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36" w:rsidRPr="00A72ED5" w:rsidRDefault="000E2A36" w:rsidP="00A72ED5">
      <w:pPr>
        <w:jc w:val="center"/>
        <w:rPr>
          <w:rFonts w:ascii="Times New Roman" w:hAnsi="Times New Roman"/>
          <w:b/>
          <w:noProof/>
          <w:color w:val="0000FF"/>
          <w:sz w:val="32"/>
          <w:szCs w:val="32"/>
          <w:lang w:eastAsia="ru-RU"/>
        </w:rPr>
      </w:pPr>
      <w:r w:rsidRPr="00A72ED5">
        <w:rPr>
          <w:rFonts w:ascii="Times New Roman" w:hAnsi="Times New Roman"/>
          <w:b/>
          <w:noProof/>
          <w:color w:val="0000FF"/>
          <w:sz w:val="32"/>
          <w:szCs w:val="32"/>
          <w:lang w:eastAsia="ru-RU"/>
        </w:rPr>
        <w:t>Структура и органы управления организацией</w:t>
      </w:r>
    </w:p>
    <w:p w:rsidR="000E2A36" w:rsidRDefault="000E2A36" w:rsidP="00AA3C9A">
      <w:pPr>
        <w:rPr>
          <w:noProof/>
          <w:lang w:eastAsia="ru-RU"/>
        </w:rPr>
      </w:pPr>
    </w:p>
    <w:p w:rsidR="000E2A36" w:rsidRDefault="000E2A36" w:rsidP="003E223A">
      <w:pPr>
        <w:jc w:val="right"/>
      </w:pPr>
    </w:p>
    <w:p w:rsidR="000E2A36" w:rsidRPr="003E223A" w:rsidRDefault="000E2A36" w:rsidP="003E223A">
      <w:pPr>
        <w:jc w:val="right"/>
      </w:pPr>
      <w:r>
        <w:rPr>
          <w:noProof/>
          <w:lang w:eastAsia="ru-RU"/>
        </w:rPr>
        <w:pict>
          <v:rect id="Прямоугольник 28" o:spid="_x0000_s1026" style="position:absolute;left:0;text-align:left;margin-left:297pt;margin-top:267.95pt;width:160.5pt;height:27pt;z-index:25166643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" strokecolor="#1f4d78" strokeweight="1pt">
            <v:textbox style="mso-next-textbox:#Прямоугольник 28">
              <w:txbxContent>
                <w:p w:rsidR="000E2A36" w:rsidRPr="00275F34" w:rsidRDefault="000E2A36" w:rsidP="00A72ED5">
                  <w:pPr>
                    <w:jc w:val="center"/>
                    <w:rPr>
                      <w:color w:val="000000"/>
                    </w:rPr>
                  </w:pPr>
                  <w:bookmarkStart w:id="0" w:name="_GoBack"/>
                  <w:bookmarkEnd w:id="0"/>
                  <w:r w:rsidRPr="00A72ED5">
                    <w:rPr>
                      <w:color w:val="000000"/>
                    </w:rPr>
                    <w:t>Обслуживающий персонал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27" type="#_x0000_t32" style="position:absolute;left:0;text-align:left;margin-left:369pt;margin-top:231.95pt;width:.75pt;height:28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" strokeweight=".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26" o:spid="_x0000_s1028" style="position:absolute;left:0;text-align:left;margin-left:324pt;margin-top:195.95pt;width:74.25pt;height:30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" strokecolor="#1f4d78" strokeweight="1pt">
            <v:textbox style="mso-next-textbox:#Прямоугольник 26">
              <w:txbxContent>
                <w:p w:rsidR="000E2A36" w:rsidRPr="00275F34" w:rsidRDefault="000E2A36" w:rsidP="00A72ED5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A72ED5">
                    <w:rPr>
                      <w:color w:val="000000"/>
                    </w:rPr>
                    <w:t>Завхоз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8" o:spid="_x0000_s1029" style="position:absolute;left:0;text-align:left;margin-left:0;margin-top:204.95pt;width:85.5pt;height:54pt;z-index:25165721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" strokecolor="#1f4d78" strokeweight="1pt">
            <v:textbox style="mso-next-textbox:#Прямоугольник 18">
              <w:txbxContent>
                <w:p w:rsidR="000E2A36" w:rsidRPr="00275F34" w:rsidRDefault="000E2A36" w:rsidP="00A72ED5">
                  <w:pPr>
                    <w:jc w:val="center"/>
                    <w:rPr>
                      <w:color w:val="000000"/>
                    </w:rPr>
                  </w:pPr>
                  <w:r w:rsidRPr="00275F34">
                    <w:rPr>
                      <w:color w:val="000000"/>
                    </w:rPr>
                    <w:t>Классный родительский комитет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shape id="Прямая со стрелкой 21" o:spid="_x0000_s1030" type="#_x0000_t32" style="position:absolute;left:0;text-align:left;margin-left:18pt;margin-top:51.95pt;width:3.6pt;height:5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" strokeweight=".5pt">
            <v:stroke startarrow="block" endarrow="block" joinstyle="miter"/>
          </v:shape>
        </w:pict>
      </w:r>
      <w:r>
        <w:rPr>
          <w:noProof/>
          <w:lang w:eastAsia="ru-RU"/>
        </w:rPr>
        <w:pict>
          <v:shape id="Прямая со стрелкой 22" o:spid="_x0000_s1031" type="#_x0000_t32" style="position:absolute;left:0;text-align:left;margin-left:36pt;margin-top:177.95pt;width:0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2qEA13QAAAAkBAAAPAAAAZHJzL2Rv&#10;d25yZXYueG1sTI/LTsMwEEX3SPyDNUjsqE2pyIM4FUKwrBBNhVi68SSOsMdR7LTh7zFsYDkzR3fO&#10;rbaLs+yEUxg8SbhdCWBIrdcD9RIOzctNDixERVpZTyjhCwNs68uLSpXan+kNT/vYsxRCoVQSTIxj&#10;yXloDToVVn5ESrfOT07FNE4915M6p3Bn+VqIe+7UQOmDUSM+GWw/97OT0DX9of14zvlsu9eseTeF&#10;2TU7Ka+vlscHYBGX+AfDj35Shzo5Hf1MOjArIcuLREq4K0QGLAG/i6OEzUasgdcV/9+g/gY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2qEA13QAAAAkBAAAPAAAAAAAAAAAAAAAAAFAE&#10;AABkcnMvZG93bnJldi54bWxQSwUGAAAAAAQABADzAAAAWgUAAAAA&#10;" strokeweight=".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17" o:spid="_x0000_s1032" style="position:absolute;left:0;text-align:left;margin-left:-10.05pt;margin-top:114.95pt;width:93pt;height:54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" strokecolor="#1f4d78" strokeweight="1pt">
            <v:textbox style="mso-next-textbox:#Прямоугольник 17">
              <w:txbxContent>
                <w:p w:rsidR="000E2A36" w:rsidRPr="00275F34" w:rsidRDefault="000E2A36" w:rsidP="00A72ED5">
                  <w:pPr>
                    <w:jc w:val="center"/>
                    <w:rPr>
                      <w:color w:val="000000"/>
                    </w:rPr>
                  </w:pPr>
                  <w:r w:rsidRPr="00275F34">
                    <w:rPr>
                      <w:color w:val="000000"/>
                    </w:rPr>
                    <w:t>Школьный родительский комитет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9" o:spid="_x0000_s1033" style="position:absolute;left:0;text-align:left;margin-left:313.95pt;margin-top:6.95pt;width:127.05pt;height:6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" strokecolor="#1f4d78" strokeweight="1pt">
            <v:textbox style="mso-next-textbox:#Прямоугольник 19">
              <w:txbxContent>
                <w:p w:rsidR="000E2A36" w:rsidRPr="00275F34" w:rsidRDefault="000E2A36" w:rsidP="00F8585D">
                  <w:pPr>
                    <w:jc w:val="center"/>
                    <w:rPr>
                      <w:color w:val="000000"/>
                    </w:rPr>
                  </w:pPr>
                  <w:r w:rsidRPr="00275F34">
                    <w:rPr>
                      <w:color w:val="000000"/>
                    </w:rPr>
                    <w:t>Методическое объединение учителей начальных классов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6" o:spid="_x0000_s1034" style="position:absolute;left:0;text-align:left;margin-left:-25.8pt;margin-top:10.1pt;width:93pt;height:40.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" strokecolor="#1f4d78" strokeweight="1pt">
            <v:textbox>
              <w:txbxContent>
                <w:p w:rsidR="000E2A36" w:rsidRPr="00275F34" w:rsidRDefault="000E2A36" w:rsidP="00F8585D">
                  <w:pPr>
                    <w:jc w:val="center"/>
                    <w:rPr>
                      <w:color w:val="000000"/>
                    </w:rPr>
                  </w:pPr>
                  <w:r w:rsidRPr="00275F34">
                    <w:rPr>
                      <w:color w:val="000000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3" o:spid="_x0000_s1035" type="#_x0000_t32" style="position:absolute;left:0;text-align:left;margin-left:381.45pt;margin-top:78.35pt;width:0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" strokeweight=".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25" o:spid="_x0000_s1036" style="position:absolute;left:0;text-align:left;margin-left:141.45pt;margin-top:109.85pt;width:120.75pt;height:4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" strokecolor="#1f4d78" strokeweight="1pt">
            <v:textbox>
              <w:txbxContent>
                <w:p w:rsidR="000E2A36" w:rsidRPr="00275F34" w:rsidRDefault="000E2A36" w:rsidP="00A72ED5">
                  <w:pPr>
                    <w:jc w:val="center"/>
                    <w:rPr>
                      <w:color w:val="000000"/>
                    </w:rPr>
                  </w:pPr>
                  <w:r w:rsidRPr="00275F34">
                    <w:rPr>
                      <w:color w:val="000000"/>
                    </w:rPr>
                    <w:t>Общее собрание сотрудников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4" o:spid="_x0000_s1037" style="position:absolute;left:0;text-align:left;margin-left:321.45pt;margin-top:108.35pt;width:147pt;height:57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" strokecolor="#1f4d78" strokeweight="1pt">
            <v:textbox>
              <w:txbxContent>
                <w:p w:rsidR="000E2A36" w:rsidRPr="00275F34" w:rsidRDefault="000E2A36" w:rsidP="00F8585D">
                  <w:pPr>
                    <w:jc w:val="center"/>
                    <w:rPr>
                      <w:color w:val="000000"/>
                    </w:rPr>
                  </w:pPr>
                  <w:r w:rsidRPr="00275F34">
                    <w:rPr>
                      <w:color w:val="000000"/>
                    </w:rPr>
                    <w:t>Учителя начальных классов Учителя-предметники Воспитатели ГПД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15" o:spid="_x0000_s1038" type="#_x0000_t32" style="position:absolute;left:0;text-align:left;margin-left:242.7pt;margin-top:43.85pt;width:79.5pt;height:153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4" o:spid="_x0000_s1039" type="#_x0000_t32" style="position:absolute;left:0;text-align:left;margin-left:203.7pt;margin-top:49.1pt;width:.75pt;height:45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3" o:spid="_x0000_s1040" type="#_x0000_t32" style="position:absolute;left:0;text-align:left;margin-left:100.2pt;margin-top:45.35pt;width:59.25pt;height:77.25pt;flip:x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2" o:spid="_x0000_s1041" type="#_x0000_t32" style="position:absolute;left:0;text-align:left;margin-left:104.7pt;margin-top:22.1pt;width:34.5pt;height:.75pt;flip:x y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1" o:spid="_x0000_s1042" type="#_x0000_t32" style="position:absolute;left:0;text-align:left;margin-left:254.7pt;margin-top:20.6pt;width:36pt;height: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" strokeweight=".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10" o:spid="_x0000_s1043" style="position:absolute;left:0;text-align:left;margin-left:159.45pt;margin-top:7.85pt;width:81pt;height:26.25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" strokecolor="#1f4d78" strokeweight="1pt">
            <v:textbox>
              <w:txbxContent>
                <w:p w:rsidR="000E2A36" w:rsidRPr="00275F34" w:rsidRDefault="000E2A36" w:rsidP="00F8585D">
                  <w:pPr>
                    <w:jc w:val="center"/>
                    <w:rPr>
                      <w:color w:val="000000"/>
                    </w:rPr>
                  </w:pPr>
                  <w:r w:rsidRPr="00275F34">
                    <w:rPr>
                      <w:color w:val="000000"/>
                    </w:rPr>
                    <w:t>Директор</w:t>
                  </w:r>
                </w:p>
              </w:txbxContent>
            </v:textbox>
          </v:rect>
        </w:pict>
      </w:r>
    </w:p>
    <w:sectPr w:rsidR="000E2A36" w:rsidRPr="003E223A" w:rsidSect="0055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55A"/>
    <w:rsid w:val="000E2A36"/>
    <w:rsid w:val="00275F34"/>
    <w:rsid w:val="002E63CF"/>
    <w:rsid w:val="003E223A"/>
    <w:rsid w:val="005202C5"/>
    <w:rsid w:val="0053695B"/>
    <w:rsid w:val="00555C46"/>
    <w:rsid w:val="009939E9"/>
    <w:rsid w:val="00A32506"/>
    <w:rsid w:val="00A72ED5"/>
    <w:rsid w:val="00AA3C9A"/>
    <w:rsid w:val="00C5555A"/>
    <w:rsid w:val="00F8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C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9</Words>
  <Characters>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2018-02-04T17:20:00Z</dcterms:created>
  <dcterms:modified xsi:type="dcterms:W3CDTF">2018-02-04T19:54:00Z</dcterms:modified>
</cp:coreProperties>
</file>