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135C9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35C9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135C97" w:rsidRPr="00135C97">
        <w:rPr>
          <w:rStyle w:val="a9"/>
        </w:rPr>
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118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63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118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63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63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35C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35C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135C97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bookmarkStart w:id="6" w:name="_GoBack" w:colFirst="0" w:colLast="10"/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bookmarkEnd w:id="6"/>
      <w:tr w:rsidR="00F06873" w:rsidRPr="00DE2527" w:rsidTr="00135C97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Pr="00F06873" w:rsidRDefault="00135C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b/>
                <w:sz w:val="18"/>
                <w:szCs w:val="18"/>
              </w:rPr>
            </w:pPr>
            <w:r w:rsidRPr="00135C97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Pr="00F06873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(Директор школы)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Pr="00F06873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</w:t>
            </w:r>
            <w:r>
              <w:rPr>
                <w:sz w:val="18"/>
                <w:szCs w:val="18"/>
              </w:rPr>
              <w:lastRenderedPageBreak/>
              <w:t>учебно-воспитательной работе (Заместитель директора школы)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административно-хозяйственной части (Заместитель директора школы)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b/>
                <w:sz w:val="18"/>
                <w:szCs w:val="18"/>
              </w:rPr>
            </w:pPr>
            <w:r w:rsidRPr="00135C97">
              <w:rPr>
                <w:b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Социальный педагог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 (69А)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b/>
                <w:sz w:val="18"/>
                <w:szCs w:val="18"/>
              </w:rPr>
            </w:pPr>
            <w:r w:rsidRPr="00135C97">
              <w:rPr>
                <w:b/>
                <w:sz w:val="18"/>
                <w:szCs w:val="18"/>
              </w:rPr>
              <w:t>Специалисты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b/>
                <w:sz w:val="18"/>
                <w:szCs w:val="18"/>
              </w:rPr>
            </w:pPr>
            <w:r w:rsidRPr="00135C97">
              <w:rPr>
                <w:b/>
                <w:sz w:val="18"/>
                <w:szCs w:val="18"/>
              </w:rPr>
              <w:t>Прочий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 (74А)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C97" w:rsidRPr="00F06873" w:rsidTr="004654AF">
        <w:tc>
          <w:tcPr>
            <w:tcW w:w="959" w:type="dxa"/>
            <w:shd w:val="clear" w:color="auto" w:fill="auto"/>
            <w:vAlign w:val="center"/>
          </w:tcPr>
          <w:p w:rsid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 (76А)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35C97" w:rsidRPr="00135C97" w:rsidRDefault="00135C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35C97" w:rsidRDefault="00135C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135C97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35C97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35C97" w:rsidP="009D6532">
            <w:pPr>
              <w:pStyle w:val="aa"/>
            </w:pPr>
            <w:r>
              <w:t>Бондаренко Н.Н.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35C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135C9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35C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35C97" w:rsidP="009D6532">
            <w:pPr>
              <w:pStyle w:val="aa"/>
            </w:pPr>
            <w:r>
              <w:t>Заместитель директора по АХЧ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35C97" w:rsidP="009D6532">
            <w:pPr>
              <w:pStyle w:val="aa"/>
            </w:pPr>
            <w:r>
              <w:t>Мацуева В.П.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35C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35C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35C97" w:rsidRPr="00135C97" w:rsidTr="00135C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  <w:r>
              <w:t>Заместитель директора по УВР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  <w:r>
              <w:t>Бедрева Т.В.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5C97" w:rsidRPr="00135C97" w:rsidRDefault="00135C97" w:rsidP="009D6532">
            <w:pPr>
              <w:pStyle w:val="aa"/>
            </w:pPr>
          </w:p>
        </w:tc>
      </w:tr>
      <w:tr w:rsidR="00135C97" w:rsidRPr="00135C97" w:rsidTr="00135C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  <w:r w:rsidRPr="00135C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  <w:r w:rsidRPr="00135C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  <w:r w:rsidRPr="00135C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35C97" w:rsidRPr="00135C97" w:rsidRDefault="00135C97" w:rsidP="009D6532">
            <w:pPr>
              <w:pStyle w:val="aa"/>
              <w:rPr>
                <w:vertAlign w:val="superscript"/>
              </w:rPr>
            </w:pPr>
            <w:r w:rsidRPr="00135C9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35C97" w:rsidTr="00135C9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5C97" w:rsidRDefault="00135C97" w:rsidP="002743B5">
            <w:pPr>
              <w:pStyle w:val="aa"/>
            </w:pPr>
            <w:r w:rsidRPr="00135C97">
              <w:t>5545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35C9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5C9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35C9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5C97" w:rsidRDefault="00135C97" w:rsidP="002743B5">
            <w:pPr>
              <w:pStyle w:val="aa"/>
            </w:pPr>
            <w:r w:rsidRPr="00135C97">
              <w:t>Пугачева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35C9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35C97" w:rsidRDefault="002743B5" w:rsidP="002743B5">
            <w:pPr>
              <w:pStyle w:val="aa"/>
            </w:pPr>
          </w:p>
        </w:tc>
      </w:tr>
      <w:tr w:rsidR="002743B5" w:rsidRPr="00135C97" w:rsidTr="00135C9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35C97" w:rsidRDefault="00135C97" w:rsidP="002743B5">
            <w:pPr>
              <w:pStyle w:val="aa"/>
              <w:rPr>
                <w:b/>
                <w:vertAlign w:val="superscript"/>
              </w:rPr>
            </w:pPr>
            <w:r w:rsidRPr="00135C9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35C9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35C97" w:rsidRDefault="00135C97" w:rsidP="002743B5">
            <w:pPr>
              <w:pStyle w:val="aa"/>
              <w:rPr>
                <w:b/>
                <w:vertAlign w:val="superscript"/>
              </w:rPr>
            </w:pPr>
            <w:r w:rsidRPr="00135C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35C9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35C97" w:rsidRDefault="00135C97" w:rsidP="002743B5">
            <w:pPr>
              <w:pStyle w:val="aa"/>
              <w:rPr>
                <w:b/>
                <w:vertAlign w:val="superscript"/>
              </w:rPr>
            </w:pPr>
            <w:r w:rsidRPr="00135C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135C9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35C97" w:rsidRDefault="00135C97" w:rsidP="002743B5">
            <w:pPr>
              <w:pStyle w:val="aa"/>
              <w:rPr>
                <w:vertAlign w:val="superscript"/>
              </w:rPr>
            </w:pPr>
            <w:r w:rsidRPr="00135C9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97" w:rsidRDefault="00135C97" w:rsidP="00135C97">
      <w:r>
        <w:separator/>
      </w:r>
    </w:p>
  </w:endnote>
  <w:endnote w:type="continuationSeparator" w:id="0">
    <w:p w:rsidR="00135C97" w:rsidRDefault="00135C97" w:rsidP="0013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97" w:rsidRDefault="00135C97" w:rsidP="00135C97">
      <w:r>
        <w:separator/>
      </w:r>
    </w:p>
  </w:footnote>
  <w:footnote w:type="continuationSeparator" w:id="0">
    <w:p w:rsidR="00135C97" w:rsidRDefault="00135C97" w:rsidP="0013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16"/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close_doc_flag" w:val="0"/>
    <w:docVar w:name="doc_name" w:val="Документ16"/>
    <w:docVar w:name="doc_type" w:val="5"/>
    <w:docVar w:name="fill_date" w:val="       "/>
    <w:docVar w:name="org_guid" w:val="830B2E16378E4C04AE42F865FA7107C9"/>
    <w:docVar w:name="org_id" w:val="1"/>
    <w:docVar w:name="org_name" w:val="     "/>
    <w:docVar w:name="pers_guids" w:val="77E2AAB61B2B4490A3514C4F9E7829AD@184-544-112 73"/>
    <w:docVar w:name="pers_snils" w:val="77E2AAB61B2B4490A3514C4F9E7829AD@184-544-112 73"/>
    <w:docVar w:name="podr_id" w:val="org_1"/>
    <w:docVar w:name="pred_dolg" w:val="Директор"/>
    <w:docVar w:name="pred_fio" w:val="Бондаренко Н.Н.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step_test" w:val="6"/>
    <w:docVar w:name="sv_docs" w:val="1"/>
  </w:docVars>
  <w:rsids>
    <w:rsidRoot w:val="00135C97"/>
    <w:rsid w:val="0002033E"/>
    <w:rsid w:val="000C5130"/>
    <w:rsid w:val="000D3760"/>
    <w:rsid w:val="000F0714"/>
    <w:rsid w:val="00135C97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7B7B-22BC-4BE3-83E0-5D97CE04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35C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35C97"/>
    <w:rPr>
      <w:sz w:val="24"/>
    </w:rPr>
  </w:style>
  <w:style w:type="paragraph" w:styleId="ad">
    <w:name w:val="footer"/>
    <w:basedOn w:val="a"/>
    <w:link w:val="ae"/>
    <w:rsid w:val="00135C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5C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1</cp:revision>
  <dcterms:created xsi:type="dcterms:W3CDTF">2022-04-18T08:55:00Z</dcterms:created>
  <dcterms:modified xsi:type="dcterms:W3CDTF">2022-04-18T08:59:00Z</dcterms:modified>
</cp:coreProperties>
</file>