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7276"/>
        <w:gridCol w:w="919"/>
        <w:gridCol w:w="7540"/>
      </w:tblGrid>
      <w:tr w:rsidR="009E6773" w:rsidRPr="009B4AEE" w:rsidTr="001E294D">
        <w:tc>
          <w:tcPr>
            <w:tcW w:w="2312" w:type="pct"/>
            <w:tcBorders>
              <w:bottom w:val="single" w:sz="4" w:space="0" w:color="auto"/>
            </w:tcBorders>
            <w:shd w:val="clear" w:color="auto" w:fill="auto"/>
          </w:tcPr>
          <w:p w:rsidR="009E6773" w:rsidRPr="009B4AEE" w:rsidRDefault="009E6773" w:rsidP="008325FE">
            <w:pPr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B4AEE">
              <w:rPr>
                <w:b/>
                <w:bCs/>
                <w:sz w:val="20"/>
                <w:szCs w:val="20"/>
              </w:rPr>
              <w:t>Общество с ограниченной о</w:t>
            </w:r>
            <w:r w:rsidRPr="009B4AEE">
              <w:rPr>
                <w:b/>
                <w:bCs/>
                <w:sz w:val="20"/>
                <w:szCs w:val="20"/>
              </w:rPr>
              <w:t>т</w:t>
            </w:r>
            <w:r w:rsidRPr="009B4AEE">
              <w:rPr>
                <w:b/>
                <w:bCs/>
                <w:sz w:val="20"/>
                <w:szCs w:val="20"/>
              </w:rPr>
              <w:t>ветственностью "ТрудЭксперт"</w:t>
            </w:r>
          </w:p>
          <w:p w:rsidR="009E6773" w:rsidRPr="009B4AEE" w:rsidRDefault="009E6773" w:rsidP="008325FE">
            <w:pPr>
              <w:jc w:val="center"/>
              <w:rPr>
                <w:b/>
                <w:bCs/>
                <w:sz w:val="20"/>
                <w:szCs w:val="20"/>
              </w:rPr>
            </w:pPr>
            <w:r w:rsidRPr="009B4AEE">
              <w:rPr>
                <w:b/>
                <w:bCs/>
                <w:sz w:val="20"/>
                <w:szCs w:val="20"/>
              </w:rPr>
              <w:t>(ООО "ТрудЭксперт")</w:t>
            </w:r>
          </w:p>
          <w:p w:rsidR="009E6773" w:rsidRPr="009B4AEE" w:rsidRDefault="009E6773" w:rsidP="008325FE">
            <w:pPr>
              <w:jc w:val="center"/>
              <w:rPr>
                <w:rStyle w:val="a8"/>
                <w:rFonts w:ascii="Arial" w:hAnsi="Arial" w:cs="Arial"/>
              </w:rPr>
            </w:pPr>
            <w:r w:rsidRPr="009B4AEE">
              <w:rPr>
                <w:rStyle w:val="a8"/>
                <w:sz w:val="20"/>
                <w:szCs w:val="20"/>
              </w:rPr>
              <w:t>Регистрационный номер - 162 от 30.11.2015</w:t>
            </w:r>
          </w:p>
        </w:tc>
        <w:tc>
          <w:tcPr>
            <w:tcW w:w="292" w:type="pct"/>
            <w:vMerge w:val="restart"/>
          </w:tcPr>
          <w:p w:rsidR="009E6773" w:rsidRPr="009B4AEE" w:rsidRDefault="009E6773" w:rsidP="008325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96" w:type="pct"/>
            <w:vMerge w:val="restart"/>
          </w:tcPr>
          <w:p w:rsidR="009E6773" w:rsidRPr="009B4AEE" w:rsidRDefault="009E6773" w:rsidP="008325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B4AEE">
              <w:rPr>
                <w:b/>
                <w:color w:val="000000"/>
                <w:sz w:val="20"/>
                <w:szCs w:val="20"/>
              </w:rPr>
              <w:t>УТВЕРЖДАЮ</w:t>
            </w:r>
          </w:p>
          <w:p w:rsidR="009E6773" w:rsidRPr="009B4AEE" w:rsidRDefault="009E6773" w:rsidP="008325FE">
            <w:pPr>
              <w:jc w:val="center"/>
              <w:rPr>
                <w:color w:val="000000"/>
                <w:sz w:val="20"/>
                <w:szCs w:val="20"/>
              </w:rPr>
            </w:pPr>
            <w:r w:rsidRPr="009B4AEE">
              <w:rPr>
                <w:color w:val="000000"/>
                <w:sz w:val="20"/>
                <w:szCs w:val="20"/>
              </w:rPr>
              <w:t>Руководитель испытательной лаборат</w:t>
            </w:r>
            <w:r w:rsidRPr="009B4AEE">
              <w:rPr>
                <w:color w:val="000000"/>
                <w:sz w:val="20"/>
                <w:szCs w:val="20"/>
              </w:rPr>
              <w:t>о</w:t>
            </w:r>
            <w:r w:rsidRPr="009B4AEE">
              <w:rPr>
                <w:color w:val="000000"/>
                <w:sz w:val="20"/>
                <w:szCs w:val="20"/>
              </w:rPr>
              <w:t>рии</w:t>
            </w:r>
          </w:p>
          <w:p w:rsidR="009E6773" w:rsidRPr="009B4AEE" w:rsidRDefault="009E6773" w:rsidP="008325FE">
            <w:pPr>
              <w:jc w:val="center"/>
              <w:rPr>
                <w:color w:val="000000"/>
                <w:sz w:val="20"/>
                <w:szCs w:val="20"/>
              </w:rPr>
            </w:pPr>
            <w:r w:rsidRPr="009B4AEE">
              <w:rPr>
                <w:color w:val="000000"/>
                <w:sz w:val="20"/>
                <w:szCs w:val="20"/>
              </w:rPr>
              <w:t>ООО "ТрудЭксперт"</w:t>
            </w:r>
          </w:p>
          <w:p w:rsidR="009E6773" w:rsidRPr="009B4AEE" w:rsidRDefault="009E6773" w:rsidP="008325F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6773" w:rsidRPr="009B4AEE" w:rsidRDefault="009E6773" w:rsidP="008325FE">
            <w:pPr>
              <w:jc w:val="center"/>
              <w:rPr>
                <w:color w:val="000000"/>
                <w:sz w:val="20"/>
                <w:szCs w:val="20"/>
              </w:rPr>
            </w:pPr>
            <w:r w:rsidRPr="009B4AEE">
              <w:rPr>
                <w:color w:val="000000"/>
                <w:sz w:val="20"/>
                <w:szCs w:val="20"/>
              </w:rPr>
              <w:t>_________ С.А. Богомолов</w:t>
            </w:r>
          </w:p>
          <w:p w:rsidR="009E6773" w:rsidRPr="009B4AEE" w:rsidRDefault="009E6773" w:rsidP="008325FE">
            <w:pPr>
              <w:jc w:val="center"/>
              <w:rPr>
                <w:sz w:val="20"/>
                <w:szCs w:val="20"/>
              </w:rPr>
            </w:pPr>
            <w:r w:rsidRPr="009B4AEE">
              <w:rPr>
                <w:sz w:val="20"/>
                <w:szCs w:val="20"/>
              </w:rPr>
              <w:fldChar w:fldCharType="begin"/>
            </w:r>
            <w:r w:rsidRPr="009B4AEE">
              <w:rPr>
                <w:sz w:val="20"/>
                <w:szCs w:val="20"/>
              </w:rPr>
              <w:instrText xml:space="preserve"> DOCVARIABLE sign_date \* MERGEFORMAT </w:instrText>
            </w:r>
            <w:r w:rsidRPr="009B4AEE">
              <w:rPr>
                <w:sz w:val="20"/>
                <w:szCs w:val="20"/>
              </w:rPr>
              <w:fldChar w:fldCharType="separate"/>
            </w:r>
            <w:r w:rsidR="00B82461">
              <w:rPr>
                <w:sz w:val="20"/>
                <w:szCs w:val="20"/>
              </w:rPr>
              <w:t>19.04.2022</w:t>
            </w:r>
            <w:r w:rsidRPr="009B4AEE">
              <w:rPr>
                <w:sz w:val="20"/>
                <w:szCs w:val="20"/>
              </w:rPr>
              <w:fldChar w:fldCharType="end"/>
            </w:r>
          </w:p>
          <w:p w:rsidR="009E6773" w:rsidRPr="009B4AEE" w:rsidRDefault="009E6773" w:rsidP="008325FE">
            <w:pPr>
              <w:jc w:val="center"/>
              <w:rPr>
                <w:rStyle w:val="a8"/>
                <w:rFonts w:ascii="Arial" w:hAnsi="Arial" w:cs="Arial"/>
              </w:rPr>
            </w:pPr>
            <w:r w:rsidRPr="009B4AEE">
              <w:rPr>
                <w:color w:val="000000"/>
                <w:sz w:val="20"/>
                <w:szCs w:val="20"/>
              </w:rPr>
              <w:t>МП</w:t>
            </w:r>
          </w:p>
        </w:tc>
      </w:tr>
      <w:tr w:rsidR="009E6773" w:rsidRPr="009B4AEE" w:rsidTr="001E294D">
        <w:trPr>
          <w:trHeight w:val="638"/>
        </w:trPr>
        <w:tc>
          <w:tcPr>
            <w:tcW w:w="2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6773" w:rsidRPr="009B4AEE" w:rsidRDefault="009E6773" w:rsidP="008325FE">
            <w:pPr>
              <w:jc w:val="center"/>
              <w:rPr>
                <w:sz w:val="16"/>
                <w:szCs w:val="16"/>
              </w:rPr>
            </w:pPr>
            <w:r w:rsidRPr="009B4AEE">
              <w:rPr>
                <w:sz w:val="16"/>
                <w:szCs w:val="16"/>
              </w:rPr>
              <w:t>полное и сокращенное наименование организации, регистрационный номер записи в реестре орган</w:t>
            </w:r>
            <w:r w:rsidRPr="009B4AEE">
              <w:rPr>
                <w:sz w:val="16"/>
                <w:szCs w:val="16"/>
              </w:rPr>
              <w:t>и</w:t>
            </w:r>
            <w:r w:rsidRPr="009B4AEE">
              <w:rPr>
                <w:sz w:val="16"/>
                <w:szCs w:val="16"/>
              </w:rPr>
              <w:t>заций, проводящих специальную оценку усл</w:t>
            </w:r>
            <w:r w:rsidRPr="009B4AEE">
              <w:rPr>
                <w:sz w:val="16"/>
                <w:szCs w:val="16"/>
              </w:rPr>
              <w:t>о</w:t>
            </w:r>
            <w:r w:rsidRPr="009B4AEE">
              <w:rPr>
                <w:sz w:val="16"/>
                <w:szCs w:val="16"/>
              </w:rPr>
              <w:t>вий труда</w:t>
            </w:r>
          </w:p>
          <w:p w:rsidR="009E6773" w:rsidRPr="009B4AEE" w:rsidRDefault="009E6773" w:rsidP="008325FE">
            <w:pPr>
              <w:jc w:val="center"/>
              <w:rPr>
                <w:b/>
                <w:bCs/>
              </w:rPr>
            </w:pPr>
          </w:p>
          <w:p w:rsidR="009E6773" w:rsidRPr="009B4AEE" w:rsidRDefault="009E6773" w:rsidP="008325FE">
            <w:pPr>
              <w:jc w:val="center"/>
              <w:rPr>
                <w:b/>
                <w:bCs/>
                <w:sz w:val="20"/>
                <w:szCs w:val="20"/>
              </w:rPr>
            </w:pPr>
            <w:r w:rsidRPr="009B4AEE">
              <w:rPr>
                <w:b/>
                <w:bCs/>
                <w:sz w:val="20"/>
                <w:szCs w:val="20"/>
              </w:rPr>
              <w:t>Испытательная лаборатория</w:t>
            </w:r>
          </w:p>
          <w:p w:rsidR="009E6773" w:rsidRPr="009B4AEE" w:rsidRDefault="009E6773" w:rsidP="008325FE">
            <w:pPr>
              <w:jc w:val="center"/>
              <w:rPr>
                <w:b/>
                <w:bCs/>
                <w:sz w:val="20"/>
                <w:szCs w:val="20"/>
              </w:rPr>
            </w:pPr>
            <w:r w:rsidRPr="009B4AEE">
              <w:rPr>
                <w:b/>
                <w:bCs/>
                <w:sz w:val="20"/>
                <w:szCs w:val="20"/>
              </w:rPr>
              <w:t>Общества с ограниченной отве</w:t>
            </w:r>
            <w:r w:rsidRPr="009B4AEE">
              <w:rPr>
                <w:b/>
                <w:bCs/>
                <w:sz w:val="20"/>
                <w:szCs w:val="20"/>
              </w:rPr>
              <w:t>т</w:t>
            </w:r>
            <w:r w:rsidRPr="009B4AEE">
              <w:rPr>
                <w:b/>
                <w:bCs/>
                <w:sz w:val="20"/>
                <w:szCs w:val="20"/>
              </w:rPr>
              <w:t>ственностью "ТрудЭксперт"</w:t>
            </w:r>
          </w:p>
          <w:p w:rsidR="009E6773" w:rsidRPr="009B4AEE" w:rsidRDefault="009E6773" w:rsidP="008325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B4AEE">
              <w:rPr>
                <w:b/>
                <w:color w:val="000000"/>
                <w:sz w:val="20"/>
                <w:szCs w:val="20"/>
              </w:rPr>
              <w:t>РОСС RU.0001.21ЭС23</w:t>
            </w:r>
          </w:p>
          <w:p w:rsidR="009E6773" w:rsidRPr="009B4AEE" w:rsidRDefault="009E6773" w:rsidP="008325FE">
            <w:pPr>
              <w:jc w:val="center"/>
              <w:rPr>
                <w:rStyle w:val="a8"/>
                <w:sz w:val="20"/>
                <w:szCs w:val="20"/>
              </w:rPr>
            </w:pPr>
            <w:r w:rsidRPr="009B4AEE">
              <w:rPr>
                <w:b/>
                <w:color w:val="000000"/>
                <w:sz w:val="20"/>
                <w:szCs w:val="20"/>
              </w:rPr>
              <w:t xml:space="preserve"> 03.10.2016</w:t>
            </w:r>
          </w:p>
        </w:tc>
        <w:tc>
          <w:tcPr>
            <w:tcW w:w="292" w:type="pct"/>
            <w:vMerge/>
          </w:tcPr>
          <w:p w:rsidR="009E6773" w:rsidRPr="009B4AEE" w:rsidRDefault="009E6773" w:rsidP="008325FE">
            <w:pPr>
              <w:rPr>
                <w:rStyle w:val="a8"/>
                <w:sz w:val="20"/>
                <w:szCs w:val="20"/>
              </w:rPr>
            </w:pPr>
          </w:p>
        </w:tc>
        <w:tc>
          <w:tcPr>
            <w:tcW w:w="2396" w:type="pct"/>
            <w:vMerge/>
            <w:shd w:val="clear" w:color="auto" w:fill="auto"/>
          </w:tcPr>
          <w:p w:rsidR="009E6773" w:rsidRPr="009B4AEE" w:rsidRDefault="009E6773" w:rsidP="008325FE">
            <w:pPr>
              <w:rPr>
                <w:rStyle w:val="a8"/>
                <w:sz w:val="20"/>
                <w:szCs w:val="20"/>
              </w:rPr>
            </w:pPr>
          </w:p>
        </w:tc>
      </w:tr>
      <w:tr w:rsidR="009E6773" w:rsidRPr="009B4AEE" w:rsidTr="004C7B13">
        <w:trPr>
          <w:trHeight w:val="842"/>
        </w:trPr>
        <w:tc>
          <w:tcPr>
            <w:tcW w:w="2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6773" w:rsidRPr="009B4AEE" w:rsidRDefault="009E6773" w:rsidP="008325FE">
            <w:pPr>
              <w:jc w:val="center"/>
              <w:rPr>
                <w:sz w:val="16"/>
                <w:szCs w:val="18"/>
              </w:rPr>
            </w:pPr>
            <w:r w:rsidRPr="009B4AEE">
              <w:rPr>
                <w:sz w:val="16"/>
                <w:szCs w:val="18"/>
              </w:rPr>
              <w:t>наименование испытательной лаборатории, уникальный н</w:t>
            </w:r>
            <w:r w:rsidRPr="009B4AEE">
              <w:rPr>
                <w:sz w:val="16"/>
                <w:szCs w:val="18"/>
              </w:rPr>
              <w:t>о</w:t>
            </w:r>
            <w:r w:rsidRPr="009B4AEE">
              <w:rPr>
                <w:sz w:val="16"/>
                <w:szCs w:val="18"/>
              </w:rPr>
              <w:t>мер записи в Реестре аккредитованных лиц, дата вн</w:t>
            </w:r>
            <w:r w:rsidRPr="009B4AEE">
              <w:rPr>
                <w:sz w:val="16"/>
                <w:szCs w:val="18"/>
              </w:rPr>
              <w:t>е</w:t>
            </w:r>
            <w:r w:rsidRPr="009B4AEE">
              <w:rPr>
                <w:sz w:val="16"/>
                <w:szCs w:val="18"/>
              </w:rPr>
              <w:t>сения записи в Реестр аккредитованных лиц</w:t>
            </w:r>
          </w:p>
          <w:p w:rsidR="009E6773" w:rsidRPr="009B4AEE" w:rsidRDefault="009E6773" w:rsidP="008325FE">
            <w:pPr>
              <w:jc w:val="center"/>
              <w:rPr>
                <w:b/>
                <w:bCs/>
              </w:rPr>
            </w:pPr>
          </w:p>
          <w:p w:rsidR="009E6773" w:rsidRPr="009B4AEE" w:rsidRDefault="009E6773" w:rsidP="008325FE">
            <w:pPr>
              <w:jc w:val="center"/>
              <w:rPr>
                <w:b/>
                <w:bCs/>
                <w:sz w:val="20"/>
                <w:szCs w:val="20"/>
              </w:rPr>
            </w:pPr>
            <w:r w:rsidRPr="009B4AEE">
              <w:rPr>
                <w:b/>
                <w:bCs/>
                <w:sz w:val="20"/>
                <w:szCs w:val="20"/>
              </w:rPr>
              <w:t>603089, г. Нижний Новгород, ул. Полта</w:t>
            </w:r>
            <w:r w:rsidRPr="009B4AEE">
              <w:rPr>
                <w:b/>
                <w:bCs/>
                <w:sz w:val="20"/>
                <w:szCs w:val="20"/>
              </w:rPr>
              <w:t>в</w:t>
            </w:r>
            <w:r w:rsidRPr="009B4AEE">
              <w:rPr>
                <w:b/>
                <w:bCs/>
                <w:sz w:val="20"/>
                <w:szCs w:val="20"/>
              </w:rPr>
              <w:t>ская, д. 32, оф. 25, 26</w:t>
            </w:r>
          </w:p>
        </w:tc>
        <w:tc>
          <w:tcPr>
            <w:tcW w:w="292" w:type="pct"/>
            <w:vMerge/>
          </w:tcPr>
          <w:p w:rsidR="009E6773" w:rsidRPr="009B4AEE" w:rsidRDefault="009E6773" w:rsidP="008325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6" w:type="pct"/>
            <w:vMerge/>
            <w:shd w:val="clear" w:color="auto" w:fill="auto"/>
          </w:tcPr>
          <w:p w:rsidR="009E6773" w:rsidRPr="009B4AEE" w:rsidRDefault="009E6773" w:rsidP="008325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E6773" w:rsidRPr="009B4AEE" w:rsidTr="004C7B13">
        <w:trPr>
          <w:trHeight w:val="671"/>
        </w:trPr>
        <w:tc>
          <w:tcPr>
            <w:tcW w:w="2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6773" w:rsidRPr="009B4AEE" w:rsidRDefault="009E6773" w:rsidP="008325FE">
            <w:pPr>
              <w:jc w:val="center"/>
              <w:rPr>
                <w:sz w:val="16"/>
                <w:szCs w:val="18"/>
              </w:rPr>
            </w:pPr>
            <w:r w:rsidRPr="009B4AEE">
              <w:rPr>
                <w:sz w:val="16"/>
                <w:szCs w:val="18"/>
              </w:rPr>
              <w:t>фактический адрес места осуществления деятельности испытательной л</w:t>
            </w:r>
            <w:r w:rsidRPr="009B4AEE">
              <w:rPr>
                <w:sz w:val="16"/>
                <w:szCs w:val="18"/>
              </w:rPr>
              <w:t>а</w:t>
            </w:r>
            <w:r w:rsidRPr="009B4AEE">
              <w:rPr>
                <w:sz w:val="16"/>
                <w:szCs w:val="18"/>
              </w:rPr>
              <w:t>боратории</w:t>
            </w:r>
          </w:p>
          <w:p w:rsidR="009E6773" w:rsidRPr="009B4AEE" w:rsidRDefault="009E6773" w:rsidP="008325FE">
            <w:pPr>
              <w:jc w:val="center"/>
              <w:rPr>
                <w:b/>
                <w:bCs/>
              </w:rPr>
            </w:pPr>
          </w:p>
          <w:p w:rsidR="009E6773" w:rsidRPr="009B4AEE" w:rsidRDefault="009E6773" w:rsidP="008325FE">
            <w:pPr>
              <w:jc w:val="center"/>
              <w:rPr>
                <w:b/>
                <w:bCs/>
              </w:rPr>
            </w:pPr>
            <w:r w:rsidRPr="009B4AEE">
              <w:rPr>
                <w:b/>
                <w:bCs/>
                <w:sz w:val="20"/>
                <w:szCs w:val="20"/>
              </w:rPr>
              <w:t>(831) 283-02-66; lab@trudexpert.info</w:t>
            </w:r>
          </w:p>
        </w:tc>
        <w:tc>
          <w:tcPr>
            <w:tcW w:w="292" w:type="pct"/>
            <w:vMerge/>
          </w:tcPr>
          <w:p w:rsidR="009E6773" w:rsidRPr="009B4AEE" w:rsidRDefault="009E6773" w:rsidP="008325FE">
            <w:pPr>
              <w:rPr>
                <w:b/>
                <w:bCs/>
              </w:rPr>
            </w:pPr>
          </w:p>
        </w:tc>
        <w:tc>
          <w:tcPr>
            <w:tcW w:w="2396" w:type="pct"/>
            <w:vMerge/>
            <w:shd w:val="clear" w:color="auto" w:fill="auto"/>
          </w:tcPr>
          <w:p w:rsidR="009E6773" w:rsidRPr="009B4AEE" w:rsidRDefault="009E6773" w:rsidP="008325FE">
            <w:pPr>
              <w:rPr>
                <w:b/>
                <w:bCs/>
              </w:rPr>
            </w:pPr>
          </w:p>
        </w:tc>
      </w:tr>
      <w:tr w:rsidR="009E6773" w:rsidRPr="009B4AEE" w:rsidTr="004C7B13">
        <w:trPr>
          <w:trHeight w:val="255"/>
        </w:trPr>
        <w:tc>
          <w:tcPr>
            <w:tcW w:w="231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E6773" w:rsidRPr="009B4AEE" w:rsidRDefault="009E6773" w:rsidP="008325FE">
            <w:pPr>
              <w:jc w:val="center"/>
              <w:rPr>
                <w:b/>
                <w:bCs/>
              </w:rPr>
            </w:pPr>
            <w:r w:rsidRPr="009B4AEE">
              <w:rPr>
                <w:sz w:val="16"/>
                <w:szCs w:val="18"/>
              </w:rPr>
              <w:t>номер телефона, адрес электронной почты испытательной лабор</w:t>
            </w:r>
            <w:r w:rsidRPr="009B4AEE">
              <w:rPr>
                <w:sz w:val="16"/>
                <w:szCs w:val="18"/>
              </w:rPr>
              <w:t>а</w:t>
            </w:r>
            <w:r w:rsidRPr="009B4AEE">
              <w:rPr>
                <w:sz w:val="16"/>
                <w:szCs w:val="18"/>
              </w:rPr>
              <w:t>тории</w:t>
            </w:r>
          </w:p>
        </w:tc>
        <w:tc>
          <w:tcPr>
            <w:tcW w:w="292" w:type="pct"/>
            <w:vMerge/>
            <w:tcBorders>
              <w:bottom w:val="nil"/>
            </w:tcBorders>
          </w:tcPr>
          <w:p w:rsidR="009E6773" w:rsidRPr="009B4AEE" w:rsidRDefault="009E6773" w:rsidP="008325FE">
            <w:pPr>
              <w:rPr>
                <w:b/>
                <w:bCs/>
              </w:rPr>
            </w:pPr>
          </w:p>
        </w:tc>
        <w:tc>
          <w:tcPr>
            <w:tcW w:w="2396" w:type="pct"/>
            <w:vMerge/>
            <w:shd w:val="clear" w:color="auto" w:fill="auto"/>
          </w:tcPr>
          <w:p w:rsidR="009E6773" w:rsidRPr="009B4AEE" w:rsidRDefault="009E6773" w:rsidP="008325FE">
            <w:pPr>
              <w:rPr>
                <w:b/>
                <w:bCs/>
              </w:rPr>
            </w:pPr>
          </w:p>
        </w:tc>
      </w:tr>
    </w:tbl>
    <w:p w:rsidR="009E6773" w:rsidRPr="009B4AEE" w:rsidRDefault="009E6773" w:rsidP="009E6773">
      <w:pPr>
        <w:pStyle w:val="1"/>
      </w:pPr>
    </w:p>
    <w:p w:rsidR="00DA676F" w:rsidRPr="009B4AEE" w:rsidRDefault="00DA676F">
      <w:pPr>
        <w:jc w:val="center"/>
        <w:rPr>
          <w:b/>
        </w:rPr>
      </w:pPr>
      <w:r w:rsidRPr="009B4AEE">
        <w:rPr>
          <w:b/>
        </w:rPr>
        <w:t>ПРОТОКОЛ</w:t>
      </w:r>
      <w:r w:rsidR="00DE4519" w:rsidRPr="009B4AEE">
        <w:rPr>
          <w:b/>
        </w:rPr>
        <w:br/>
      </w:r>
      <w:r w:rsidR="004017DE" w:rsidRPr="009B4AEE">
        <w:rPr>
          <w:b/>
        </w:rPr>
        <w:t>испытан</w:t>
      </w:r>
      <w:r w:rsidR="00B5254C" w:rsidRPr="009B4AEE">
        <w:rPr>
          <w:b/>
        </w:rPr>
        <w:t>и</w:t>
      </w:r>
      <w:r w:rsidR="004017DE" w:rsidRPr="009B4AEE">
        <w:rPr>
          <w:b/>
        </w:rPr>
        <w:t xml:space="preserve">й </w:t>
      </w:r>
      <w:r w:rsidR="006A139B" w:rsidRPr="009B4AEE">
        <w:rPr>
          <w:b/>
        </w:rPr>
        <w:t>параметров</w:t>
      </w:r>
      <w:r w:rsidR="004017DE" w:rsidRPr="009B4AEE">
        <w:rPr>
          <w:b/>
        </w:rPr>
        <w:t xml:space="preserve"> </w:t>
      </w:r>
      <w:r w:rsidR="007C60F2" w:rsidRPr="009B4AEE">
        <w:rPr>
          <w:b/>
        </w:rPr>
        <w:t>шума</w:t>
      </w:r>
      <w:r w:rsidRPr="009B4AEE">
        <w:rPr>
          <w:b/>
        </w:rPr>
        <w:t xml:space="preserve"> </w:t>
      </w:r>
    </w:p>
    <w:p w:rsidR="00DA676F" w:rsidRPr="009B4AEE" w:rsidRDefault="00DA676F">
      <w:pPr>
        <w:jc w:val="center"/>
      </w:pPr>
      <w:r w:rsidRPr="009B4AEE">
        <w:t> 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264"/>
        <w:gridCol w:w="195"/>
        <w:gridCol w:w="2230"/>
      </w:tblGrid>
      <w:tr w:rsidR="00DD52B8" w:rsidRPr="009B4AEE" w:rsidTr="00925D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2B8" w:rsidRPr="009B4AEE" w:rsidRDefault="00DD52B8" w:rsidP="00925D0A">
            <w:pPr>
              <w:jc w:val="center"/>
            </w:pPr>
            <w:r w:rsidRPr="009B4AEE"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D52B8" w:rsidRPr="009B4AEE" w:rsidRDefault="00B82461" w:rsidP="00925D0A">
            <w:pPr>
              <w:jc w:val="center"/>
              <w:rPr>
                <w:bCs/>
                <w:color w:val="000000"/>
              </w:rPr>
            </w:pPr>
            <w:bookmarkStart w:id="0" w:name="num_table"/>
            <w:bookmarkEnd w:id="0"/>
            <w:r>
              <w:rPr>
                <w:bCs/>
                <w:color w:val="000000"/>
              </w:rPr>
              <w:t>5192022Ш</w:t>
            </w:r>
          </w:p>
        </w:tc>
        <w:tc>
          <w:tcPr>
            <w:tcW w:w="195" w:type="dxa"/>
            <w:vAlign w:val="bottom"/>
          </w:tcPr>
          <w:p w:rsidR="00DD52B8" w:rsidRPr="009B4AEE" w:rsidRDefault="00DD52B8" w:rsidP="00925D0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2B8" w:rsidRPr="009B4AEE" w:rsidRDefault="00DD52B8" w:rsidP="00925D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B4AEE">
              <w:rPr>
                <w:bCs/>
              </w:rPr>
              <w:fldChar w:fldCharType="begin"/>
            </w:r>
            <w:r w:rsidRPr="009B4AEE">
              <w:rPr>
                <w:bCs/>
              </w:rPr>
              <w:instrText xml:space="preserve"> DOCVARIABLE izm_date \* MERGEFORMAT </w:instrText>
            </w:r>
            <w:r w:rsidRPr="009B4AEE">
              <w:rPr>
                <w:bCs/>
              </w:rPr>
              <w:fldChar w:fldCharType="separate"/>
            </w:r>
            <w:r w:rsidR="00B82461">
              <w:rPr>
                <w:bCs/>
              </w:rPr>
              <w:t>19.04.2022</w:t>
            </w:r>
            <w:r w:rsidRPr="009B4AEE">
              <w:rPr>
                <w:bCs/>
              </w:rPr>
              <w:fldChar w:fldCharType="end"/>
            </w:r>
          </w:p>
        </w:tc>
      </w:tr>
      <w:tr w:rsidR="00DD52B8" w:rsidRPr="009B4AEE" w:rsidTr="00925D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2B8" w:rsidRPr="009B4AEE" w:rsidRDefault="00DD52B8" w:rsidP="00925D0A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</w:tcBorders>
            <w:vAlign w:val="center"/>
          </w:tcPr>
          <w:p w:rsidR="00DD52B8" w:rsidRPr="009B4AEE" w:rsidRDefault="00DD52B8" w:rsidP="00925D0A">
            <w:pPr>
              <w:pStyle w:val="ae"/>
              <w:rPr>
                <w:bCs/>
                <w:sz w:val="12"/>
                <w:szCs w:val="12"/>
              </w:rPr>
            </w:pPr>
            <w:r w:rsidRPr="009B4AEE">
              <w:rPr>
                <w:sz w:val="12"/>
                <w:szCs w:val="12"/>
              </w:rPr>
              <w:t>(регистрационный номер протокола)</w:t>
            </w:r>
          </w:p>
        </w:tc>
        <w:tc>
          <w:tcPr>
            <w:tcW w:w="195" w:type="dxa"/>
            <w:vAlign w:val="center"/>
          </w:tcPr>
          <w:p w:rsidR="00DD52B8" w:rsidRPr="009B4AEE" w:rsidRDefault="00DD52B8" w:rsidP="00925D0A">
            <w:pPr>
              <w:pStyle w:val="ae"/>
              <w:rPr>
                <w:bCs/>
                <w:sz w:val="12"/>
                <w:szCs w:val="1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2B8" w:rsidRPr="009B4AEE" w:rsidRDefault="00DD52B8" w:rsidP="00925D0A">
            <w:pPr>
              <w:pStyle w:val="ae"/>
              <w:rPr>
                <w:bCs/>
                <w:sz w:val="12"/>
                <w:szCs w:val="12"/>
              </w:rPr>
            </w:pPr>
            <w:r w:rsidRPr="009B4AEE">
              <w:rPr>
                <w:sz w:val="12"/>
                <w:szCs w:val="12"/>
              </w:rPr>
              <w:t>(дата утверждения (выдачи) проток</w:t>
            </w:r>
            <w:r w:rsidRPr="009B4AEE">
              <w:rPr>
                <w:sz w:val="12"/>
                <w:szCs w:val="12"/>
              </w:rPr>
              <w:t>о</w:t>
            </w:r>
            <w:r w:rsidRPr="009B4AEE">
              <w:rPr>
                <w:sz w:val="12"/>
                <w:szCs w:val="12"/>
              </w:rPr>
              <w:t>ла)</w:t>
            </w:r>
          </w:p>
        </w:tc>
      </w:tr>
    </w:tbl>
    <w:p w:rsidR="009E6773" w:rsidRPr="009B4AEE" w:rsidRDefault="009E6773" w:rsidP="008325FE">
      <w:pPr>
        <w:pStyle w:val="a7"/>
        <w:spacing w:before="0"/>
        <w:ind w:firstLine="709"/>
        <w:jc w:val="both"/>
      </w:pPr>
    </w:p>
    <w:p w:rsidR="009E6773" w:rsidRPr="009B4AEE" w:rsidRDefault="009E6773" w:rsidP="008325FE">
      <w:pPr>
        <w:pStyle w:val="a7"/>
        <w:spacing w:before="0"/>
        <w:ind w:firstLine="709"/>
        <w:jc w:val="both"/>
      </w:pPr>
      <w:r w:rsidRPr="009B4AEE">
        <w:t>1. Сведения о заказчике (работодателе):</w:t>
      </w:r>
    </w:p>
    <w:p w:rsidR="009E6773" w:rsidRPr="009B4AEE" w:rsidRDefault="009E6773" w:rsidP="008325FE">
      <w:pPr>
        <w:ind w:firstLine="709"/>
        <w:jc w:val="both"/>
      </w:pPr>
    </w:p>
    <w:p w:rsidR="009E6773" w:rsidRPr="009B4AEE" w:rsidRDefault="009E6773" w:rsidP="008325FE">
      <w:pPr>
        <w:ind w:firstLine="709"/>
        <w:jc w:val="both"/>
      </w:pPr>
      <w:r w:rsidRPr="009B4AEE">
        <w:t>1.1. Наименование заказчика (работодателя):</w:t>
      </w:r>
      <w:r w:rsidRPr="009B4AEE">
        <w:rPr>
          <w:rStyle w:val="aa"/>
        </w:rPr>
        <w:t xml:space="preserve"> </w:t>
      </w:r>
      <w:r w:rsidRPr="009B4AEE">
        <w:rPr>
          <w:rStyle w:val="aa"/>
        </w:rPr>
        <w:fldChar w:fldCharType="begin"/>
      </w:r>
      <w:r w:rsidRPr="009B4AEE">
        <w:rPr>
          <w:rStyle w:val="aa"/>
        </w:rPr>
        <w:instrText xml:space="preserve"> DOCVARIABLE rbtd_name \* MERGEFORMAT </w:instrText>
      </w:r>
      <w:r w:rsidRPr="009B4AEE">
        <w:rPr>
          <w:rStyle w:val="aa"/>
        </w:rPr>
        <w:fldChar w:fldCharType="separate"/>
      </w:r>
      <w:r w:rsidR="00B82461">
        <w:rPr>
          <w:rStyle w:val="aa"/>
        </w:rPr>
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</w:r>
      <w:r w:rsidRPr="009B4AEE">
        <w:rPr>
          <w:rStyle w:val="aa"/>
        </w:rPr>
        <w:fldChar w:fldCharType="end"/>
      </w:r>
      <w:r w:rsidRPr="009B4AEE">
        <w:rPr>
          <w:rStyle w:val="aa"/>
        </w:rPr>
        <w:t> </w:t>
      </w:r>
    </w:p>
    <w:p w:rsidR="009E6773" w:rsidRPr="009B4AEE" w:rsidRDefault="009E6773" w:rsidP="008325FE">
      <w:pPr>
        <w:ind w:firstLine="709"/>
        <w:jc w:val="both"/>
      </w:pPr>
    </w:p>
    <w:p w:rsidR="009E6773" w:rsidRPr="009B4AEE" w:rsidRDefault="009E6773" w:rsidP="008325FE">
      <w:pPr>
        <w:ind w:firstLine="709"/>
        <w:jc w:val="both"/>
      </w:pPr>
      <w:r w:rsidRPr="009B4AEE">
        <w:t>1.2. Место нахождения и место осуществления деятельности заказчика (работодат</w:t>
      </w:r>
      <w:r w:rsidRPr="009B4AEE">
        <w:t>е</w:t>
      </w:r>
      <w:r w:rsidRPr="009B4AEE">
        <w:t>ля):</w:t>
      </w:r>
      <w:r w:rsidRPr="009B4AEE">
        <w:rPr>
          <w:rStyle w:val="aa"/>
        </w:rPr>
        <w:t xml:space="preserve"> </w:t>
      </w:r>
      <w:r w:rsidRPr="009B4AEE">
        <w:rPr>
          <w:rStyle w:val="aa"/>
        </w:rPr>
        <w:fldChar w:fldCharType="begin"/>
      </w:r>
      <w:r w:rsidRPr="009B4AEE">
        <w:rPr>
          <w:rStyle w:val="aa"/>
        </w:rPr>
        <w:instrText xml:space="preserve"> DOCVARIABLE rbtd_adr \* MERGEFORMAT </w:instrText>
      </w:r>
      <w:r w:rsidRPr="009B4AEE">
        <w:rPr>
          <w:rStyle w:val="aa"/>
        </w:rPr>
        <w:fldChar w:fldCharType="separate"/>
      </w:r>
      <w:r w:rsidR="00B82461">
        <w:rPr>
          <w:rStyle w:val="aa"/>
        </w:rPr>
        <w:t xml:space="preserve">298600, Республика Крым, город Ялта, улица Манагарова, дом 2; 298600, Республика Крым, город Ялта, улица Манагарова, дом 2 </w:t>
      </w:r>
      <w:r w:rsidRPr="009B4AEE">
        <w:rPr>
          <w:rStyle w:val="aa"/>
        </w:rPr>
        <w:fldChar w:fldCharType="end"/>
      </w:r>
      <w:r w:rsidRPr="009B4AEE">
        <w:rPr>
          <w:rStyle w:val="aa"/>
        </w:rPr>
        <w:t> </w:t>
      </w:r>
    </w:p>
    <w:p w:rsidR="009E6773" w:rsidRPr="009B4AEE" w:rsidRDefault="009E6773" w:rsidP="008325FE">
      <w:pPr>
        <w:ind w:firstLine="709"/>
        <w:jc w:val="both"/>
      </w:pPr>
    </w:p>
    <w:p w:rsidR="009E6773" w:rsidRPr="009B4AEE" w:rsidRDefault="009E6773" w:rsidP="008325FE">
      <w:pPr>
        <w:ind w:firstLine="709"/>
        <w:jc w:val="both"/>
      </w:pPr>
      <w:r w:rsidRPr="009B4AEE">
        <w:t>1.3. Адрес места проведения измерений:</w:t>
      </w:r>
      <w:r w:rsidRPr="009B4AEE">
        <w:rPr>
          <w:rStyle w:val="aa"/>
        </w:rPr>
        <w:t xml:space="preserve"> </w:t>
      </w:r>
      <w:r w:rsidRPr="00B82461">
        <w:rPr>
          <w:rStyle w:val="aa"/>
        </w:rPr>
        <w:fldChar w:fldCharType="begin"/>
      </w:r>
      <w:r w:rsidRPr="00B82461">
        <w:rPr>
          <w:rStyle w:val="aa"/>
        </w:rPr>
        <w:instrText xml:space="preserve"> DOCVARIABLE rbtd_adr2 \* MERGEFORMAT </w:instrText>
      </w:r>
      <w:r w:rsidRPr="00B82461">
        <w:rPr>
          <w:rStyle w:val="aa"/>
        </w:rPr>
        <w:fldChar w:fldCharType="separate"/>
      </w:r>
      <w:r w:rsidR="00B82461" w:rsidRPr="00B82461">
        <w:rPr>
          <w:rStyle w:val="aa"/>
          <w:bCs/>
        </w:rPr>
        <w:t>298600</w:t>
      </w:r>
      <w:r w:rsidR="00B82461" w:rsidRPr="00B82461">
        <w:rPr>
          <w:rStyle w:val="aa"/>
          <w:b/>
          <w:bCs/>
        </w:rPr>
        <w:t>,</w:t>
      </w:r>
      <w:r w:rsidR="00B82461">
        <w:rPr>
          <w:rStyle w:val="aa"/>
        </w:rPr>
        <w:t xml:space="preserve"> Республика Крым, город Ялта, улица Манагарова, дом 2</w:t>
      </w:r>
      <w:r w:rsidRPr="009B4AEE">
        <w:rPr>
          <w:rStyle w:val="aa"/>
        </w:rPr>
        <w:fldChar w:fldCharType="end"/>
      </w:r>
      <w:r w:rsidRPr="009B4AEE">
        <w:rPr>
          <w:rStyle w:val="aa"/>
        </w:rPr>
        <w:t> </w:t>
      </w:r>
    </w:p>
    <w:p w:rsidR="009E6773" w:rsidRPr="009B4AEE" w:rsidRDefault="009E6773" w:rsidP="008325FE">
      <w:pPr>
        <w:pStyle w:val="a7"/>
        <w:spacing w:before="0"/>
        <w:ind w:firstLine="709"/>
      </w:pPr>
    </w:p>
    <w:p w:rsidR="009E6773" w:rsidRPr="009B4AEE" w:rsidRDefault="009E6773" w:rsidP="008325FE">
      <w:pPr>
        <w:pStyle w:val="a7"/>
        <w:spacing w:before="0"/>
        <w:ind w:firstLine="709"/>
      </w:pPr>
      <w:r w:rsidRPr="009B4AEE">
        <w:t>2. Сведения о средствах измерения:</w:t>
      </w:r>
      <w:bookmarkStart w:id="1" w:name="_GoBack"/>
      <w:bookmarkEnd w:id="1"/>
    </w:p>
    <w:p w:rsidR="009E6773" w:rsidRPr="009B4AEE" w:rsidRDefault="009E6773" w:rsidP="009E6773">
      <w:pPr>
        <w:pStyle w:val="a7"/>
        <w:spacing w:before="0"/>
        <w:ind w:firstLine="709"/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1908"/>
        <w:gridCol w:w="1908"/>
        <w:gridCol w:w="2116"/>
        <w:gridCol w:w="2709"/>
        <w:gridCol w:w="3313"/>
      </w:tblGrid>
      <w:tr w:rsidR="008A4496" w:rsidRPr="009B4AEE" w:rsidTr="001E294D">
        <w:trPr>
          <w:jc w:val="center"/>
        </w:trPr>
        <w:tc>
          <w:tcPr>
            <w:tcW w:w="1214" w:type="pct"/>
            <w:shd w:val="clear" w:color="auto" w:fill="auto"/>
            <w:vAlign w:val="center"/>
          </w:tcPr>
          <w:p w:rsidR="008A4496" w:rsidRPr="009B4AEE" w:rsidRDefault="008A4496" w:rsidP="009E6773">
            <w:pPr>
              <w:pStyle w:val="a9"/>
            </w:pPr>
            <w:bookmarkStart w:id="2" w:name="si_table"/>
            <w:bookmarkStart w:id="3" w:name="si_table2"/>
            <w:bookmarkEnd w:id="2"/>
            <w:bookmarkEnd w:id="3"/>
            <w:r w:rsidRPr="009B4AEE">
              <w:t>Наименование средства измерения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8A4496" w:rsidRPr="009B4AEE" w:rsidRDefault="008A4496" w:rsidP="009E6773">
            <w:pPr>
              <w:pStyle w:val="a9"/>
            </w:pPr>
            <w:bookmarkStart w:id="4" w:name="si_factory_num"/>
            <w:bookmarkEnd w:id="4"/>
            <w:r w:rsidRPr="009B4AEE">
              <w:t>Заводской номер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8A4496" w:rsidRPr="009B4AEE" w:rsidRDefault="008A4496" w:rsidP="009E6773">
            <w:pPr>
              <w:pStyle w:val="a9"/>
            </w:pPr>
            <w:bookmarkStart w:id="5" w:name="si_sertif"/>
            <w:bookmarkEnd w:id="5"/>
            <w:r w:rsidRPr="009B4AEE">
              <w:t>Номер свидетел</w:t>
            </w:r>
            <w:r w:rsidRPr="009B4AEE">
              <w:t>ь</w:t>
            </w:r>
            <w:r w:rsidRPr="009B4AEE">
              <w:lastRenderedPageBreak/>
              <w:t>ства о поверке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A4496" w:rsidRPr="009B4AEE" w:rsidRDefault="008A4496" w:rsidP="009E6773">
            <w:pPr>
              <w:pStyle w:val="a9"/>
            </w:pPr>
            <w:bookmarkStart w:id="6" w:name="si_date"/>
            <w:bookmarkEnd w:id="6"/>
            <w:r w:rsidRPr="009B4AEE">
              <w:lastRenderedPageBreak/>
              <w:t>Срок действия пове</w:t>
            </w:r>
            <w:r w:rsidRPr="009B4AEE">
              <w:t>р</w:t>
            </w:r>
            <w:r w:rsidRPr="009B4AEE">
              <w:lastRenderedPageBreak/>
              <w:t>ки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8A4496" w:rsidRPr="009B4AEE" w:rsidRDefault="008A4496" w:rsidP="009E6773">
            <w:pPr>
              <w:pStyle w:val="a9"/>
            </w:pPr>
            <w:bookmarkStart w:id="7" w:name="si_err"/>
            <w:bookmarkEnd w:id="7"/>
            <w:r w:rsidRPr="009B4AEE">
              <w:lastRenderedPageBreak/>
              <w:t>Погрешность измер</w:t>
            </w:r>
            <w:r w:rsidRPr="009B4AEE">
              <w:t>е</w:t>
            </w:r>
            <w:r w:rsidRPr="009B4AEE">
              <w:t>ния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8A4496" w:rsidRPr="009B4AEE" w:rsidRDefault="002D1B7E" w:rsidP="009E6773">
            <w:pPr>
              <w:pStyle w:val="a9"/>
            </w:pPr>
            <w:bookmarkStart w:id="8" w:name="si_dop_info"/>
            <w:bookmarkEnd w:id="8"/>
            <w:r w:rsidRPr="009B4AEE">
              <w:t>Условия эксплуатации</w:t>
            </w:r>
          </w:p>
        </w:tc>
      </w:tr>
      <w:tr w:rsidR="00B82461" w:rsidRPr="009B4AEE" w:rsidTr="001E294D">
        <w:trPr>
          <w:jc w:val="center"/>
        </w:trPr>
        <w:tc>
          <w:tcPr>
            <w:tcW w:w="1214" w:type="pct"/>
            <w:shd w:val="clear" w:color="auto" w:fill="auto"/>
            <w:vAlign w:val="center"/>
          </w:tcPr>
          <w:p w:rsidR="00B82461" w:rsidRPr="009B4AEE" w:rsidRDefault="00B82461" w:rsidP="00B82461">
            <w:pPr>
              <w:pStyle w:val="a9"/>
              <w:jc w:val="left"/>
            </w:pPr>
            <w:r>
              <w:t>Шумомер-виброметр, анализатор спектра "Экофизика-110А"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</w:pPr>
            <w:r>
              <w:t>БФ140027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</w:pPr>
            <w:r>
              <w:t>С-ВР/21-12-2021/118905050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</w:pPr>
            <w:r>
              <w:t>21.12.2021-20.12.2022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</w:pPr>
            <w:r>
              <w:t>± 0,7 дБ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 xml:space="preserve">Температура воздуха: </w:t>
            </w:r>
          </w:p>
          <w:p w:rsidR="00B82461" w:rsidRDefault="00B82461" w:rsidP="009E6773">
            <w:pPr>
              <w:pStyle w:val="a9"/>
            </w:pPr>
            <w:r>
              <w:t>от -10 °C до +50 °С;</w:t>
            </w:r>
          </w:p>
          <w:p w:rsidR="00B82461" w:rsidRDefault="00B82461" w:rsidP="009E6773">
            <w:pPr>
              <w:pStyle w:val="a9"/>
            </w:pPr>
            <w:r>
              <w:t xml:space="preserve">относительная влажность: </w:t>
            </w:r>
          </w:p>
          <w:p w:rsidR="00B82461" w:rsidRDefault="00B82461" w:rsidP="009E6773">
            <w:pPr>
              <w:pStyle w:val="a9"/>
            </w:pPr>
            <w:r>
              <w:t xml:space="preserve">до 90 % при </w:t>
            </w:r>
          </w:p>
          <w:p w:rsidR="00B82461" w:rsidRDefault="00B82461" w:rsidP="009E6773">
            <w:pPr>
              <w:pStyle w:val="a9"/>
            </w:pPr>
            <w:r>
              <w:t>t = 40 °С без конденсата;</w:t>
            </w:r>
          </w:p>
          <w:p w:rsidR="00B82461" w:rsidRDefault="00B82461" w:rsidP="009E6773">
            <w:pPr>
              <w:pStyle w:val="a9"/>
            </w:pPr>
            <w:r>
              <w:t xml:space="preserve">атмосферное давление: </w:t>
            </w:r>
          </w:p>
          <w:p w:rsidR="00B82461" w:rsidRPr="009B4AEE" w:rsidRDefault="00B82461" w:rsidP="009E6773">
            <w:pPr>
              <w:pStyle w:val="a9"/>
            </w:pPr>
            <w:r>
              <w:t>(86,0 - 108,0) кПа</w:t>
            </w:r>
          </w:p>
        </w:tc>
      </w:tr>
      <w:tr w:rsidR="00B82461" w:rsidRPr="009B4AEE" w:rsidTr="001E294D">
        <w:trPr>
          <w:jc w:val="center"/>
        </w:trPr>
        <w:tc>
          <w:tcPr>
            <w:tcW w:w="1214" w:type="pct"/>
            <w:shd w:val="clear" w:color="auto" w:fill="auto"/>
            <w:vAlign w:val="center"/>
          </w:tcPr>
          <w:p w:rsidR="00B82461" w:rsidRDefault="00B82461" w:rsidP="00B82461">
            <w:pPr>
              <w:pStyle w:val="a9"/>
              <w:jc w:val="left"/>
            </w:pPr>
            <w:r>
              <w:t>Рулетка измерительная металлическая "EX10/5"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>2798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>С-БН/20-10-2021/103217174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>20.10.2021-19.10.2022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>2 класс точности</w:t>
            </w:r>
          </w:p>
          <w:p w:rsidR="00B82461" w:rsidRDefault="00B82461" w:rsidP="009E6773">
            <w:pPr>
              <w:pStyle w:val="a9"/>
            </w:pPr>
            <w:r>
              <w:t xml:space="preserve">Допускаемое отклонение действительной длины интервалов шкалы, не более: </w:t>
            </w:r>
          </w:p>
          <w:p w:rsidR="00B82461" w:rsidRDefault="00B82461" w:rsidP="009E6773">
            <w:pPr>
              <w:pStyle w:val="a9"/>
            </w:pPr>
            <w:r>
              <w:t>миллиметрового ± 0,15 мм;</w:t>
            </w:r>
          </w:p>
          <w:p w:rsidR="00B82461" w:rsidRDefault="00B82461" w:rsidP="009E6773">
            <w:pPr>
              <w:pStyle w:val="a9"/>
            </w:pPr>
            <w:r>
              <w:t>сантиметрового ± 0,2 мм;</w:t>
            </w:r>
          </w:p>
          <w:p w:rsidR="00B82461" w:rsidRDefault="00B82461" w:rsidP="009E6773">
            <w:pPr>
              <w:pStyle w:val="a9"/>
            </w:pPr>
            <w:r>
              <w:t>дециметрового ± 0,3 мм;</w:t>
            </w:r>
          </w:p>
          <w:p w:rsidR="00B82461" w:rsidRDefault="00B82461" w:rsidP="009E6773">
            <w:pPr>
              <w:pStyle w:val="a9"/>
            </w:pPr>
            <w:r>
              <w:t xml:space="preserve">метрового и более </w:t>
            </w:r>
          </w:p>
          <w:p w:rsidR="00B82461" w:rsidRDefault="00B82461" w:rsidP="009E6773">
            <w:pPr>
              <w:pStyle w:val="a9"/>
            </w:pPr>
            <w:r>
              <w:t>± [0,3 + 0,15·(L - 1)] мм,</w:t>
            </w:r>
          </w:p>
          <w:p w:rsidR="00B82461" w:rsidRDefault="00B82461" w:rsidP="009E6773">
            <w:pPr>
              <w:pStyle w:val="a9"/>
            </w:pPr>
            <w:r>
              <w:t>где L - число полных и неполных метров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 xml:space="preserve">Температура: </w:t>
            </w:r>
          </w:p>
          <w:p w:rsidR="00B82461" w:rsidRDefault="00B82461" w:rsidP="009E6773">
            <w:pPr>
              <w:pStyle w:val="a9"/>
            </w:pPr>
            <w:r>
              <w:t>от -40 °С</w:t>
            </w:r>
          </w:p>
          <w:p w:rsidR="00B82461" w:rsidRDefault="00B82461" w:rsidP="009E6773">
            <w:pPr>
              <w:pStyle w:val="a9"/>
            </w:pPr>
            <w:r>
              <w:t>до +50 °С;</w:t>
            </w:r>
          </w:p>
          <w:p w:rsidR="00B82461" w:rsidRDefault="00B82461" w:rsidP="009E6773">
            <w:pPr>
              <w:pStyle w:val="a9"/>
            </w:pPr>
            <w:r>
              <w:t xml:space="preserve">относительная влажность воздуха: </w:t>
            </w:r>
          </w:p>
          <w:p w:rsidR="00B82461" w:rsidRDefault="00B82461" w:rsidP="009E6773">
            <w:pPr>
              <w:pStyle w:val="a9"/>
            </w:pPr>
            <w:r>
              <w:t xml:space="preserve">не более 80 % </w:t>
            </w:r>
          </w:p>
          <w:p w:rsidR="00B82461" w:rsidRDefault="00B82461" w:rsidP="009E6773">
            <w:pPr>
              <w:pStyle w:val="a9"/>
            </w:pPr>
            <w:r>
              <w:t>при t = 25 °С;</w:t>
            </w:r>
          </w:p>
          <w:p w:rsidR="00B82461" w:rsidRDefault="00B82461" w:rsidP="009E6773">
            <w:pPr>
              <w:pStyle w:val="a9"/>
            </w:pPr>
            <w:r>
              <w:t xml:space="preserve">атмосферное давление: </w:t>
            </w:r>
          </w:p>
          <w:p w:rsidR="00B82461" w:rsidRDefault="00B82461" w:rsidP="009E6773">
            <w:pPr>
              <w:pStyle w:val="a9"/>
            </w:pPr>
            <w:r>
              <w:t>(101,3 ± 3) кПа</w:t>
            </w:r>
          </w:p>
        </w:tc>
      </w:tr>
      <w:tr w:rsidR="00B82461" w:rsidRPr="009B4AEE" w:rsidTr="001E294D">
        <w:trPr>
          <w:jc w:val="center"/>
        </w:trPr>
        <w:tc>
          <w:tcPr>
            <w:tcW w:w="1214" w:type="pct"/>
            <w:shd w:val="clear" w:color="auto" w:fill="auto"/>
            <w:vAlign w:val="center"/>
          </w:tcPr>
          <w:p w:rsidR="00B82461" w:rsidRDefault="00B82461" w:rsidP="00B82461">
            <w:pPr>
              <w:pStyle w:val="a9"/>
              <w:jc w:val="left"/>
            </w:pPr>
            <w:r>
              <w:t>Калибратор акустический «Защита – К»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>119816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>С-БН/03-12-2021/114537084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>03.12.2021-02.12.2022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>Пределы допускаемой основной погрешности воспроизводимого УЗД:</w:t>
            </w:r>
          </w:p>
          <w:p w:rsidR="00B82461" w:rsidRDefault="00B82461" w:rsidP="009E6773">
            <w:pPr>
              <w:pStyle w:val="a9"/>
            </w:pPr>
            <w:r>
              <w:t>± 0,25 дБ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 xml:space="preserve">Температура воздуха: </w:t>
            </w:r>
          </w:p>
          <w:p w:rsidR="00B82461" w:rsidRDefault="00B82461" w:rsidP="009E6773">
            <w:pPr>
              <w:pStyle w:val="a9"/>
            </w:pPr>
            <w:r>
              <w:t>от -10 °C до +50 °C;</w:t>
            </w:r>
          </w:p>
          <w:p w:rsidR="00B82461" w:rsidRDefault="00B82461" w:rsidP="009E6773">
            <w:pPr>
              <w:pStyle w:val="a9"/>
            </w:pPr>
            <w:r>
              <w:t xml:space="preserve">относительная влажность: </w:t>
            </w:r>
          </w:p>
          <w:p w:rsidR="00B82461" w:rsidRDefault="00B82461" w:rsidP="009E6773">
            <w:pPr>
              <w:pStyle w:val="a9"/>
            </w:pPr>
            <w:r>
              <w:t>от 20 %</w:t>
            </w:r>
          </w:p>
          <w:p w:rsidR="00B82461" w:rsidRDefault="00B82461" w:rsidP="009E6773">
            <w:pPr>
              <w:pStyle w:val="a9"/>
            </w:pPr>
            <w:r>
              <w:t>до 90 % (без конденсации);</w:t>
            </w:r>
          </w:p>
          <w:p w:rsidR="00B82461" w:rsidRDefault="00B82461" w:rsidP="009E6773">
            <w:pPr>
              <w:pStyle w:val="a9"/>
            </w:pPr>
            <w:r>
              <w:t xml:space="preserve">атмосферное давление: </w:t>
            </w:r>
          </w:p>
          <w:p w:rsidR="00B82461" w:rsidRDefault="00B82461" w:rsidP="009E6773">
            <w:pPr>
              <w:pStyle w:val="a9"/>
            </w:pPr>
            <w:r>
              <w:t>(80,0 - 108,0) кПа</w:t>
            </w:r>
          </w:p>
        </w:tc>
      </w:tr>
      <w:tr w:rsidR="00B82461" w:rsidRPr="009B4AEE" w:rsidTr="001E294D">
        <w:trPr>
          <w:jc w:val="center"/>
        </w:trPr>
        <w:tc>
          <w:tcPr>
            <w:tcW w:w="1214" w:type="pct"/>
            <w:shd w:val="clear" w:color="auto" w:fill="auto"/>
            <w:vAlign w:val="center"/>
          </w:tcPr>
          <w:p w:rsidR="00B82461" w:rsidRDefault="00B82461" w:rsidP="00B82461">
            <w:pPr>
              <w:pStyle w:val="a9"/>
              <w:jc w:val="left"/>
            </w:pPr>
            <w:r>
              <w:t>Секундомер механический "СОСпр-2б-2-000"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>0230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>С-БН/11-102021/101324738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>11.10.2021-10.10.2022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>2 класс точности</w:t>
            </w:r>
          </w:p>
          <w:p w:rsidR="00B82461" w:rsidRDefault="00B82461" w:rsidP="009E6773">
            <w:pPr>
              <w:pStyle w:val="a9"/>
            </w:pPr>
            <w:r>
              <w:t xml:space="preserve">При измерении интервала времени </w:t>
            </w:r>
          </w:p>
          <w:p w:rsidR="00B82461" w:rsidRDefault="00B82461" w:rsidP="009E6773">
            <w:pPr>
              <w:pStyle w:val="a9"/>
            </w:pPr>
            <w:r>
              <w:t xml:space="preserve">60 мин допускается основная погрешность: при температуре </w:t>
            </w:r>
          </w:p>
          <w:p w:rsidR="00B82461" w:rsidRDefault="00B82461" w:rsidP="009E6773">
            <w:pPr>
              <w:pStyle w:val="a9"/>
            </w:pPr>
            <w:r>
              <w:t xml:space="preserve">(20 ± 5) °C - в пределах </w:t>
            </w:r>
          </w:p>
          <w:p w:rsidR="00B82461" w:rsidRDefault="00B82461" w:rsidP="009E6773">
            <w:pPr>
              <w:pStyle w:val="a9"/>
            </w:pPr>
            <w:r>
              <w:t xml:space="preserve">± 1,8 с, при температуре от </w:t>
            </w:r>
          </w:p>
          <w:p w:rsidR="00B82461" w:rsidRDefault="00B82461" w:rsidP="009E6773">
            <w:pPr>
              <w:pStyle w:val="a9"/>
            </w:pPr>
            <w:r>
              <w:t xml:space="preserve">-20 °C до </w:t>
            </w:r>
          </w:p>
          <w:p w:rsidR="00B82461" w:rsidRDefault="00B82461" w:rsidP="009E6773">
            <w:pPr>
              <w:pStyle w:val="a9"/>
            </w:pPr>
            <w:r>
              <w:t>+40 °C - в пределах</w:t>
            </w:r>
          </w:p>
          <w:p w:rsidR="00B82461" w:rsidRDefault="00B82461" w:rsidP="009E6773">
            <w:pPr>
              <w:pStyle w:val="a9"/>
            </w:pPr>
            <w:r>
              <w:t>± 5,4 с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 xml:space="preserve">Температура окружающего воздуха </w:t>
            </w:r>
          </w:p>
          <w:p w:rsidR="00B82461" w:rsidRDefault="00B82461" w:rsidP="009E6773">
            <w:pPr>
              <w:pStyle w:val="a9"/>
            </w:pPr>
            <w:r>
              <w:t xml:space="preserve">от -20 °С  </w:t>
            </w:r>
          </w:p>
          <w:p w:rsidR="00B82461" w:rsidRDefault="00B82461" w:rsidP="009E6773">
            <w:pPr>
              <w:pStyle w:val="a9"/>
            </w:pPr>
            <w:r>
              <w:t>до +40 °С</w:t>
            </w:r>
          </w:p>
        </w:tc>
      </w:tr>
    </w:tbl>
    <w:p w:rsidR="009E6773" w:rsidRPr="009B4AEE" w:rsidRDefault="009E6773" w:rsidP="009E6773">
      <w:pPr>
        <w:pStyle w:val="a7"/>
        <w:spacing w:before="0"/>
        <w:ind w:firstLine="709"/>
      </w:pPr>
    </w:p>
    <w:p w:rsidR="008A4496" w:rsidRPr="009B4AEE" w:rsidRDefault="008A4496" w:rsidP="009E6773">
      <w:pPr>
        <w:pStyle w:val="a7"/>
        <w:spacing w:before="0"/>
        <w:ind w:firstLine="709"/>
      </w:pPr>
      <w:r w:rsidRPr="009B4AEE">
        <w:t>Сведения о средствах измерений параметров окружающей среды и вспомогательном об</w:t>
      </w:r>
      <w:r w:rsidRPr="009B4AEE">
        <w:t>о</w:t>
      </w:r>
      <w:r w:rsidRPr="009B4AEE">
        <w:t>рудовании:</w:t>
      </w:r>
    </w:p>
    <w:p w:rsidR="009E6773" w:rsidRPr="009B4AEE" w:rsidRDefault="009E6773" w:rsidP="009E6773">
      <w:pPr>
        <w:pStyle w:val="a7"/>
        <w:spacing w:before="0"/>
        <w:ind w:firstLine="709"/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9"/>
        <w:gridCol w:w="1955"/>
        <w:gridCol w:w="2207"/>
        <w:gridCol w:w="1683"/>
        <w:gridCol w:w="2548"/>
        <w:gridCol w:w="2037"/>
      </w:tblGrid>
      <w:tr w:rsidR="008A4496" w:rsidRPr="009B4AEE" w:rsidTr="001E294D">
        <w:trPr>
          <w:jc w:val="center"/>
        </w:trPr>
        <w:tc>
          <w:tcPr>
            <w:tcW w:w="1697" w:type="pct"/>
            <w:shd w:val="clear" w:color="auto" w:fill="auto"/>
            <w:vAlign w:val="center"/>
          </w:tcPr>
          <w:p w:rsidR="008A4496" w:rsidRPr="009B4AEE" w:rsidRDefault="008A4496" w:rsidP="009E6773">
            <w:pPr>
              <w:pStyle w:val="a9"/>
            </w:pPr>
            <w:bookmarkStart w:id="9" w:name="si_os_table"/>
            <w:bookmarkEnd w:id="9"/>
            <w:r w:rsidRPr="009B4AEE">
              <w:lastRenderedPageBreak/>
              <w:t>Наименование средства измерения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A4496" w:rsidRPr="009B4AEE" w:rsidRDefault="008A4496" w:rsidP="009E6773">
            <w:pPr>
              <w:pStyle w:val="a9"/>
            </w:pPr>
            <w:bookmarkStart w:id="10" w:name="si_os_factory_num"/>
            <w:bookmarkEnd w:id="10"/>
            <w:r w:rsidRPr="009B4AEE">
              <w:t>Заводской номер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8A4496" w:rsidRPr="009B4AEE" w:rsidRDefault="008A4496" w:rsidP="009E6773">
            <w:pPr>
              <w:pStyle w:val="a9"/>
            </w:pPr>
            <w:bookmarkStart w:id="11" w:name="si_os_sertif"/>
            <w:bookmarkEnd w:id="11"/>
            <w:r w:rsidRPr="009B4AEE">
              <w:t>Номер свидетельства о поверке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8A4496" w:rsidRPr="009B4AEE" w:rsidRDefault="008A4496" w:rsidP="009E6773">
            <w:pPr>
              <w:pStyle w:val="a9"/>
            </w:pPr>
            <w:bookmarkStart w:id="12" w:name="si_os_date"/>
            <w:bookmarkEnd w:id="12"/>
            <w:r w:rsidRPr="009B4AEE">
              <w:t>Срок действия п</w:t>
            </w:r>
            <w:r w:rsidRPr="009B4AEE">
              <w:t>о</w:t>
            </w:r>
            <w:r w:rsidRPr="009B4AEE">
              <w:t>верки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A4496" w:rsidRPr="009B4AEE" w:rsidRDefault="008A4496" w:rsidP="009E6773">
            <w:pPr>
              <w:pStyle w:val="a9"/>
            </w:pPr>
            <w:bookmarkStart w:id="13" w:name="si_os_err"/>
            <w:bookmarkEnd w:id="13"/>
            <w:r w:rsidRPr="009B4AEE">
              <w:t>Погрешность измер</w:t>
            </w:r>
            <w:r w:rsidRPr="009B4AEE">
              <w:t>е</w:t>
            </w:r>
            <w:r w:rsidRPr="009B4AEE">
              <w:t>ния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A4496" w:rsidRPr="009B4AEE" w:rsidRDefault="008A4496" w:rsidP="009E6773">
            <w:pPr>
              <w:pStyle w:val="a9"/>
            </w:pPr>
            <w:bookmarkStart w:id="14" w:name="si_os_cond_sv"/>
            <w:bookmarkEnd w:id="14"/>
            <w:r w:rsidRPr="009B4AEE">
              <w:t>Условия эксплуат</w:t>
            </w:r>
            <w:r w:rsidRPr="009B4AEE">
              <w:t>а</w:t>
            </w:r>
            <w:r w:rsidRPr="009B4AEE">
              <w:t>ции</w:t>
            </w:r>
          </w:p>
        </w:tc>
      </w:tr>
      <w:tr w:rsidR="00B82461" w:rsidRPr="009B4AEE" w:rsidTr="001E294D">
        <w:trPr>
          <w:jc w:val="center"/>
        </w:trPr>
        <w:tc>
          <w:tcPr>
            <w:tcW w:w="1697" w:type="pct"/>
            <w:shd w:val="clear" w:color="auto" w:fill="auto"/>
            <w:vAlign w:val="center"/>
          </w:tcPr>
          <w:p w:rsidR="00B82461" w:rsidRPr="009B4AEE" w:rsidRDefault="00B82461" w:rsidP="00B82461">
            <w:pPr>
              <w:pStyle w:val="a9"/>
              <w:jc w:val="left"/>
            </w:pPr>
            <w:r>
              <w:t>Измеритель параметров микроклимата "Метеоскоп-М"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</w:pPr>
            <w:r>
              <w:t>143315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</w:pPr>
            <w:r>
              <w:t>С-М/07-06-2021/68786228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</w:pPr>
            <w:r>
              <w:t>07.06.2021-06.06.2023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 xml:space="preserve">Температура воздуха: </w:t>
            </w:r>
          </w:p>
          <w:p w:rsidR="00B82461" w:rsidRDefault="00B82461" w:rsidP="009E6773">
            <w:pPr>
              <w:pStyle w:val="a9"/>
            </w:pPr>
            <w:r>
              <w:t xml:space="preserve">± 0,2 °С; </w:t>
            </w:r>
          </w:p>
          <w:p w:rsidR="00B82461" w:rsidRDefault="00B82461" w:rsidP="009E6773">
            <w:pPr>
              <w:pStyle w:val="a9"/>
            </w:pPr>
            <w:r>
              <w:t xml:space="preserve">скорость воздушного потока: </w:t>
            </w:r>
          </w:p>
          <w:p w:rsidR="00B82461" w:rsidRDefault="00B82461" w:rsidP="009E6773">
            <w:pPr>
              <w:pStyle w:val="a9"/>
            </w:pPr>
            <w:r>
              <w:t xml:space="preserve">для (0,1 - 1) м/с: </w:t>
            </w:r>
          </w:p>
          <w:p w:rsidR="00B82461" w:rsidRDefault="00B82461" w:rsidP="009E6773">
            <w:pPr>
              <w:pStyle w:val="a9"/>
            </w:pPr>
            <w:r>
              <w:t xml:space="preserve">± (0,05 + 0,05·V) м/с, где </w:t>
            </w:r>
          </w:p>
          <w:p w:rsidR="00B82461" w:rsidRDefault="00B82461" w:rsidP="009E6773">
            <w:pPr>
              <w:pStyle w:val="a9"/>
            </w:pPr>
            <w:r>
              <w:t xml:space="preserve">V - значение измеряемой скорости; </w:t>
            </w:r>
          </w:p>
          <w:p w:rsidR="00B82461" w:rsidRDefault="00B82461" w:rsidP="009E6773">
            <w:pPr>
              <w:pStyle w:val="a9"/>
            </w:pPr>
            <w:r>
              <w:t xml:space="preserve">для (1 - 20) м/с: </w:t>
            </w:r>
          </w:p>
          <w:p w:rsidR="00B82461" w:rsidRDefault="00B82461" w:rsidP="009E6773">
            <w:pPr>
              <w:pStyle w:val="a9"/>
            </w:pPr>
            <w:r>
              <w:t xml:space="preserve">± (0,1 + 0,05·V) м/с, где </w:t>
            </w:r>
          </w:p>
          <w:p w:rsidR="00B82461" w:rsidRDefault="00B82461" w:rsidP="009E6773">
            <w:pPr>
              <w:pStyle w:val="a9"/>
            </w:pPr>
            <w:r>
              <w:t xml:space="preserve">V - значение измеряемой скорости; </w:t>
            </w:r>
          </w:p>
          <w:p w:rsidR="00B82461" w:rsidRDefault="00B82461" w:rsidP="009E6773">
            <w:pPr>
              <w:pStyle w:val="a9"/>
            </w:pPr>
            <w:r>
              <w:t xml:space="preserve">относительная влажность воздуха: </w:t>
            </w:r>
          </w:p>
          <w:p w:rsidR="00B82461" w:rsidRDefault="00B82461" w:rsidP="009E6773">
            <w:pPr>
              <w:pStyle w:val="a9"/>
            </w:pPr>
            <w:r>
              <w:t xml:space="preserve">± 3 %; </w:t>
            </w:r>
          </w:p>
          <w:p w:rsidR="00B82461" w:rsidRDefault="00B82461" w:rsidP="009E6773">
            <w:pPr>
              <w:pStyle w:val="a9"/>
            </w:pPr>
            <w:r>
              <w:t xml:space="preserve">атмосферное давление: </w:t>
            </w:r>
          </w:p>
          <w:p w:rsidR="00B82461" w:rsidRPr="009B4AEE" w:rsidRDefault="00B82461" w:rsidP="009E6773">
            <w:pPr>
              <w:pStyle w:val="a9"/>
            </w:pPr>
            <w:r>
              <w:t>± 0,13 кПа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B82461" w:rsidRDefault="00B82461" w:rsidP="009E6773">
            <w:pPr>
              <w:pStyle w:val="a9"/>
            </w:pPr>
            <w:r>
              <w:t xml:space="preserve">Температура окружающего воздуха: от </w:t>
            </w:r>
          </w:p>
          <w:p w:rsidR="00B82461" w:rsidRDefault="00B82461" w:rsidP="009E6773">
            <w:pPr>
              <w:pStyle w:val="a9"/>
            </w:pPr>
            <w:r>
              <w:t xml:space="preserve">-20 °С до +55 °С; </w:t>
            </w:r>
          </w:p>
          <w:p w:rsidR="00B82461" w:rsidRDefault="00B82461" w:rsidP="009E6773">
            <w:pPr>
              <w:pStyle w:val="a9"/>
            </w:pPr>
            <w:r>
              <w:t xml:space="preserve">относительная влажность воздуха при </w:t>
            </w:r>
          </w:p>
          <w:p w:rsidR="00B82461" w:rsidRDefault="00B82461" w:rsidP="009E6773">
            <w:pPr>
              <w:pStyle w:val="a9"/>
            </w:pPr>
            <w:r>
              <w:t xml:space="preserve"> t = 25 °С до 90 %;</w:t>
            </w:r>
          </w:p>
          <w:p w:rsidR="00B82461" w:rsidRDefault="00B82461" w:rsidP="009E6773">
            <w:pPr>
              <w:pStyle w:val="a9"/>
            </w:pPr>
            <w:r>
              <w:t xml:space="preserve">сенсометрический щуп: </w:t>
            </w:r>
          </w:p>
          <w:p w:rsidR="00B82461" w:rsidRDefault="00B82461" w:rsidP="009E6773">
            <w:pPr>
              <w:pStyle w:val="a9"/>
            </w:pPr>
            <w:r>
              <w:t xml:space="preserve">температура окружающего воздуха от </w:t>
            </w:r>
          </w:p>
          <w:p w:rsidR="00B82461" w:rsidRDefault="00B82461" w:rsidP="009E6773">
            <w:pPr>
              <w:pStyle w:val="a9"/>
            </w:pPr>
            <w:r>
              <w:t xml:space="preserve">-40 °С до +85 °С; </w:t>
            </w:r>
          </w:p>
          <w:p w:rsidR="00B82461" w:rsidRDefault="00B82461" w:rsidP="009E6773">
            <w:pPr>
              <w:pStyle w:val="a9"/>
            </w:pPr>
            <w:r>
              <w:t xml:space="preserve">относительная влажность воздуха при </w:t>
            </w:r>
          </w:p>
          <w:p w:rsidR="00B82461" w:rsidRPr="009B4AEE" w:rsidRDefault="00B82461" w:rsidP="009E6773">
            <w:pPr>
              <w:pStyle w:val="a9"/>
            </w:pPr>
            <w:r>
              <w:t xml:space="preserve"> t = 25 °С до 97 %</w:t>
            </w:r>
          </w:p>
        </w:tc>
      </w:tr>
    </w:tbl>
    <w:p w:rsidR="009E6773" w:rsidRPr="009B4AEE" w:rsidRDefault="009E6773" w:rsidP="009E6773">
      <w:pPr>
        <w:ind w:firstLine="709"/>
        <w:rPr>
          <w:b/>
          <w:color w:val="000000"/>
        </w:rPr>
      </w:pPr>
    </w:p>
    <w:p w:rsidR="00084F2C" w:rsidRPr="009B4AEE" w:rsidRDefault="00084F2C" w:rsidP="009E6773">
      <w:pPr>
        <w:ind w:firstLine="709"/>
      </w:pPr>
      <w:r w:rsidRPr="009B4AEE">
        <w:rPr>
          <w:b/>
          <w:color w:val="000000"/>
        </w:rPr>
        <w:t>3. НД, устанавливающие метод проведения измерений и оценок и регламентирующие ПДК,</w:t>
      </w:r>
      <w:r w:rsidRPr="009B4AEE">
        <w:rPr>
          <w:b/>
        </w:rPr>
        <w:t xml:space="preserve"> ПДУ, нормативные значения измеряемого и оц</w:t>
      </w:r>
      <w:r w:rsidRPr="009B4AEE">
        <w:rPr>
          <w:b/>
        </w:rPr>
        <w:t>е</w:t>
      </w:r>
      <w:r w:rsidRPr="009B4AEE">
        <w:rPr>
          <w:b/>
        </w:rPr>
        <w:t>ниваемого фактора:</w:t>
      </w:r>
      <w:r w:rsidRPr="009B4AEE">
        <w:t xml:space="preserve"> </w:t>
      </w:r>
    </w:p>
    <w:p w:rsidR="009E6773" w:rsidRPr="009B4AEE" w:rsidRDefault="009E6773" w:rsidP="009E6773">
      <w:pPr>
        <w:ind w:firstLine="709"/>
        <w:rPr>
          <w:b/>
        </w:rPr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7"/>
        <w:gridCol w:w="13222"/>
      </w:tblGrid>
      <w:tr w:rsidR="00084F2C" w:rsidRPr="009B4AEE" w:rsidTr="00B82461">
        <w:trPr>
          <w:tblHeader/>
          <w:jc w:val="center"/>
        </w:trPr>
        <w:tc>
          <w:tcPr>
            <w:tcW w:w="8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F2C" w:rsidRPr="009B4AEE" w:rsidRDefault="00084F2C" w:rsidP="009E6773">
            <w:pPr>
              <w:jc w:val="center"/>
              <w:rPr>
                <w:color w:val="000000"/>
                <w:sz w:val="18"/>
                <w:szCs w:val="18"/>
              </w:rPr>
            </w:pPr>
            <w:r w:rsidRPr="009B4AEE">
              <w:rPr>
                <w:color w:val="000000"/>
                <w:sz w:val="18"/>
                <w:szCs w:val="18"/>
              </w:rPr>
              <w:t>Область действия</w:t>
            </w:r>
          </w:p>
        </w:tc>
        <w:tc>
          <w:tcPr>
            <w:tcW w:w="4187" w:type="pct"/>
            <w:shd w:val="clear" w:color="auto" w:fill="auto"/>
            <w:vAlign w:val="center"/>
          </w:tcPr>
          <w:p w:rsidR="00084F2C" w:rsidRPr="009B4AEE" w:rsidRDefault="00084F2C" w:rsidP="009E6773">
            <w:pPr>
              <w:jc w:val="center"/>
              <w:rPr>
                <w:color w:val="000000"/>
                <w:sz w:val="18"/>
                <w:szCs w:val="18"/>
              </w:rPr>
            </w:pPr>
            <w:r w:rsidRPr="009B4AEE">
              <w:rPr>
                <w:color w:val="000000"/>
                <w:sz w:val="18"/>
                <w:szCs w:val="18"/>
              </w:rPr>
              <w:t>Наименование нормативного документа</w:t>
            </w:r>
            <w:bookmarkStart w:id="15" w:name="nd_table"/>
            <w:bookmarkEnd w:id="15"/>
          </w:p>
        </w:tc>
      </w:tr>
      <w:tr w:rsidR="00B82461" w:rsidRPr="009B4AEE" w:rsidTr="00B82461">
        <w:trPr>
          <w:tblHeader/>
          <w:jc w:val="center"/>
        </w:trPr>
        <w:tc>
          <w:tcPr>
            <w:tcW w:w="813" w:type="pct"/>
            <w:tcBorders>
              <w:bottom w:val="nil"/>
            </w:tcBorders>
            <w:shd w:val="clear" w:color="auto" w:fill="auto"/>
            <w:vAlign w:val="center"/>
          </w:tcPr>
          <w:p w:rsidR="00B82461" w:rsidRPr="009B4AEE" w:rsidRDefault="00B82461" w:rsidP="00B824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Измерение</w:t>
            </w:r>
          </w:p>
        </w:tc>
        <w:tc>
          <w:tcPr>
            <w:tcW w:w="4187" w:type="pct"/>
            <w:shd w:val="clear" w:color="auto" w:fill="auto"/>
            <w:vAlign w:val="center"/>
          </w:tcPr>
          <w:p w:rsidR="00B82461" w:rsidRPr="009B4AEE" w:rsidRDefault="00B82461" w:rsidP="00B824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 ПКФ-14-011 (ФР.1.36.2014.17749) Методика измерений эквивалентного уровня звука на рабочем месте на основе стратегии рабочей операции. Аттестована метрологической службой ООО "ПКФ Цифровые приборы". Свидетельство об аттестации методики измерений №011-01.00279-2014 от 15 мая 2014 г</w:t>
            </w:r>
          </w:p>
        </w:tc>
      </w:tr>
      <w:tr w:rsidR="00B82461" w:rsidRPr="009B4AEE" w:rsidTr="00B82461">
        <w:trPr>
          <w:tblHeader/>
          <w:jc w:val="center"/>
        </w:trPr>
        <w:tc>
          <w:tcPr>
            <w:tcW w:w="81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82461" w:rsidRDefault="00B82461" w:rsidP="00B824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87" w:type="pct"/>
            <w:shd w:val="clear" w:color="auto" w:fill="auto"/>
            <w:vAlign w:val="center"/>
          </w:tcPr>
          <w:p w:rsidR="00B82461" w:rsidRDefault="00B82461" w:rsidP="00B824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 ПКФ 12-006 (7-е издание) Однократные прямые измерения уровней звука, звукового давления и ускорения приборами серий ОКТАВА и ЭКОФИЗИКА. Методика выполнения измерений. Приложение к руководству по эксплуатации шумомера-виброметра "Экофизика-110А" ПКДУ.411000. Разработана метрологической службой ООО "ПКФ Цифровые приборы"</w:t>
            </w:r>
          </w:p>
        </w:tc>
      </w:tr>
      <w:tr w:rsidR="00B82461" w:rsidRPr="009B4AEE" w:rsidTr="00B82461">
        <w:trPr>
          <w:tblHeader/>
          <w:jc w:val="center"/>
        </w:trPr>
        <w:tc>
          <w:tcPr>
            <w:tcW w:w="8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2461" w:rsidRDefault="00B82461" w:rsidP="00B824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4187" w:type="pct"/>
            <w:shd w:val="clear" w:color="auto" w:fill="auto"/>
            <w:vAlign w:val="center"/>
          </w:tcPr>
          <w:p w:rsidR="00B82461" w:rsidRDefault="00B82461" w:rsidP="00B824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Приказ Минтруда России от 24.01.2014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 Зарегистрировано в Минюсте России 21.03.2014 N 31689</w:t>
            </w:r>
          </w:p>
        </w:tc>
      </w:tr>
    </w:tbl>
    <w:p w:rsidR="009E6773" w:rsidRPr="009B4AEE" w:rsidRDefault="009E6773" w:rsidP="009E6773">
      <w:pPr>
        <w:ind w:firstLine="709"/>
        <w:rPr>
          <w:b/>
          <w:color w:val="000000"/>
        </w:rPr>
      </w:pPr>
    </w:p>
    <w:p w:rsidR="00335955" w:rsidRPr="009B4AEE" w:rsidRDefault="00335955" w:rsidP="009E6773">
      <w:pPr>
        <w:ind w:firstLine="709"/>
        <w:rPr>
          <w:b/>
          <w:color w:val="000000"/>
        </w:rPr>
      </w:pPr>
      <w:r w:rsidRPr="009B4AEE">
        <w:rPr>
          <w:b/>
          <w:color w:val="000000"/>
        </w:rPr>
        <w:t>4. Условия проведения исследований</w:t>
      </w:r>
    </w:p>
    <w:p w:rsidR="009E6773" w:rsidRPr="009B4AEE" w:rsidRDefault="009E6773" w:rsidP="009E6773">
      <w:pPr>
        <w:ind w:firstLine="709"/>
        <w:rPr>
          <w:b/>
          <w:color w:val="000000"/>
        </w:rPr>
      </w:pP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2962"/>
        <w:gridCol w:w="4235"/>
        <w:gridCol w:w="1781"/>
        <w:gridCol w:w="1869"/>
        <w:gridCol w:w="1775"/>
        <w:gridCol w:w="1996"/>
      </w:tblGrid>
      <w:tr w:rsidR="00335955" w:rsidRPr="009B4AEE" w:rsidTr="004D0552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335955" w:rsidRPr="009B4AEE" w:rsidRDefault="00335955" w:rsidP="009E6773">
            <w:pPr>
              <w:pStyle w:val="a9"/>
              <w:rPr>
                <w:sz w:val="18"/>
                <w:szCs w:val="18"/>
              </w:rPr>
            </w:pPr>
            <w:bookmarkStart w:id="16" w:name="os3_rm_num"/>
            <w:bookmarkEnd w:id="16"/>
            <w:r w:rsidRPr="009B4AEE">
              <w:rPr>
                <w:sz w:val="18"/>
                <w:szCs w:val="18"/>
              </w:rPr>
              <w:t>№ РМ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335955" w:rsidRPr="009B4AEE" w:rsidRDefault="00335955" w:rsidP="009E6773">
            <w:pPr>
              <w:pStyle w:val="a9"/>
              <w:rPr>
                <w:sz w:val="18"/>
                <w:szCs w:val="18"/>
              </w:rPr>
            </w:pPr>
            <w:bookmarkStart w:id="17" w:name="os3_rm"/>
            <w:bookmarkEnd w:id="17"/>
            <w:r w:rsidRPr="009B4AEE">
              <w:rPr>
                <w:sz w:val="18"/>
                <w:szCs w:val="18"/>
              </w:rPr>
              <w:t>Наименование рабоч</w:t>
            </w:r>
            <w:r w:rsidRPr="009B4AEE">
              <w:rPr>
                <w:sz w:val="18"/>
                <w:szCs w:val="18"/>
              </w:rPr>
              <w:t>е</w:t>
            </w:r>
            <w:r w:rsidRPr="009B4AEE">
              <w:rPr>
                <w:sz w:val="18"/>
                <w:szCs w:val="18"/>
              </w:rPr>
              <w:t>го места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335955" w:rsidRPr="009B4AEE" w:rsidRDefault="00335955" w:rsidP="009E6773">
            <w:pPr>
              <w:pStyle w:val="a9"/>
              <w:rPr>
                <w:sz w:val="18"/>
                <w:szCs w:val="18"/>
              </w:rPr>
            </w:pPr>
            <w:bookmarkStart w:id="18" w:name="os3_zone"/>
            <w:bookmarkEnd w:id="18"/>
            <w:r w:rsidRPr="009B4AEE">
              <w:rPr>
                <w:sz w:val="18"/>
                <w:szCs w:val="18"/>
              </w:rPr>
              <w:t>Наименование</w:t>
            </w:r>
            <w:r w:rsidRPr="009B4AEE">
              <w:rPr>
                <w:sz w:val="18"/>
                <w:szCs w:val="18"/>
              </w:rPr>
              <w:br/>
              <w:t>рабочей зоны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335955" w:rsidRPr="009B4AEE" w:rsidRDefault="00335955" w:rsidP="009E6773">
            <w:pPr>
              <w:pStyle w:val="a9"/>
              <w:rPr>
                <w:sz w:val="18"/>
                <w:szCs w:val="18"/>
              </w:rPr>
            </w:pPr>
            <w:bookmarkStart w:id="19" w:name="os3_temp"/>
            <w:bookmarkEnd w:id="19"/>
            <w:r w:rsidRPr="009B4AEE">
              <w:rPr>
                <w:sz w:val="18"/>
                <w:szCs w:val="18"/>
              </w:rPr>
              <w:t>Температура возд</w:t>
            </w:r>
            <w:r w:rsidRPr="009B4AEE">
              <w:rPr>
                <w:sz w:val="18"/>
                <w:szCs w:val="18"/>
              </w:rPr>
              <w:t>у</w:t>
            </w:r>
            <w:r w:rsidRPr="009B4AEE">
              <w:rPr>
                <w:sz w:val="18"/>
                <w:szCs w:val="18"/>
              </w:rPr>
              <w:t xml:space="preserve">ха, </w:t>
            </w:r>
            <w:r w:rsidRPr="009B4AEE">
              <w:rPr>
                <w:sz w:val="18"/>
                <w:szCs w:val="18"/>
                <w:vertAlign w:val="superscript"/>
              </w:rPr>
              <w:t>o</w:t>
            </w:r>
            <w:r w:rsidRPr="009B4AEE">
              <w:rPr>
                <w:sz w:val="18"/>
                <w:szCs w:val="18"/>
              </w:rPr>
              <w:t>C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35955" w:rsidRPr="009B4AEE" w:rsidRDefault="00335955" w:rsidP="009E6773">
            <w:pPr>
              <w:pStyle w:val="a9"/>
              <w:rPr>
                <w:sz w:val="18"/>
                <w:szCs w:val="18"/>
              </w:rPr>
            </w:pPr>
            <w:bookmarkStart w:id="20" w:name="os3_press"/>
            <w:bookmarkEnd w:id="20"/>
            <w:r w:rsidRPr="009B4AEE">
              <w:rPr>
                <w:sz w:val="18"/>
                <w:szCs w:val="18"/>
              </w:rPr>
              <w:t>Атмосферное давл</w:t>
            </w:r>
            <w:r w:rsidRPr="009B4AEE">
              <w:rPr>
                <w:sz w:val="18"/>
                <w:szCs w:val="18"/>
              </w:rPr>
              <w:t>е</w:t>
            </w:r>
            <w:r w:rsidRPr="009B4AEE">
              <w:rPr>
                <w:sz w:val="18"/>
                <w:szCs w:val="18"/>
              </w:rPr>
              <w:t xml:space="preserve">ние, </w:t>
            </w:r>
            <w:r w:rsidR="003A1B96" w:rsidRPr="009B4AEE">
              <w:rPr>
                <w:sz w:val="18"/>
                <w:szCs w:val="18"/>
              </w:rPr>
              <w:t>кПа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335955" w:rsidRPr="009B4AEE" w:rsidRDefault="00335955" w:rsidP="009E6773">
            <w:pPr>
              <w:pStyle w:val="a9"/>
              <w:rPr>
                <w:sz w:val="18"/>
                <w:szCs w:val="18"/>
              </w:rPr>
            </w:pPr>
            <w:bookmarkStart w:id="21" w:name="os3_vlag"/>
            <w:bookmarkEnd w:id="21"/>
            <w:r w:rsidRPr="009B4AEE">
              <w:rPr>
                <w:sz w:val="18"/>
                <w:szCs w:val="18"/>
              </w:rPr>
              <w:t>Относительная вла</w:t>
            </w:r>
            <w:r w:rsidRPr="009B4AEE">
              <w:rPr>
                <w:sz w:val="18"/>
                <w:szCs w:val="18"/>
              </w:rPr>
              <w:t>ж</w:t>
            </w:r>
            <w:r w:rsidRPr="009B4AEE">
              <w:rPr>
                <w:sz w:val="18"/>
                <w:szCs w:val="18"/>
              </w:rPr>
              <w:t>ность, %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335955" w:rsidRPr="009B4AEE" w:rsidRDefault="00335955" w:rsidP="009E6773">
            <w:pPr>
              <w:pStyle w:val="a9"/>
              <w:rPr>
                <w:sz w:val="18"/>
                <w:szCs w:val="18"/>
              </w:rPr>
            </w:pPr>
            <w:bookmarkStart w:id="22" w:name="os3_skor"/>
            <w:bookmarkEnd w:id="22"/>
            <w:r w:rsidRPr="009B4AEE">
              <w:rPr>
                <w:sz w:val="18"/>
                <w:szCs w:val="18"/>
              </w:rPr>
              <w:t>Скорость воздуха, м/с</w:t>
            </w:r>
          </w:p>
        </w:tc>
      </w:tr>
      <w:tr w:rsidR="00B82461" w:rsidRPr="009B4AEE" w:rsidTr="004D0552">
        <w:trPr>
          <w:jc w:val="center"/>
        </w:trPr>
        <w:tc>
          <w:tcPr>
            <w:tcW w:w="371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 по ремонту электрооборудования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Территория школы (Ручной электроинструмент)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82461" w:rsidRPr="009B4AEE" w:rsidRDefault="00B82461" w:rsidP="009E6773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</w:tbl>
    <w:p w:rsidR="009E6773" w:rsidRPr="009B4AEE" w:rsidRDefault="009E6773" w:rsidP="009E6773">
      <w:pPr>
        <w:ind w:firstLine="709"/>
        <w:rPr>
          <w:b/>
        </w:rPr>
      </w:pPr>
    </w:p>
    <w:p w:rsidR="00084F2C" w:rsidRPr="009B4AEE" w:rsidRDefault="00084F2C" w:rsidP="009E6773">
      <w:pPr>
        <w:ind w:firstLine="709"/>
        <w:rPr>
          <w:b/>
        </w:rPr>
      </w:pPr>
      <w:r w:rsidRPr="009B4AEE">
        <w:rPr>
          <w:b/>
        </w:rPr>
        <w:t xml:space="preserve">Дополнительные условия: </w:t>
      </w:r>
      <w:r w:rsidRPr="009B4AEE">
        <w:t>измерения проводились при отсутствии атмосферных осадков.</w:t>
      </w:r>
    </w:p>
    <w:p w:rsidR="009E6773" w:rsidRPr="009B4AEE" w:rsidRDefault="009E6773" w:rsidP="009E6773">
      <w:pPr>
        <w:ind w:firstLine="709"/>
        <w:rPr>
          <w:b/>
        </w:rPr>
      </w:pPr>
    </w:p>
    <w:p w:rsidR="00DA676F" w:rsidRPr="009B4AEE" w:rsidRDefault="00A10D3E" w:rsidP="009E6773">
      <w:pPr>
        <w:ind w:firstLine="709"/>
        <w:rPr>
          <w:b/>
        </w:rPr>
      </w:pPr>
      <w:r w:rsidRPr="009B4AEE">
        <w:rPr>
          <w:b/>
        </w:rPr>
        <w:t>5</w:t>
      </w:r>
      <w:r w:rsidR="00DA676F" w:rsidRPr="009B4AEE">
        <w:rPr>
          <w:b/>
        </w:rPr>
        <w:t>.</w:t>
      </w:r>
      <w:r w:rsidR="00DA676F" w:rsidRPr="009B4AEE">
        <w:t xml:space="preserve"> </w:t>
      </w:r>
      <w:r w:rsidR="00DA676F" w:rsidRPr="009B4AEE">
        <w:rPr>
          <w:b/>
        </w:rPr>
        <w:t>Фактические и нормативные знач</w:t>
      </w:r>
      <w:r w:rsidR="00DA676F" w:rsidRPr="009B4AEE">
        <w:rPr>
          <w:b/>
        </w:rPr>
        <w:t>е</w:t>
      </w:r>
      <w:r w:rsidR="00DA676F" w:rsidRPr="009B4AEE">
        <w:rPr>
          <w:b/>
        </w:rPr>
        <w:t>ния измеряемых параметров</w:t>
      </w:r>
      <w:r w:rsidR="00084F2C" w:rsidRPr="009B4AEE">
        <w:rPr>
          <w:b/>
        </w:rPr>
        <w:t>*</w:t>
      </w:r>
      <w:r w:rsidR="00DA676F" w:rsidRPr="009B4AEE">
        <w:rPr>
          <w:b/>
        </w:rPr>
        <w:t>:</w:t>
      </w:r>
    </w:p>
    <w:p w:rsidR="009E6773" w:rsidRPr="009B4AEE" w:rsidRDefault="009E6773" w:rsidP="009E6773">
      <w:pPr>
        <w:ind w:firstLine="709"/>
        <w:rPr>
          <w:u w:val="single"/>
        </w:r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343"/>
        <w:gridCol w:w="2913"/>
        <w:gridCol w:w="1276"/>
        <w:gridCol w:w="1843"/>
        <w:gridCol w:w="1653"/>
        <w:gridCol w:w="1202"/>
        <w:gridCol w:w="1159"/>
        <w:gridCol w:w="1075"/>
      </w:tblGrid>
      <w:tr w:rsidR="00D02C71" w:rsidRPr="009B4AEE" w:rsidTr="004D0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 w:rsidR="00D02C71" w:rsidRPr="009B4AEE" w:rsidRDefault="00D02C71" w:rsidP="009E6773">
            <w:pPr>
              <w:pStyle w:val="a4"/>
              <w:suppressAutoHyphens/>
              <w:jc w:val="center"/>
            </w:pPr>
            <w:bookmarkStart w:id="23" w:name="sv_table"/>
            <w:bookmarkEnd w:id="23"/>
            <w:r w:rsidRPr="009B4AEE">
              <w:rPr>
                <w:bCs/>
              </w:rPr>
              <w:t>№ (код)</w:t>
            </w:r>
            <w:r w:rsidRPr="009B4AEE">
              <w:rPr>
                <w:bCs/>
              </w:rPr>
              <w:br/>
              <w:t>РМ</w:t>
            </w:r>
          </w:p>
        </w:tc>
        <w:tc>
          <w:tcPr>
            <w:tcW w:w="3343" w:type="dxa"/>
            <w:vAlign w:val="center"/>
          </w:tcPr>
          <w:p w:rsidR="00D02C71" w:rsidRPr="009B4AEE" w:rsidRDefault="00D02C71" w:rsidP="00D45D5E">
            <w:pPr>
              <w:pStyle w:val="a4"/>
              <w:suppressAutoHyphens/>
              <w:jc w:val="center"/>
            </w:pPr>
            <w:r w:rsidRPr="009B4AEE">
              <w:t>Наименование рабочего места, рабочей зоны, фактора</w:t>
            </w:r>
          </w:p>
        </w:tc>
        <w:tc>
          <w:tcPr>
            <w:tcW w:w="2913" w:type="dxa"/>
            <w:vAlign w:val="center"/>
          </w:tcPr>
          <w:p w:rsidR="00D02C71" w:rsidRPr="009B4AEE" w:rsidRDefault="00D02C71" w:rsidP="009E6773">
            <w:pPr>
              <w:pStyle w:val="a4"/>
              <w:suppressAutoHyphens/>
              <w:jc w:val="center"/>
            </w:pPr>
            <w:r w:rsidRPr="009B4AEE">
              <w:t>Источник шума</w:t>
            </w:r>
          </w:p>
        </w:tc>
        <w:tc>
          <w:tcPr>
            <w:tcW w:w="1276" w:type="dxa"/>
            <w:vAlign w:val="center"/>
          </w:tcPr>
          <w:p w:rsidR="00D02C71" w:rsidRPr="009B4AEE" w:rsidRDefault="00D02C71" w:rsidP="009E6773">
            <w:pPr>
              <w:pStyle w:val="a4"/>
              <w:suppressAutoHyphens/>
              <w:jc w:val="center"/>
            </w:pPr>
            <w:r w:rsidRPr="009B4AEE">
              <w:t>Дата</w:t>
            </w:r>
            <w:r w:rsidRPr="009B4AEE">
              <w:br/>
              <w:t>оценки (измерения)</w:t>
            </w:r>
          </w:p>
        </w:tc>
        <w:tc>
          <w:tcPr>
            <w:tcW w:w="1843" w:type="dxa"/>
            <w:vAlign w:val="center"/>
          </w:tcPr>
          <w:p w:rsidR="00D02C71" w:rsidRPr="009B4AEE" w:rsidRDefault="00D02C71" w:rsidP="009E6773">
            <w:pPr>
              <w:pStyle w:val="a4"/>
              <w:suppressAutoHyphens/>
              <w:jc w:val="center"/>
            </w:pPr>
            <w:r w:rsidRPr="009B4AEE">
              <w:t>Уровень звука, дБА</w:t>
            </w:r>
          </w:p>
        </w:tc>
        <w:tc>
          <w:tcPr>
            <w:tcW w:w="1653" w:type="dxa"/>
            <w:vAlign w:val="center"/>
          </w:tcPr>
          <w:p w:rsidR="00D02C71" w:rsidRPr="009B4AEE" w:rsidRDefault="00D02C71" w:rsidP="009E6773">
            <w:pPr>
              <w:pStyle w:val="a4"/>
              <w:suppressAutoHyphens/>
              <w:jc w:val="center"/>
            </w:pPr>
            <w:r w:rsidRPr="009B4AEE">
              <w:t>u(L</w:t>
            </w:r>
            <w:r w:rsidRPr="009B4AEE">
              <w:rPr>
                <w:vertAlign w:val="subscript"/>
              </w:rPr>
              <w:t>EX,8h</w:t>
            </w:r>
            <w:r w:rsidRPr="009B4AEE">
              <w:t>)*</w:t>
            </w:r>
            <w:r w:rsidR="00084F2C" w:rsidRPr="009B4AEE">
              <w:t>*</w:t>
            </w:r>
            <w:r w:rsidRPr="009B4AEE">
              <w:t>, дБА</w:t>
            </w:r>
          </w:p>
        </w:tc>
        <w:tc>
          <w:tcPr>
            <w:tcW w:w="1202" w:type="dxa"/>
            <w:vAlign w:val="center"/>
          </w:tcPr>
          <w:p w:rsidR="00D02C71" w:rsidRPr="009B4AEE" w:rsidRDefault="00D02C71" w:rsidP="009E6773">
            <w:pPr>
              <w:pStyle w:val="a4"/>
              <w:suppressAutoHyphens/>
              <w:jc w:val="center"/>
            </w:pPr>
            <w:r w:rsidRPr="009B4AEE">
              <w:t>ПДУ, дБА</w:t>
            </w:r>
          </w:p>
        </w:tc>
        <w:tc>
          <w:tcPr>
            <w:tcW w:w="1159" w:type="dxa"/>
            <w:vAlign w:val="center"/>
          </w:tcPr>
          <w:p w:rsidR="00D02C71" w:rsidRPr="009B4AEE" w:rsidRDefault="00D02C71" w:rsidP="009E6773">
            <w:pPr>
              <w:pStyle w:val="a4"/>
              <w:suppressAutoHyphens/>
              <w:jc w:val="center"/>
            </w:pPr>
            <w:r w:rsidRPr="009B4AEE">
              <w:t xml:space="preserve"> Класс условий труда</w:t>
            </w:r>
          </w:p>
        </w:tc>
        <w:tc>
          <w:tcPr>
            <w:tcW w:w="1075" w:type="dxa"/>
            <w:vAlign w:val="center"/>
          </w:tcPr>
          <w:p w:rsidR="00D02C71" w:rsidRPr="009B4AEE" w:rsidRDefault="00D02C71" w:rsidP="009E6773">
            <w:pPr>
              <w:pStyle w:val="a4"/>
              <w:suppressAutoHyphens/>
              <w:jc w:val="center"/>
            </w:pPr>
            <w:r w:rsidRPr="009B4AEE">
              <w:rPr>
                <w:b/>
              </w:rPr>
              <w:t xml:space="preserve"> </w:t>
            </w:r>
            <w:r w:rsidRPr="009B4AEE">
              <w:t>Время</w:t>
            </w:r>
            <w:r w:rsidR="009B4AEE">
              <w:t>***</w:t>
            </w:r>
            <w:r w:rsidRPr="009B4AEE">
              <w:t>, %</w:t>
            </w:r>
          </w:p>
        </w:tc>
      </w:tr>
      <w:tr w:rsidR="00B82461" w:rsidRPr="009B4AEE" w:rsidTr="004D0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 w:rsidR="00B82461" w:rsidRPr="009B4AEE" w:rsidRDefault="00B82461" w:rsidP="009E6773">
            <w:pPr>
              <w:pStyle w:val="a4"/>
              <w:suppressAutoHyphens/>
              <w:jc w:val="center"/>
              <w:rPr>
                <w:bCs/>
              </w:rPr>
            </w:pPr>
          </w:p>
        </w:tc>
        <w:tc>
          <w:tcPr>
            <w:tcW w:w="334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b/>
                <w:i/>
              </w:rPr>
            </w:pPr>
            <w:r w:rsidRPr="00B82461">
              <w:rPr>
                <w:b/>
                <w:i/>
              </w:rPr>
              <w:t>Прочий персонал</w:t>
            </w:r>
          </w:p>
        </w:tc>
        <w:tc>
          <w:tcPr>
            <w:tcW w:w="2913" w:type="dxa"/>
            <w:vAlign w:val="center"/>
          </w:tcPr>
          <w:p w:rsidR="00B82461" w:rsidRPr="009B4AEE" w:rsidRDefault="00B82461" w:rsidP="009E6773">
            <w:pPr>
              <w:pStyle w:val="a4"/>
              <w:suppressAutoHyphens/>
              <w:jc w:val="center"/>
            </w:pPr>
          </w:p>
        </w:tc>
        <w:tc>
          <w:tcPr>
            <w:tcW w:w="1276" w:type="dxa"/>
            <w:vAlign w:val="center"/>
          </w:tcPr>
          <w:p w:rsidR="00B82461" w:rsidRPr="009B4AEE" w:rsidRDefault="00B82461" w:rsidP="009E6773">
            <w:pPr>
              <w:pStyle w:val="a4"/>
              <w:suppressAutoHyphens/>
              <w:jc w:val="center"/>
            </w:pPr>
          </w:p>
        </w:tc>
        <w:tc>
          <w:tcPr>
            <w:tcW w:w="1843" w:type="dxa"/>
            <w:vAlign w:val="center"/>
          </w:tcPr>
          <w:p w:rsidR="00B82461" w:rsidRPr="009B4AEE" w:rsidRDefault="00B82461" w:rsidP="009E6773">
            <w:pPr>
              <w:pStyle w:val="a4"/>
              <w:suppressAutoHyphens/>
              <w:jc w:val="center"/>
            </w:pPr>
          </w:p>
        </w:tc>
        <w:tc>
          <w:tcPr>
            <w:tcW w:w="1653" w:type="dxa"/>
            <w:vAlign w:val="center"/>
          </w:tcPr>
          <w:p w:rsidR="00B82461" w:rsidRPr="009B4AEE" w:rsidRDefault="00B82461" w:rsidP="009E6773">
            <w:pPr>
              <w:pStyle w:val="a4"/>
              <w:suppressAutoHyphens/>
              <w:jc w:val="center"/>
            </w:pPr>
          </w:p>
        </w:tc>
        <w:tc>
          <w:tcPr>
            <w:tcW w:w="1202" w:type="dxa"/>
            <w:vAlign w:val="center"/>
          </w:tcPr>
          <w:p w:rsidR="00B82461" w:rsidRPr="009B4AEE" w:rsidRDefault="00B82461" w:rsidP="009E6773">
            <w:pPr>
              <w:pStyle w:val="a4"/>
              <w:suppressAutoHyphens/>
              <w:jc w:val="center"/>
            </w:pPr>
          </w:p>
        </w:tc>
        <w:tc>
          <w:tcPr>
            <w:tcW w:w="1159" w:type="dxa"/>
            <w:vAlign w:val="center"/>
          </w:tcPr>
          <w:p w:rsidR="00B82461" w:rsidRPr="009B4AEE" w:rsidRDefault="00B82461" w:rsidP="009E6773">
            <w:pPr>
              <w:pStyle w:val="a4"/>
              <w:suppressAutoHyphens/>
              <w:jc w:val="center"/>
            </w:pPr>
          </w:p>
        </w:tc>
        <w:tc>
          <w:tcPr>
            <w:tcW w:w="1075" w:type="dxa"/>
            <w:vAlign w:val="center"/>
          </w:tcPr>
          <w:p w:rsidR="00B82461" w:rsidRPr="009B4AEE" w:rsidRDefault="00B82461" w:rsidP="009E6773">
            <w:pPr>
              <w:pStyle w:val="a4"/>
              <w:suppressAutoHyphens/>
              <w:jc w:val="center"/>
              <w:rPr>
                <w:b/>
              </w:rPr>
            </w:pPr>
          </w:p>
        </w:tc>
      </w:tr>
      <w:tr w:rsidR="00B82461" w:rsidRPr="00B82461" w:rsidTr="004D0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334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b/>
              </w:rPr>
            </w:pPr>
            <w:r>
              <w:rPr>
                <w:b/>
              </w:rPr>
              <w:t>Слесарь-электрик по ремонту электрооборудования</w:t>
            </w:r>
          </w:p>
        </w:tc>
        <w:tc>
          <w:tcPr>
            <w:tcW w:w="291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</w:pPr>
            <w:r w:rsidRPr="00B82461">
              <w:t>Ручной электроинструмент</w:t>
            </w:r>
          </w:p>
        </w:tc>
        <w:tc>
          <w:tcPr>
            <w:tcW w:w="1276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b/>
              </w:rPr>
            </w:pPr>
            <w:r>
              <w:rPr>
                <w:b/>
              </w:rPr>
              <w:t>29.03.2022</w:t>
            </w:r>
          </w:p>
        </w:tc>
        <w:tc>
          <w:tcPr>
            <w:tcW w:w="184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b/>
              </w:rPr>
            </w:pPr>
          </w:p>
        </w:tc>
        <w:tc>
          <w:tcPr>
            <w:tcW w:w="165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b/>
              </w:rPr>
            </w:pPr>
          </w:p>
        </w:tc>
        <w:tc>
          <w:tcPr>
            <w:tcW w:w="1202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b/>
              </w:rPr>
            </w:pPr>
          </w:p>
        </w:tc>
        <w:tc>
          <w:tcPr>
            <w:tcW w:w="1159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5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b/>
              </w:rPr>
            </w:pPr>
          </w:p>
        </w:tc>
      </w:tr>
      <w:tr w:rsidR="00B82461" w:rsidRPr="00B82461" w:rsidTr="004D0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bCs/>
                <w:sz w:val="18"/>
              </w:rPr>
            </w:pPr>
          </w:p>
        </w:tc>
        <w:tc>
          <w:tcPr>
            <w:tcW w:w="334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Территория школы (Ручной электроинструмент)</w:t>
            </w:r>
          </w:p>
        </w:tc>
        <w:tc>
          <w:tcPr>
            <w:tcW w:w="291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81,4; 81,7; 80,5</w:t>
            </w:r>
          </w:p>
        </w:tc>
        <w:tc>
          <w:tcPr>
            <w:tcW w:w="165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1202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1159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1075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B82461" w:rsidRPr="00B82461" w:rsidTr="004D0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bCs/>
                <w:sz w:val="18"/>
              </w:rPr>
            </w:pPr>
          </w:p>
        </w:tc>
        <w:tc>
          <w:tcPr>
            <w:tcW w:w="334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Эквивалентный корректированный по А уровень звука</w:t>
            </w:r>
          </w:p>
        </w:tc>
        <w:tc>
          <w:tcPr>
            <w:tcW w:w="291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65,2</w:t>
            </w:r>
          </w:p>
        </w:tc>
        <w:tc>
          <w:tcPr>
            <w:tcW w:w="1653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202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159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75" w:type="dxa"/>
            <w:vAlign w:val="center"/>
          </w:tcPr>
          <w:p w:rsidR="00B82461" w:rsidRPr="00B82461" w:rsidRDefault="00B82461" w:rsidP="00B82461">
            <w:pPr>
              <w:pStyle w:val="a4"/>
              <w:suppressAutoHyphens/>
              <w:jc w:val="center"/>
              <w:rPr>
                <w:sz w:val="18"/>
              </w:rPr>
            </w:pPr>
          </w:p>
        </w:tc>
      </w:tr>
    </w:tbl>
    <w:p w:rsidR="00084F2C" w:rsidRPr="009B4AEE" w:rsidRDefault="00084F2C" w:rsidP="009E6773">
      <w:pPr>
        <w:ind w:firstLine="709"/>
        <w:rPr>
          <w:sz w:val="20"/>
          <w:szCs w:val="20"/>
        </w:rPr>
      </w:pPr>
      <w:r w:rsidRPr="009B4AEE">
        <w:rPr>
          <w:sz w:val="20"/>
          <w:szCs w:val="20"/>
        </w:rPr>
        <w:t>* - стратегия измерений выбрана на основании рабочей операции в соответствии с МИ ПКФ-14-011</w:t>
      </w:r>
    </w:p>
    <w:p w:rsidR="00EA4D17" w:rsidRDefault="00084F2C" w:rsidP="009E6773">
      <w:pPr>
        <w:ind w:firstLine="709"/>
        <w:rPr>
          <w:sz w:val="20"/>
          <w:szCs w:val="20"/>
        </w:rPr>
      </w:pPr>
      <w:r w:rsidRPr="009B4AEE">
        <w:rPr>
          <w:sz w:val="20"/>
          <w:szCs w:val="20"/>
        </w:rPr>
        <w:t>*</w:t>
      </w:r>
      <w:r w:rsidR="00EA4D17" w:rsidRPr="009B4AEE">
        <w:rPr>
          <w:sz w:val="20"/>
          <w:szCs w:val="20"/>
        </w:rPr>
        <w:t xml:space="preserve">* - </w:t>
      </w:r>
      <w:r w:rsidR="00AB0784" w:rsidRPr="009B4AEE">
        <w:rPr>
          <w:sz w:val="20"/>
          <w:szCs w:val="20"/>
        </w:rPr>
        <w:t>расширенная</w:t>
      </w:r>
      <w:r w:rsidR="00EA4D17" w:rsidRPr="009B4AEE">
        <w:rPr>
          <w:sz w:val="20"/>
          <w:szCs w:val="20"/>
        </w:rPr>
        <w:t xml:space="preserve"> неопределенность измерения в соо</w:t>
      </w:r>
      <w:r w:rsidR="00A10D3E" w:rsidRPr="009B4AEE">
        <w:rPr>
          <w:sz w:val="20"/>
          <w:szCs w:val="20"/>
        </w:rPr>
        <w:t xml:space="preserve">тветствии с </w:t>
      </w:r>
      <w:r w:rsidRPr="009B4AEE">
        <w:rPr>
          <w:sz w:val="20"/>
          <w:szCs w:val="20"/>
        </w:rPr>
        <w:t>МИ ПКФ-14-011</w:t>
      </w:r>
    </w:p>
    <w:p w:rsidR="009B4AEE" w:rsidRPr="009B4AEE" w:rsidRDefault="009B4AEE" w:rsidP="009E6773">
      <w:pPr>
        <w:ind w:firstLine="709"/>
        <w:rPr>
          <w:sz w:val="20"/>
          <w:szCs w:val="20"/>
        </w:rPr>
      </w:pPr>
      <w:r>
        <w:rPr>
          <w:sz w:val="20"/>
          <w:szCs w:val="20"/>
        </w:rPr>
        <w:t>*</w:t>
      </w:r>
      <w:r w:rsidRPr="004922F6">
        <w:rPr>
          <w:sz w:val="20"/>
          <w:szCs w:val="20"/>
        </w:rPr>
        <w:t xml:space="preserve">** </w:t>
      </w:r>
      <w:r>
        <w:rPr>
          <w:sz w:val="20"/>
          <w:szCs w:val="20"/>
        </w:rPr>
        <w:t>Д</w:t>
      </w:r>
      <w:r w:rsidRPr="004922F6">
        <w:rPr>
          <w:sz w:val="20"/>
          <w:szCs w:val="20"/>
        </w:rPr>
        <w:t>анные о времени воздействия фактора предоставлены заказчиком.</w:t>
      </w:r>
    </w:p>
    <w:p w:rsidR="009E6773" w:rsidRPr="009B4AEE" w:rsidRDefault="009E6773" w:rsidP="009E6773">
      <w:pPr>
        <w:pStyle w:val="a7"/>
        <w:spacing w:before="0"/>
        <w:ind w:firstLine="709"/>
      </w:pPr>
    </w:p>
    <w:p w:rsidR="00A10D3E" w:rsidRPr="009B4AEE" w:rsidRDefault="00A10D3E" w:rsidP="009E6773">
      <w:pPr>
        <w:pStyle w:val="a7"/>
        <w:spacing w:before="0"/>
        <w:ind w:firstLine="709"/>
      </w:pPr>
      <w:r w:rsidRPr="009B4AEE">
        <w:t xml:space="preserve">6. </w:t>
      </w:r>
      <w:r w:rsidR="005E6191" w:rsidRPr="009B4AEE">
        <w:t>Сотрудники испытательной лаборатории, проводившие измерения</w:t>
      </w:r>
      <w:r w:rsidRPr="009B4AEE">
        <w:t>:</w:t>
      </w:r>
    </w:p>
    <w:p w:rsidR="009E6773" w:rsidRPr="009B4AEE" w:rsidRDefault="009E6773" w:rsidP="009E6773">
      <w:pPr>
        <w:pStyle w:val="a7"/>
        <w:spacing w:before="0"/>
        <w:ind w:firstLine="709"/>
      </w:pPr>
    </w:p>
    <w:tbl>
      <w:tblPr>
        <w:tblW w:w="4942" w:type="pct"/>
        <w:tblInd w:w="108" w:type="dxa"/>
        <w:tblLook w:val="01E0" w:firstRow="1" w:lastRow="1" w:firstColumn="1" w:lastColumn="1" w:noHBand="0" w:noVBand="0"/>
      </w:tblPr>
      <w:tblGrid>
        <w:gridCol w:w="2056"/>
        <w:gridCol w:w="445"/>
        <w:gridCol w:w="5990"/>
        <w:gridCol w:w="444"/>
        <w:gridCol w:w="2662"/>
        <w:gridCol w:w="447"/>
        <w:gridCol w:w="3691"/>
      </w:tblGrid>
      <w:tr w:rsidR="00A10D3E" w:rsidRPr="00B82461" w:rsidTr="00B82461">
        <w:trPr>
          <w:trHeight w:val="284"/>
        </w:trPr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D3E" w:rsidRPr="00B82461" w:rsidRDefault="00B82461" w:rsidP="00770202">
            <w:pPr>
              <w:pStyle w:val="a9"/>
            </w:pPr>
            <w:r w:rsidRPr="00B82461">
              <w:t>2532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A10D3E" w:rsidRPr="00B82461" w:rsidRDefault="00A10D3E" w:rsidP="00770202">
            <w:pPr>
              <w:pStyle w:val="a9"/>
            </w:pPr>
          </w:p>
        </w:tc>
        <w:tc>
          <w:tcPr>
            <w:tcW w:w="190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D3E" w:rsidRPr="00B82461" w:rsidRDefault="00B82461" w:rsidP="00770202">
            <w:pPr>
              <w:pStyle w:val="a9"/>
            </w:pPr>
            <w:r w:rsidRPr="00B82461">
              <w:t>Ведущий эксперт по СОУТ ИЛ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A10D3E" w:rsidRPr="00B82461" w:rsidRDefault="00A10D3E" w:rsidP="00770202">
            <w:pPr>
              <w:pStyle w:val="a9"/>
            </w:pP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D3E" w:rsidRPr="00B82461" w:rsidRDefault="00A10D3E" w:rsidP="00770202">
            <w:pPr>
              <w:pStyle w:val="a9"/>
            </w:pPr>
          </w:p>
        </w:tc>
        <w:tc>
          <w:tcPr>
            <w:tcW w:w="142" w:type="pct"/>
            <w:shd w:val="clear" w:color="auto" w:fill="auto"/>
            <w:vAlign w:val="bottom"/>
          </w:tcPr>
          <w:p w:rsidR="00A10D3E" w:rsidRPr="00B82461" w:rsidRDefault="00A10D3E" w:rsidP="00770202">
            <w:pPr>
              <w:pStyle w:val="a9"/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D3E" w:rsidRPr="00B82461" w:rsidRDefault="00B82461" w:rsidP="00770202">
            <w:pPr>
              <w:pStyle w:val="a9"/>
            </w:pPr>
            <w:r w:rsidRPr="00B82461">
              <w:t>Морозов Дмитрий Владиславович</w:t>
            </w:r>
          </w:p>
        </w:tc>
      </w:tr>
      <w:tr w:rsidR="00A10D3E" w:rsidRPr="00B82461" w:rsidTr="00B82461">
        <w:trPr>
          <w:trHeight w:val="284"/>
        </w:trPr>
        <w:tc>
          <w:tcPr>
            <w:tcW w:w="653" w:type="pct"/>
            <w:tcBorders>
              <w:top w:val="single" w:sz="4" w:space="0" w:color="auto"/>
            </w:tcBorders>
            <w:shd w:val="clear" w:color="auto" w:fill="auto"/>
          </w:tcPr>
          <w:p w:rsidR="00A10D3E" w:rsidRPr="00B82461" w:rsidRDefault="00B82461" w:rsidP="00770202">
            <w:pPr>
              <w:pStyle w:val="a9"/>
              <w:rPr>
                <w:b/>
                <w:vertAlign w:val="superscript"/>
              </w:rPr>
            </w:pPr>
            <w:r w:rsidRPr="00B82461">
              <w:rPr>
                <w:vertAlign w:val="superscript"/>
              </w:rPr>
              <w:t>(№ в реестре экспертов)</w:t>
            </w:r>
          </w:p>
        </w:tc>
        <w:tc>
          <w:tcPr>
            <w:tcW w:w="141" w:type="pct"/>
            <w:shd w:val="clear" w:color="auto" w:fill="auto"/>
          </w:tcPr>
          <w:p w:rsidR="00A10D3E" w:rsidRPr="00B82461" w:rsidRDefault="00A10D3E" w:rsidP="00770202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903" w:type="pct"/>
            <w:tcBorders>
              <w:top w:val="single" w:sz="4" w:space="0" w:color="auto"/>
            </w:tcBorders>
            <w:shd w:val="clear" w:color="auto" w:fill="auto"/>
          </w:tcPr>
          <w:p w:rsidR="00A10D3E" w:rsidRPr="00B82461" w:rsidRDefault="00B82461" w:rsidP="00770202">
            <w:pPr>
              <w:pStyle w:val="a9"/>
              <w:rPr>
                <w:b/>
                <w:vertAlign w:val="superscript"/>
              </w:rPr>
            </w:pPr>
            <w:r w:rsidRPr="00B82461">
              <w:rPr>
                <w:vertAlign w:val="superscript"/>
              </w:rPr>
              <w:t>(должность)</w:t>
            </w:r>
          </w:p>
        </w:tc>
        <w:tc>
          <w:tcPr>
            <w:tcW w:w="141" w:type="pct"/>
            <w:shd w:val="clear" w:color="auto" w:fill="auto"/>
          </w:tcPr>
          <w:p w:rsidR="00A10D3E" w:rsidRPr="00B82461" w:rsidRDefault="00A10D3E" w:rsidP="00770202">
            <w:pPr>
              <w:pStyle w:val="a9"/>
              <w:rPr>
                <w:b/>
                <w:vertAlign w:val="superscript"/>
              </w:rPr>
            </w:pPr>
            <w:bookmarkStart w:id="24" w:name="fio_izm_users"/>
            <w:bookmarkEnd w:id="24"/>
          </w:p>
        </w:tc>
        <w:tc>
          <w:tcPr>
            <w:tcW w:w="846" w:type="pct"/>
            <w:tcBorders>
              <w:top w:val="single" w:sz="4" w:space="0" w:color="auto"/>
            </w:tcBorders>
            <w:shd w:val="clear" w:color="auto" w:fill="auto"/>
          </w:tcPr>
          <w:p w:rsidR="00A10D3E" w:rsidRPr="00B82461" w:rsidRDefault="00B82461" w:rsidP="00770202">
            <w:pPr>
              <w:pStyle w:val="a9"/>
              <w:rPr>
                <w:b/>
                <w:vertAlign w:val="superscript"/>
              </w:rPr>
            </w:pPr>
            <w:r w:rsidRPr="00B82461">
              <w:rPr>
                <w:vertAlign w:val="superscript"/>
              </w:rPr>
              <w:t>(подпись)</w:t>
            </w:r>
          </w:p>
        </w:tc>
        <w:tc>
          <w:tcPr>
            <w:tcW w:w="142" w:type="pct"/>
            <w:shd w:val="clear" w:color="auto" w:fill="auto"/>
          </w:tcPr>
          <w:p w:rsidR="00A10D3E" w:rsidRPr="00B82461" w:rsidRDefault="00A10D3E" w:rsidP="00770202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173" w:type="pct"/>
            <w:tcBorders>
              <w:top w:val="single" w:sz="4" w:space="0" w:color="auto"/>
            </w:tcBorders>
            <w:shd w:val="clear" w:color="auto" w:fill="auto"/>
          </w:tcPr>
          <w:p w:rsidR="00A10D3E" w:rsidRPr="00B82461" w:rsidRDefault="00B82461" w:rsidP="00770202">
            <w:pPr>
              <w:pStyle w:val="a9"/>
              <w:rPr>
                <w:b/>
                <w:vertAlign w:val="superscript"/>
              </w:rPr>
            </w:pPr>
            <w:r w:rsidRPr="00B82461">
              <w:rPr>
                <w:vertAlign w:val="superscript"/>
              </w:rPr>
              <w:t>(Ф.И.О.)</w:t>
            </w:r>
          </w:p>
        </w:tc>
      </w:tr>
    </w:tbl>
    <w:p w:rsidR="009E6773" w:rsidRPr="009B4AEE" w:rsidRDefault="009E6773" w:rsidP="009E6773">
      <w:pPr>
        <w:pStyle w:val="a7"/>
        <w:spacing w:before="0"/>
        <w:ind w:firstLine="709"/>
      </w:pPr>
    </w:p>
    <w:p w:rsidR="00A10D3E" w:rsidRPr="009B4AEE" w:rsidRDefault="00DD52B8" w:rsidP="00D7186B">
      <w:pPr>
        <w:pStyle w:val="a7"/>
        <w:spacing w:before="0"/>
        <w:ind w:firstLine="709"/>
        <w:jc w:val="both"/>
      </w:pPr>
      <w:r w:rsidRPr="009B4AEE">
        <w:lastRenderedPageBreak/>
        <w:t>7</w:t>
      </w:r>
      <w:r w:rsidR="00A10D3E" w:rsidRPr="009B4AEE">
        <w:t xml:space="preserve">. </w:t>
      </w:r>
      <w:r w:rsidR="005E6191" w:rsidRPr="009B4AEE">
        <w:rPr>
          <w:lang w:eastAsia="zh-TW"/>
        </w:rPr>
        <w:t>Заключение о соответствии требованиям</w:t>
      </w:r>
      <w:r w:rsidR="00A10D3E" w:rsidRPr="009B4AEE">
        <w:t>:</w:t>
      </w:r>
    </w:p>
    <w:p w:rsidR="005E6191" w:rsidRPr="009B4AEE" w:rsidRDefault="00A10D3E" w:rsidP="007929B0">
      <w:pPr>
        <w:ind w:firstLine="709"/>
        <w:rPr>
          <w:b/>
          <w:color w:val="000000"/>
        </w:rPr>
      </w:pPr>
      <w:fldSimple w:instr=" DOCVARIABLE  att_zakl_sv \* MERGEFORMAT ">
        <w:r w:rsidR="00B82461">
          <w:t>- для рабочего места № 73 установлен класс(подкласс) условий труда 2.</w:t>
        </w:r>
      </w:fldSimple>
      <w:r w:rsidRPr="009B4AEE">
        <w:br/>
      </w:r>
    </w:p>
    <w:p w:rsidR="005E6191" w:rsidRPr="009B4AEE" w:rsidRDefault="005E6191" w:rsidP="009E6773">
      <w:pPr>
        <w:ind w:firstLine="709"/>
        <w:jc w:val="both"/>
        <w:rPr>
          <w:rStyle w:val="a8"/>
          <w:b w:val="0"/>
          <w:highlight w:val="green"/>
        </w:rPr>
      </w:pPr>
      <w:r w:rsidRPr="009B4AEE">
        <w:rPr>
          <w:rStyle w:val="a8"/>
        </w:rPr>
        <w:t xml:space="preserve">Правило принятия решения: </w:t>
      </w:r>
      <w:r w:rsidRPr="009B4AEE">
        <w:rPr>
          <w:rStyle w:val="a8"/>
          <w:b w:val="0"/>
        </w:rPr>
        <w:t>с учетом степени отклонения фактических значений (без учета неопределенности) вредных и (или) опасных фа</w:t>
      </w:r>
      <w:r w:rsidRPr="009B4AEE">
        <w:rPr>
          <w:rStyle w:val="a8"/>
          <w:b w:val="0"/>
        </w:rPr>
        <w:t>к</w:t>
      </w:r>
      <w:r w:rsidRPr="009B4AEE">
        <w:rPr>
          <w:rStyle w:val="a8"/>
          <w:b w:val="0"/>
        </w:rPr>
        <w:t>торов, полученных по результатам проведения их исследований (испытаний) и измерений</w:t>
      </w:r>
      <w:r w:rsidRPr="009B4AEE">
        <w:t xml:space="preserve"> </w:t>
      </w:r>
      <w:r w:rsidRPr="009B4AEE">
        <w:rPr>
          <w:rStyle w:val="a8"/>
          <w:b w:val="0"/>
        </w:rPr>
        <w:t xml:space="preserve">от нормативов (гигиенических нормативов) условий труда и продолжительности их воздействия на работника в течение рабочего дня (смены), на основании п.13, </w:t>
      </w:r>
      <w:r w:rsidR="009F10BD" w:rsidRPr="009B4AEE">
        <w:rPr>
          <w:rStyle w:val="a8"/>
          <w:b w:val="0"/>
        </w:rPr>
        <w:t>п.</w:t>
      </w:r>
      <w:r w:rsidRPr="009B4AEE">
        <w:rPr>
          <w:rStyle w:val="a8"/>
          <w:b w:val="0"/>
        </w:rPr>
        <w:t>14</w:t>
      </w:r>
      <w:r w:rsidR="009F10BD" w:rsidRPr="009B4AEE">
        <w:rPr>
          <w:rStyle w:val="a8"/>
          <w:b w:val="0"/>
        </w:rPr>
        <w:t>,</w:t>
      </w:r>
      <w:r w:rsidRPr="009B4AEE">
        <w:rPr>
          <w:rStyle w:val="a8"/>
          <w:b w:val="0"/>
        </w:rPr>
        <w:t xml:space="preserve"> п.15, п.19 Методики проведения специал</w:t>
      </w:r>
      <w:r w:rsidRPr="009B4AEE">
        <w:rPr>
          <w:rStyle w:val="a8"/>
          <w:b w:val="0"/>
        </w:rPr>
        <w:t>ь</w:t>
      </w:r>
      <w:r w:rsidRPr="009B4AEE">
        <w:rPr>
          <w:rStyle w:val="a8"/>
          <w:b w:val="0"/>
        </w:rPr>
        <w:t>ной оценки условий труда, утвержденной приказом Минтруда России  от 24.01.2014 №33н.</w:t>
      </w:r>
    </w:p>
    <w:p w:rsidR="005E6191" w:rsidRPr="009B4AEE" w:rsidRDefault="005E6191" w:rsidP="009E6773">
      <w:pPr>
        <w:ind w:firstLine="709"/>
        <w:rPr>
          <w:b/>
          <w:color w:val="000000"/>
        </w:rPr>
      </w:pPr>
    </w:p>
    <w:p w:rsidR="00A10D3E" w:rsidRPr="009B4AEE" w:rsidRDefault="009979F1" w:rsidP="009E6773">
      <w:pPr>
        <w:ind w:firstLine="709"/>
        <w:rPr>
          <w:b/>
          <w:color w:val="000000"/>
        </w:rPr>
      </w:pPr>
      <w:r w:rsidRPr="009B4AEE">
        <w:rPr>
          <w:b/>
          <w:color w:val="000000"/>
        </w:rPr>
        <w:t>8. Сотрудники испытательной лаборатории, выдавшие заключение о соответствии требованиям</w:t>
      </w:r>
      <w:r w:rsidR="00A10D3E" w:rsidRPr="009B4AEE">
        <w:rPr>
          <w:b/>
          <w:color w:val="000000"/>
        </w:rPr>
        <w:t>:</w:t>
      </w:r>
    </w:p>
    <w:p w:rsidR="009E6773" w:rsidRPr="009B4AEE" w:rsidRDefault="009E6773" w:rsidP="009E6773">
      <w:pPr>
        <w:ind w:firstLine="709"/>
        <w:rPr>
          <w:b/>
          <w:color w:val="000000"/>
        </w:rPr>
      </w:pPr>
    </w:p>
    <w:tbl>
      <w:tblPr>
        <w:tblW w:w="4942" w:type="pct"/>
        <w:tblInd w:w="108" w:type="dxa"/>
        <w:tblLook w:val="01E0" w:firstRow="1" w:lastRow="1" w:firstColumn="1" w:lastColumn="1" w:noHBand="0" w:noVBand="0"/>
      </w:tblPr>
      <w:tblGrid>
        <w:gridCol w:w="2056"/>
        <w:gridCol w:w="445"/>
        <w:gridCol w:w="5990"/>
        <w:gridCol w:w="444"/>
        <w:gridCol w:w="2662"/>
        <w:gridCol w:w="447"/>
        <w:gridCol w:w="3691"/>
      </w:tblGrid>
      <w:tr w:rsidR="00A10D3E" w:rsidRPr="00B82461" w:rsidTr="00B82461">
        <w:trPr>
          <w:trHeight w:val="284"/>
        </w:trPr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D3E" w:rsidRPr="00B82461" w:rsidRDefault="00B82461" w:rsidP="00770202">
            <w:pPr>
              <w:pStyle w:val="a9"/>
            </w:pPr>
            <w:r w:rsidRPr="00B82461">
              <w:t>5545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A10D3E" w:rsidRPr="00B82461" w:rsidRDefault="00A10D3E" w:rsidP="00770202">
            <w:pPr>
              <w:pStyle w:val="a9"/>
            </w:pPr>
          </w:p>
        </w:tc>
        <w:tc>
          <w:tcPr>
            <w:tcW w:w="190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D3E" w:rsidRPr="00B82461" w:rsidRDefault="00B82461" w:rsidP="00770202">
            <w:pPr>
              <w:pStyle w:val="a9"/>
            </w:pPr>
            <w:r w:rsidRPr="00B82461">
              <w:t>Эксперт по СОУТ ИЛ</w:t>
            </w:r>
          </w:p>
        </w:tc>
        <w:tc>
          <w:tcPr>
            <w:tcW w:w="141" w:type="pct"/>
            <w:shd w:val="clear" w:color="auto" w:fill="auto"/>
            <w:vAlign w:val="bottom"/>
          </w:tcPr>
          <w:p w:rsidR="00A10D3E" w:rsidRPr="00B82461" w:rsidRDefault="00A10D3E" w:rsidP="00770202">
            <w:pPr>
              <w:pStyle w:val="a9"/>
            </w:pP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D3E" w:rsidRPr="00B82461" w:rsidRDefault="00A10D3E" w:rsidP="00770202">
            <w:pPr>
              <w:pStyle w:val="a9"/>
            </w:pPr>
          </w:p>
        </w:tc>
        <w:tc>
          <w:tcPr>
            <w:tcW w:w="142" w:type="pct"/>
            <w:shd w:val="clear" w:color="auto" w:fill="auto"/>
            <w:vAlign w:val="bottom"/>
          </w:tcPr>
          <w:p w:rsidR="00A10D3E" w:rsidRPr="00B82461" w:rsidRDefault="00A10D3E" w:rsidP="00770202">
            <w:pPr>
              <w:pStyle w:val="a9"/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D3E" w:rsidRPr="00B82461" w:rsidRDefault="00B82461" w:rsidP="00770202">
            <w:pPr>
              <w:pStyle w:val="a9"/>
            </w:pPr>
            <w:r w:rsidRPr="00B82461">
              <w:t>Пугачева Елена Александровна</w:t>
            </w:r>
          </w:p>
        </w:tc>
      </w:tr>
      <w:tr w:rsidR="00A10D3E" w:rsidRPr="00B82461" w:rsidTr="00B82461">
        <w:trPr>
          <w:trHeight w:val="284"/>
        </w:trPr>
        <w:tc>
          <w:tcPr>
            <w:tcW w:w="653" w:type="pct"/>
            <w:tcBorders>
              <w:top w:val="single" w:sz="4" w:space="0" w:color="auto"/>
            </w:tcBorders>
            <w:shd w:val="clear" w:color="auto" w:fill="auto"/>
          </w:tcPr>
          <w:p w:rsidR="00A10D3E" w:rsidRPr="00B82461" w:rsidRDefault="00B82461" w:rsidP="00770202">
            <w:pPr>
              <w:pStyle w:val="a9"/>
              <w:rPr>
                <w:b/>
                <w:vertAlign w:val="superscript"/>
              </w:rPr>
            </w:pPr>
            <w:r w:rsidRPr="00B82461">
              <w:rPr>
                <w:vertAlign w:val="superscript"/>
              </w:rPr>
              <w:t>(№ в реестре экспертов)</w:t>
            </w:r>
          </w:p>
        </w:tc>
        <w:tc>
          <w:tcPr>
            <w:tcW w:w="141" w:type="pct"/>
            <w:shd w:val="clear" w:color="auto" w:fill="auto"/>
          </w:tcPr>
          <w:p w:rsidR="00A10D3E" w:rsidRPr="00B82461" w:rsidRDefault="00A10D3E" w:rsidP="00770202">
            <w:pPr>
              <w:pStyle w:val="a9"/>
              <w:rPr>
                <w:b/>
                <w:vertAlign w:val="superscript"/>
              </w:rPr>
            </w:pPr>
          </w:p>
        </w:tc>
        <w:tc>
          <w:tcPr>
            <w:tcW w:w="1903" w:type="pct"/>
            <w:tcBorders>
              <w:top w:val="single" w:sz="4" w:space="0" w:color="auto"/>
            </w:tcBorders>
            <w:shd w:val="clear" w:color="auto" w:fill="auto"/>
          </w:tcPr>
          <w:p w:rsidR="00A10D3E" w:rsidRPr="00B82461" w:rsidRDefault="00B82461" w:rsidP="00770202">
            <w:pPr>
              <w:pStyle w:val="a9"/>
              <w:rPr>
                <w:b/>
                <w:vertAlign w:val="superscript"/>
              </w:rPr>
            </w:pPr>
            <w:r w:rsidRPr="00B82461">
              <w:rPr>
                <w:vertAlign w:val="superscript"/>
              </w:rPr>
              <w:t>(должность)</w:t>
            </w:r>
          </w:p>
        </w:tc>
        <w:tc>
          <w:tcPr>
            <w:tcW w:w="141" w:type="pct"/>
            <w:shd w:val="clear" w:color="auto" w:fill="auto"/>
          </w:tcPr>
          <w:p w:rsidR="00A10D3E" w:rsidRPr="00B82461" w:rsidRDefault="00A10D3E" w:rsidP="00770202">
            <w:pPr>
              <w:pStyle w:val="a9"/>
              <w:rPr>
                <w:b/>
                <w:vertAlign w:val="superscript"/>
              </w:rPr>
            </w:pPr>
            <w:bookmarkStart w:id="25" w:name="fio_users"/>
            <w:bookmarkEnd w:id="25"/>
          </w:p>
        </w:tc>
        <w:tc>
          <w:tcPr>
            <w:tcW w:w="846" w:type="pct"/>
            <w:tcBorders>
              <w:top w:val="single" w:sz="4" w:space="0" w:color="auto"/>
            </w:tcBorders>
            <w:shd w:val="clear" w:color="auto" w:fill="auto"/>
          </w:tcPr>
          <w:p w:rsidR="00A10D3E" w:rsidRPr="00B82461" w:rsidRDefault="00B82461" w:rsidP="00770202">
            <w:pPr>
              <w:pStyle w:val="a9"/>
              <w:rPr>
                <w:b/>
                <w:vertAlign w:val="superscript"/>
              </w:rPr>
            </w:pPr>
            <w:r w:rsidRPr="00B82461">
              <w:rPr>
                <w:vertAlign w:val="superscript"/>
              </w:rPr>
              <w:t>(подпись)</w:t>
            </w:r>
          </w:p>
        </w:tc>
        <w:tc>
          <w:tcPr>
            <w:tcW w:w="142" w:type="pct"/>
            <w:shd w:val="clear" w:color="auto" w:fill="auto"/>
          </w:tcPr>
          <w:p w:rsidR="00A10D3E" w:rsidRPr="00B82461" w:rsidRDefault="00A10D3E" w:rsidP="00770202">
            <w:pPr>
              <w:pStyle w:val="a9"/>
              <w:rPr>
                <w:b/>
                <w:vertAlign w:val="superscript"/>
              </w:rPr>
            </w:pPr>
            <w:bookmarkStart w:id="26" w:name="fio_users2"/>
            <w:bookmarkEnd w:id="26"/>
          </w:p>
        </w:tc>
        <w:tc>
          <w:tcPr>
            <w:tcW w:w="1173" w:type="pct"/>
            <w:tcBorders>
              <w:top w:val="single" w:sz="4" w:space="0" w:color="auto"/>
            </w:tcBorders>
            <w:shd w:val="clear" w:color="auto" w:fill="auto"/>
          </w:tcPr>
          <w:p w:rsidR="00A10D3E" w:rsidRPr="00B82461" w:rsidRDefault="00B82461" w:rsidP="00770202">
            <w:pPr>
              <w:pStyle w:val="a9"/>
              <w:rPr>
                <w:b/>
                <w:vertAlign w:val="superscript"/>
              </w:rPr>
            </w:pPr>
            <w:r w:rsidRPr="00B82461">
              <w:rPr>
                <w:vertAlign w:val="superscript"/>
              </w:rPr>
              <w:t>(Ф.И.О.)</w:t>
            </w:r>
          </w:p>
        </w:tc>
      </w:tr>
    </w:tbl>
    <w:p w:rsidR="00DA676F" w:rsidRPr="009B4AEE" w:rsidRDefault="00DA676F" w:rsidP="009E6773"/>
    <w:p w:rsidR="00DD52B8" w:rsidRPr="009B4AEE" w:rsidRDefault="00DD52B8" w:rsidP="009E6773">
      <w:pPr>
        <w:jc w:val="center"/>
        <w:rPr>
          <w:sz w:val="20"/>
          <w:szCs w:val="20"/>
        </w:rPr>
      </w:pPr>
      <w:r w:rsidRPr="009B4AEE">
        <w:rPr>
          <w:sz w:val="20"/>
          <w:szCs w:val="20"/>
        </w:rPr>
        <w:t xml:space="preserve">Испытательная лаборатория несет ответственность за всю информацию, представленную в протоколе </w:t>
      </w:r>
      <w:r w:rsidR="006A139B" w:rsidRPr="009B4AEE">
        <w:rPr>
          <w:sz w:val="20"/>
          <w:szCs w:val="20"/>
        </w:rPr>
        <w:t>испытаний</w:t>
      </w:r>
      <w:r w:rsidRPr="009B4AEE">
        <w:rPr>
          <w:sz w:val="20"/>
          <w:szCs w:val="20"/>
        </w:rPr>
        <w:t>, за исключением случаев, когда информация предоставляется зака</w:t>
      </w:r>
      <w:r w:rsidRPr="009B4AEE">
        <w:rPr>
          <w:sz w:val="20"/>
          <w:szCs w:val="20"/>
        </w:rPr>
        <w:t>з</w:t>
      </w:r>
      <w:r w:rsidRPr="009B4AEE">
        <w:rPr>
          <w:sz w:val="20"/>
          <w:szCs w:val="20"/>
        </w:rPr>
        <w:t>чиком.</w:t>
      </w:r>
    </w:p>
    <w:p w:rsidR="00DD52B8" w:rsidRPr="009B4AEE" w:rsidRDefault="00DD52B8" w:rsidP="009E6773">
      <w:pPr>
        <w:jc w:val="center"/>
        <w:rPr>
          <w:sz w:val="20"/>
          <w:szCs w:val="20"/>
        </w:rPr>
      </w:pPr>
      <w:r w:rsidRPr="009B4AEE">
        <w:rPr>
          <w:sz w:val="20"/>
          <w:szCs w:val="20"/>
        </w:rPr>
        <w:t>Протокол не должен быть во</w:t>
      </w:r>
      <w:r w:rsidRPr="009B4AEE">
        <w:rPr>
          <w:sz w:val="20"/>
          <w:szCs w:val="20"/>
        </w:rPr>
        <w:t>с</w:t>
      </w:r>
      <w:r w:rsidRPr="009B4AEE">
        <w:rPr>
          <w:sz w:val="20"/>
          <w:szCs w:val="20"/>
        </w:rPr>
        <w:t>произведен не в полном объеме без разрешения испытательной лаборатории ООО «ТрудЭксперт».</w:t>
      </w:r>
    </w:p>
    <w:p w:rsidR="00DD52B8" w:rsidRPr="009B4AEE" w:rsidRDefault="00DD52B8" w:rsidP="009E6773">
      <w:pPr>
        <w:jc w:val="center"/>
        <w:rPr>
          <w:sz w:val="20"/>
          <w:szCs w:val="20"/>
        </w:rPr>
      </w:pPr>
      <w:r w:rsidRPr="009B4AEE">
        <w:rPr>
          <w:sz w:val="20"/>
          <w:szCs w:val="20"/>
        </w:rPr>
        <w:t>Результаты относятся только к объектам, прошедшим измерения.</w:t>
      </w:r>
    </w:p>
    <w:p w:rsidR="00DD52B8" w:rsidRPr="009B4AEE" w:rsidRDefault="00DD52B8" w:rsidP="009E6773">
      <w:pPr>
        <w:jc w:val="center"/>
        <w:rPr>
          <w:sz w:val="20"/>
          <w:szCs w:val="20"/>
        </w:rPr>
      </w:pPr>
      <w:r w:rsidRPr="009B4AEE">
        <w:rPr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:rsidR="00DD52B8" w:rsidRPr="009B4AEE" w:rsidRDefault="00B5254C" w:rsidP="009E6773">
      <w:pPr>
        <w:jc w:val="center"/>
        <w:rPr>
          <w:b/>
          <w:sz w:val="20"/>
          <w:szCs w:val="20"/>
        </w:rPr>
      </w:pPr>
      <w:r w:rsidRPr="009B4AEE">
        <w:rPr>
          <w:b/>
          <w:sz w:val="20"/>
          <w:szCs w:val="20"/>
        </w:rPr>
        <w:t>Конец протокола испытаний</w:t>
      </w:r>
    </w:p>
    <w:sectPr w:rsidR="00DD52B8" w:rsidRPr="009B4AEE" w:rsidSect="00DD5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461" w:rsidRDefault="00B82461" w:rsidP="00546A9B">
      <w:pPr>
        <w:pStyle w:val="a8"/>
      </w:pPr>
      <w:r>
        <w:separator/>
      </w:r>
    </w:p>
  </w:endnote>
  <w:endnote w:type="continuationSeparator" w:id="0">
    <w:p w:rsidR="00B82461" w:rsidRDefault="00B82461" w:rsidP="00546A9B">
      <w:pPr>
        <w:pStyle w:val="a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461" w:rsidRDefault="00B8246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42" w:type="pct"/>
      <w:tblLook w:val="01E0" w:firstRow="1" w:lastRow="1" w:firstColumn="1" w:lastColumn="1" w:noHBand="0" w:noVBand="0"/>
    </w:tblPr>
    <w:tblGrid>
      <w:gridCol w:w="15417"/>
    </w:tblGrid>
    <w:tr w:rsidR="00CC2509" w:rsidTr="00CC2509">
      <w:tc>
        <w:tcPr>
          <w:tcW w:w="15417" w:type="dxa"/>
          <w:shd w:val="clear" w:color="auto" w:fill="auto"/>
        </w:tcPr>
        <w:tbl>
          <w:tblPr>
            <w:tblW w:w="5000" w:type="pct"/>
            <w:tblLook w:val="01E0" w:firstRow="1" w:lastRow="1" w:firstColumn="1" w:lastColumn="1" w:noHBand="0" w:noVBand="0"/>
          </w:tblPr>
          <w:tblGrid>
            <w:gridCol w:w="7032"/>
            <w:gridCol w:w="1144"/>
            <w:gridCol w:w="7025"/>
          </w:tblGrid>
          <w:tr w:rsidR="006A139B" w:rsidTr="00025FFF">
            <w:tc>
              <w:tcPr>
                <w:tcW w:w="4428" w:type="dxa"/>
                <w:shd w:val="clear" w:color="auto" w:fill="auto"/>
              </w:tcPr>
              <w:p w:rsidR="006A139B" w:rsidRPr="00BF47E7" w:rsidRDefault="00B82461" w:rsidP="006A139B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Протокол № 5192022Ш</w:t>
                </w:r>
              </w:p>
            </w:tc>
            <w:tc>
              <w:tcPr>
                <w:tcW w:w="720" w:type="dxa"/>
                <w:shd w:val="clear" w:color="auto" w:fill="auto"/>
              </w:tcPr>
              <w:p w:rsidR="006A139B" w:rsidRPr="00BF47E7" w:rsidRDefault="006A139B" w:rsidP="00025FFF">
                <w:pPr>
                  <w:jc w:val="center"/>
                  <w:rPr>
                    <w:sz w:val="20"/>
                    <w:szCs w:val="20"/>
                  </w:rPr>
                </w:pPr>
                <w:bookmarkStart w:id="27" w:name="kolontitul4"/>
                <w:bookmarkEnd w:id="27"/>
              </w:p>
            </w:tc>
            <w:tc>
              <w:tcPr>
                <w:tcW w:w="4423" w:type="dxa"/>
                <w:shd w:val="clear" w:color="auto" w:fill="auto"/>
              </w:tcPr>
              <w:p w:rsidR="006A139B" w:rsidRPr="00BF47E7" w:rsidRDefault="006A139B" w:rsidP="00025FFF">
                <w:pPr>
                  <w:pStyle w:val="ac"/>
                  <w:jc w:val="right"/>
                  <w:rPr>
                    <w:sz w:val="20"/>
                    <w:szCs w:val="20"/>
                    <w:lang w:val="en-US"/>
                  </w:rPr>
                </w:pPr>
                <w:r w:rsidRPr="00BF47E7">
                  <w:rPr>
                    <w:rStyle w:val="ad"/>
                    <w:sz w:val="20"/>
                    <w:szCs w:val="20"/>
                  </w:rPr>
                  <w:t xml:space="preserve">Стр. </w:t>
                </w:r>
                <w:r w:rsidRPr="00BF47E7">
                  <w:rPr>
                    <w:rStyle w:val="ad"/>
                    <w:sz w:val="20"/>
                    <w:szCs w:val="20"/>
                  </w:rPr>
                  <w:fldChar w:fldCharType="begin"/>
                </w:r>
                <w:r w:rsidRPr="00BF47E7">
                  <w:rPr>
                    <w:rStyle w:val="ad"/>
                    <w:sz w:val="20"/>
                    <w:szCs w:val="20"/>
                  </w:rPr>
                  <w:instrText xml:space="preserve">PAGE  </w:instrText>
                </w:r>
                <w:r w:rsidRPr="00BF47E7">
                  <w:rPr>
                    <w:rStyle w:val="ad"/>
                    <w:sz w:val="20"/>
                    <w:szCs w:val="20"/>
                  </w:rPr>
                  <w:fldChar w:fldCharType="separate"/>
                </w:r>
                <w:r w:rsidR="00B82461">
                  <w:rPr>
                    <w:rStyle w:val="ad"/>
                    <w:noProof/>
                    <w:sz w:val="20"/>
                    <w:szCs w:val="20"/>
                  </w:rPr>
                  <w:t>4</w:t>
                </w:r>
                <w:r w:rsidRPr="00BF47E7">
                  <w:rPr>
                    <w:rStyle w:val="ad"/>
                    <w:sz w:val="20"/>
                    <w:szCs w:val="20"/>
                  </w:rPr>
                  <w:fldChar w:fldCharType="end"/>
                </w:r>
                <w:r w:rsidRPr="00BF47E7">
                  <w:rPr>
                    <w:rStyle w:val="ad"/>
                    <w:sz w:val="20"/>
                    <w:szCs w:val="20"/>
                  </w:rPr>
                  <w:t xml:space="preserve"> из </w:t>
                </w:r>
                <w:r w:rsidRPr="00BF47E7">
                  <w:rPr>
                    <w:rStyle w:val="ad"/>
                    <w:sz w:val="20"/>
                    <w:szCs w:val="20"/>
                  </w:rPr>
                  <w:fldChar w:fldCharType="begin"/>
                </w:r>
                <w:r w:rsidRPr="00BF47E7">
                  <w:rPr>
                    <w:rStyle w:val="ad"/>
                    <w:sz w:val="20"/>
                    <w:szCs w:val="20"/>
                  </w:rPr>
                  <w:instrText xml:space="preserve"> </w:instrText>
                </w:r>
                <w:r w:rsidRPr="00BF47E7">
                  <w:rPr>
                    <w:rStyle w:val="ad"/>
                    <w:sz w:val="20"/>
                    <w:szCs w:val="20"/>
                    <w:lang w:val="en-US"/>
                  </w:rPr>
                  <w:instrText>SECTION</w:instrText>
                </w:r>
                <w:r w:rsidRPr="00C50490">
                  <w:rPr>
                    <w:rStyle w:val="ad"/>
                    <w:sz w:val="20"/>
                    <w:szCs w:val="20"/>
                    <w:lang w:val="en-US"/>
                  </w:rPr>
                  <w:instrText>PAGES</w:instrText>
                </w:r>
                <w:r w:rsidRPr="00BF47E7">
                  <w:rPr>
                    <w:rStyle w:val="ad"/>
                    <w:sz w:val="20"/>
                    <w:szCs w:val="20"/>
                  </w:rPr>
                  <w:instrText xml:space="preserve">   \* MERGEFORMAT </w:instrText>
                </w:r>
                <w:r w:rsidRPr="00BF47E7">
                  <w:rPr>
                    <w:rStyle w:val="ad"/>
                    <w:sz w:val="20"/>
                    <w:szCs w:val="20"/>
                  </w:rPr>
                  <w:fldChar w:fldCharType="separate"/>
                </w:r>
                <w:r w:rsidR="00B82461" w:rsidRPr="00B82461">
                  <w:rPr>
                    <w:rStyle w:val="ad"/>
                    <w:noProof/>
                    <w:sz w:val="20"/>
                    <w:szCs w:val="20"/>
                  </w:rPr>
                  <w:t>5</w:t>
                </w:r>
                <w:r w:rsidRPr="00BF47E7">
                  <w:rPr>
                    <w:rStyle w:val="ad"/>
                    <w:sz w:val="20"/>
                    <w:szCs w:val="20"/>
                  </w:rPr>
                  <w:fldChar w:fldCharType="end"/>
                </w:r>
                <w:r w:rsidRPr="00BF47E7">
                  <w:rPr>
                    <w:rStyle w:val="ad"/>
                    <w:sz w:val="20"/>
                    <w:szCs w:val="20"/>
                  </w:rPr>
                  <w:t xml:space="preserve"> </w:t>
                </w:r>
              </w:p>
            </w:tc>
          </w:tr>
        </w:tbl>
        <w:p w:rsidR="00CC2509" w:rsidRPr="006A139B" w:rsidRDefault="00CC2509" w:rsidP="006A139B">
          <w:pPr>
            <w:pStyle w:val="ac"/>
            <w:rPr>
              <w:sz w:val="20"/>
              <w:szCs w:val="20"/>
            </w:rPr>
          </w:pPr>
        </w:p>
      </w:tc>
    </w:tr>
  </w:tbl>
  <w:p w:rsidR="00644374" w:rsidRDefault="00644374" w:rsidP="00F141F8">
    <w:pPr>
      <w:pStyle w:val="ac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461" w:rsidRDefault="00B8246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461" w:rsidRDefault="00B82461" w:rsidP="00546A9B">
      <w:pPr>
        <w:pStyle w:val="a8"/>
      </w:pPr>
      <w:r>
        <w:separator/>
      </w:r>
    </w:p>
  </w:footnote>
  <w:footnote w:type="continuationSeparator" w:id="0">
    <w:p w:rsidR="00B82461" w:rsidRDefault="00B82461" w:rsidP="00546A9B">
      <w:pPr>
        <w:pStyle w:val="a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461" w:rsidRDefault="00B8246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461" w:rsidRDefault="00B82461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461" w:rsidRDefault="00B8246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tt_org_adr" w:val="603089, г. Нижний Новгород, ул. Полтавская, д. 32, офис 25"/>
    <w:docVar w:name="att_org_dop" w:val="Общество с ограниченной ответственностью &quot;ТрудЭксперт&quot;_x000d__x000a_(ООО &quot;ТрудЭксперт&quot;)_x000d__x000a_Регистрационный номер - 162 от 30.11.2015_x000d__x000a_Испытательная лаборатория Общества с ограниченной ответственностью &quot;ТрудЭксперт&quot;_x000d__x000a_603089, г. Нижний Новгород, ул. Полтавская, д. 32, оф. 25, 26_x000d__x000a_тел. (831) 283-02-66, e-mail: lab@trudexpert.info"/>
    <w:docVar w:name="att_org_name" w:val="Общество с ограниченной ответственностью &quot;ТрудЭксперт&quot;"/>
    <w:docVar w:name="att_org_reg_date" w:val="30.11.2015"/>
    <w:docVar w:name="att_org_reg_num" w:val="162"/>
    <w:docVar w:name="att_zakl_sv" w:val="- для рабочего места № 73 установлен класс(подкласс) условий труда 2."/>
    <w:docVar w:name="att_zakl2_sv" w:val="- фактический уровень вредного фактора соответствует гигиеническим нормативам на рабочих местах № 73."/>
    <w:docVar w:name="boss_data" w:val="870EEE512BF8486F82FAD45EBD406339~141-439-270 42"/>
    <w:docVar w:name="boss_fio" w:val="Свидовский Николай Александрович"/>
    <w:docVar w:name="boss_fio2" w:val="С. А. Богомолов"/>
    <w:docVar w:name="boss_state" w:val="Руководитель испытательной лаборатории ООО &quot;ТрудЭксперт&quot;"/>
    <w:docVar w:name="ceh_info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chek_unc_results" w:val="   "/>
    <w:docVar w:name="close_doc_flag" w:val="0"/>
    <w:docVar w:name="co_classes" w:val="   "/>
    <w:docVar w:name="D_dog" w:val="11.03.2022"/>
    <w:docVar w:name="D_prikaz" w:val="10.03.2022"/>
    <w:docVar w:name="doc_type" w:val="3"/>
    <w:docVar w:name="dop_src" w:val="- отсутствуют;"/>
    <w:docVar w:name="exp_guids" w:val="77E2AAB61B2B4490A3514C4F9E7829AD@184-544-112 73"/>
    <w:docVar w:name="exp_snils" w:val="77E2AAB61B2B4490A3514C4F9E7829AD@184-544-112 73"/>
    <w:docVar w:name="fac_name2" w:val="Шум"/>
    <w:docVar w:name="facid" w:val="4"/>
    <w:docVar w:name="fact_adr" w:val="   "/>
    <w:docVar w:name="fact_adr2" w:val="298600, Республика Крым, город Ялта, улица Манагарова, дом 2 "/>
    <w:docVar w:name="fill_date" w:val="   "/>
    <w:docVar w:name="footer_num" w:val="Протокол № 5192022Ш"/>
    <w:docVar w:name="izm_date" w:val="19.04.2022"/>
    <w:docVar w:name="izm_nd_new" w:val="- перечень используемых НД;"/>
    <w:docVar w:name="list_nd_ctl" w:val="- перечень используемых НД;"/>
    <w:docVar w:name="list_nd_izm" w:val="- перечень используемых НД;"/>
    <w:docVar w:name="max_date" w:val="29.03.2022"/>
    <w:docVar w:name="min_date" w:val="29.03.2022"/>
    <w:docVar w:name="N_dog" w:val="519/2022/СОУТ"/>
    <w:docVar w:name="N_prikaz" w:val="49"/>
    <w:docVar w:name="num_doc" w:val="5192022Ш"/>
    <w:docVar w:name="org_code" w:val=" "/>
    <w:docVar w:name="org_guid" w:val="830B2E16378E4C04AE42F865FA7107C9"/>
    <w:docVar w:name="org_id" w:val="1"/>
    <w:docVar w:name="org_member_fio" w:val=" "/>
    <w:docVar w:name="org_member_state" w:val=" "/>
    <w:docVar w:name="pers_guids" w:val="2362375DE8724EFE9261285458B55E01@058-137-340-61"/>
    <w:docVar w:name="pers_snils" w:val="2362375DE8724EFE9261285458B55E01@058-137-340-61"/>
    <w:docVar w:name="podr_id" w:val="org_1"/>
    <w:docVar w:name="query_date" w:val=" "/>
    <w:docVar w:name="rab_fio" w:val="   "/>
    <w:docVar w:name="raschet" w:val="   "/>
    <w:docVar w:name="rbtd_adr" w:val="298600, Республика Крым, город Ялта, улица Манагарова, дом 2; 298600, Республика Крым, город Ялта, улица Манагарова, дом 2 "/>
    <w:docVar w:name="rbtd_adr1" w:val="298600, Республика Крым, город Ялта, улица Манагарова, дом 2"/>
    <w:docVar w:name="rbtd_adr2" w:val="298600, Республика Крым, город Ялта, улица Манагарова, дом 2"/>
    <w:docVar w:name="rbtd_contacts" w:val="school_3-yalta@crimeaedu.ru; ; "/>
    <w:docVar w:name="rbtd_email" w:val="school_3-yalta@crimeaedu.ru"/>
    <w:docVar w:name="rbtd_fax" w:val=" "/>
    <w:docVar w:name="rbtd_inn" w:val="9103017098"/>
    <w:docVar w:name="rbtd_kpp" w:val="910301001"/>
    <w:docVar w:name="rbtd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"/>
    <w:docVar w:name="rbtd_ogrn" w:val="1149102176277"/>
    <w:docVar w:name="rbtd_okato" w:val="35729000001"/>
    <w:docVar w:name="rbtd_okogu" w:val="4210007"/>
    <w:docVar w:name="rbtd_okpo" w:val="00811678"/>
    <w:docVar w:name="rbtd_okved" w:val="85.13"/>
    <w:docVar w:name="rbtd_phone" w:val=" "/>
    <w:docVar w:name="rbtd_sout_id" w:val="497887"/>
    <w:docVar w:name="si_guids" w:val="560C982279354221AB633045531BDD9C@БФ140027@21.12.2021@20.12.2022~2E43919796AB4B578E237A573CA6E386@2798@20.10.2021@19.10.2022~9280085D161547748401A07D3F624366@119816@03.12.2021@02.12.2022~002E14B175B54093872490FAEEF00980@0230@11.10.2021@10.10.2022"/>
    <w:docVar w:name="si_guids_dop" w:val="740106B077E44AE989BABD2DD1AAB250@143315@07.06.2021@06.06.2023"/>
    <w:docVar w:name="sign_date" w:val="19.04.2022"/>
    <w:docVar w:name="sv_docs" w:val="2"/>
    <w:docVar w:name="template" w:val="sv_prot2.dot"/>
    <w:docVar w:name="test_date" w:val="   "/>
    <w:docVar w:name="type" w:val="1"/>
    <w:docVar w:name="version" w:val="51"/>
  </w:docVars>
  <w:rsids>
    <w:rsidRoot w:val="00B82461"/>
    <w:rsid w:val="00016128"/>
    <w:rsid w:val="00017132"/>
    <w:rsid w:val="00025FFF"/>
    <w:rsid w:val="00030809"/>
    <w:rsid w:val="000540BA"/>
    <w:rsid w:val="00060189"/>
    <w:rsid w:val="00067317"/>
    <w:rsid w:val="00080966"/>
    <w:rsid w:val="00084F2C"/>
    <w:rsid w:val="000905F6"/>
    <w:rsid w:val="00095A58"/>
    <w:rsid w:val="000A1ECD"/>
    <w:rsid w:val="000C63C6"/>
    <w:rsid w:val="000F6A0B"/>
    <w:rsid w:val="000F712C"/>
    <w:rsid w:val="0010579F"/>
    <w:rsid w:val="001A3AC6"/>
    <w:rsid w:val="001D51DA"/>
    <w:rsid w:val="001E294D"/>
    <w:rsid w:val="002336A7"/>
    <w:rsid w:val="00250F38"/>
    <w:rsid w:val="00260BAC"/>
    <w:rsid w:val="002836FE"/>
    <w:rsid w:val="00287042"/>
    <w:rsid w:val="002D1B7E"/>
    <w:rsid w:val="002F399D"/>
    <w:rsid w:val="00325BFB"/>
    <w:rsid w:val="00335955"/>
    <w:rsid w:val="00364FB6"/>
    <w:rsid w:val="00394331"/>
    <w:rsid w:val="003A1B96"/>
    <w:rsid w:val="003B21DA"/>
    <w:rsid w:val="003F2C8A"/>
    <w:rsid w:val="003F3A73"/>
    <w:rsid w:val="004017DE"/>
    <w:rsid w:val="00444C05"/>
    <w:rsid w:val="00444DC8"/>
    <w:rsid w:val="00473628"/>
    <w:rsid w:val="00483B82"/>
    <w:rsid w:val="004A6F9D"/>
    <w:rsid w:val="004C7B13"/>
    <w:rsid w:val="004D0552"/>
    <w:rsid w:val="004D2E19"/>
    <w:rsid w:val="004F10DC"/>
    <w:rsid w:val="00510F6E"/>
    <w:rsid w:val="00546A9B"/>
    <w:rsid w:val="00574EC6"/>
    <w:rsid w:val="00593B29"/>
    <w:rsid w:val="005D495E"/>
    <w:rsid w:val="005E6191"/>
    <w:rsid w:val="005F3CED"/>
    <w:rsid w:val="00602E64"/>
    <w:rsid w:val="0060331A"/>
    <w:rsid w:val="006174CD"/>
    <w:rsid w:val="00643477"/>
    <w:rsid w:val="00644374"/>
    <w:rsid w:val="006523AF"/>
    <w:rsid w:val="00654C89"/>
    <w:rsid w:val="00663B4C"/>
    <w:rsid w:val="006713CE"/>
    <w:rsid w:val="006A139B"/>
    <w:rsid w:val="006F2DA3"/>
    <w:rsid w:val="00733989"/>
    <w:rsid w:val="00764EDF"/>
    <w:rsid w:val="00765E9A"/>
    <w:rsid w:val="00770202"/>
    <w:rsid w:val="007929B0"/>
    <w:rsid w:val="007A4CB7"/>
    <w:rsid w:val="007B639E"/>
    <w:rsid w:val="007C60F2"/>
    <w:rsid w:val="007C62EB"/>
    <w:rsid w:val="007D6008"/>
    <w:rsid w:val="007F2CE3"/>
    <w:rsid w:val="008325FE"/>
    <w:rsid w:val="00832732"/>
    <w:rsid w:val="00832901"/>
    <w:rsid w:val="00864AA4"/>
    <w:rsid w:val="00896708"/>
    <w:rsid w:val="008A4496"/>
    <w:rsid w:val="00925D0A"/>
    <w:rsid w:val="009409F7"/>
    <w:rsid w:val="00944930"/>
    <w:rsid w:val="00990A48"/>
    <w:rsid w:val="009979F1"/>
    <w:rsid w:val="009A0829"/>
    <w:rsid w:val="009A5CA1"/>
    <w:rsid w:val="009B3A03"/>
    <w:rsid w:val="009B4AEE"/>
    <w:rsid w:val="009E6773"/>
    <w:rsid w:val="009F10BD"/>
    <w:rsid w:val="00A06F38"/>
    <w:rsid w:val="00A10D3E"/>
    <w:rsid w:val="00A77056"/>
    <w:rsid w:val="00AB0784"/>
    <w:rsid w:val="00AC4A8D"/>
    <w:rsid w:val="00AC50FB"/>
    <w:rsid w:val="00AC7ACE"/>
    <w:rsid w:val="00AD290F"/>
    <w:rsid w:val="00AE63C4"/>
    <w:rsid w:val="00B1739E"/>
    <w:rsid w:val="00B5254C"/>
    <w:rsid w:val="00B70FA8"/>
    <w:rsid w:val="00B71F97"/>
    <w:rsid w:val="00B8243C"/>
    <w:rsid w:val="00B82461"/>
    <w:rsid w:val="00BB7CA2"/>
    <w:rsid w:val="00BD071D"/>
    <w:rsid w:val="00C26A93"/>
    <w:rsid w:val="00C50F4B"/>
    <w:rsid w:val="00C62CD8"/>
    <w:rsid w:val="00CC2509"/>
    <w:rsid w:val="00CD2E4D"/>
    <w:rsid w:val="00D02C71"/>
    <w:rsid w:val="00D26AA3"/>
    <w:rsid w:val="00D45D5E"/>
    <w:rsid w:val="00D7186B"/>
    <w:rsid w:val="00DA04B1"/>
    <w:rsid w:val="00DA676F"/>
    <w:rsid w:val="00DD52B8"/>
    <w:rsid w:val="00DE3A3E"/>
    <w:rsid w:val="00DE4519"/>
    <w:rsid w:val="00E27C3A"/>
    <w:rsid w:val="00E373BE"/>
    <w:rsid w:val="00E5397E"/>
    <w:rsid w:val="00E621FE"/>
    <w:rsid w:val="00E62B10"/>
    <w:rsid w:val="00E664D2"/>
    <w:rsid w:val="00E81AC9"/>
    <w:rsid w:val="00E94383"/>
    <w:rsid w:val="00EA289D"/>
    <w:rsid w:val="00EA4D17"/>
    <w:rsid w:val="00EB0633"/>
    <w:rsid w:val="00EC058B"/>
    <w:rsid w:val="00ED19B0"/>
    <w:rsid w:val="00F113F2"/>
    <w:rsid w:val="00F141F8"/>
    <w:rsid w:val="00F33DB3"/>
    <w:rsid w:val="00F72B05"/>
    <w:rsid w:val="00F7670D"/>
    <w:rsid w:val="00F80B4A"/>
    <w:rsid w:val="00FA45FB"/>
    <w:rsid w:val="00FB2320"/>
    <w:rsid w:val="00FB6A56"/>
    <w:rsid w:val="00FC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0E20AA-A978-4167-9D30-6A87E4C4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824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widowControl w:val="0"/>
    </w:pPr>
    <w:rPr>
      <w:b/>
      <w:bCs/>
      <w:sz w:val="22"/>
      <w:szCs w:val="22"/>
    </w:rPr>
  </w:style>
  <w:style w:type="paragraph" w:styleId="a3">
    <w:name w:val="Title"/>
    <w:basedOn w:val="a"/>
    <w:qFormat/>
    <w:pPr>
      <w:widowControl w:val="0"/>
      <w:jc w:val="center"/>
    </w:pPr>
    <w:rPr>
      <w:b/>
      <w:bCs/>
      <w:sz w:val="28"/>
      <w:szCs w:val="28"/>
    </w:rPr>
  </w:style>
  <w:style w:type="paragraph" w:styleId="a4">
    <w:name w:val="Body Text"/>
    <w:basedOn w:val="a"/>
    <w:pPr>
      <w:widowControl w:val="0"/>
      <w:jc w:val="both"/>
    </w:pPr>
    <w:rPr>
      <w:sz w:val="20"/>
      <w:szCs w:val="20"/>
    </w:rPr>
  </w:style>
  <w:style w:type="paragraph" w:customStyle="1" w:styleId="a5">
    <w:name w:val="Обычный(центр)"/>
    <w:basedOn w:val="a"/>
    <w:pPr>
      <w:jc w:val="center"/>
    </w:pPr>
    <w:rPr>
      <w:b/>
      <w:bCs/>
    </w:rPr>
  </w:style>
  <w:style w:type="table" w:styleId="a6">
    <w:name w:val="Table Grid"/>
    <w:basedOn w:val="a1"/>
    <w:rsid w:val="00832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Раздел"/>
    <w:basedOn w:val="a"/>
    <w:link w:val="a8"/>
    <w:rsid w:val="004017DE"/>
    <w:pPr>
      <w:spacing w:before="60"/>
    </w:pPr>
    <w:rPr>
      <w:b/>
      <w:color w:val="000000"/>
      <w:lang w:eastAsia="ru-RU"/>
    </w:rPr>
  </w:style>
  <w:style w:type="character" w:customStyle="1" w:styleId="a8">
    <w:name w:val="Раздел Знак"/>
    <w:link w:val="a7"/>
    <w:rsid w:val="004017DE"/>
    <w:rPr>
      <w:b/>
      <w:color w:val="000000"/>
      <w:sz w:val="24"/>
      <w:szCs w:val="24"/>
      <w:lang w:val="ru-RU" w:eastAsia="ru-RU" w:bidi="ar-SA"/>
    </w:rPr>
  </w:style>
  <w:style w:type="paragraph" w:customStyle="1" w:styleId="a9">
    <w:name w:val="Табличный"/>
    <w:basedOn w:val="a"/>
    <w:rsid w:val="004017DE"/>
    <w:pPr>
      <w:jc w:val="center"/>
    </w:pPr>
    <w:rPr>
      <w:sz w:val="20"/>
      <w:szCs w:val="20"/>
      <w:lang w:eastAsia="ru-RU"/>
    </w:rPr>
  </w:style>
  <w:style w:type="character" w:customStyle="1" w:styleId="aa">
    <w:name w:val="Поле"/>
    <w:rsid w:val="004017DE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546A9B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1"/>
    <w:rsid w:val="00546A9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46A9B"/>
  </w:style>
  <w:style w:type="paragraph" w:customStyle="1" w:styleId="ae">
    <w:name w:val="Подписи"/>
    <w:basedOn w:val="a"/>
    <w:rsid w:val="009409F7"/>
    <w:pPr>
      <w:jc w:val="center"/>
    </w:pPr>
    <w:rPr>
      <w:szCs w:val="20"/>
      <w:lang w:eastAsia="ru-RU"/>
    </w:rPr>
  </w:style>
  <w:style w:type="character" w:customStyle="1" w:styleId="11">
    <w:name w:val="Нижний колонтитул Знак1"/>
    <w:link w:val="ac"/>
    <w:locked/>
    <w:rsid w:val="00F141F8"/>
    <w:rPr>
      <w:sz w:val="24"/>
      <w:szCs w:val="24"/>
      <w:lang w:eastAsia="zh-TW"/>
    </w:rPr>
  </w:style>
  <w:style w:type="character" w:customStyle="1" w:styleId="30">
    <w:name w:val="Заголовок 3 Знак"/>
    <w:link w:val="3"/>
    <w:semiHidden/>
    <w:rsid w:val="00B8243C"/>
    <w:rPr>
      <w:rFonts w:ascii="Cambria" w:eastAsia="Times New Roman" w:hAnsi="Cambria" w:cs="Times New Roman"/>
      <w:b/>
      <w:bCs/>
      <w:sz w:val="26"/>
      <w:szCs w:val="2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pro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sv_prot2</Template>
  <TotalTime>1</TotalTime>
  <Pages>5</Pages>
  <Words>968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шум</vt:lpstr>
    </vt:vector>
  </TitlesOfParts>
  <Company>att-support.ru</Company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шум</dc:title>
  <dc:subject/>
  <dc:creator>user</dc:creator>
  <cp:keywords/>
  <dc:description/>
  <cp:lastModifiedBy>user</cp:lastModifiedBy>
  <cp:revision>1</cp:revision>
  <dcterms:created xsi:type="dcterms:W3CDTF">2022-04-18T09:08:00Z</dcterms:created>
  <dcterms:modified xsi:type="dcterms:W3CDTF">2022-04-18T09:09:00Z</dcterms:modified>
</cp:coreProperties>
</file>