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5818"/>
      </w:tblGrid>
      <w:tr w:rsidR="003E085C" w:rsidRPr="00776042" w14:paraId="40983BE3" w14:textId="77777777" w:rsidTr="008B7F5E">
        <w:trPr>
          <w:trHeight w:val="10480"/>
          <w:jc w:val="center"/>
        </w:trPr>
        <w:tc>
          <w:tcPr>
            <w:tcW w:w="5000" w:type="pct"/>
            <w:vAlign w:val="center"/>
          </w:tcPr>
          <w:p w14:paraId="0B16141B" w14:textId="12BA6F47" w:rsidR="00212357" w:rsidRPr="00776042" w:rsidRDefault="00212357" w:rsidP="002123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</w:pPr>
            <w:r w:rsidRPr="00776042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202</w:t>
            </w:r>
            <w:r w:rsidR="00A50C34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3</w:t>
            </w:r>
            <w:r w:rsidRPr="00776042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-202</w:t>
            </w:r>
            <w:r w:rsidR="00A50C34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4</w:t>
            </w:r>
          </w:p>
          <w:p w14:paraId="609CAFFF" w14:textId="604578B6" w:rsidR="00FD0E37" w:rsidRPr="00776042" w:rsidRDefault="00FD0E37" w:rsidP="006825BE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tbl>
            <w:tblPr>
              <w:tblStyle w:val="ae"/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3954"/>
              <w:gridCol w:w="3955"/>
              <w:gridCol w:w="3955"/>
            </w:tblGrid>
            <w:tr w:rsidR="00A80461" w:rsidRPr="00776042" w14:paraId="79F6697B" w14:textId="61825017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26E0A3A2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АВГУСТ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38070687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12F2567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75ECF50A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E81759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78936E3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60B872C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34D5B41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9B2B643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2969ED35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09228E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23736A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38624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1E6F2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9B0F4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EA72DA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E8F458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49A86538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FBDDC7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1BF0B9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2C2AD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757B6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C0B5EA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B3B16C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4E53ED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4BCCE7E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C3FE82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B97BE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D32A0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012C7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13686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398565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634055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218C8E96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A4A77F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5E9F1F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F3538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D8965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0BA2A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46CAD5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8431BC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9B6A577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846D14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D87BB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10232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20938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C8D3F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79C6B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7AC81AB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7A80C57D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EF6BA2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A4FF73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CB76F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9F729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FFBDFA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CC0BB0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68D2CFF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B2D8CFA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925444C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СЕНТЯБРЬ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6C71C79A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65B9E30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2748B348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B129C2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3FDA3EB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4862BBD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A48C26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457EED1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12BA9F7E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034C9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D9D269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DF9AB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3E7F1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9EB32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04BCD8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718EFF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2F45B480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C854EA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127717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139251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51DAE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7476BB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9FC343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B6C92B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C159FC4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02A5E8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7A2F1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6CBC4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80ABF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52F6D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CD40EC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E47305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244F6BD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49F044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374357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33107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0C361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850B4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C0E1EF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4C7062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27A5F372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0ABA9D4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431A1B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159DE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5892F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00C0AE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90AA6E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58B15F6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8636233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4792E0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7E6FB8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4BA2E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B69C9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A1362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A82B7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5098939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635B5D45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7BAFD8A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ОКТЯБРЬ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500BEBCA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0B9D8E1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3661FFD2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89FFCD8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CB3D757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A58FB85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2B61221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DE25CB8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0EB198EF" w14:textId="77777777" w:rsidTr="00FF0EDB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461824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BCF5B6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F212B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DC525A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42B82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D9FC8B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5E4342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D24CDCD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E44B75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3AF02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91CF18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6B63B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DD7E3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C3F947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E2F719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5A3629B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7F7EA3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CE046E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0CAB0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097A9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B1C1D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466F32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C8C18E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978BAFB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80A993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9A5BD9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65EF3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96E9C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930DC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3842B4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07D7ED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8574FF7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7A9E8C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C54F47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233339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4F618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5D55E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0B655C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E06076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E66968D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A3842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410D82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422FA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2B1CC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FC6CC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DE6617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4A3500A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260070DC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0AA8C8A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НОЯБРЬ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2A743800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59DE8AE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4984D5F4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810D76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9240ACC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6BEE41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4401D3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AAEAEC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36B3B053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7952FD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1583A4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0C03EA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2FB75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98C95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770CE7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DACBBF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7C45D2F1" w14:textId="77777777" w:rsidTr="00184D48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D9D9D9" w:themeFill="background1" w:themeFillShade="D9"/>
                        <w:vAlign w:val="center"/>
                      </w:tcPr>
                      <w:p w14:paraId="26801F7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C4404B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762E0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CFE5C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AF089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7E9680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0482F2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3565114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DBA575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0B5A51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38BEA5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AA6DF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496C7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DD2822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FD8984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EE76DF0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171472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1C389A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85518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696209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86CBAF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E4C559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17D4C5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5F099DC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F718E9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278212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9DB1E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BE129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DBA2B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FD1B7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54149DA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2071C17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A4B5B5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7FD2C2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94539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57F69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9BC8C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7391C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03AB69D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5F4768A2" w14:textId="77777777" w:rsidR="00A80461" w:rsidRPr="00A50C34" w:rsidRDefault="00A80461" w:rsidP="00A80461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A80461" w:rsidRPr="00776042" w14:paraId="3808ABFD" w14:textId="5185E65E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45CD7BCB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ДЕКАБРЬ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2023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62E0E512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7712E1A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2A66B0E3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09CAE62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5DACF1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647E8B2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FB6BCB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073BB3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1DB10A4B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C0CC1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616A9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41ED9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451E3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A5D63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A17BD7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BCC74F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5812C58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BE4A6C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DFF23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5C2FD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A397A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FCDD7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7CA1B1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F7E25E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794763F1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78EF78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B9A09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51EE4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2F39E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CDA63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26E6E8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1926C0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4EC29597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2D20A1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EDAD43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0C78C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83587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E5C12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B2F823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8A2F5F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FB39F29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9F196A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42E360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DA7EF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45587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60AB4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2984E0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7F7924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27235F8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EDBAE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32886B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C5D16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40061D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B5A59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C9F0FF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0D3341D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B246660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28D228A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bookmarkStart w:id="0" w:name="_Hlk38821049"/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ЯНВАРЬ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10"/>
                    <w:gridCol w:w="516"/>
                    <w:gridCol w:w="517"/>
                    <w:gridCol w:w="517"/>
                    <w:gridCol w:w="517"/>
                    <w:gridCol w:w="517"/>
                    <w:gridCol w:w="504"/>
                  </w:tblGrid>
                  <w:tr w:rsidR="00A80461" w:rsidRPr="00205437" w14:paraId="7E7630F2" w14:textId="77777777" w:rsidTr="00A80461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8DB1D7" w:themeFill="accent5" w:themeFillTint="99"/>
                        <w:vAlign w:val="center"/>
                      </w:tcPr>
                      <w:p w14:paraId="2B72F1DC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3B55AB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F65F78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5D494E2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7608275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C79B2F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53D3C695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7AE87317" w14:textId="77777777" w:rsidTr="001A5A5A">
                    <w:trPr>
                      <w:trHeight w:val="350"/>
                    </w:trPr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14:paraId="1740A68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6426C2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D3AFFF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B7A4F4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E3FC7C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FE11D7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0A33A90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D229E0F" w14:textId="77777777" w:rsidTr="00B77571">
                    <w:trPr>
                      <w:trHeight w:val="336"/>
                    </w:trPr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14:paraId="42943BB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BC450D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5F4FF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48C294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183B2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CA1D6A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67B59BB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8154CF4" w14:textId="77777777" w:rsidTr="00A80461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7416673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83551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63592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D5FD6D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C15C8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5088FD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14825C2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42C8927A" w14:textId="77777777" w:rsidTr="00A80461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4362D3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D718B7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014BE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CA6CF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C3C7A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5CE3B4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03C54A8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2E5DEF6A" w14:textId="77777777" w:rsidTr="00A80461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23A83B1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EEF8D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CCCE4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1378C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0C45A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D9D53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auto"/>
                        <w:vAlign w:val="center"/>
                      </w:tcPr>
                      <w:p w14:paraId="03D5710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4C51F1C6" w14:textId="77777777" w:rsidTr="00A80461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64B66F2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D2129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20F1C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5E7D92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8264B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5DA4A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auto"/>
                        <w:vAlign w:val="center"/>
                      </w:tcPr>
                      <w:p w14:paraId="7E81958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  <w:bookmarkEnd w:id="0"/>
                </w:tbl>
                <w:p w14:paraId="254C2834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EB5067A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ФЕВРАЛЬ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14C75A12" w14:textId="77777777" w:rsidTr="00A80461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01C67674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35BAE4A2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DE1DFF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D58D6CD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4353D6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9827F53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E5B6F3C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58A552F6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3ED70F0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B6832A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6BB92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AA3B5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FB391A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6E8C3E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AB18E1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81C2B9A" w14:textId="77777777" w:rsidTr="00A80461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96C873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38B959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F637B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CC539D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496B7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CAD679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36BC2C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4A3AF70C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BC18E9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B87C99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4D691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C4886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DB14EA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6232CD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E7C1B9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5827F21B" w14:textId="77777777" w:rsidTr="001A5A5A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532471F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35963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D12C6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A2270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8BFA0F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A8FF04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F0118F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7B0D9D8F" w14:textId="77777777" w:rsidTr="00A80461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0F7FD3F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5F49D7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4A21D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02259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696AA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32C424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13F6B86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506B318E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54627C1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13F9C6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!A12 Is Not In Table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5F122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481EA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CC1D1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84FF4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6943283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B208CE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B58F16C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МАРТ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2F8D96E4" w14:textId="77777777" w:rsidTr="00A80461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E329818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5601C515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CF293D8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11E7773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8D9302D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F19E712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FC2644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3E7E3D76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5E26AE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A2C74C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8944C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2110A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89195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C9DA82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74789C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AC97D7D" w14:textId="77777777" w:rsidTr="001A5A5A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0C08B65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548766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F35A3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D888B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7015F5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AB399C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71EFC7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A966B7D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EDFE6B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EA3178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CA8B7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54D33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36773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389056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AA016C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5DBB1C0" w14:textId="77777777" w:rsidTr="002320F1">
                    <w:trPr>
                      <w:trHeight w:val="350"/>
                    </w:trPr>
                    <w:tc>
                      <w:tcPr>
                        <w:tcW w:w="708" w:type="pct"/>
                        <w:shd w:val="clear" w:color="auto" w:fill="D9D9D9" w:themeFill="background1" w:themeFillShade="D9"/>
                        <w:vAlign w:val="center"/>
                      </w:tcPr>
                      <w:p w14:paraId="27A6983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2A4ED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1F9EA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15E22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92C81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312075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5B0ACA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FDEE4EF" w14:textId="77777777" w:rsidTr="00A80461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83EBFA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A4A7C2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889C0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1D6D8E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4B719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B5110E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003765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84F7411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50160B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0E752F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567664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CAF49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159C3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17E57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46CBECF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8E383FC" w14:textId="77777777" w:rsidR="00A80461" w:rsidRPr="00A50C34" w:rsidRDefault="00A80461" w:rsidP="00A80461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A80461" w:rsidRPr="00776042" w14:paraId="5ABCB9D1" w14:textId="6B4B1A3C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B24659A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АПРЕЛЬ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7A87C978" w14:textId="77777777" w:rsidTr="00A80461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7E5A8BF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72B8D72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822CB3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9DA9A94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268EFF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EC9B1AA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AB19AAE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5B1EACDF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648ECA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6AB26B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F9443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BA2CF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5C1B2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889B68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62D18D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506DFC44" w14:textId="77777777" w:rsidTr="00A80461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42DACCC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EEE484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58AEA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331201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A93A6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D3304D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94CBFF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707EB8C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6738EC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A38319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8D45A6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59C2F3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CCA4C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CDB396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1369BE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B41332A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5E432A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E77ED8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DF80F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62B34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83C1A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8A99D0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DFA029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2E1A164" w14:textId="77777777" w:rsidTr="00B77571">
                    <w:trPr>
                      <w:trHeight w:val="336"/>
                    </w:trPr>
                    <w:tc>
                      <w:tcPr>
                        <w:tcW w:w="708" w:type="pct"/>
                        <w:shd w:val="clear" w:color="auto" w:fill="D9D9D9" w:themeFill="background1" w:themeFillShade="D9"/>
                        <w:vAlign w:val="center"/>
                      </w:tcPr>
                      <w:p w14:paraId="3F54BED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14:paraId="3129AC8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CB6A0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4AFDCA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B1808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9DD22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7693103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84EDEBD" w14:textId="77777777" w:rsidTr="00A80461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4F92E9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7DA96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D8D4F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7008C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F0DF22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102BB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286A125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1377DC9" w14:textId="626B1F3D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4C3BC8B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МАЙ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42FB2429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7425101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4CE62169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39C8CB1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7CE2A1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B3141EB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BBAA97E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3050771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43FF19AC" w14:textId="77777777" w:rsidTr="00F20A8C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7A715E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FFF428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EA86DE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14:paraId="3E8CA1C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14:paraId="342793A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D59571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770231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35D4239" w14:textId="77777777" w:rsidTr="001A5A5A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C88C00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53C105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4B586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18B6B3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C9D0A3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F9E267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136837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6FA33DC7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BC232B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4205E2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CA2AD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DA0D9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48160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E81B88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91C0E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F2B4696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85FAE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2F709E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A44575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D7455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8C66A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84A45F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46C05E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B2BCEB4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A3FAFE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84BE85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1E218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F85D6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23347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A0BE7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12B7405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51B88796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AA5905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C9FB90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8AA7A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4E5E2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97FBA2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14D01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1D7FFA7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1E1777A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2F3675F6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ИЮНЬ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169F0A59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57582A7E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C631297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FCD1D7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AF167AD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A23502F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7C7EA20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B6D994D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0E35E636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E5CB6F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5E4429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DBE72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40DCC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6637F7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21CB2C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203FE0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EBEE811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4CD538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0B08F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639CD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838A1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5471F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5A5B92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1BCB02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89DA4A8" w14:textId="77777777" w:rsidTr="001A5A5A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CD99F7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3C7FA3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9D6E33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D7FA5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ABC66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BE64AD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CD2A8A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5DE34CEF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2C2702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855B86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90034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DAE66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C4EF9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427E08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8DD53C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5ECAEA14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40B58A5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2549A6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B3D04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495D6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9101B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9FAFC3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CAB32D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7E46C9C5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982D80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BA691C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338E8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F0C2D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6E8E9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61E9D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14:paraId="2E54978D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43A637F0" w14:textId="77777777" w:rsidR="00A80461" w:rsidRPr="00A50C34" w:rsidRDefault="00A80461" w:rsidP="00A80461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CB78AB1" w14:textId="77777777" w:rsidR="00A80461" w:rsidRPr="00205437" w:rsidRDefault="00A80461" w:rsidP="00A80461">
                  <w:pPr>
                    <w:pStyle w:val="Months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>ИЮЛЬ</w:t>
                  </w:r>
                  <w:r w:rsidRPr="00205437">
                    <w:rPr>
                      <w:rFonts w:ascii="Arial Narrow" w:hAnsi="Arial Narrow" w:cs="Calibri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 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2024</w:t>
                  </w:r>
                  <w:r w:rsidRPr="00205437">
                    <w:rPr>
                      <w:rFonts w:ascii="Arial Narrow" w:hAnsi="Arial Narrow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A80461" w:rsidRPr="00205437" w14:paraId="4CE37685" w14:textId="77777777" w:rsidTr="00A80461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28509985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371E487A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FCF3CE6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C600F74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C3DD56B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B314283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BD170DC" w14:textId="77777777" w:rsidR="00A80461" w:rsidRPr="00205437" w:rsidRDefault="00A80461" w:rsidP="00A80461">
                        <w:pPr>
                          <w:pStyle w:val="Days"/>
                          <w:spacing w:before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A80461" w:rsidRPr="00205437" w14:paraId="31F84263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4D46BAE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" 1 ""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D7D5A6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D011DF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E8828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E5169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379F8D1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7EF5ACE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понедельник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</w:instrText>
                        </w:r>
                        <w:r w:rsidRPr="00205437">
                          <w:rPr>
                            <w:rFonts w:ascii="Arial Narrow" w:hAnsi="Arial Narrow" w:cs="Calibri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" 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2719D38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1C17A9A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2D455C4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6EB21D6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57DDC3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8762323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672EEAF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0DF95D0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0B6F42CE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4BA94D7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90E1CE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D76E29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DFA88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52001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4BD953A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6B6B38C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3EE57FB7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4662980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F6E168F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D644EA1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C2958C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940499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3253607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43A8D44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D4151A3" w14:textId="77777777" w:rsidTr="00A80461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05615EFC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385925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64AB35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ACF1E3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6C72FB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27E9CE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</w:tcPr>
                      <w:p w14:paraId="0E563BD0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A80461" w:rsidRPr="00205437" w14:paraId="1F4661A9" w14:textId="77777777" w:rsidTr="00A80461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6DE5A118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D620F7B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205437"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5F89B9A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D764C72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7E5F81A9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0FE1ED7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auto"/>
                      </w:tcPr>
                      <w:p w14:paraId="1FF1EE0E" w14:textId="77777777" w:rsidR="00A80461" w:rsidRPr="00205437" w:rsidRDefault="00A80461" w:rsidP="00A80461">
                        <w:pPr>
                          <w:pStyle w:val="Dates"/>
                          <w:spacing w:after="0"/>
                          <w:rPr>
                            <w:rFonts w:ascii="Arial Narrow" w:hAnsi="Arial Narrow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3A58C6" w14:textId="77777777" w:rsidR="00A80461" w:rsidRPr="00A50C34" w:rsidRDefault="00A80461" w:rsidP="00A80461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ru-RU"/>
                    </w:rPr>
                  </w:pPr>
                </w:p>
              </w:tc>
            </w:tr>
          </w:tbl>
          <w:p w14:paraId="1A5B6E03" w14:textId="2CC03F92" w:rsidR="00E50BDE" w:rsidRPr="00776042" w:rsidRDefault="00E50BDE" w:rsidP="00212357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0"/>
                <w:szCs w:val="30"/>
              </w:rPr>
            </w:pPr>
          </w:p>
        </w:tc>
      </w:tr>
    </w:tbl>
    <w:p w14:paraId="2B3E424A" w14:textId="154BBE94" w:rsidR="008B0A56" w:rsidRDefault="00A50C34" w:rsidP="00212357">
      <w:pPr>
        <w:pStyle w:val="a5"/>
        <w:rPr>
          <w:rFonts w:ascii="Times New Roman" w:hAnsi="Times New Roman" w:cs="Times New Roman"/>
          <w:b/>
          <w:bCs/>
          <w:noProof/>
          <w:color w:val="auto"/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0C0FCB" wp14:editId="06AFEC11">
            <wp:simplePos x="0" y="0"/>
            <wp:positionH relativeFrom="page">
              <wp:align>left</wp:align>
            </wp:positionH>
            <wp:positionV relativeFrom="paragraph">
              <wp:posOffset>-6980555</wp:posOffset>
            </wp:positionV>
            <wp:extent cx="2244644" cy="10763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"/>
                    <a:stretch/>
                  </pic:blipFill>
                  <pic:spPr bwMode="auto">
                    <a:xfrm>
                      <a:off x="0" y="0"/>
                      <a:ext cx="2246490" cy="107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5B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BE0054" wp14:editId="34F850EE">
            <wp:simplePos x="0" y="0"/>
            <wp:positionH relativeFrom="page">
              <wp:posOffset>9149080</wp:posOffset>
            </wp:positionH>
            <wp:positionV relativeFrom="paragraph">
              <wp:posOffset>-6958965</wp:posOffset>
            </wp:positionV>
            <wp:extent cx="1514475" cy="1011122"/>
            <wp:effectExtent l="0" t="0" r="0" b="0"/>
            <wp:wrapNone/>
            <wp:docPr id="3" name="Рисунок 3" descr="Десятилетие науки и технологий 2022-2031 - ИБХ 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сятилетие науки и технологий 2022-2031 - ИБХ РА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3EDA9" w14:textId="77777777" w:rsidR="008B0A56" w:rsidRDefault="008B0A56" w:rsidP="008B0A56">
      <w:pPr>
        <w:sectPr w:rsidR="008B0A56" w:rsidSect="00776042">
          <w:pgSz w:w="16838" w:h="11906" w:orient="landscape" w:code="9"/>
          <w:pgMar w:top="510" w:right="510" w:bottom="284" w:left="510" w:header="431" w:footer="431" w:gutter="0"/>
          <w:cols w:space="720"/>
          <w:docGrid w:linePitch="360"/>
        </w:sectPr>
      </w:pP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8123"/>
      </w:tblGrid>
      <w:tr w:rsidR="008B0A56" w:rsidRPr="008B0A56" w14:paraId="674C905C" w14:textId="77777777" w:rsidTr="008B0A56">
        <w:trPr>
          <w:trHeight w:val="390"/>
          <w:jc w:val="center"/>
        </w:trPr>
        <w:tc>
          <w:tcPr>
            <w:tcW w:w="990" w:type="pct"/>
            <w:vAlign w:val="center"/>
            <w:hideMark/>
          </w:tcPr>
          <w:p w14:paraId="32E6FC53" w14:textId="0C74511B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  <w:r w:rsidRPr="008B0A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4010" w:type="pct"/>
            <w:vAlign w:val="center"/>
            <w:hideMark/>
          </w:tcPr>
          <w:p w14:paraId="35DFD71F" w14:textId="44694658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Образовательное событие</w:t>
            </w:r>
          </w:p>
        </w:tc>
      </w:tr>
      <w:tr w:rsidR="00FF0EDB" w:rsidRPr="008B0A56" w14:paraId="07FD6CC5" w14:textId="77777777" w:rsidTr="00FF0EDB">
        <w:trPr>
          <w:trHeight w:val="585"/>
          <w:jc w:val="center"/>
        </w:trPr>
        <w:tc>
          <w:tcPr>
            <w:tcW w:w="5000" w:type="pct"/>
            <w:gridSpan w:val="2"/>
            <w:vAlign w:val="center"/>
          </w:tcPr>
          <w:p w14:paraId="473644E2" w14:textId="36600553" w:rsidR="00FF0EDB" w:rsidRDefault="00FF0EDB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Сентябрь</w:t>
            </w:r>
          </w:p>
        </w:tc>
      </w:tr>
      <w:tr w:rsidR="00A50C34" w:rsidRPr="008B0A56" w14:paraId="750F105F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647E7EAA" w14:textId="6E8052C3" w:rsidR="00A50C34" w:rsidRPr="00DF0DF7" w:rsidRDefault="00DF0DF7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F0D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сентября</w:t>
            </w:r>
          </w:p>
        </w:tc>
        <w:tc>
          <w:tcPr>
            <w:tcW w:w="4010" w:type="pct"/>
            <w:vAlign w:val="center"/>
          </w:tcPr>
          <w:p w14:paraId="63CE1BD8" w14:textId="4BF3ED2A" w:rsidR="00A50C34" w:rsidRPr="00DF0DF7" w:rsidRDefault="00DF0DF7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F0DF7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День знаний</w:t>
            </w:r>
          </w:p>
        </w:tc>
      </w:tr>
      <w:tr w:rsidR="00A50C34" w:rsidRPr="008B0A56" w14:paraId="0BF86BFD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7A5F10B2" w14:textId="11776AEA" w:rsidR="00A50C34" w:rsidRPr="00DF0DF7" w:rsidRDefault="00781C14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F0D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сентября</w:t>
            </w:r>
          </w:p>
        </w:tc>
        <w:tc>
          <w:tcPr>
            <w:tcW w:w="4010" w:type="pct"/>
            <w:vAlign w:val="center"/>
          </w:tcPr>
          <w:p w14:paraId="2E6EA74C" w14:textId="77777777" w:rsidR="00A50C34" w:rsidRDefault="00781C14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День солидарности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 борьбе с терроризмом</w:t>
            </w:r>
          </w:p>
          <w:p w14:paraId="2C1064D1" w14:textId="22E61921" w:rsidR="00781C14" w:rsidRPr="00DF0DF7" w:rsidRDefault="00781C14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День окончания Второй мировой войны</w:t>
            </w:r>
          </w:p>
        </w:tc>
      </w:tr>
      <w:tr w:rsidR="00A50C34" w:rsidRPr="008B0A56" w14:paraId="3242F49B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28778411" w14:textId="1A14B695" w:rsidR="00A50C34" w:rsidRPr="00DF0DF7" w:rsidRDefault="00781C14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Pr="00DF0D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сентября</w:t>
            </w:r>
          </w:p>
        </w:tc>
        <w:tc>
          <w:tcPr>
            <w:tcW w:w="4010" w:type="pct"/>
            <w:vAlign w:val="center"/>
          </w:tcPr>
          <w:p w14:paraId="0F3B26AC" w14:textId="77777777" w:rsidR="00A50C34" w:rsidRDefault="00781C14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воинской славы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России</w:t>
            </w:r>
          </w:p>
          <w:p w14:paraId="0C1239E0" w14:textId="30EFA6DE" w:rsidR="00D75AC2" w:rsidRPr="00DF0DF7" w:rsidRDefault="00D75AC2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75AC2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Международный день распространения грамотности</w:t>
            </w:r>
          </w:p>
        </w:tc>
      </w:tr>
      <w:tr w:rsidR="00585A48" w:rsidRPr="008B0A56" w14:paraId="310AE652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6964894A" w14:textId="0A32996E" w:rsidR="00585A48" w:rsidRPr="00585A48" w:rsidRDefault="00585A48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85A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8 сентября</w:t>
            </w:r>
          </w:p>
        </w:tc>
        <w:tc>
          <w:tcPr>
            <w:tcW w:w="4010" w:type="pct"/>
            <w:vAlign w:val="center"/>
          </w:tcPr>
          <w:p w14:paraId="50F3B8F1" w14:textId="5234C8EE" w:rsidR="00585A48" w:rsidRPr="00585A48" w:rsidRDefault="00585A48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8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Крайний срок предоставить план недели энергосбережения</w:t>
            </w:r>
          </w:p>
        </w:tc>
      </w:tr>
      <w:tr w:rsidR="00781C14" w:rsidRPr="008B0A56" w14:paraId="24DE6A22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2601DB09" w14:textId="3B516E62" w:rsidR="00781C14" w:rsidRDefault="00781C14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DF0D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сентября</w:t>
            </w:r>
          </w:p>
        </w:tc>
        <w:tc>
          <w:tcPr>
            <w:tcW w:w="4010" w:type="pct"/>
            <w:vAlign w:val="center"/>
          </w:tcPr>
          <w:p w14:paraId="303CBAFE" w14:textId="4C3DE526" w:rsidR="00781C14" w:rsidRPr="00781C14" w:rsidRDefault="00781C14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День памяти русских воинов,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павших при обороне Севастополя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81C14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 Крымской войне 1853-1856 годов</w:t>
            </w:r>
          </w:p>
        </w:tc>
      </w:tr>
      <w:tr w:rsidR="00D75AC2" w:rsidRPr="008B0A56" w14:paraId="5E62B33B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3C735064" w14:textId="0B82CF47" w:rsidR="00D75AC2" w:rsidRDefault="00D75AC2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сентября</w:t>
            </w:r>
          </w:p>
        </w:tc>
        <w:tc>
          <w:tcPr>
            <w:tcW w:w="4010" w:type="pct"/>
            <w:vAlign w:val="center"/>
          </w:tcPr>
          <w:p w14:paraId="2EDFE50B" w14:textId="029F94BF" w:rsidR="00D75AC2" w:rsidRPr="00781C14" w:rsidRDefault="00D75AC2" w:rsidP="00781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75AC2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Международный день памяти жертв фашизма</w:t>
            </w:r>
          </w:p>
        </w:tc>
      </w:tr>
      <w:tr w:rsidR="00585A48" w:rsidRPr="008B0A56" w14:paraId="248FBF15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18DF5DF5" w14:textId="39A24074" w:rsidR="00585A48" w:rsidRPr="00887577" w:rsidRDefault="00585A48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875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15 сентября*</w:t>
            </w:r>
          </w:p>
        </w:tc>
        <w:tc>
          <w:tcPr>
            <w:tcW w:w="4010" w:type="pct"/>
            <w:vAlign w:val="center"/>
          </w:tcPr>
          <w:p w14:paraId="4C243846" w14:textId="4C0A0911" w:rsidR="00585A48" w:rsidRPr="00887577" w:rsidRDefault="00887577" w:rsidP="008875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6538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Заявка и работа на конкурс </w:t>
            </w:r>
            <w:r w:rsidRPr="00E2747A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#</w:t>
            </w:r>
            <w:r w:rsidRPr="00B6538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ВместеЯрче</w:t>
            </w:r>
          </w:p>
        </w:tc>
      </w:tr>
      <w:tr w:rsidR="005C0E6D" w:rsidRPr="008B0A56" w14:paraId="62D8118F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6E3FDC4B" w14:textId="50D5E64B" w:rsidR="005C0E6D" w:rsidRPr="00887577" w:rsidRDefault="005C0E6D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28 сентября – 5 октября</w:t>
            </w:r>
          </w:p>
        </w:tc>
        <w:tc>
          <w:tcPr>
            <w:tcW w:w="4010" w:type="pct"/>
            <w:vAlign w:val="center"/>
          </w:tcPr>
          <w:p w14:paraId="680B37F2" w14:textId="77777777" w:rsidR="005C0E6D" w:rsidRDefault="005C0E6D" w:rsidP="005C0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Всероссийская физико-техническая контрольная </w:t>
            </w:r>
          </w:p>
          <w:p w14:paraId="22F31778" w14:textId="116E31C8" w:rsidR="005C0E6D" w:rsidRPr="005C0E6D" w:rsidRDefault="005C0E6D" w:rsidP="005C0E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«Выходи решать!»</w:t>
            </w:r>
          </w:p>
        </w:tc>
      </w:tr>
      <w:tr w:rsidR="009628CC" w:rsidRPr="008B0A56" w14:paraId="5D42B15E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68450341" w14:textId="629B5749" w:rsidR="009628CC" w:rsidRPr="009628CC" w:rsidRDefault="009628CC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 сентября</w:t>
            </w:r>
          </w:p>
        </w:tc>
        <w:tc>
          <w:tcPr>
            <w:tcW w:w="4010" w:type="pct"/>
            <w:vAlign w:val="center"/>
          </w:tcPr>
          <w:p w14:paraId="3A9ABC9D" w14:textId="7EE07B76" w:rsidR="009628CC" w:rsidRPr="009628CC" w:rsidRDefault="009628CC" w:rsidP="005C0E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105 лет со дня рождения педагога Василия Александровича Сухомлинского</w:t>
            </w:r>
          </w:p>
        </w:tc>
      </w:tr>
      <w:tr w:rsidR="008B0A56" w:rsidRPr="008B0A56" w14:paraId="4979F11B" w14:textId="77777777" w:rsidTr="008B0A56">
        <w:trPr>
          <w:trHeight w:val="712"/>
          <w:jc w:val="center"/>
        </w:trPr>
        <w:tc>
          <w:tcPr>
            <w:tcW w:w="5000" w:type="pct"/>
            <w:gridSpan w:val="2"/>
            <w:vAlign w:val="center"/>
          </w:tcPr>
          <w:p w14:paraId="19E38BE1" w14:textId="645981D7" w:rsidR="008B0A56" w:rsidRPr="008B0A56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8B0A5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</w:tr>
      <w:tr w:rsidR="008B0A56" w:rsidRPr="008B0A56" w14:paraId="54D23C48" w14:textId="77777777" w:rsidTr="008B0A56">
        <w:trPr>
          <w:trHeight w:val="390"/>
          <w:jc w:val="center"/>
        </w:trPr>
        <w:tc>
          <w:tcPr>
            <w:tcW w:w="990" w:type="pct"/>
            <w:vMerge w:val="restart"/>
            <w:vAlign w:val="center"/>
            <w:hideMark/>
          </w:tcPr>
          <w:p w14:paraId="037D645E" w14:textId="4B417BA9" w:rsidR="008B0A56" w:rsidRPr="00B65385" w:rsidRDefault="008B0A56" w:rsidP="003113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B6538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 октября</w:t>
            </w:r>
            <w:r w:rsidRPr="00B65385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10" w:type="pct"/>
            <w:vAlign w:val="center"/>
            <w:hideMark/>
          </w:tcPr>
          <w:p w14:paraId="5ABB0C43" w14:textId="77777777" w:rsidR="008B0A56" w:rsidRPr="00B65385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B6538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день пожилых людей</w:t>
            </w:r>
          </w:p>
        </w:tc>
      </w:tr>
      <w:tr w:rsidR="008B0A56" w:rsidRPr="008B0A56" w14:paraId="0BE17711" w14:textId="77777777" w:rsidTr="008B0A56">
        <w:trPr>
          <w:trHeight w:val="390"/>
          <w:jc w:val="center"/>
        </w:trPr>
        <w:tc>
          <w:tcPr>
            <w:tcW w:w="990" w:type="pct"/>
            <w:vMerge/>
            <w:vAlign w:val="center"/>
            <w:hideMark/>
          </w:tcPr>
          <w:p w14:paraId="205F7D1C" w14:textId="67298504" w:rsidR="008B0A56" w:rsidRPr="00B65385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</w:p>
        </w:tc>
        <w:tc>
          <w:tcPr>
            <w:tcW w:w="4010" w:type="pct"/>
            <w:vAlign w:val="center"/>
            <w:hideMark/>
          </w:tcPr>
          <w:p w14:paraId="22D621F5" w14:textId="77777777" w:rsidR="008B0A56" w:rsidRPr="00B65385" w:rsidRDefault="008B0A56" w:rsidP="008B0A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B6538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день музыки</w:t>
            </w:r>
          </w:p>
        </w:tc>
      </w:tr>
      <w:tr w:rsidR="00B65385" w:rsidRPr="008B0A56" w14:paraId="03F3D66E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03BE1338" w14:textId="31714374" w:rsidR="00B65385" w:rsidRPr="00B65385" w:rsidRDefault="00B65385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/>
              </w:rPr>
            </w:pPr>
            <w:r w:rsidRPr="00B6538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3 октября*</w:t>
            </w:r>
          </w:p>
        </w:tc>
        <w:tc>
          <w:tcPr>
            <w:tcW w:w="4010" w:type="pct"/>
            <w:vAlign w:val="center"/>
          </w:tcPr>
          <w:p w14:paraId="2DF3FB13" w14:textId="2C4E0BD4" w:rsidR="00B65385" w:rsidRPr="00B65385" w:rsidRDefault="00B65385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B6538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 Космические фантазии</w:t>
            </w:r>
          </w:p>
        </w:tc>
      </w:tr>
      <w:tr w:rsidR="00B47D51" w:rsidRPr="008B0A56" w14:paraId="0DCC7F7D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47227897" w14:textId="79439A33" w:rsidR="00B47D51" w:rsidRPr="00B47D51" w:rsidRDefault="00B47D51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2-8 октября</w:t>
            </w:r>
          </w:p>
        </w:tc>
        <w:tc>
          <w:tcPr>
            <w:tcW w:w="4010" w:type="pct"/>
            <w:vAlign w:val="center"/>
          </w:tcPr>
          <w:p w14:paraId="10790549" w14:textId="317F94C8" w:rsidR="00B47D51" w:rsidRPr="00B47D51" w:rsidRDefault="00B47D51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B47D5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Неделя космоса</w:t>
            </w:r>
          </w:p>
        </w:tc>
      </w:tr>
      <w:tr w:rsidR="00B65385" w:rsidRPr="008B0A56" w14:paraId="1B8B43DF" w14:textId="77777777" w:rsidTr="008B0A56">
        <w:trPr>
          <w:trHeight w:val="390"/>
          <w:jc w:val="center"/>
        </w:trPr>
        <w:tc>
          <w:tcPr>
            <w:tcW w:w="990" w:type="pct"/>
            <w:vAlign w:val="center"/>
            <w:hideMark/>
          </w:tcPr>
          <w:p w14:paraId="63A19074" w14:textId="77777777" w:rsidR="00B65385" w:rsidRPr="00781C14" w:rsidRDefault="00B65385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781C1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5 октября</w:t>
            </w:r>
          </w:p>
        </w:tc>
        <w:tc>
          <w:tcPr>
            <w:tcW w:w="4010" w:type="pct"/>
            <w:vAlign w:val="center"/>
            <w:hideMark/>
          </w:tcPr>
          <w:p w14:paraId="66CE832D" w14:textId="77777777" w:rsidR="00B65385" w:rsidRPr="00781C14" w:rsidRDefault="00B65385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781C1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учителя</w:t>
            </w:r>
          </w:p>
        </w:tc>
      </w:tr>
      <w:tr w:rsidR="00B65385" w:rsidRPr="008B0A56" w14:paraId="1E64AB11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567B7DF2" w14:textId="17037DC0" w:rsidR="00B65385" w:rsidRPr="00781C14" w:rsidRDefault="00B65385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октября</w:t>
            </w:r>
          </w:p>
        </w:tc>
        <w:tc>
          <w:tcPr>
            <w:tcW w:w="4010" w:type="pct"/>
            <w:vAlign w:val="center"/>
          </w:tcPr>
          <w:p w14:paraId="5A9B99B5" w14:textId="0855CD32" w:rsidR="00B65385" w:rsidRPr="00781C14" w:rsidRDefault="00B65385" w:rsidP="00B653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0D110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</w:t>
            </w:r>
            <w:r w:rsidRPr="000D110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нанотехнологий</w:t>
            </w:r>
          </w:p>
        </w:tc>
      </w:tr>
      <w:tr w:rsidR="00A64831" w:rsidRPr="008B0A56" w14:paraId="21D201C1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4C73CBAA" w14:textId="51B10C01" w:rsidR="00A64831" w:rsidRPr="00A6483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A6483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13 октября*</w:t>
            </w:r>
          </w:p>
        </w:tc>
        <w:tc>
          <w:tcPr>
            <w:tcW w:w="4010" w:type="pct"/>
            <w:vAlign w:val="center"/>
          </w:tcPr>
          <w:p w14:paraId="115916F2" w14:textId="35246E87" w:rsidR="00A64831" w:rsidRPr="00A6483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A6483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Заявка на Турнир </w:t>
            </w:r>
            <w:r w:rsidRPr="009628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юных</w:t>
            </w:r>
            <w:r w:rsidRPr="00A6483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 физиков</w:t>
            </w:r>
          </w:p>
        </w:tc>
      </w:tr>
      <w:tr w:rsidR="00A64831" w:rsidRPr="008B0A56" w14:paraId="786AC55D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030BD610" w14:textId="00E1B50F" w:rsidR="00A64831" w:rsidRPr="00A6483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A6483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20 октября*</w:t>
            </w:r>
          </w:p>
        </w:tc>
        <w:tc>
          <w:tcPr>
            <w:tcW w:w="4010" w:type="pct"/>
            <w:vAlign w:val="center"/>
          </w:tcPr>
          <w:p w14:paraId="781FD63C" w14:textId="1D3B0940" w:rsidR="00A64831" w:rsidRPr="00A64831" w:rsidRDefault="00A64831" w:rsidP="000E0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A6483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конкурс-защит</w:t>
            </w:r>
            <w:r w:rsidR="000E0C50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у</w:t>
            </w:r>
            <w:r w:rsidRPr="00A6483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 МАН «Искатель»</w:t>
            </w:r>
          </w:p>
        </w:tc>
      </w:tr>
      <w:tr w:rsidR="00A64831" w:rsidRPr="008B0A56" w14:paraId="405A56BA" w14:textId="77777777" w:rsidTr="008B0A56">
        <w:trPr>
          <w:trHeight w:val="390"/>
          <w:jc w:val="center"/>
        </w:trPr>
        <w:tc>
          <w:tcPr>
            <w:tcW w:w="990" w:type="pct"/>
            <w:vAlign w:val="center"/>
            <w:hideMark/>
          </w:tcPr>
          <w:p w14:paraId="48B7726A" w14:textId="7F142346" w:rsidR="00A64831" w:rsidRPr="00B713C7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B713C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15 октября</w:t>
            </w:r>
          </w:p>
        </w:tc>
        <w:tc>
          <w:tcPr>
            <w:tcW w:w="4010" w:type="pct"/>
            <w:vAlign w:val="center"/>
            <w:hideMark/>
          </w:tcPr>
          <w:p w14:paraId="4F991F80" w14:textId="77777777" w:rsidR="00A64831" w:rsidRPr="00B713C7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B713C7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отца в России</w:t>
            </w:r>
          </w:p>
        </w:tc>
      </w:tr>
      <w:tr w:rsidR="00A64831" w:rsidRPr="008B0A56" w14:paraId="43562541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7F2468B7" w14:textId="4AC2A42F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20 октября</w:t>
            </w:r>
            <w:r w:rsidR="000B3491"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4010" w:type="pct"/>
            <w:vAlign w:val="center"/>
          </w:tcPr>
          <w:p w14:paraId="32D22805" w14:textId="5CD9DC88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ШЭ ВсОШ по физике</w:t>
            </w:r>
          </w:p>
        </w:tc>
      </w:tr>
      <w:tr w:rsidR="00A64831" w:rsidRPr="008B0A56" w14:paraId="30868D63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78B2224B" w14:textId="28216A9B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до 24 октября</w:t>
            </w:r>
            <w:r w:rsidR="000B3491"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4010" w:type="pct"/>
            <w:vAlign w:val="center"/>
          </w:tcPr>
          <w:p w14:paraId="64DA94AD" w14:textId="560378F0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Результаты ШЭ ВсОШ по физике на сайт</w:t>
            </w:r>
          </w:p>
        </w:tc>
      </w:tr>
      <w:tr w:rsidR="00A64831" w:rsidRPr="008B0A56" w14:paraId="02CC13E4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7EC55570" w14:textId="6A23B21F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31 октября</w:t>
            </w:r>
          </w:p>
        </w:tc>
        <w:tc>
          <w:tcPr>
            <w:tcW w:w="4010" w:type="pct"/>
            <w:vAlign w:val="center"/>
          </w:tcPr>
          <w:p w14:paraId="736B9F52" w14:textId="7675341D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день Черного моря</w:t>
            </w:r>
          </w:p>
        </w:tc>
      </w:tr>
      <w:tr w:rsidR="00A64831" w:rsidRPr="008B0A56" w14:paraId="61591109" w14:textId="77777777" w:rsidTr="008B0A56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14:paraId="187526AA" w14:textId="6A877C42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Ноябрь</w:t>
            </w:r>
          </w:p>
        </w:tc>
      </w:tr>
      <w:tr w:rsidR="00A64831" w:rsidRPr="008B0A56" w14:paraId="4166277F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2FE5C91F" w14:textId="25037362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1 ноября</w:t>
            </w:r>
            <w:r w:rsidR="000B3491"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4010" w:type="pct"/>
            <w:vAlign w:val="center"/>
          </w:tcPr>
          <w:p w14:paraId="1D618633" w14:textId="0E0FE5CA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ШЭ ВсОШ по астрономии</w:t>
            </w:r>
          </w:p>
        </w:tc>
      </w:tr>
      <w:tr w:rsidR="00A64831" w:rsidRPr="008B0A56" w14:paraId="1160CEF3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20F93603" w14:textId="106E3D7D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до 3 ноября</w:t>
            </w:r>
            <w:r w:rsidR="000B3491"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4010" w:type="pct"/>
            <w:vAlign w:val="center"/>
          </w:tcPr>
          <w:p w14:paraId="1399E131" w14:textId="1316CF49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Результаты ШЭ ВсОШ по астрономии на сайт</w:t>
            </w:r>
          </w:p>
        </w:tc>
      </w:tr>
      <w:tr w:rsidR="00A64831" w:rsidRPr="008B0A56" w14:paraId="352B919F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00D8C379" w14:textId="66779A5E" w:rsidR="00A64831" w:rsidRPr="000B3491" w:rsidRDefault="00A64831" w:rsidP="00267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до </w:t>
            </w:r>
            <w:r w:rsidR="00267255"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7</w:t>
            </w: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 ноября</w:t>
            </w:r>
          </w:p>
        </w:tc>
        <w:tc>
          <w:tcPr>
            <w:tcW w:w="4010" w:type="pct"/>
            <w:vAlign w:val="center"/>
          </w:tcPr>
          <w:p w14:paraId="16CF98F4" w14:textId="6D1AEC1F" w:rsidR="00A64831" w:rsidRPr="000B349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B349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Заявки на МЭ ВсОШ по физике</w:t>
            </w:r>
          </w:p>
        </w:tc>
      </w:tr>
      <w:tr w:rsidR="00A64831" w:rsidRPr="008B0A56" w14:paraId="47CCFF69" w14:textId="77777777" w:rsidTr="008B0A56">
        <w:trPr>
          <w:trHeight w:val="390"/>
          <w:jc w:val="center"/>
        </w:trPr>
        <w:tc>
          <w:tcPr>
            <w:tcW w:w="990" w:type="pct"/>
            <w:vAlign w:val="center"/>
            <w:hideMark/>
          </w:tcPr>
          <w:p w14:paraId="09215255" w14:textId="77777777" w:rsidR="00A64831" w:rsidRPr="0026259B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6259B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4 ноября</w:t>
            </w:r>
          </w:p>
        </w:tc>
        <w:tc>
          <w:tcPr>
            <w:tcW w:w="4010" w:type="pct"/>
            <w:vAlign w:val="center"/>
            <w:hideMark/>
          </w:tcPr>
          <w:p w14:paraId="2A66E0DB" w14:textId="77777777" w:rsidR="00A64831" w:rsidRPr="0026259B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6259B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народного единства</w:t>
            </w:r>
          </w:p>
        </w:tc>
      </w:tr>
      <w:tr w:rsidR="000E0C50" w:rsidRPr="008B0A56" w14:paraId="60470CD5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36BC0DE0" w14:textId="20C438D3" w:rsidR="000E0C50" w:rsidRPr="000E0C50" w:rsidRDefault="000E0C50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E0C50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7 ноября*</w:t>
            </w:r>
          </w:p>
        </w:tc>
        <w:tc>
          <w:tcPr>
            <w:tcW w:w="4010" w:type="pct"/>
            <w:vAlign w:val="center"/>
          </w:tcPr>
          <w:p w14:paraId="676D1EE4" w14:textId="0BB6617A" w:rsidR="000E0C50" w:rsidRPr="000E0C50" w:rsidRDefault="000E0C50" w:rsidP="002C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0E0C50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Заявки и работа на конкурс «Мы – интеллектуалы </w:t>
            </w:r>
            <w:r w:rsidRPr="000E0C50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val="en-US" w:eastAsia="ru-RU"/>
              </w:rPr>
              <w:t>XXI</w:t>
            </w:r>
            <w:r w:rsidR="002C6DD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 </w:t>
            </w:r>
            <w:r w:rsidRPr="000E0C50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века»</w:t>
            </w:r>
          </w:p>
        </w:tc>
      </w:tr>
      <w:tr w:rsidR="009628CC" w:rsidRPr="008B0A56" w14:paraId="48E9B8E0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2B66DF2F" w14:textId="49663E1E" w:rsidR="009628CC" w:rsidRPr="009628CC" w:rsidRDefault="009628CC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lastRenderedPageBreak/>
              <w:t>10 ноября</w:t>
            </w:r>
          </w:p>
        </w:tc>
        <w:tc>
          <w:tcPr>
            <w:tcW w:w="4010" w:type="pct"/>
            <w:vAlign w:val="center"/>
          </w:tcPr>
          <w:p w14:paraId="248CCEE4" w14:textId="6F089283" w:rsidR="009628CC" w:rsidRPr="009628CC" w:rsidRDefault="009628CC" w:rsidP="002C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135 лет со дня рождения ученого, авиаконструктора Андрея Николаевича Туполева (1888—1972)</w:t>
            </w:r>
          </w:p>
        </w:tc>
      </w:tr>
      <w:tr w:rsidR="00A64831" w:rsidRPr="008B0A56" w14:paraId="2AE43400" w14:textId="77777777" w:rsidTr="005E21BD">
        <w:trPr>
          <w:trHeight w:val="251"/>
          <w:jc w:val="center"/>
        </w:trPr>
        <w:tc>
          <w:tcPr>
            <w:tcW w:w="990" w:type="pct"/>
            <w:vAlign w:val="center"/>
          </w:tcPr>
          <w:p w14:paraId="4561F69B" w14:textId="762F8FF2" w:rsidR="00A64831" w:rsidRPr="00267255" w:rsidRDefault="00A64831" w:rsidP="00267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до 1</w:t>
            </w:r>
            <w:r w:rsidR="00267255"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7</w:t>
            </w: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 ноября</w:t>
            </w:r>
          </w:p>
        </w:tc>
        <w:tc>
          <w:tcPr>
            <w:tcW w:w="4010" w:type="pct"/>
            <w:vAlign w:val="center"/>
          </w:tcPr>
          <w:p w14:paraId="5A3E80E8" w14:textId="725C363E" w:rsidR="00A64831" w:rsidRPr="00267255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Заявки на МЭ ВсОШ по астрономии</w:t>
            </w:r>
          </w:p>
        </w:tc>
      </w:tr>
      <w:tr w:rsidR="00A64831" w:rsidRPr="008B0A56" w14:paraId="0496DA88" w14:textId="77777777" w:rsidTr="005E21BD">
        <w:trPr>
          <w:trHeight w:val="251"/>
          <w:jc w:val="center"/>
        </w:trPr>
        <w:tc>
          <w:tcPr>
            <w:tcW w:w="990" w:type="pct"/>
            <w:vAlign w:val="center"/>
          </w:tcPr>
          <w:p w14:paraId="4354347F" w14:textId="19FDCCAE" w:rsidR="00A64831" w:rsidRPr="00267255" w:rsidRDefault="00267255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17</w:t>
            </w:r>
            <w:r w:rsidR="00A64831"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 ноября</w:t>
            </w:r>
          </w:p>
        </w:tc>
        <w:tc>
          <w:tcPr>
            <w:tcW w:w="4010" w:type="pct"/>
            <w:vAlign w:val="center"/>
          </w:tcPr>
          <w:p w14:paraId="106EC561" w14:textId="3406BE46" w:rsidR="00A64831" w:rsidRPr="00267255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МЭ ВсОШ по физике</w:t>
            </w:r>
          </w:p>
        </w:tc>
      </w:tr>
      <w:tr w:rsidR="00A64831" w:rsidRPr="008B0A56" w14:paraId="1467FA0A" w14:textId="77777777" w:rsidTr="008B0A56">
        <w:trPr>
          <w:trHeight w:val="390"/>
          <w:jc w:val="center"/>
        </w:trPr>
        <w:tc>
          <w:tcPr>
            <w:tcW w:w="990" w:type="pct"/>
            <w:vAlign w:val="center"/>
            <w:hideMark/>
          </w:tcPr>
          <w:p w14:paraId="5283A96A" w14:textId="6D2777BF" w:rsidR="00A64831" w:rsidRPr="002C6DD3" w:rsidRDefault="00A64831" w:rsidP="00962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C6DD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</w:t>
            </w:r>
            <w:r w:rsidR="009628C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  <w:r w:rsidRPr="002C6DD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ноября</w:t>
            </w:r>
          </w:p>
        </w:tc>
        <w:tc>
          <w:tcPr>
            <w:tcW w:w="4010" w:type="pct"/>
            <w:vAlign w:val="center"/>
            <w:hideMark/>
          </w:tcPr>
          <w:p w14:paraId="4DB0D854" w14:textId="77777777" w:rsidR="00A64831" w:rsidRPr="002C6DD3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C6DD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матери в России</w:t>
            </w:r>
          </w:p>
        </w:tc>
      </w:tr>
      <w:tr w:rsidR="002C6DD3" w:rsidRPr="008B0A56" w14:paraId="2F10E559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0BD0E2EA" w14:textId="363B5C00" w:rsidR="002C6DD3" w:rsidRPr="00267255" w:rsidRDefault="002C6DD3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27 ноября*</w:t>
            </w:r>
          </w:p>
        </w:tc>
        <w:tc>
          <w:tcPr>
            <w:tcW w:w="4010" w:type="pct"/>
            <w:vAlign w:val="center"/>
          </w:tcPr>
          <w:p w14:paraId="679DE2C1" w14:textId="47241842" w:rsidR="002C6DD3" w:rsidRPr="00267255" w:rsidRDefault="002C6DD3" w:rsidP="002C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 «Мы – гордость Крыма»</w:t>
            </w:r>
          </w:p>
        </w:tc>
      </w:tr>
      <w:tr w:rsidR="00A64831" w:rsidRPr="008B0A56" w14:paraId="6D0ACAFC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1575131D" w14:textId="36C71CFF" w:rsidR="00A64831" w:rsidRPr="00267255" w:rsidRDefault="00267255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28</w:t>
            </w:r>
            <w:r w:rsidR="00A64831"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 ноября</w:t>
            </w:r>
          </w:p>
        </w:tc>
        <w:tc>
          <w:tcPr>
            <w:tcW w:w="4010" w:type="pct"/>
            <w:vAlign w:val="center"/>
          </w:tcPr>
          <w:p w14:paraId="476AF376" w14:textId="4C6133F3" w:rsidR="00A64831" w:rsidRPr="00267255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67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МЭ ВсОШ по астрономии</w:t>
            </w:r>
          </w:p>
        </w:tc>
      </w:tr>
      <w:tr w:rsidR="00A64831" w:rsidRPr="008B0A56" w14:paraId="74CF08F1" w14:textId="77777777" w:rsidTr="008B0A56">
        <w:trPr>
          <w:trHeight w:val="390"/>
          <w:jc w:val="center"/>
        </w:trPr>
        <w:tc>
          <w:tcPr>
            <w:tcW w:w="990" w:type="pct"/>
            <w:vAlign w:val="center"/>
            <w:hideMark/>
          </w:tcPr>
          <w:p w14:paraId="73F01E35" w14:textId="77777777" w:rsidR="00A64831" w:rsidRPr="005A38A2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5A38A2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30 ноября</w:t>
            </w:r>
          </w:p>
        </w:tc>
        <w:tc>
          <w:tcPr>
            <w:tcW w:w="4010" w:type="pct"/>
            <w:vAlign w:val="center"/>
            <w:hideMark/>
          </w:tcPr>
          <w:p w14:paraId="3B16CD4E" w14:textId="77777777" w:rsidR="00A64831" w:rsidRPr="005A38A2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5A38A2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Государственного герба Российской Федерации</w:t>
            </w:r>
          </w:p>
        </w:tc>
      </w:tr>
      <w:tr w:rsidR="00A64831" w:rsidRPr="008B0A56" w14:paraId="0D761D61" w14:textId="77777777" w:rsidTr="008B0A56">
        <w:trPr>
          <w:trHeight w:val="390"/>
          <w:jc w:val="center"/>
        </w:trPr>
        <w:tc>
          <w:tcPr>
            <w:tcW w:w="990" w:type="pct"/>
            <w:vAlign w:val="center"/>
          </w:tcPr>
          <w:p w14:paraId="167605D3" w14:textId="0751CF15" w:rsidR="00A64831" w:rsidRPr="00263B48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63B4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4010" w:type="pct"/>
            <w:vAlign w:val="center"/>
          </w:tcPr>
          <w:p w14:paraId="48CA218E" w14:textId="10B6B5AE" w:rsidR="00A64831" w:rsidRPr="00263B48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63B48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Муниципальный конкурс «Лучший наставник образовательной организации»</w:t>
            </w:r>
          </w:p>
        </w:tc>
      </w:tr>
      <w:tr w:rsidR="00A64831" w:rsidRPr="008B0A56" w14:paraId="42B911FA" w14:textId="77777777" w:rsidTr="008B0A56">
        <w:trPr>
          <w:trHeight w:val="668"/>
          <w:jc w:val="center"/>
        </w:trPr>
        <w:tc>
          <w:tcPr>
            <w:tcW w:w="5000" w:type="pct"/>
            <w:gridSpan w:val="2"/>
            <w:vAlign w:val="center"/>
          </w:tcPr>
          <w:p w14:paraId="1BD12D06" w14:textId="41F1396E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Декабрь</w:t>
            </w:r>
          </w:p>
        </w:tc>
      </w:tr>
      <w:tr w:rsidR="00A64831" w:rsidRPr="008B0A56" w14:paraId="686432BD" w14:textId="77777777" w:rsidTr="00AE7AE6">
        <w:trPr>
          <w:trHeight w:val="390"/>
          <w:jc w:val="center"/>
        </w:trPr>
        <w:tc>
          <w:tcPr>
            <w:tcW w:w="977" w:type="pct"/>
            <w:vMerge w:val="restart"/>
            <w:vAlign w:val="center"/>
            <w:hideMark/>
          </w:tcPr>
          <w:p w14:paraId="4596FD10" w14:textId="3E3325E4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 декабря</w:t>
            </w:r>
            <w:r w:rsidRPr="002320F1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23" w:type="pct"/>
            <w:vAlign w:val="center"/>
            <w:hideMark/>
          </w:tcPr>
          <w:p w14:paraId="10C172F7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неизвестного солдата</w:t>
            </w:r>
          </w:p>
        </w:tc>
      </w:tr>
      <w:tr w:rsidR="00A64831" w:rsidRPr="008B0A56" w14:paraId="6B949A4F" w14:textId="77777777" w:rsidTr="00AE7AE6">
        <w:trPr>
          <w:trHeight w:val="390"/>
          <w:jc w:val="center"/>
        </w:trPr>
        <w:tc>
          <w:tcPr>
            <w:tcW w:w="977" w:type="pct"/>
            <w:vMerge/>
            <w:vAlign w:val="center"/>
            <w:hideMark/>
          </w:tcPr>
          <w:p w14:paraId="66FB61A9" w14:textId="038395E4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</w:p>
        </w:tc>
        <w:tc>
          <w:tcPr>
            <w:tcW w:w="4023" w:type="pct"/>
            <w:vAlign w:val="center"/>
            <w:hideMark/>
          </w:tcPr>
          <w:p w14:paraId="78839914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день инвалидов</w:t>
            </w:r>
          </w:p>
        </w:tc>
      </w:tr>
      <w:tr w:rsidR="00A64831" w:rsidRPr="008B0A56" w14:paraId="3DF2258B" w14:textId="77777777" w:rsidTr="00AE7AE6">
        <w:trPr>
          <w:trHeight w:val="345"/>
          <w:jc w:val="center"/>
        </w:trPr>
        <w:tc>
          <w:tcPr>
            <w:tcW w:w="977" w:type="pct"/>
            <w:vAlign w:val="center"/>
            <w:hideMark/>
          </w:tcPr>
          <w:p w14:paraId="3EF0C74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5 декабря</w:t>
            </w:r>
          </w:p>
        </w:tc>
        <w:tc>
          <w:tcPr>
            <w:tcW w:w="4023" w:type="pct"/>
            <w:vAlign w:val="center"/>
            <w:hideMark/>
          </w:tcPr>
          <w:p w14:paraId="72839B85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добровольца (волонтера) в России</w:t>
            </w:r>
          </w:p>
        </w:tc>
      </w:tr>
      <w:tr w:rsidR="00A64831" w:rsidRPr="008B0A56" w14:paraId="2319F20F" w14:textId="77777777" w:rsidTr="00AE7AE6">
        <w:trPr>
          <w:trHeight w:val="345"/>
          <w:jc w:val="center"/>
        </w:trPr>
        <w:tc>
          <w:tcPr>
            <w:tcW w:w="977" w:type="pct"/>
            <w:vAlign w:val="center"/>
            <w:hideMark/>
          </w:tcPr>
          <w:p w14:paraId="3802AA50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декабря</w:t>
            </w:r>
          </w:p>
        </w:tc>
        <w:tc>
          <w:tcPr>
            <w:tcW w:w="4023" w:type="pct"/>
            <w:vAlign w:val="center"/>
            <w:hideMark/>
          </w:tcPr>
          <w:p w14:paraId="6A142D47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Героев Отечества</w:t>
            </w:r>
          </w:p>
        </w:tc>
      </w:tr>
      <w:tr w:rsidR="00A64831" w:rsidRPr="008B0A56" w14:paraId="1A29A6BD" w14:textId="77777777" w:rsidTr="00AE7AE6">
        <w:trPr>
          <w:trHeight w:val="345"/>
          <w:jc w:val="center"/>
        </w:trPr>
        <w:tc>
          <w:tcPr>
            <w:tcW w:w="977" w:type="pct"/>
            <w:vAlign w:val="center"/>
          </w:tcPr>
          <w:p w14:paraId="3CD8A609" w14:textId="4AEE65E5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10 декабря</w:t>
            </w:r>
          </w:p>
        </w:tc>
        <w:tc>
          <w:tcPr>
            <w:tcW w:w="4023" w:type="pct"/>
            <w:vAlign w:val="center"/>
          </w:tcPr>
          <w:p w14:paraId="5E666B27" w14:textId="36C7D5BD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Нобелевский день</w:t>
            </w:r>
          </w:p>
        </w:tc>
      </w:tr>
      <w:tr w:rsidR="00A64831" w:rsidRPr="008B0A56" w14:paraId="7CFBA028" w14:textId="77777777" w:rsidTr="00AE7AE6">
        <w:trPr>
          <w:trHeight w:val="345"/>
          <w:jc w:val="center"/>
        </w:trPr>
        <w:tc>
          <w:tcPr>
            <w:tcW w:w="977" w:type="pct"/>
            <w:vAlign w:val="center"/>
            <w:hideMark/>
          </w:tcPr>
          <w:p w14:paraId="3567E73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 декабря</w:t>
            </w:r>
          </w:p>
        </w:tc>
        <w:tc>
          <w:tcPr>
            <w:tcW w:w="4023" w:type="pct"/>
            <w:vAlign w:val="center"/>
            <w:hideMark/>
          </w:tcPr>
          <w:p w14:paraId="6BFDA6F9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Конституции Российской Федерации</w:t>
            </w:r>
          </w:p>
        </w:tc>
      </w:tr>
      <w:tr w:rsidR="00A64831" w:rsidRPr="008B0A56" w14:paraId="74D73C47" w14:textId="77777777" w:rsidTr="00AE7AE6">
        <w:trPr>
          <w:trHeight w:val="630"/>
          <w:jc w:val="center"/>
        </w:trPr>
        <w:tc>
          <w:tcPr>
            <w:tcW w:w="977" w:type="pct"/>
            <w:vAlign w:val="center"/>
            <w:hideMark/>
          </w:tcPr>
          <w:p w14:paraId="2AABBEC1" w14:textId="30F4F96C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26 декабря</w:t>
            </w:r>
          </w:p>
        </w:tc>
        <w:tc>
          <w:tcPr>
            <w:tcW w:w="4019" w:type="pct"/>
            <w:vAlign w:val="center"/>
            <w:hideMark/>
          </w:tcPr>
          <w:p w14:paraId="361F9656" w14:textId="785394CC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125 лет назад Мария и Пьер Кюри сообщили о получении радия (1898)</w:t>
            </w:r>
          </w:p>
        </w:tc>
      </w:tr>
      <w:tr w:rsidR="00A64831" w:rsidRPr="008B0A56" w14:paraId="0CC9D570" w14:textId="77777777" w:rsidTr="008B0A56">
        <w:trPr>
          <w:trHeight w:val="734"/>
          <w:jc w:val="center"/>
        </w:trPr>
        <w:tc>
          <w:tcPr>
            <w:tcW w:w="4996" w:type="pct"/>
            <w:gridSpan w:val="2"/>
            <w:vAlign w:val="center"/>
          </w:tcPr>
          <w:p w14:paraId="64C24B26" w14:textId="3FA95E49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Январь</w:t>
            </w:r>
          </w:p>
        </w:tc>
      </w:tr>
      <w:tr w:rsidR="00A64831" w:rsidRPr="008B0A56" w14:paraId="411971AA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327D5E47" w14:textId="78DD650B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17 января</w:t>
            </w:r>
          </w:p>
        </w:tc>
        <w:tc>
          <w:tcPr>
            <w:tcW w:w="4019" w:type="pct"/>
            <w:vAlign w:val="center"/>
          </w:tcPr>
          <w:p w14:paraId="0E968FDB" w14:textId="5030D41E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детских изобретений</w:t>
            </w:r>
          </w:p>
        </w:tc>
      </w:tr>
      <w:tr w:rsidR="00A64831" w:rsidRPr="008B0A56" w14:paraId="488B55EA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0030643C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25 января</w:t>
            </w:r>
          </w:p>
        </w:tc>
        <w:tc>
          <w:tcPr>
            <w:tcW w:w="4019" w:type="pct"/>
            <w:vAlign w:val="center"/>
            <w:hideMark/>
          </w:tcPr>
          <w:p w14:paraId="27A38E00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российского студенчества</w:t>
            </w:r>
          </w:p>
        </w:tc>
      </w:tr>
      <w:tr w:rsidR="005A38A2" w:rsidRPr="008B0A56" w14:paraId="46A3152B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71B6D137" w14:textId="796FF513" w:rsidR="005A38A2" w:rsidRPr="002320F1" w:rsidRDefault="005A38A2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25 января*</w:t>
            </w:r>
          </w:p>
        </w:tc>
        <w:tc>
          <w:tcPr>
            <w:tcW w:w="4019" w:type="pct"/>
            <w:vAlign w:val="center"/>
          </w:tcPr>
          <w:p w14:paraId="0D851C80" w14:textId="5719CDAA" w:rsidR="005A38A2" w:rsidRPr="002320F1" w:rsidRDefault="005A38A2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 Мирный космос</w:t>
            </w:r>
          </w:p>
        </w:tc>
      </w:tr>
      <w:tr w:rsidR="00A64831" w:rsidRPr="008B0A56" w14:paraId="0D27088E" w14:textId="77777777" w:rsidTr="008B0A56">
        <w:trPr>
          <w:trHeight w:val="630"/>
          <w:jc w:val="center"/>
        </w:trPr>
        <w:tc>
          <w:tcPr>
            <w:tcW w:w="977" w:type="pct"/>
            <w:vAlign w:val="center"/>
            <w:hideMark/>
          </w:tcPr>
          <w:p w14:paraId="246BC987" w14:textId="37B1E1E0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27 января</w:t>
            </w:r>
            <w:r w:rsidRPr="002320F1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19" w:type="pct"/>
            <w:vAlign w:val="center"/>
            <w:hideMark/>
          </w:tcPr>
          <w:p w14:paraId="7D56FCA4" w14:textId="45A290D0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полного освобождения Л</w:t>
            </w:r>
            <w:r w:rsidR="009628CC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енинграда от фашистской блокады</w:t>
            </w:r>
          </w:p>
        </w:tc>
      </w:tr>
      <w:tr w:rsidR="00A64831" w:rsidRPr="008B0A56" w14:paraId="394C4707" w14:textId="77777777" w:rsidTr="008B0A56">
        <w:trPr>
          <w:trHeight w:val="874"/>
          <w:jc w:val="center"/>
        </w:trPr>
        <w:tc>
          <w:tcPr>
            <w:tcW w:w="4996" w:type="pct"/>
            <w:gridSpan w:val="2"/>
            <w:vAlign w:val="center"/>
          </w:tcPr>
          <w:p w14:paraId="14FFEDA3" w14:textId="61B3DF36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Февраль</w:t>
            </w:r>
          </w:p>
        </w:tc>
      </w:tr>
      <w:tr w:rsidR="00A64831" w:rsidRPr="008B0A56" w14:paraId="41FCBB6D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40555C0D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 февраля</w:t>
            </w:r>
          </w:p>
        </w:tc>
        <w:tc>
          <w:tcPr>
            <w:tcW w:w="4019" w:type="pct"/>
            <w:vAlign w:val="center"/>
            <w:hideMark/>
          </w:tcPr>
          <w:p w14:paraId="40262A47" w14:textId="59005029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День российской науки, </w:t>
            </w:r>
          </w:p>
          <w:p w14:paraId="4F6DCA75" w14:textId="18B48A8C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190 лет со дня рождения русского учёного-химика Дмитрия Ивановича Менделеева</w:t>
            </w:r>
          </w:p>
        </w:tc>
      </w:tr>
      <w:tr w:rsidR="00A64831" w:rsidRPr="008B0A56" w14:paraId="14EBE5A2" w14:textId="77777777" w:rsidTr="008B0A56">
        <w:trPr>
          <w:trHeight w:val="630"/>
          <w:jc w:val="center"/>
        </w:trPr>
        <w:tc>
          <w:tcPr>
            <w:tcW w:w="977" w:type="pct"/>
            <w:vAlign w:val="center"/>
            <w:hideMark/>
          </w:tcPr>
          <w:p w14:paraId="17AF2508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15 февраля</w:t>
            </w:r>
          </w:p>
        </w:tc>
        <w:tc>
          <w:tcPr>
            <w:tcW w:w="4019" w:type="pct"/>
            <w:vAlign w:val="center"/>
            <w:hideMark/>
          </w:tcPr>
          <w:p w14:paraId="05908932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9D2082" w:rsidRPr="008B0A56" w14:paraId="2BC18CDD" w14:textId="77777777" w:rsidTr="008B0A56">
        <w:trPr>
          <w:trHeight w:val="630"/>
          <w:jc w:val="center"/>
        </w:trPr>
        <w:tc>
          <w:tcPr>
            <w:tcW w:w="977" w:type="pct"/>
            <w:vAlign w:val="center"/>
          </w:tcPr>
          <w:p w14:paraId="7C34DD80" w14:textId="3B45CAC2" w:rsidR="009D2082" w:rsidRPr="002320F1" w:rsidRDefault="009D2082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19 февраля*</w:t>
            </w:r>
          </w:p>
        </w:tc>
        <w:tc>
          <w:tcPr>
            <w:tcW w:w="4019" w:type="pct"/>
            <w:vAlign w:val="center"/>
          </w:tcPr>
          <w:p w14:paraId="132273CF" w14:textId="7F805176" w:rsidR="009D2082" w:rsidRPr="002320F1" w:rsidRDefault="009D2082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 Шаг в науку</w:t>
            </w:r>
          </w:p>
        </w:tc>
      </w:tr>
      <w:tr w:rsidR="00A64831" w:rsidRPr="008B0A56" w14:paraId="2F2F7D76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19BA6713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23 февраля</w:t>
            </w:r>
          </w:p>
        </w:tc>
        <w:tc>
          <w:tcPr>
            <w:tcW w:w="4019" w:type="pct"/>
            <w:vAlign w:val="center"/>
            <w:hideMark/>
          </w:tcPr>
          <w:p w14:paraId="6981AF50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защитника Отечества</w:t>
            </w:r>
          </w:p>
        </w:tc>
      </w:tr>
      <w:tr w:rsidR="00A64831" w:rsidRPr="008B0A56" w14:paraId="5935251B" w14:textId="77777777" w:rsidTr="008B0A56">
        <w:trPr>
          <w:trHeight w:val="630"/>
          <w:jc w:val="center"/>
        </w:trPr>
        <w:tc>
          <w:tcPr>
            <w:tcW w:w="4996" w:type="pct"/>
            <w:gridSpan w:val="2"/>
            <w:vAlign w:val="center"/>
          </w:tcPr>
          <w:p w14:paraId="76DB616A" w14:textId="1DEBA122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Март</w:t>
            </w:r>
          </w:p>
        </w:tc>
      </w:tr>
      <w:tr w:rsidR="00A64831" w:rsidRPr="008B0A56" w14:paraId="3D3C8FEF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04ADA7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 марта</w:t>
            </w:r>
          </w:p>
        </w:tc>
        <w:tc>
          <w:tcPr>
            <w:tcW w:w="4019" w:type="pct"/>
            <w:vAlign w:val="center"/>
            <w:hideMark/>
          </w:tcPr>
          <w:p w14:paraId="53FD7349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женский день</w:t>
            </w:r>
          </w:p>
        </w:tc>
      </w:tr>
      <w:tr w:rsidR="00A64831" w:rsidRPr="008B0A56" w14:paraId="4C93729E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0BEDD18A" w14:textId="4FA0EEFD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марта</w:t>
            </w:r>
          </w:p>
        </w:tc>
        <w:tc>
          <w:tcPr>
            <w:tcW w:w="4019" w:type="pct"/>
            <w:vAlign w:val="center"/>
          </w:tcPr>
          <w:p w14:paraId="1C73182E" w14:textId="6B85B386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90 лет со дня рождения лётчика, первого космонавта планеты</w:t>
            </w:r>
          </w:p>
          <w:p w14:paraId="3D8C5B32" w14:textId="08FE904F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Юрия Алексеевича Гагарина (1934 – 1968)</w:t>
            </w:r>
          </w:p>
        </w:tc>
      </w:tr>
      <w:tr w:rsidR="00017862" w:rsidRPr="008B0A56" w14:paraId="24A0FC6D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1FBA1926" w14:textId="4F00B9A3" w:rsidR="00017862" w:rsidRPr="002320F1" w:rsidRDefault="00017862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14 марта*</w:t>
            </w:r>
          </w:p>
        </w:tc>
        <w:tc>
          <w:tcPr>
            <w:tcW w:w="4019" w:type="pct"/>
            <w:vAlign w:val="center"/>
          </w:tcPr>
          <w:p w14:paraId="29420E35" w14:textId="77777777" w:rsidR="00017862" w:rsidRPr="002320F1" w:rsidRDefault="00017862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 Научные чтения Курчатова</w:t>
            </w:r>
          </w:p>
          <w:p w14:paraId="416396E7" w14:textId="1FBFEC40" w:rsidR="00BB5AE7" w:rsidRPr="002320F1" w:rsidRDefault="00BB5AE7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lastRenderedPageBreak/>
              <w:t>(для курчатовских классов и одаренных обучающихся)</w:t>
            </w:r>
          </w:p>
        </w:tc>
      </w:tr>
      <w:tr w:rsidR="00A64831" w:rsidRPr="008B0A56" w14:paraId="78D302CB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76AAA8D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lastRenderedPageBreak/>
              <w:t>18 марта</w:t>
            </w:r>
          </w:p>
        </w:tc>
        <w:tc>
          <w:tcPr>
            <w:tcW w:w="4019" w:type="pct"/>
            <w:vAlign w:val="center"/>
            <w:hideMark/>
          </w:tcPr>
          <w:p w14:paraId="3A15FE8C" w14:textId="5743C251" w:rsidR="00A64831" w:rsidRPr="002320F1" w:rsidRDefault="009628CC" w:rsidP="00962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10 лет со Д</w:t>
            </w:r>
            <w:r w:rsidR="00A64831"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я</w:t>
            </w:r>
            <w:r w:rsidR="00A64831"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воссоединения Крыма с Россией</w:t>
            </w:r>
          </w:p>
        </w:tc>
      </w:tr>
      <w:tr w:rsidR="00BB5AE7" w:rsidRPr="008B0A56" w14:paraId="17FF5750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2063F721" w14:textId="39C55D12" w:rsidR="00BB5AE7" w:rsidRPr="002320F1" w:rsidRDefault="00BB5AE7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25 марта*</w:t>
            </w:r>
          </w:p>
        </w:tc>
        <w:tc>
          <w:tcPr>
            <w:tcW w:w="4019" w:type="pct"/>
            <w:vAlign w:val="center"/>
          </w:tcPr>
          <w:p w14:paraId="360C7C0A" w14:textId="6390608A" w:rsidR="00BB5AE7" w:rsidRPr="002320F1" w:rsidRDefault="00BB5AE7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Заявка и работа на конкурс Юные изобретатели и рационализаторы</w:t>
            </w:r>
          </w:p>
        </w:tc>
      </w:tr>
      <w:tr w:rsidR="00A64831" w:rsidRPr="008B0A56" w14:paraId="672A4D4B" w14:textId="77777777" w:rsidTr="009628CC">
        <w:trPr>
          <w:trHeight w:val="740"/>
          <w:jc w:val="center"/>
        </w:trPr>
        <w:tc>
          <w:tcPr>
            <w:tcW w:w="4996" w:type="pct"/>
            <w:gridSpan w:val="2"/>
            <w:vAlign w:val="center"/>
          </w:tcPr>
          <w:p w14:paraId="21662871" w14:textId="3EBBBC93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Апрель</w:t>
            </w:r>
          </w:p>
        </w:tc>
      </w:tr>
      <w:tr w:rsidR="002320F1" w:rsidRPr="008B0A56" w14:paraId="487CE09A" w14:textId="77777777" w:rsidTr="009628CC">
        <w:trPr>
          <w:trHeight w:val="407"/>
          <w:jc w:val="center"/>
        </w:trPr>
        <w:tc>
          <w:tcPr>
            <w:tcW w:w="977" w:type="pct"/>
            <w:vAlign w:val="center"/>
          </w:tcPr>
          <w:p w14:paraId="753DD819" w14:textId="2A949BB0" w:rsidR="002320F1" w:rsidRPr="009628CC" w:rsidRDefault="002320F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08.04-12.04</w:t>
            </w:r>
          </w:p>
        </w:tc>
        <w:tc>
          <w:tcPr>
            <w:tcW w:w="4019" w:type="pct"/>
            <w:vAlign w:val="center"/>
          </w:tcPr>
          <w:p w14:paraId="6098297F" w14:textId="222580FC" w:rsidR="002320F1" w:rsidRPr="009628CC" w:rsidRDefault="002320F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 xml:space="preserve">Неделя космоса </w:t>
            </w:r>
          </w:p>
        </w:tc>
      </w:tr>
      <w:tr w:rsidR="00A64831" w:rsidRPr="008B0A56" w14:paraId="1DE2FDA6" w14:textId="77777777" w:rsidTr="009628CC">
        <w:trPr>
          <w:trHeight w:val="274"/>
          <w:jc w:val="center"/>
        </w:trPr>
        <w:tc>
          <w:tcPr>
            <w:tcW w:w="977" w:type="pct"/>
            <w:vAlign w:val="center"/>
            <w:hideMark/>
          </w:tcPr>
          <w:p w14:paraId="24F011C5" w14:textId="77777777" w:rsidR="00A64831" w:rsidRPr="009628CC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12 апреля</w:t>
            </w:r>
          </w:p>
        </w:tc>
        <w:tc>
          <w:tcPr>
            <w:tcW w:w="4019" w:type="pct"/>
            <w:vAlign w:val="center"/>
            <w:hideMark/>
          </w:tcPr>
          <w:p w14:paraId="2CDC6387" w14:textId="1DA58D0E" w:rsidR="002320F1" w:rsidRPr="009628CC" w:rsidRDefault="00A64831" w:rsidP="009628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/>
              </w:rPr>
            </w:pPr>
            <w:r w:rsidRPr="009628CC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День космонавтики</w:t>
            </w:r>
          </w:p>
        </w:tc>
      </w:tr>
      <w:tr w:rsidR="00A64831" w:rsidRPr="008B0A56" w14:paraId="367E3FEB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7EFE450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апреля</w:t>
            </w:r>
          </w:p>
        </w:tc>
        <w:tc>
          <w:tcPr>
            <w:tcW w:w="4019" w:type="pct"/>
            <w:vAlign w:val="center"/>
            <w:hideMark/>
          </w:tcPr>
          <w:p w14:paraId="4B988DA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Всемирный день Земли</w:t>
            </w:r>
          </w:p>
        </w:tc>
      </w:tr>
      <w:tr w:rsidR="00A64831" w:rsidRPr="008B0A56" w14:paraId="01863410" w14:textId="77777777" w:rsidTr="008B0A56">
        <w:trPr>
          <w:trHeight w:val="634"/>
          <w:jc w:val="center"/>
        </w:trPr>
        <w:tc>
          <w:tcPr>
            <w:tcW w:w="4996" w:type="pct"/>
            <w:gridSpan w:val="2"/>
            <w:vAlign w:val="center"/>
          </w:tcPr>
          <w:p w14:paraId="5D64DD2F" w14:textId="3F50CB3F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Май</w:t>
            </w:r>
          </w:p>
        </w:tc>
      </w:tr>
      <w:tr w:rsidR="00A64831" w:rsidRPr="008B0A56" w14:paraId="2FE2BA4A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3817120E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 мая</w:t>
            </w:r>
          </w:p>
        </w:tc>
        <w:tc>
          <w:tcPr>
            <w:tcW w:w="4019" w:type="pct"/>
            <w:vAlign w:val="center"/>
            <w:hideMark/>
          </w:tcPr>
          <w:p w14:paraId="246ACA6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Праздник Весны и Труда</w:t>
            </w:r>
          </w:p>
        </w:tc>
      </w:tr>
      <w:tr w:rsidR="00A64831" w:rsidRPr="008B0A56" w14:paraId="47C91AE4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28117490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мая</w:t>
            </w:r>
          </w:p>
        </w:tc>
        <w:tc>
          <w:tcPr>
            <w:tcW w:w="4019" w:type="pct"/>
            <w:vAlign w:val="center"/>
            <w:hideMark/>
          </w:tcPr>
          <w:p w14:paraId="742197CA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Победы</w:t>
            </w:r>
          </w:p>
        </w:tc>
      </w:tr>
      <w:tr w:rsidR="00A64831" w:rsidRPr="008B0A56" w14:paraId="20F0A352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09197612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19 мая</w:t>
            </w:r>
          </w:p>
        </w:tc>
        <w:tc>
          <w:tcPr>
            <w:tcW w:w="4019" w:type="pct"/>
            <w:vAlign w:val="center"/>
            <w:hideMark/>
          </w:tcPr>
          <w:p w14:paraId="35D0A903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детских общественных организаций России</w:t>
            </w:r>
          </w:p>
        </w:tc>
      </w:tr>
      <w:tr w:rsidR="00A64831" w:rsidRPr="008B0A56" w14:paraId="45AAA56D" w14:textId="77777777" w:rsidTr="008B0A56">
        <w:trPr>
          <w:trHeight w:val="706"/>
          <w:jc w:val="center"/>
        </w:trPr>
        <w:tc>
          <w:tcPr>
            <w:tcW w:w="4996" w:type="pct"/>
            <w:gridSpan w:val="2"/>
            <w:vAlign w:val="center"/>
          </w:tcPr>
          <w:p w14:paraId="3B765514" w14:textId="082FF1D4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Июнь</w:t>
            </w:r>
          </w:p>
        </w:tc>
      </w:tr>
      <w:tr w:rsidR="00A64831" w:rsidRPr="008B0A56" w14:paraId="5A867087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6BA7F95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 июня</w:t>
            </w:r>
          </w:p>
        </w:tc>
        <w:tc>
          <w:tcPr>
            <w:tcW w:w="4019" w:type="pct"/>
            <w:vAlign w:val="center"/>
            <w:hideMark/>
          </w:tcPr>
          <w:p w14:paraId="3CA67FED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защиты детей</w:t>
            </w:r>
          </w:p>
        </w:tc>
      </w:tr>
      <w:tr w:rsidR="00A64831" w:rsidRPr="008B0A56" w14:paraId="76304B72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72C32A76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 июня</w:t>
            </w:r>
          </w:p>
        </w:tc>
        <w:tc>
          <w:tcPr>
            <w:tcW w:w="4019" w:type="pct"/>
            <w:vAlign w:val="center"/>
            <w:hideMark/>
          </w:tcPr>
          <w:p w14:paraId="079B91AD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России</w:t>
            </w:r>
          </w:p>
        </w:tc>
      </w:tr>
      <w:tr w:rsidR="00A64831" w:rsidRPr="008B0A56" w14:paraId="7151361F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35CB5E0F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июня</w:t>
            </w:r>
          </w:p>
        </w:tc>
        <w:tc>
          <w:tcPr>
            <w:tcW w:w="4019" w:type="pct"/>
            <w:vAlign w:val="center"/>
            <w:hideMark/>
          </w:tcPr>
          <w:p w14:paraId="2E7FA106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памяти и скорби</w:t>
            </w:r>
          </w:p>
        </w:tc>
      </w:tr>
      <w:tr w:rsidR="00A64831" w:rsidRPr="008B0A56" w14:paraId="26B89AE7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1EC4B833" w14:textId="131B5694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24 июня</w:t>
            </w:r>
          </w:p>
        </w:tc>
        <w:tc>
          <w:tcPr>
            <w:tcW w:w="4019" w:type="pct"/>
            <w:vAlign w:val="center"/>
          </w:tcPr>
          <w:p w14:paraId="7BDB4A26" w14:textId="79130B0E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изобретателя и рационализатора в России</w:t>
            </w:r>
          </w:p>
        </w:tc>
      </w:tr>
      <w:tr w:rsidR="00A64831" w:rsidRPr="008B0A56" w14:paraId="6913909D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53964663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27 июня</w:t>
            </w:r>
          </w:p>
        </w:tc>
        <w:tc>
          <w:tcPr>
            <w:tcW w:w="4019" w:type="pct"/>
            <w:vAlign w:val="center"/>
            <w:hideMark/>
          </w:tcPr>
          <w:p w14:paraId="5C2741C9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молодежи</w:t>
            </w:r>
          </w:p>
        </w:tc>
      </w:tr>
      <w:tr w:rsidR="00A64831" w:rsidRPr="008B0A56" w14:paraId="3399A24B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12A4C869" w14:textId="27F3E89F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30 июня</w:t>
            </w:r>
          </w:p>
        </w:tc>
        <w:tc>
          <w:tcPr>
            <w:tcW w:w="4019" w:type="pct"/>
            <w:vAlign w:val="center"/>
          </w:tcPr>
          <w:p w14:paraId="25776B6C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день астероидов,</w:t>
            </w:r>
          </w:p>
          <w:p w14:paraId="56A92FBF" w14:textId="52A3507A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115 лет со дня падения Тунгусского метеорита (1908)</w:t>
            </w:r>
          </w:p>
        </w:tc>
      </w:tr>
      <w:tr w:rsidR="00A64831" w:rsidRPr="008B0A56" w14:paraId="35D63FE5" w14:textId="77777777" w:rsidTr="008B0A56">
        <w:trPr>
          <w:trHeight w:val="756"/>
          <w:jc w:val="center"/>
        </w:trPr>
        <w:tc>
          <w:tcPr>
            <w:tcW w:w="4996" w:type="pct"/>
            <w:gridSpan w:val="2"/>
            <w:vAlign w:val="center"/>
          </w:tcPr>
          <w:p w14:paraId="0AFA0D20" w14:textId="7160C8C0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Июль</w:t>
            </w:r>
          </w:p>
        </w:tc>
      </w:tr>
      <w:tr w:rsidR="00A64831" w:rsidRPr="008B0A56" w14:paraId="4422477A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2E9FB3A6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 июля</w:t>
            </w:r>
          </w:p>
        </w:tc>
        <w:tc>
          <w:tcPr>
            <w:tcW w:w="4019" w:type="pct"/>
            <w:vAlign w:val="center"/>
            <w:hideMark/>
          </w:tcPr>
          <w:p w14:paraId="1E191AB5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семьи, любви и верности</w:t>
            </w:r>
          </w:p>
        </w:tc>
      </w:tr>
      <w:tr w:rsidR="006137EA" w:rsidRPr="008B0A56" w14:paraId="7543222A" w14:textId="77777777" w:rsidTr="008B0A56">
        <w:trPr>
          <w:trHeight w:val="315"/>
          <w:jc w:val="center"/>
        </w:trPr>
        <w:tc>
          <w:tcPr>
            <w:tcW w:w="977" w:type="pct"/>
            <w:vAlign w:val="center"/>
          </w:tcPr>
          <w:p w14:paraId="3103C8FB" w14:textId="2B8297F9" w:rsidR="006137EA" w:rsidRPr="002320F1" w:rsidRDefault="006137EA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 июля</w:t>
            </w:r>
          </w:p>
        </w:tc>
        <w:tc>
          <w:tcPr>
            <w:tcW w:w="4019" w:type="pct"/>
            <w:vAlign w:val="center"/>
          </w:tcPr>
          <w:p w14:paraId="7942083E" w14:textId="11C65416" w:rsidR="006137EA" w:rsidRPr="002320F1" w:rsidRDefault="006137EA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6137EA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130 лет со дня рождения советского физика Петра Леонидовича Капицы (1894—1984)</w:t>
            </w:r>
          </w:p>
        </w:tc>
      </w:tr>
      <w:tr w:rsidR="00A64831" w:rsidRPr="008B0A56" w14:paraId="1DE5ADCF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721CF639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30 июля</w:t>
            </w:r>
          </w:p>
        </w:tc>
        <w:tc>
          <w:tcPr>
            <w:tcW w:w="4019" w:type="pct"/>
            <w:vAlign w:val="center"/>
            <w:hideMark/>
          </w:tcPr>
          <w:p w14:paraId="278113EA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Военно-морского флота</w:t>
            </w:r>
          </w:p>
        </w:tc>
      </w:tr>
      <w:tr w:rsidR="00A64831" w:rsidRPr="008B0A56" w14:paraId="23408ACB" w14:textId="77777777" w:rsidTr="008B0A56">
        <w:trPr>
          <w:trHeight w:val="848"/>
          <w:jc w:val="center"/>
        </w:trPr>
        <w:tc>
          <w:tcPr>
            <w:tcW w:w="4996" w:type="pct"/>
            <w:gridSpan w:val="2"/>
            <w:vAlign w:val="center"/>
          </w:tcPr>
          <w:p w14:paraId="0F35EFE3" w14:textId="646D7632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Август</w:t>
            </w:r>
          </w:p>
        </w:tc>
      </w:tr>
      <w:tr w:rsidR="00A64831" w:rsidRPr="008B0A56" w14:paraId="0BCE4760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0F49A1B7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 августа</w:t>
            </w:r>
          </w:p>
        </w:tc>
        <w:tc>
          <w:tcPr>
            <w:tcW w:w="4019" w:type="pct"/>
            <w:vAlign w:val="center"/>
            <w:hideMark/>
          </w:tcPr>
          <w:p w14:paraId="67142B4E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физкультурника</w:t>
            </w:r>
          </w:p>
        </w:tc>
      </w:tr>
      <w:tr w:rsidR="00A64831" w:rsidRPr="008B0A56" w14:paraId="19881125" w14:textId="77777777" w:rsidTr="008B0A56">
        <w:trPr>
          <w:trHeight w:val="630"/>
          <w:jc w:val="center"/>
        </w:trPr>
        <w:tc>
          <w:tcPr>
            <w:tcW w:w="977" w:type="pct"/>
            <w:vAlign w:val="center"/>
            <w:hideMark/>
          </w:tcPr>
          <w:p w14:paraId="0394E0E8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августа</w:t>
            </w:r>
          </w:p>
        </w:tc>
        <w:tc>
          <w:tcPr>
            <w:tcW w:w="4019" w:type="pct"/>
            <w:vAlign w:val="center"/>
            <w:hideMark/>
          </w:tcPr>
          <w:p w14:paraId="5E98733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Государственного флага Российской Федерации</w:t>
            </w:r>
          </w:p>
        </w:tc>
      </w:tr>
      <w:tr w:rsidR="00A64831" w:rsidRPr="008B0A56" w14:paraId="7E6744A2" w14:textId="77777777" w:rsidTr="008B0A56">
        <w:trPr>
          <w:trHeight w:val="315"/>
          <w:jc w:val="center"/>
        </w:trPr>
        <w:tc>
          <w:tcPr>
            <w:tcW w:w="977" w:type="pct"/>
            <w:vAlign w:val="center"/>
            <w:hideMark/>
          </w:tcPr>
          <w:p w14:paraId="6F0DC2B1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27 августа</w:t>
            </w:r>
          </w:p>
        </w:tc>
        <w:tc>
          <w:tcPr>
            <w:tcW w:w="4019" w:type="pct"/>
            <w:vAlign w:val="center"/>
            <w:hideMark/>
          </w:tcPr>
          <w:p w14:paraId="6E3EE86B" w14:textId="77777777" w:rsidR="00A64831" w:rsidRPr="002320F1" w:rsidRDefault="00A64831" w:rsidP="00A64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320F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российского кино</w:t>
            </w:r>
          </w:p>
        </w:tc>
      </w:tr>
    </w:tbl>
    <w:p w14:paraId="37AEAABB" w14:textId="0D470925" w:rsidR="00585A48" w:rsidRPr="002320F1" w:rsidRDefault="00585A48" w:rsidP="00585A48">
      <w:pPr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3F83FD1E" w14:textId="3DAA81C6" w:rsidR="00585A48" w:rsidRPr="002320F1" w:rsidRDefault="00585A48" w:rsidP="00585A48">
      <w:pPr>
        <w:ind w:left="567"/>
        <w:rPr>
          <w:rFonts w:ascii="Times New Roman" w:hAnsi="Times New Roman" w:cs="Times New Roman"/>
          <w:color w:val="auto"/>
          <w:sz w:val="24"/>
          <w:szCs w:val="24"/>
        </w:rPr>
      </w:pPr>
      <w:r w:rsidRPr="002320F1">
        <w:rPr>
          <w:rFonts w:ascii="Times New Roman" w:hAnsi="Times New Roman" w:cs="Times New Roman"/>
          <w:color w:val="auto"/>
          <w:sz w:val="24"/>
          <w:szCs w:val="24"/>
        </w:rPr>
        <w:t>* Даты могут меняться, т.к. ежегодно утверждаются приказом Министерства образования, науки и молодежи Республики Крым</w:t>
      </w:r>
    </w:p>
    <w:sectPr w:rsidR="00585A48" w:rsidRPr="002320F1" w:rsidSect="008B0A56">
      <w:pgSz w:w="11906" w:h="16838" w:code="9"/>
      <w:pgMar w:top="510" w:right="284" w:bottom="510" w:left="51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B8A7" w14:textId="77777777" w:rsidR="00855AD5" w:rsidRDefault="00855AD5">
      <w:pPr>
        <w:spacing w:after="0"/>
      </w:pPr>
      <w:r>
        <w:separator/>
      </w:r>
    </w:p>
  </w:endnote>
  <w:endnote w:type="continuationSeparator" w:id="0">
    <w:p w14:paraId="2C41127C" w14:textId="77777777" w:rsidR="00855AD5" w:rsidRDefault="00855A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1628" w14:textId="77777777" w:rsidR="00855AD5" w:rsidRDefault="00855AD5">
      <w:pPr>
        <w:spacing w:after="0"/>
      </w:pPr>
      <w:r>
        <w:separator/>
      </w:r>
    </w:p>
  </w:footnote>
  <w:footnote w:type="continuationSeparator" w:id="0">
    <w:p w14:paraId="6D4DEA4C" w14:textId="77777777" w:rsidR="00855AD5" w:rsidRDefault="00855A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F3A"/>
    <w:multiLevelType w:val="hybridMultilevel"/>
    <w:tmpl w:val="4F88AC84"/>
    <w:lvl w:ilvl="0" w:tplc="B0740286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0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31.01.2023"/>
    <w:docVar w:name="MonthEnd10" w:val="31.10.2023"/>
    <w:docVar w:name="MonthEnd11" w:val="30.11.2023"/>
    <w:docVar w:name="MonthEnd12" w:val="31.12.2023"/>
    <w:docVar w:name="MonthEnd2" w:val="28.02.2023"/>
    <w:docVar w:name="MonthEnd3" w:val="31.03.2023"/>
    <w:docVar w:name="MonthEnd4" w:val="30.04.2023"/>
    <w:docVar w:name="MonthEnd5" w:val="31.05.2023"/>
    <w:docVar w:name="MonthEnd6" w:val="30.06.2023"/>
    <w:docVar w:name="MonthEnd7" w:val="31.07.2023"/>
    <w:docVar w:name="MonthEnd8" w:val="31.08.2023"/>
    <w:docVar w:name="MonthEnd9" w:val="30.09.2023"/>
    <w:docVar w:name="Months" w:val="12"/>
    <w:docVar w:name="MonthStart1" w:val="01.01.2023"/>
    <w:docVar w:name="MonthStart10" w:val="01.10.2023"/>
    <w:docVar w:name="MonthStart11" w:val="01.11.2023"/>
    <w:docVar w:name="MonthStart12" w:val="01.12.2023"/>
    <w:docVar w:name="MonthStart2" w:val="01.02.2023"/>
    <w:docVar w:name="MonthStart3" w:val="01.03.2023"/>
    <w:docVar w:name="MonthStart4" w:val="01.04.2023"/>
    <w:docVar w:name="MonthStart5" w:val="01.05.2023"/>
    <w:docVar w:name="MonthStart6" w:val="01.06.2023"/>
    <w:docVar w:name="MonthStart7" w:val="01.07.2023"/>
    <w:docVar w:name="MonthStart8" w:val="01.08.2023"/>
    <w:docVar w:name="MonthStart9" w:val="01.09.2023"/>
    <w:docVar w:name="MonthStartLast" w:val="12/1/2012"/>
    <w:docVar w:name="WeekStart" w:val="понедельник"/>
  </w:docVars>
  <w:rsids>
    <w:rsidRoot w:val="00285C1D"/>
    <w:rsid w:val="00017862"/>
    <w:rsid w:val="00042EF7"/>
    <w:rsid w:val="0005357B"/>
    <w:rsid w:val="00071356"/>
    <w:rsid w:val="00097A25"/>
    <w:rsid w:val="000A5A57"/>
    <w:rsid w:val="000B3491"/>
    <w:rsid w:val="000B3E42"/>
    <w:rsid w:val="000D1105"/>
    <w:rsid w:val="000E0C50"/>
    <w:rsid w:val="000F110A"/>
    <w:rsid w:val="00100E9C"/>
    <w:rsid w:val="00111F7C"/>
    <w:rsid w:val="001274F3"/>
    <w:rsid w:val="001467E3"/>
    <w:rsid w:val="00151CCE"/>
    <w:rsid w:val="001773D0"/>
    <w:rsid w:val="001812E4"/>
    <w:rsid w:val="00184D48"/>
    <w:rsid w:val="001A5A5A"/>
    <w:rsid w:val="001B01F9"/>
    <w:rsid w:val="001C41F9"/>
    <w:rsid w:val="001D7064"/>
    <w:rsid w:val="00205437"/>
    <w:rsid w:val="00211FDC"/>
    <w:rsid w:val="00212357"/>
    <w:rsid w:val="00220D87"/>
    <w:rsid w:val="002320F1"/>
    <w:rsid w:val="00240D4D"/>
    <w:rsid w:val="002562E7"/>
    <w:rsid w:val="0026259B"/>
    <w:rsid w:val="00263B48"/>
    <w:rsid w:val="00267255"/>
    <w:rsid w:val="00270AA7"/>
    <w:rsid w:val="00285C1D"/>
    <w:rsid w:val="002C6DD3"/>
    <w:rsid w:val="002D1C4C"/>
    <w:rsid w:val="002E0456"/>
    <w:rsid w:val="002F07E8"/>
    <w:rsid w:val="00311390"/>
    <w:rsid w:val="00326D6A"/>
    <w:rsid w:val="0032708A"/>
    <w:rsid w:val="003327F5"/>
    <w:rsid w:val="00340CAF"/>
    <w:rsid w:val="003C0D41"/>
    <w:rsid w:val="003C6D6F"/>
    <w:rsid w:val="003E085C"/>
    <w:rsid w:val="003E7B3A"/>
    <w:rsid w:val="004138FF"/>
    <w:rsid w:val="00416364"/>
    <w:rsid w:val="00431B29"/>
    <w:rsid w:val="00440416"/>
    <w:rsid w:val="00462EAD"/>
    <w:rsid w:val="004A6170"/>
    <w:rsid w:val="004C659A"/>
    <w:rsid w:val="004C69AB"/>
    <w:rsid w:val="004D175C"/>
    <w:rsid w:val="004F6AAC"/>
    <w:rsid w:val="00512195"/>
    <w:rsid w:val="00512F2D"/>
    <w:rsid w:val="00524139"/>
    <w:rsid w:val="00570FBB"/>
    <w:rsid w:val="00583B82"/>
    <w:rsid w:val="00585A48"/>
    <w:rsid w:val="00590AFD"/>
    <w:rsid w:val="005923AC"/>
    <w:rsid w:val="005A38A2"/>
    <w:rsid w:val="005B0393"/>
    <w:rsid w:val="005C0E6D"/>
    <w:rsid w:val="005D5149"/>
    <w:rsid w:val="005E21BD"/>
    <w:rsid w:val="005E656F"/>
    <w:rsid w:val="006137EA"/>
    <w:rsid w:val="0063259B"/>
    <w:rsid w:val="00653B95"/>
    <w:rsid w:val="00667021"/>
    <w:rsid w:val="0067239E"/>
    <w:rsid w:val="006825BE"/>
    <w:rsid w:val="006974E1"/>
    <w:rsid w:val="006C0896"/>
    <w:rsid w:val="006D3A1D"/>
    <w:rsid w:val="006F513E"/>
    <w:rsid w:val="007007CE"/>
    <w:rsid w:val="007678AC"/>
    <w:rsid w:val="00776042"/>
    <w:rsid w:val="00781C14"/>
    <w:rsid w:val="007C0139"/>
    <w:rsid w:val="007D45A1"/>
    <w:rsid w:val="007D6B7F"/>
    <w:rsid w:val="007F564D"/>
    <w:rsid w:val="00824731"/>
    <w:rsid w:val="00855AD5"/>
    <w:rsid w:val="0087381F"/>
    <w:rsid w:val="00887577"/>
    <w:rsid w:val="008B0A56"/>
    <w:rsid w:val="008B1201"/>
    <w:rsid w:val="008B7F5E"/>
    <w:rsid w:val="008E1128"/>
    <w:rsid w:val="008F16F7"/>
    <w:rsid w:val="009164BA"/>
    <w:rsid w:val="009166BD"/>
    <w:rsid w:val="009628CC"/>
    <w:rsid w:val="00977AAE"/>
    <w:rsid w:val="00996E56"/>
    <w:rsid w:val="00997268"/>
    <w:rsid w:val="009A5FC0"/>
    <w:rsid w:val="009B23D2"/>
    <w:rsid w:val="009D2082"/>
    <w:rsid w:val="00A12667"/>
    <w:rsid w:val="00A14581"/>
    <w:rsid w:val="00A168C9"/>
    <w:rsid w:val="00A20E4C"/>
    <w:rsid w:val="00A50C34"/>
    <w:rsid w:val="00A64831"/>
    <w:rsid w:val="00A80461"/>
    <w:rsid w:val="00A827B7"/>
    <w:rsid w:val="00AA23D3"/>
    <w:rsid w:val="00AA3C50"/>
    <w:rsid w:val="00AC633A"/>
    <w:rsid w:val="00AE302A"/>
    <w:rsid w:val="00AE36BB"/>
    <w:rsid w:val="00AE7AE6"/>
    <w:rsid w:val="00B136ED"/>
    <w:rsid w:val="00B358E9"/>
    <w:rsid w:val="00B37C7E"/>
    <w:rsid w:val="00B47D51"/>
    <w:rsid w:val="00B65385"/>
    <w:rsid w:val="00B65B09"/>
    <w:rsid w:val="00B713C7"/>
    <w:rsid w:val="00B77571"/>
    <w:rsid w:val="00B85583"/>
    <w:rsid w:val="00B87053"/>
    <w:rsid w:val="00B9476B"/>
    <w:rsid w:val="00BB5AE7"/>
    <w:rsid w:val="00BC3952"/>
    <w:rsid w:val="00BE5AB8"/>
    <w:rsid w:val="00C220EC"/>
    <w:rsid w:val="00C44DFB"/>
    <w:rsid w:val="00C51B73"/>
    <w:rsid w:val="00C6519B"/>
    <w:rsid w:val="00C70F21"/>
    <w:rsid w:val="00C7354B"/>
    <w:rsid w:val="00C9007D"/>
    <w:rsid w:val="00C91F9B"/>
    <w:rsid w:val="00CB0123"/>
    <w:rsid w:val="00CB1D74"/>
    <w:rsid w:val="00CB3350"/>
    <w:rsid w:val="00CD1D2B"/>
    <w:rsid w:val="00D75AC2"/>
    <w:rsid w:val="00DD5DF2"/>
    <w:rsid w:val="00DE32AC"/>
    <w:rsid w:val="00DF0DF7"/>
    <w:rsid w:val="00E1407A"/>
    <w:rsid w:val="00E2674F"/>
    <w:rsid w:val="00E2747A"/>
    <w:rsid w:val="00E318B9"/>
    <w:rsid w:val="00E50BDE"/>
    <w:rsid w:val="00E61473"/>
    <w:rsid w:val="00E7375B"/>
    <w:rsid w:val="00E774CD"/>
    <w:rsid w:val="00E77E1D"/>
    <w:rsid w:val="00E80B8A"/>
    <w:rsid w:val="00ED75B6"/>
    <w:rsid w:val="00EF1F0E"/>
    <w:rsid w:val="00F20A8C"/>
    <w:rsid w:val="00F55BC5"/>
    <w:rsid w:val="00F91390"/>
    <w:rsid w:val="00F93E3B"/>
    <w:rsid w:val="00FC0032"/>
    <w:rsid w:val="00FD0E37"/>
    <w:rsid w:val="00FF0ED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9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  <w:style w:type="character" w:styleId="af6">
    <w:name w:val="Strong"/>
    <w:basedOn w:val="a0"/>
    <w:uiPriority w:val="22"/>
    <w:qFormat/>
    <w:rsid w:val="008B0A56"/>
    <w:rPr>
      <w:b/>
      <w:bCs/>
    </w:rPr>
  </w:style>
  <w:style w:type="paragraph" w:styleId="af7">
    <w:name w:val="List Paragraph"/>
    <w:basedOn w:val="a"/>
    <w:uiPriority w:val="34"/>
    <w:unhideWhenUsed/>
    <w:qFormat/>
    <w:rsid w:val="0058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16B2-63C4-49F4-8FCE-FDDCE5E139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4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2023-10-17T14:02:00Z</dcterms:created>
  <dcterms:modified xsi:type="dcterms:W3CDTF">2023-10-17T14:02:00Z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