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C1" w:rsidRPr="0022635C" w:rsidRDefault="00C476C1">
      <w:r>
        <w:rPr>
          <w:noProof/>
          <w:lang w:eastAsia="ru-RU"/>
        </w:rPr>
        <w:pict>
          <v:roundrect id="_x0000_s1026" style="position:absolute;margin-left:426.15pt;margin-top:291.75pt;width:359.25pt;height:212.25pt;z-index:251660288" arcsize="10923f" strokecolor="#ffd966" strokeweight="1pt">
            <v:fill color2="#ffe599" focusposition="1" focussize="" focus="100%" type="gradient"/>
            <v:shadow on="t" type="perspective" color="#7f5f00" opacity=".5" offset="1pt" offset2="-3pt"/>
            <v:textbox style="mso-next-textbox:#_x0000_s1026">
              <w:txbxContent>
                <w:p w:rsidR="00C476C1" w:rsidRPr="00326F2B" w:rsidRDefault="00C476C1" w:rsidP="00A21A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Школа молодого учителя</w:t>
                  </w:r>
                </w:p>
                <w:p w:rsidR="00C476C1" w:rsidRPr="00326F2B" w:rsidRDefault="00C476C1" w:rsidP="00A21A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 w:rsidRPr="00326F2B"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на тему:</w:t>
                  </w:r>
                </w:p>
                <w:p w:rsidR="00C476C1" w:rsidRPr="00326F2B" w:rsidRDefault="00C476C1" w:rsidP="00A21A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 w:rsidRPr="00326F2B">
                    <w:rPr>
                      <w:rFonts w:ascii="Times New Roman" w:hAnsi="Times New Roman"/>
                      <w:b/>
                      <w:i/>
                      <w:color w:val="C00000"/>
                      <w:sz w:val="36"/>
                      <w:szCs w:val="36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i/>
                      <w:color w:val="C00000"/>
                      <w:sz w:val="36"/>
                      <w:szCs w:val="36"/>
                    </w:rPr>
                    <w:t>Творческий поиск молодого учителя крымскотатарского языка и литературы</w:t>
                  </w:r>
                  <w:r w:rsidRPr="00326F2B">
                    <w:rPr>
                      <w:rFonts w:ascii="Times New Roman" w:hAnsi="Times New Roman"/>
                      <w:b/>
                      <w:i/>
                      <w:color w:val="C00000"/>
                      <w:sz w:val="36"/>
                      <w:szCs w:val="36"/>
                    </w:rPr>
                    <w:t>»</w:t>
                  </w:r>
                </w:p>
                <w:p w:rsidR="00C476C1" w:rsidRPr="00D0112F" w:rsidRDefault="00C476C1" w:rsidP="00711487">
                  <w:pPr>
                    <w:spacing w:after="0" w:line="360" w:lineRule="auto"/>
                    <w:jc w:val="center"/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431.4pt;margin-top:-5.25pt;width:345pt;height:111pt;z-index:251659264" arcsize="10923f" fillcolor="#ffd966" strokecolor="#ffd966" strokeweight="1pt">
            <v:fill color2="#fff2cc" angle="-45" focus="-50%" type="gradient"/>
            <v:shadow on="t" type="perspective" color="#7f5f00" opacity=".5" offset="1pt" offset2="-3pt"/>
            <v:textbox style="mso-next-textbox:#_x0000_s1027">
              <w:txbxContent>
                <w:p w:rsidR="00C476C1" w:rsidRPr="00326F2B" w:rsidRDefault="00C476C1" w:rsidP="00D011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326F2B">
                    <w:rPr>
                      <w:rFonts w:ascii="Times New Roman" w:hAnsi="Times New Roman"/>
                      <w:b/>
                      <w:i/>
                      <w:color w:val="002060"/>
                      <w:sz w:val="36"/>
                      <w:szCs w:val="36"/>
                    </w:rPr>
                    <w:t>МБОУ «Добровская школа – гимназия</w:t>
                  </w:r>
                </w:p>
                <w:p w:rsidR="00C476C1" w:rsidRPr="00326F2B" w:rsidRDefault="00C476C1" w:rsidP="00D011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326F2B">
                    <w:rPr>
                      <w:rFonts w:ascii="Times New Roman" w:hAnsi="Times New Roman"/>
                      <w:b/>
                      <w:i/>
                      <w:color w:val="002060"/>
                      <w:sz w:val="36"/>
                      <w:szCs w:val="36"/>
                    </w:rPr>
                    <w:t>имени Я.М. Слонимского»   Симферопольского района</w:t>
                  </w:r>
                </w:p>
                <w:p w:rsidR="00C476C1" w:rsidRPr="00326F2B" w:rsidRDefault="00C476C1" w:rsidP="00D011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36"/>
                      <w:szCs w:val="36"/>
                    </w:rPr>
                  </w:pPr>
                  <w:r w:rsidRPr="00326F2B">
                    <w:rPr>
                      <w:rFonts w:ascii="Times New Roman" w:hAnsi="Times New Roman"/>
                      <w:b/>
                      <w:i/>
                      <w:color w:val="002060"/>
                      <w:sz w:val="36"/>
                      <w:szCs w:val="36"/>
                    </w:rPr>
                    <w:t xml:space="preserve"> Республики Крым</w:t>
                  </w:r>
                </w:p>
                <w:p w:rsidR="00C476C1" w:rsidRPr="00D0112F" w:rsidRDefault="00C476C1" w:rsidP="00D0112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</w:p>
                <w:p w:rsidR="00C476C1" w:rsidRPr="00D0112F" w:rsidRDefault="00C476C1" w:rsidP="00D0112F">
                  <w:pPr>
                    <w:spacing w:after="0" w:line="360" w:lineRule="auto"/>
                    <w:jc w:val="center"/>
                    <w:rPr>
                      <w:b/>
                      <w:i/>
                      <w:color w:val="FF0000"/>
                      <w:sz w:val="30"/>
                      <w:szCs w:val="30"/>
                    </w:rPr>
                  </w:pPr>
                </w:p>
                <w:p w:rsidR="00C476C1" w:rsidRDefault="00C476C1" w:rsidP="00D34F2E">
                  <w:pPr>
                    <w:spacing w:after="120" w:line="360" w:lineRule="auto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C476C1" w:rsidRDefault="00C476C1" w:rsidP="00D34F2E">
                  <w:pPr>
                    <w:spacing w:after="120" w:line="360" w:lineRule="auto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C476C1" w:rsidRDefault="00C476C1" w:rsidP="00D34F2E">
                  <w:pPr>
                    <w:spacing w:after="120" w:line="360" w:lineRule="auto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C476C1" w:rsidRDefault="00C476C1" w:rsidP="00D34F2E">
                  <w:pPr>
                    <w:spacing w:after="120" w:line="360" w:lineRule="auto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C476C1" w:rsidRPr="00D34F2E" w:rsidRDefault="00C476C1" w:rsidP="00D34F2E">
                  <w:pPr>
                    <w:spacing w:after="120" w:line="36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D34F2E">
                    <w:rPr>
                      <w:b/>
                      <w:i/>
                      <w:color w:val="FF0000"/>
                      <w:sz w:val="36"/>
                      <w:szCs w:val="36"/>
                    </w:rPr>
                    <w:t>учителей»</w:t>
                  </w:r>
                </w:p>
                <w:p w:rsidR="00C476C1" w:rsidRPr="0022635C" w:rsidRDefault="00C476C1" w:rsidP="00FE55B7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22635C">
                    <w:rPr>
                      <w:b/>
                      <w:color w:val="FF0000"/>
                      <w:sz w:val="40"/>
                      <w:szCs w:val="40"/>
                    </w:rPr>
                    <w:t>Школа молодого учителя</w:t>
                  </w:r>
                </w:p>
                <w:p w:rsidR="00C476C1" w:rsidRPr="0022635C" w:rsidRDefault="00C476C1" w:rsidP="00FE55B7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22635C">
                    <w:rPr>
                      <w:b/>
                      <w:color w:val="FF0000"/>
                      <w:sz w:val="40"/>
                      <w:szCs w:val="40"/>
                    </w:rPr>
                    <w:t>начальных классов</w:t>
                  </w:r>
                </w:p>
                <w:p w:rsidR="00C476C1" w:rsidRPr="0022635C" w:rsidRDefault="00C476C1" w:rsidP="00FE55B7">
                  <w:pPr>
                    <w:spacing w:after="0"/>
                    <w:jc w:val="center"/>
                    <w:rPr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22635C">
                    <w:rPr>
                      <w:b/>
                      <w:color w:val="002060"/>
                      <w:sz w:val="44"/>
                      <w:szCs w:val="44"/>
                    </w:rPr>
                    <w:t xml:space="preserve">Районный конкурс </w:t>
                  </w:r>
                  <w:r w:rsidRPr="0022635C">
                    <w:rPr>
                      <w:b/>
                      <w:i/>
                      <w:color w:val="002060"/>
                      <w:sz w:val="44"/>
                      <w:szCs w:val="44"/>
                    </w:rPr>
                    <w:t>«Педагогический дебют</w:t>
                  </w:r>
                  <w:r>
                    <w:rPr>
                      <w:b/>
                      <w:i/>
                      <w:color w:val="002060"/>
                      <w:sz w:val="44"/>
                      <w:szCs w:val="44"/>
                    </w:rPr>
                    <w:t>-2016</w:t>
                  </w:r>
                  <w:r w:rsidRPr="0022635C">
                    <w:rPr>
                      <w:b/>
                      <w:i/>
                      <w:color w:val="002060"/>
                      <w:sz w:val="44"/>
                      <w:szCs w:val="44"/>
                    </w:rPr>
                    <w:t>»</w:t>
                  </w:r>
                </w:p>
                <w:p w:rsidR="00C476C1" w:rsidRPr="0022635C" w:rsidRDefault="00C476C1" w:rsidP="00FE55B7">
                  <w:pPr>
                    <w:spacing w:after="0"/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22635C">
                    <w:rPr>
                      <w:b/>
                      <w:i/>
                      <w:color w:val="002060"/>
                      <w:sz w:val="28"/>
                      <w:szCs w:val="28"/>
                    </w:rPr>
                    <w:t>12.04.2016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9" o:spid="_x0000_s1028" style="position:absolute;margin-left:-13.35pt;margin-top:-20.25pt;width:384.75pt;height:555.7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" strokeweight="3pt">
            <v:shadow on="t" color="#7f5f00" opacity=".5" offset="1pt"/>
            <v:textbox style="mso-next-textbox:#Прямоугольник 19">
              <w:txbxContent>
                <w:p w:rsidR="00C476C1" w:rsidRDefault="00C476C1" w:rsidP="00DD48CB">
                  <w:pPr>
                    <w:rPr>
                      <w:noProof/>
                      <w:lang w:eastAsia="ru-RU"/>
                    </w:rPr>
                  </w:pPr>
                </w:p>
                <w:p w:rsidR="00C476C1" w:rsidRDefault="00C476C1" w:rsidP="00DD48CB"/>
                <w:p w:rsidR="00C476C1" w:rsidRDefault="00C476C1" w:rsidP="00DD48CB">
                  <w:r>
                    <w:t xml:space="preserve">      </w:t>
                  </w:r>
                </w:p>
                <w:p w:rsidR="00C476C1" w:rsidRDefault="00C476C1" w:rsidP="00DD48CB">
                  <w:r>
                    <w:t xml:space="preserve">      </w:t>
                  </w:r>
                  <w:r w:rsidRPr="00FD2157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338.25pt;height:263.25pt;visibility:visible">
                        <v:imagedata r:id="rId5" o:title=""/>
                      </v:shape>
                    </w:pict>
                  </w:r>
                </w:p>
                <w:p w:rsidR="00C476C1" w:rsidRDefault="00C476C1" w:rsidP="00DD48CB">
                  <w:r>
                    <w:t xml:space="preserve">                                                                              </w:t>
                  </w:r>
                </w:p>
                <w:p w:rsidR="00C476C1" w:rsidRDefault="00C476C1" w:rsidP="00DD48CB"/>
                <w:p w:rsidR="00C476C1" w:rsidRDefault="00C476C1" w:rsidP="00DD48CB">
                  <w:r>
                    <w:t xml:space="preserve">                                  </w:t>
                  </w:r>
                </w:p>
                <w:p w:rsidR="00C476C1" w:rsidRDefault="00C476C1" w:rsidP="00DD48CB"/>
                <w:p w:rsidR="00C476C1" w:rsidRDefault="00C476C1" w:rsidP="00DD48CB">
                  <w:r>
                    <w:t xml:space="preserve">              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20" o:spid="_x0000_s1029" style="position:absolute;margin-left:411.75pt;margin-top:-20.25pt;width:383.4pt;height:551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" strokeweight="3pt">
            <v:shadow on="t" color="#7f5f00" opacity=".5" offset="1pt"/>
            <v:textbox style="mso-next-textbox:#Прямоугольник 20">
              <w:txbxContent>
                <w:p w:rsidR="00C476C1" w:rsidRDefault="00C476C1" w:rsidP="00DD48CB">
                  <w:pPr>
                    <w:rPr>
                      <w:noProof/>
                      <w:lang w:eastAsia="ru-RU"/>
                    </w:rPr>
                  </w:pPr>
                </w:p>
                <w:p w:rsidR="00C476C1" w:rsidRDefault="00C476C1" w:rsidP="00DD48CB">
                  <w:pPr>
                    <w:rPr>
                      <w:noProof/>
                      <w:lang w:eastAsia="ru-RU"/>
                    </w:rPr>
                  </w:pPr>
                </w:p>
                <w:p w:rsidR="00C476C1" w:rsidRDefault="00C476C1" w:rsidP="00DD48CB">
                  <w:pPr>
                    <w:rPr>
                      <w:noProof/>
                      <w:lang w:eastAsia="ru-RU"/>
                    </w:rPr>
                  </w:pPr>
                </w:p>
                <w:p w:rsidR="00C476C1" w:rsidRDefault="00C476C1" w:rsidP="00DD48CB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C476C1" w:rsidRDefault="00C476C1" w:rsidP="000640FB"/>
                <w:p w:rsidR="00C476C1" w:rsidRDefault="00C476C1" w:rsidP="000640FB"/>
                <w:p w:rsidR="00C476C1" w:rsidRDefault="00C476C1" w:rsidP="00711487">
                  <w:pPr>
                    <w:jc w:val="center"/>
                  </w:pPr>
                  <w:r w:rsidRPr="00FD2157">
                    <w:rPr>
                      <w:noProof/>
                      <w:lang w:eastAsia="ru-RU"/>
                    </w:rPr>
                    <w:pict>
                      <v:shape id="Рисунок 10" o:spid="_x0000_i1028" type="#_x0000_t75" alt="МБОУ " style="width:346.5pt;height:166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QrdC70YzQstC40LfQuNC6AAAABZADAAIAAAAU&#10;AAAQqpAEAAIAAAAUAAAQvpKRAAIAAAADNjkAAJKSAAIAAAADNjkAAOocAAcAAAgMAAAIn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U6MDU6MTUgMTc6NTA6MzkAMjAxNTowNToxNSAxNzo1MDozOQAAAC0EOwRMBDIE&#10;OAQ3BDgEOgQAAP/hCyN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PD94cGFj&#10;a2V0IGVuZD0ndyc/Pv/bAEMABwUFBgUEBwYFBggHBwgKEQsKCQkKFQ8QDBEYFRoZGBUYFxseJyEb&#10;HSUdFxgiLiIlKCkrLCsaIC8zLyoyJyorKv/bAEMBBwgICgkKFAsLFCocGBwqKioqKioqKioqKioq&#10;KioqKioqKioqKioqKioqKioqKioqKioqKioqKioqKioqKioqKv/AABEIAQAB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">
                        <v:imagedata r:id="rId6" o:title=""/>
                        <o:lock v:ext="edit" aspectratio="f"/>
                      </v:shape>
                    </w:pict>
                  </w:r>
                </w:p>
                <w:p w:rsidR="00C476C1" w:rsidRPr="00711487" w:rsidRDefault="00C476C1" w:rsidP="00711487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711487">
                  <w:pPr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</w:p>
                <w:p w:rsidR="00C476C1" w:rsidRDefault="00C476C1" w:rsidP="00711487">
                  <w:pPr>
                    <w:jc w:val="center"/>
                    <w:rPr>
                      <w:b/>
                      <w:color w:val="C00000"/>
                      <w:sz w:val="20"/>
                      <w:szCs w:val="20"/>
                    </w:rPr>
                  </w:pPr>
                </w:p>
                <w:p w:rsidR="00C476C1" w:rsidRPr="00326F2B" w:rsidRDefault="00C476C1" w:rsidP="00711487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  <w:t>20.10</w:t>
                  </w:r>
                  <w:r w:rsidRPr="00326F2B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  <w:t>.2020</w:t>
                  </w: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34F2E">
                  <w:pPr>
                    <w:jc w:val="center"/>
                  </w:pPr>
                </w:p>
                <w:p w:rsidR="00C476C1" w:rsidRDefault="00C476C1" w:rsidP="00DD48CB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>
        <w:t>,</w:t>
      </w:r>
      <w:r w:rsidRPr="0022635C">
        <w:br w:type="page"/>
      </w:r>
    </w:p>
    <w:p w:rsidR="00C476C1" w:rsidRDefault="00C476C1">
      <w:r>
        <w:rPr>
          <w:noProof/>
          <w:lang w:eastAsia="ru-RU"/>
        </w:rPr>
        <w:pict>
          <v:rect id="Прямоугольник 2" o:spid="_x0000_s1030" style="position:absolute;margin-left:-10.35pt;margin-top:-18pt;width:384pt;height:561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" strokeweight="3pt">
            <v:shadow on="t" color="#7f5f00" opacity=".5" offset="1pt"/>
            <v:textbox style="mso-next-textbox:#Прямоугольник 2">
              <w:txbxContent>
                <w:p w:rsidR="00C476C1" w:rsidRDefault="00C476C1" w:rsidP="00023CDE">
                  <w:pPr>
                    <w:pStyle w:val="NormalWeb"/>
                    <w:spacing w:before="0" w:beforeAutospacing="0" w:after="0" w:afterAutospacing="0"/>
                    <w:rPr>
                      <w:b/>
                      <w:i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C476C1" w:rsidRPr="008A3E3C" w:rsidRDefault="00C476C1" w:rsidP="008A3E3C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  <w:shd w:val="clear" w:color="auto" w:fill="FFFFFF"/>
                    </w:rPr>
                  </w:pPr>
                  <w:r w:rsidRPr="00AD0DB9">
                    <w:rPr>
                      <w:rFonts w:ascii="Times New Roman" w:hAnsi="Times New Roman"/>
                      <w:b/>
                      <w:i/>
                      <w:color w:val="FF0000"/>
                      <w:sz w:val="36"/>
                      <w:szCs w:val="36"/>
                    </w:rPr>
                    <w:t>Цель:</w:t>
                  </w:r>
                  <w:r w:rsidRPr="00AD0DB9">
                    <w:rPr>
                      <w:rFonts w:ascii="Times New Roman" w:hAnsi="Times New Roman"/>
                      <w:i/>
                      <w:sz w:val="36"/>
                      <w:szCs w:val="36"/>
                    </w:rPr>
                    <w:t xml:space="preserve"> </w:t>
                  </w:r>
                  <w:r w:rsidRPr="008A3E3C"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  <w:shd w:val="clear" w:color="auto" w:fill="F9F8EF"/>
                    </w:rPr>
                    <w:t>оказание помощи начинающим учителям в профессиональной адаптации.</w:t>
                  </w:r>
                </w:p>
                <w:p w:rsidR="00C476C1" w:rsidRPr="00AD0DB9" w:rsidRDefault="00C476C1" w:rsidP="002C5049">
                  <w:pPr>
                    <w:jc w:val="both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</w:p>
                <w:p w:rsidR="00C476C1" w:rsidRPr="008A3E3C" w:rsidRDefault="00C476C1" w:rsidP="008A3E3C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</w:rPr>
                  </w:pPr>
                  <w:r w:rsidRPr="00023CDE">
                    <w:rPr>
                      <w:rFonts w:ascii="Times New Roman" w:hAnsi="Times New Roman"/>
                      <w:b/>
                      <w:bCs/>
                      <w:i/>
                      <w:color w:val="FF0000"/>
                      <w:sz w:val="36"/>
                      <w:szCs w:val="36"/>
                    </w:rPr>
                    <w:t>Задачи</w:t>
                  </w:r>
                  <w:r w:rsidRPr="00023CDE">
                    <w:rPr>
                      <w:rFonts w:ascii="Times New Roman" w:hAnsi="Times New Roman"/>
                      <w:i/>
                      <w:color w:val="FF0000"/>
                      <w:sz w:val="36"/>
                      <w:szCs w:val="36"/>
                    </w:rPr>
                    <w:t>:</w:t>
                  </w:r>
                  <w:r w:rsidRPr="008A3E3C">
                    <w:rPr>
                      <w:rFonts w:ascii="Times New Roman" w:hAnsi="Times New Roman"/>
                      <w:color w:val="444444"/>
                      <w:sz w:val="24"/>
                      <w:szCs w:val="24"/>
                      <w:shd w:val="clear" w:color="auto" w:fill="F9F8EF"/>
                    </w:rPr>
                    <w:t xml:space="preserve"> </w:t>
                  </w:r>
                  <w:r w:rsidRPr="008A3E3C"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  <w:shd w:val="clear" w:color="auto" w:fill="F9F8EF"/>
                    </w:rPr>
                    <w:t>формировать у молодых учителей потребность в непрерывном образовании;</w:t>
                  </w:r>
                </w:p>
                <w:p w:rsidR="00C476C1" w:rsidRPr="008A3E3C" w:rsidRDefault="00C476C1" w:rsidP="008A3E3C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</w:rPr>
                  </w:pPr>
                  <w:r w:rsidRPr="008A3E3C"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  <w:shd w:val="clear" w:color="auto" w:fill="F9F8EF"/>
                    </w:rPr>
                    <w:t>помогать учителю, опираясь в своей деятельности на достижение педагогической  науки и ППО, творчески внедрять идеи в учебно-воспитательный процесс;</w:t>
                  </w:r>
                </w:p>
                <w:p w:rsidR="00C476C1" w:rsidRPr="008A3E3C" w:rsidRDefault="00C476C1" w:rsidP="008A3E3C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</w:rPr>
                  </w:pPr>
                  <w:r w:rsidRPr="008A3E3C">
                    <w:rPr>
                      <w:rFonts w:ascii="Times New Roman" w:hAnsi="Times New Roman"/>
                      <w:i/>
                      <w:color w:val="0000FF"/>
                      <w:sz w:val="28"/>
                      <w:szCs w:val="28"/>
                      <w:shd w:val="clear" w:color="auto" w:fill="F9F8EF"/>
                    </w:rPr>
                    <w:t>способствовать формированию у педагога индивидуального стиля творческой деятельности по преподаванию крымскотатарского языка и литературы.</w:t>
                  </w:r>
                </w:p>
                <w:p w:rsidR="00C476C1" w:rsidRPr="008A3E3C" w:rsidRDefault="00C476C1" w:rsidP="005223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3366FF"/>
                      <w:sz w:val="28"/>
                      <w:szCs w:val="28"/>
                    </w:rPr>
                  </w:pPr>
                  <w:r w:rsidRPr="008A3E3C">
                    <w:rPr>
                      <w:rFonts w:ascii="Times New Roman" w:hAnsi="Times New Roman"/>
                      <w:i/>
                      <w:color w:val="3366FF"/>
                      <w:sz w:val="28"/>
                      <w:szCs w:val="28"/>
                    </w:rPr>
                    <w:t xml:space="preserve"> </w:t>
                  </w:r>
                </w:p>
                <w:p w:rsidR="00C476C1" w:rsidRPr="00522331" w:rsidRDefault="00C476C1" w:rsidP="00522331">
                  <w:pPr>
                    <w:rPr>
                      <w:rFonts w:ascii="Times New Roman" w:hAnsi="Times New Roman"/>
                      <w:b/>
                    </w:rPr>
                  </w:pPr>
                  <w:r w:rsidRPr="008A3E3C">
                    <w:rPr>
                      <w:rFonts w:ascii="Times New Roman" w:hAnsi="Times New Roman"/>
                      <w:b/>
                      <w:i/>
                      <w:noProof/>
                      <w:color w:val="3366FF"/>
                      <w:sz w:val="28"/>
                      <w:szCs w:val="28"/>
                      <w:lang w:eastAsia="ru-RU"/>
                    </w:rPr>
                    <w:pict>
                      <v:shape id="_x0000_i1030" type="#_x0000_t75" alt="https://www.rustemskibin.com/wp-content/uploads/2014/11/040-2.jpg.pagespeed.ce.ERVxG0yjtg.jpg" style="width:364.5pt;height:198pt;visibility:visible">
                        <v:imagedata r:id="rId7" o:title=""/>
                      </v:shape>
                    </w:pic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1" o:spid="_x0000_s1031" style="position:absolute;margin-left:413.4pt;margin-top:-18pt;width:384pt;height:561pt;z-index:2516551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" strokeweight="3pt">
            <v:shadow on="t" color="#7f5f00" opacity=".5" offset="1pt"/>
            <v:textbox style="mso-next-textbox:#Прямоугольник 1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121"/>
                    <w:gridCol w:w="3613"/>
                    <w:gridCol w:w="2829"/>
                  </w:tblGrid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FF6600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FF6600"/>
                          </w:rPr>
                          <w:t>Время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FF6600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FF6600"/>
                          </w:rPr>
                          <w:t xml:space="preserve">                                  Мероприятие</w:t>
                        </w: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FF6600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FF6600"/>
                          </w:rPr>
                          <w:t xml:space="preserve">                 Исполнитель</w:t>
                        </w:r>
                      </w:p>
                    </w:tc>
                  </w:tr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9.30-10.00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Регистрация участников семинара</w:t>
                        </w: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</w:p>
                    </w:tc>
                  </w:tr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10.00-10.10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Открытие семинара</w:t>
                        </w: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Мустафаева Р.Р., методист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МБОУ ДО «ЦДЮТ»; 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Нуфтуллаева Э.М., руководитель ШМУ учителей крымскотатарского языка и литературы</w:t>
                        </w:r>
                      </w:p>
                    </w:tc>
                  </w:tr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10.10-10.30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Визитка школы.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Презентация МБОУ «Добровская школа-гимназия им. Я.М. Слонимского»</w:t>
                        </w: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Федорченко Н.Б., директор МБОУ «Добровская школа-гимназия имени Я.М.Слонимского»</w:t>
                        </w:r>
                      </w:p>
                    </w:tc>
                  </w:tr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10.30-11.10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FF0000"/>
                          </w:rPr>
                          <w:t xml:space="preserve">Из опыта работы  учителя. </w:t>
                        </w: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Урок родного (крымскотатарского) языка во 2 классе на тему: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«Фииль»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Алимова С.С., учитель начальных классов МБОУ «Добровская школа-гимназия имени Я.М.Слонимского»</w:t>
                        </w:r>
                      </w:p>
                    </w:tc>
                  </w:tr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11.10-11.40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FF0000"/>
                          </w:rPr>
                          <w:t>Из опыта работы  учителя</w:t>
                        </w: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.</w:t>
                        </w:r>
                        <w:r w:rsidRPr="00392617">
                          <w:rPr>
                            <w:rFonts w:ascii="Times New Roman" w:hAnsi="Times New Roman"/>
                            <w:b/>
                            <w:i/>
                            <w:color w:val="0000FF"/>
                          </w:rPr>
                          <w:t xml:space="preserve"> </w:t>
                        </w: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Урок родного (крымскотатарского) языка во 2 классе на тему: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«Джумленинъ баш дередже азалары»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Урок родного (крымскотатарского) языка в 6 классе на тему: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«Фразеологизмлер»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i/>
                            <w:color w:val="0000FF"/>
                            <w:kern w:val="36"/>
                          </w:rPr>
                        </w:pP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Джанклыч М.Н., учитель начальных классов МБОУ «Добровская школа-гимназия имени Я.М.Слонимского»;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Иззетова А.Н., учитель крымскотатарского языка и литературы МБОУ «Добровская школа-гимназия имени Я.М.Слонимского»</w:t>
                        </w:r>
                      </w:p>
                    </w:tc>
                  </w:tr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11.40-12.00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i/>
                            <w:color w:val="0000FF"/>
                            <w:kern w:val="36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  <w:kern w:val="36"/>
                          </w:rPr>
                          <w:t>Методические рекомендации молодому учителю.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i/>
                            <w:color w:val="0000FF"/>
                            <w:kern w:val="36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  <w:kern w:val="36"/>
                          </w:rPr>
                          <w:t>Практические занятия по крымскотатарскому языку и литературе.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Мустафаева Р.Р., методист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МБОУ ДО «ЦДЮТ»; 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Нуфтуллаева Э.М., руководитель ШМУ учителей крымскотатарского языка и литературы</w:t>
                        </w:r>
                      </w:p>
                    </w:tc>
                  </w:tr>
                  <w:tr w:rsidR="00C476C1" w:rsidRPr="00392617" w:rsidTr="009D076B">
                    <w:tc>
                      <w:tcPr>
                        <w:tcW w:w="1526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12.00-13.00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>Круглый стол. Анализ урока. Рефлексия семинара. Отъезд  участников  семинара.</w:t>
                        </w:r>
                      </w:p>
                    </w:tc>
                    <w:tc>
                      <w:tcPr>
                        <w:tcW w:w="3650" w:type="dxa"/>
                      </w:tcPr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Мустафаева Р.Р., методист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  <w:r w:rsidRPr="00392617">
                          <w:rPr>
                            <w:rFonts w:ascii="Times New Roman" w:hAnsi="Times New Roman"/>
                            <w:i/>
                            <w:color w:val="0000FF"/>
                          </w:rPr>
                          <w:t xml:space="preserve">МБОУ ДО «ЦДЮТ», учителя школ  </w:t>
                        </w:r>
                      </w:p>
                      <w:p w:rsidR="00C476C1" w:rsidRPr="00392617" w:rsidRDefault="00C476C1" w:rsidP="009D076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FF"/>
                          </w:rPr>
                        </w:pPr>
                      </w:p>
                    </w:tc>
                  </w:tr>
                </w:tbl>
                <w:p w:rsidR="00C476C1" w:rsidRPr="00392617" w:rsidRDefault="00C476C1" w:rsidP="00850FB1">
                  <w:pPr>
                    <w:rPr>
                      <w:i/>
                      <w:noProof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C476C1" w:rsidRPr="0022635C" w:rsidRDefault="00C476C1" w:rsidP="00850FB1">
                  <w:pPr>
                    <w:rPr>
                      <w:sz w:val="28"/>
                      <w:szCs w:val="28"/>
                    </w:rPr>
                  </w:pPr>
                </w:p>
                <w:p w:rsidR="00C476C1" w:rsidRDefault="00C476C1" w:rsidP="00850FB1">
                  <w:pPr>
                    <w:jc w:val="center"/>
                  </w:pPr>
                </w:p>
                <w:p w:rsidR="00C476C1" w:rsidRDefault="00C476C1" w:rsidP="00850FB1">
                  <w:pPr>
                    <w:jc w:val="center"/>
                  </w:pPr>
                </w:p>
                <w:p w:rsidR="00C476C1" w:rsidRDefault="00C476C1" w:rsidP="00850FB1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t xml:space="preserve">                 </w:t>
      </w:r>
    </w:p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>
      <w:r>
        <w:t xml:space="preserve">        </w:t>
      </w:r>
    </w:p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>
      <w:r>
        <w:t xml:space="preserve"> </w:t>
      </w:r>
    </w:p>
    <w:p w:rsidR="00C476C1" w:rsidRDefault="00C476C1">
      <w:r>
        <w:t xml:space="preserve">   </w:t>
      </w:r>
    </w:p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p w:rsidR="00C476C1" w:rsidRDefault="00C476C1"/>
    <w:sectPr w:rsidR="00C476C1" w:rsidSect="00CF7FEB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9D0"/>
    <w:multiLevelType w:val="multilevel"/>
    <w:tmpl w:val="073E36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A2015FD"/>
    <w:multiLevelType w:val="hybridMultilevel"/>
    <w:tmpl w:val="62608D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30101F"/>
    <w:multiLevelType w:val="multilevel"/>
    <w:tmpl w:val="5532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E0C7D"/>
    <w:multiLevelType w:val="hybridMultilevel"/>
    <w:tmpl w:val="B94ADB2C"/>
    <w:lvl w:ilvl="0" w:tplc="D5E8CD1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813CEB"/>
    <w:multiLevelType w:val="multilevel"/>
    <w:tmpl w:val="00C8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D39C6"/>
    <w:multiLevelType w:val="hybridMultilevel"/>
    <w:tmpl w:val="82FA27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4CB5164"/>
    <w:multiLevelType w:val="hybridMultilevel"/>
    <w:tmpl w:val="3006D5AC"/>
    <w:lvl w:ilvl="0" w:tplc="BFD4A36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B1"/>
    <w:rsid w:val="000045CE"/>
    <w:rsid w:val="000203D5"/>
    <w:rsid w:val="00023CDE"/>
    <w:rsid w:val="0002512F"/>
    <w:rsid w:val="000640FB"/>
    <w:rsid w:val="00131228"/>
    <w:rsid w:val="00131479"/>
    <w:rsid w:val="00154A7E"/>
    <w:rsid w:val="00177121"/>
    <w:rsid w:val="001D288D"/>
    <w:rsid w:val="002114D5"/>
    <w:rsid w:val="0022635C"/>
    <w:rsid w:val="00267A8C"/>
    <w:rsid w:val="002C0335"/>
    <w:rsid w:val="002C1B15"/>
    <w:rsid w:val="002C5049"/>
    <w:rsid w:val="003115A2"/>
    <w:rsid w:val="00325EDE"/>
    <w:rsid w:val="00326F2B"/>
    <w:rsid w:val="003272DE"/>
    <w:rsid w:val="00351657"/>
    <w:rsid w:val="00392617"/>
    <w:rsid w:val="003B7CC7"/>
    <w:rsid w:val="003D5187"/>
    <w:rsid w:val="00431803"/>
    <w:rsid w:val="004A5A71"/>
    <w:rsid w:val="004C0998"/>
    <w:rsid w:val="004F7F6C"/>
    <w:rsid w:val="00510F80"/>
    <w:rsid w:val="00522331"/>
    <w:rsid w:val="005264BC"/>
    <w:rsid w:val="00540656"/>
    <w:rsid w:val="00612AC8"/>
    <w:rsid w:val="006C1327"/>
    <w:rsid w:val="00702087"/>
    <w:rsid w:val="00706A70"/>
    <w:rsid w:val="00711487"/>
    <w:rsid w:val="00720D8E"/>
    <w:rsid w:val="00736E74"/>
    <w:rsid w:val="00803F0A"/>
    <w:rsid w:val="00850FB1"/>
    <w:rsid w:val="008557B1"/>
    <w:rsid w:val="00872229"/>
    <w:rsid w:val="008873F2"/>
    <w:rsid w:val="00887583"/>
    <w:rsid w:val="008A3E3C"/>
    <w:rsid w:val="008B1F4D"/>
    <w:rsid w:val="008D16D6"/>
    <w:rsid w:val="008D1D8C"/>
    <w:rsid w:val="008E30F7"/>
    <w:rsid w:val="00926471"/>
    <w:rsid w:val="009456A0"/>
    <w:rsid w:val="009819DC"/>
    <w:rsid w:val="009A155E"/>
    <w:rsid w:val="009B127B"/>
    <w:rsid w:val="009C0179"/>
    <w:rsid w:val="009D076B"/>
    <w:rsid w:val="009E6AFE"/>
    <w:rsid w:val="009F6220"/>
    <w:rsid w:val="00A12817"/>
    <w:rsid w:val="00A21AE4"/>
    <w:rsid w:val="00A62A39"/>
    <w:rsid w:val="00A94982"/>
    <w:rsid w:val="00AD0DB9"/>
    <w:rsid w:val="00AD1196"/>
    <w:rsid w:val="00AF2248"/>
    <w:rsid w:val="00B37783"/>
    <w:rsid w:val="00B57853"/>
    <w:rsid w:val="00BB0B78"/>
    <w:rsid w:val="00BB2DF5"/>
    <w:rsid w:val="00BC0448"/>
    <w:rsid w:val="00C1291C"/>
    <w:rsid w:val="00C319FB"/>
    <w:rsid w:val="00C476C1"/>
    <w:rsid w:val="00C6006C"/>
    <w:rsid w:val="00CF1255"/>
    <w:rsid w:val="00CF7FEB"/>
    <w:rsid w:val="00D0112F"/>
    <w:rsid w:val="00D12B1C"/>
    <w:rsid w:val="00D34F2E"/>
    <w:rsid w:val="00D63BF8"/>
    <w:rsid w:val="00D73B18"/>
    <w:rsid w:val="00DD48CB"/>
    <w:rsid w:val="00E54B34"/>
    <w:rsid w:val="00E857B1"/>
    <w:rsid w:val="00EC6B3B"/>
    <w:rsid w:val="00EE584F"/>
    <w:rsid w:val="00F00BC8"/>
    <w:rsid w:val="00F054EF"/>
    <w:rsid w:val="00F06096"/>
    <w:rsid w:val="00F13CD9"/>
    <w:rsid w:val="00F217EA"/>
    <w:rsid w:val="00F42FB1"/>
    <w:rsid w:val="00F6180E"/>
    <w:rsid w:val="00FA288E"/>
    <w:rsid w:val="00FD2157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B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8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4"/>
      <w:u w:val="single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8CB"/>
    <w:rPr>
      <w:rFonts w:ascii="Times New Roman" w:hAnsi="Times New Roman" w:cs="Times New Roman"/>
      <w:b/>
      <w:i/>
      <w:sz w:val="24"/>
      <w:szCs w:val="24"/>
      <w:u w:val="single"/>
      <w:lang w:eastAsia="ru-RU"/>
    </w:rPr>
  </w:style>
  <w:style w:type="table" w:styleId="TableGrid">
    <w:name w:val="Table Grid"/>
    <w:basedOn w:val="TableNormal"/>
    <w:uiPriority w:val="99"/>
    <w:rsid w:val="00DD48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E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31479"/>
    <w:rPr>
      <w:rFonts w:cs="Times New Roman"/>
    </w:rPr>
  </w:style>
  <w:style w:type="paragraph" w:styleId="NormalWeb">
    <w:name w:val="Normal (Web)"/>
    <w:basedOn w:val="Normal"/>
    <w:uiPriority w:val="99"/>
    <w:rsid w:val="00131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52233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12</Words>
  <Characters>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dc:description/>
  <cp:lastModifiedBy>tachkapulya</cp:lastModifiedBy>
  <cp:revision>12</cp:revision>
  <cp:lastPrinted>2016-11-29T07:53:00Z</cp:lastPrinted>
  <dcterms:created xsi:type="dcterms:W3CDTF">2016-11-15T07:46:00Z</dcterms:created>
  <dcterms:modified xsi:type="dcterms:W3CDTF">2020-10-19T17:56:00Z</dcterms:modified>
</cp:coreProperties>
</file>