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5000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5818"/>
      </w:tblGrid>
      <w:tr w:rsidR="003E085C" w:rsidRPr="00BD6AC0" w14:paraId="40983BE3" w14:textId="77777777" w:rsidTr="008B7F5E">
        <w:trPr>
          <w:trHeight w:val="10480"/>
          <w:jc w:val="center"/>
        </w:trPr>
        <w:tc>
          <w:tcPr>
            <w:tcW w:w="5000" w:type="pct"/>
            <w:vAlign w:val="center"/>
          </w:tcPr>
          <w:p w14:paraId="0B16141B" w14:textId="3638E59B" w:rsidR="00212357" w:rsidRPr="00BD6AC0" w:rsidRDefault="00212357" w:rsidP="002123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96"/>
              </w:rPr>
            </w:pPr>
            <w:r w:rsidRPr="00BD6AC0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96"/>
              </w:rPr>
              <w:t>202</w:t>
            </w:r>
            <w:r w:rsidR="00FF0A74" w:rsidRPr="00BD6AC0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96"/>
              </w:rPr>
              <w:t>4</w:t>
            </w:r>
            <w:r w:rsidRPr="00BD6AC0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96"/>
              </w:rPr>
              <w:t>-202</w:t>
            </w:r>
            <w:r w:rsidR="00FF0A74" w:rsidRPr="00BD6AC0">
              <w:rPr>
                <w:rFonts w:ascii="Times New Roman" w:hAnsi="Times New Roman" w:cs="Times New Roman"/>
                <w:b/>
                <w:bCs/>
                <w:color w:val="auto"/>
                <w:sz w:val="56"/>
                <w:szCs w:val="96"/>
              </w:rPr>
              <w:t>5</w:t>
            </w:r>
          </w:p>
          <w:tbl>
            <w:tblPr>
              <w:tblStyle w:val="ae"/>
              <w:tblW w:w="5000" w:type="pct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3954"/>
              <w:gridCol w:w="3954"/>
              <w:gridCol w:w="3955"/>
              <w:gridCol w:w="3955"/>
            </w:tblGrid>
            <w:tr w:rsidR="00FF0A74" w:rsidRPr="00BD6AC0" w14:paraId="79F6697B" w14:textId="61825017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BD64D63" w14:textId="77777777" w:rsidR="00FF0A74" w:rsidRPr="00BD6AC0" w:rsidRDefault="00FF0A74" w:rsidP="00FF0A74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АВГУСТ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2024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FF0A74" w:rsidRPr="00BD6AC0" w14:paraId="1FED02B8" w14:textId="77777777" w:rsidTr="00216CA3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F9F2D6" w:themeFill="accent4" w:themeFillTint="33"/>
                        <w:vAlign w:val="center"/>
                      </w:tcPr>
                      <w:p w14:paraId="37637388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F9F2D6" w:themeFill="accent4" w:themeFillTint="33"/>
                        <w:vAlign w:val="center"/>
                      </w:tcPr>
                      <w:p w14:paraId="7D53F474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18D6145B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67D7B79B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59AB9943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27238505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F9F2D6" w:themeFill="accent4" w:themeFillTint="33"/>
                        <w:vAlign w:val="center"/>
                      </w:tcPr>
                      <w:p w14:paraId="18B2D6F4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F0A74" w:rsidRPr="00BD6AC0" w14:paraId="1D3797AD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28E098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E10AB8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9237C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473D62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EB0A0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5EC9E6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186034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MonthStart8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43F125A2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78C2912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B466B3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8B064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7D8718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B49CB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0ED72E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05DA78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2B4AE1C4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53DA32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8A8C6D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DE0FE5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8B5B7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C403BF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74A6AB8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CED00F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3903C4A9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2C3F48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289584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0B94D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5A1D8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2A9B1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A8C377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038AAF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1B57A53F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09C55B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890606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CE7DD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BDC28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DD45D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ACDC9F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3C9AF5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446B4D65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C6B2E3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6D9B78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MonthEnd8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9624F9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9451B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410792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703CD1F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7E0C17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1B2D8CFA" w14:textId="77777777" w:rsidR="00FF0A74" w:rsidRPr="00BD6AC0" w:rsidRDefault="00FF0A74" w:rsidP="00FF0A74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638500FE" w14:textId="77777777" w:rsidR="00FF0A74" w:rsidRPr="00BD6AC0" w:rsidRDefault="00FF0A74" w:rsidP="00FF0A74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СЕНТЯБРЬ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2024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FF0A74" w:rsidRPr="00BD6AC0" w14:paraId="0DC1FD7C" w14:textId="77777777" w:rsidTr="00216CA3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F9F2D6" w:themeFill="accent4" w:themeFillTint="33"/>
                        <w:vAlign w:val="center"/>
                      </w:tcPr>
                      <w:p w14:paraId="0084004C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F9F2D6" w:themeFill="accent4" w:themeFillTint="33"/>
                        <w:vAlign w:val="center"/>
                      </w:tcPr>
                      <w:p w14:paraId="630C05ED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5F4C3647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09CB3DA7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5508ECCF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5271A36E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F9F2D6" w:themeFill="accent4" w:themeFillTint="33"/>
                        <w:vAlign w:val="center"/>
                      </w:tcPr>
                      <w:p w14:paraId="6C9791D1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F0A74" w:rsidRPr="00BD6AC0" w14:paraId="28DCFD8D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626299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116010F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43384A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775ADB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9679FC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FD281F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9D12DF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MonthStart9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0BBD51AC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40F7D32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E6B68B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99CF22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02622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77CAE5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53810B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2E664F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7F0F1BC8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8F2EE7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AB2B01C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1ADF3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5F3026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B0CC3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79731C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E5E347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799E936E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1A9B92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731AE0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EDB1E8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4CF108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6B9358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A483278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EC5140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651A9C9C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38ACDF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F0C1888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15DBC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9DD20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C8F949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B43245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9D6EBA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6F0DE8B3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8F7090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82325A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MonthEnd9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67F05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7B81A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2909C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B680C28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1A7023F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635B5D45" w14:textId="77777777" w:rsidR="00FF0A74" w:rsidRPr="00BD6AC0" w:rsidRDefault="00FF0A74" w:rsidP="00FF0A74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3A5159D" w14:textId="77777777" w:rsidR="00FF0A74" w:rsidRPr="00BD6AC0" w:rsidRDefault="00FF0A74" w:rsidP="00FF0A74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ОКТЯБРЬ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2024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FF0A74" w:rsidRPr="00BD6AC0" w14:paraId="11F2DF82" w14:textId="77777777" w:rsidTr="00216CA3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F9F2D6" w:themeFill="accent4" w:themeFillTint="33"/>
                        <w:vAlign w:val="center"/>
                      </w:tcPr>
                      <w:p w14:paraId="6F3AE1CD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F9F2D6" w:themeFill="accent4" w:themeFillTint="33"/>
                        <w:vAlign w:val="center"/>
                      </w:tcPr>
                      <w:p w14:paraId="40F57766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23F25CB2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23DAEDEF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20E6B86D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4E3DF5D4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F9F2D6" w:themeFill="accent4" w:themeFillTint="33"/>
                        <w:vAlign w:val="center"/>
                      </w:tcPr>
                      <w:p w14:paraId="3A0CA3C0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F0A74" w:rsidRPr="00BD6AC0" w14:paraId="5380F354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D75412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650BD6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27FACA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7105DE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EE9CA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1FCFF5F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1DDC2A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MonthStart10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35235B05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503D0FC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E75038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1428E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2730DB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2E2555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FF0AA1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EB9489C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501DF553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8679A3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9933FA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FE2BE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1E64FC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8E39A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A46079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B9E39D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57FB57F4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859538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5E6753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2B1BD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D7D9A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C6A248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F4C753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33A207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74E93D81" w14:textId="77777777" w:rsidTr="00216CA3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F9F2D6" w:themeFill="accent4" w:themeFillTint="33"/>
                        <w:vAlign w:val="center"/>
                      </w:tcPr>
                      <w:p w14:paraId="606A21B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F9F2D6" w:themeFill="accent4" w:themeFillTint="33"/>
                        <w:vAlign w:val="center"/>
                      </w:tcPr>
                      <w:p w14:paraId="629CC09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32959A3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304A8B7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D46F3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EBBE39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9177B7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33383713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2E9689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F5D28F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MonthEnd10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F95E9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AF0FB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6FB9EC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E06047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7E6257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260070DC" w14:textId="77777777" w:rsidR="00FF0A74" w:rsidRPr="00BD6AC0" w:rsidRDefault="00FF0A74" w:rsidP="00FF0A74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EA59C83" w14:textId="77777777" w:rsidR="00FF0A74" w:rsidRPr="00BD6AC0" w:rsidRDefault="00FF0A74" w:rsidP="00FF0A74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НОЯБРЬ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2024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FF0A74" w:rsidRPr="00BD6AC0" w14:paraId="674F29B2" w14:textId="77777777" w:rsidTr="00216CA3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F9F2D6" w:themeFill="accent4" w:themeFillTint="33"/>
                        <w:vAlign w:val="center"/>
                      </w:tcPr>
                      <w:p w14:paraId="02720172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F9F2D6" w:themeFill="accent4" w:themeFillTint="33"/>
                        <w:vAlign w:val="center"/>
                      </w:tcPr>
                      <w:p w14:paraId="6AAE1A33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343001AE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30BD30F3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650BB1B7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0CADB8B6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F9F2D6" w:themeFill="accent4" w:themeFillTint="33"/>
                        <w:vAlign w:val="center"/>
                      </w:tcPr>
                      <w:p w14:paraId="7F93E1EC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F0A74" w:rsidRPr="00BD6AC0" w14:paraId="5912E30D" w14:textId="77777777" w:rsidTr="00216CA3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2FF816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F135FC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54DFA3C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85986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F2D6" w:themeFill="accent4" w:themeFillTint="33"/>
                        <w:vAlign w:val="center"/>
                      </w:tcPr>
                      <w:p w14:paraId="0F3481A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C5DF20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B19D52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пятница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479696FF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449D583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34F194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C8A12C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FE856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4F991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AB1637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242CBF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533C41D6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72B822F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B2E453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921A6BF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06B27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AF9919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35237B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42FA79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2A9711BF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9B6989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D09B21F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034F7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0C59F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EE4AC4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5B10AB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3F3C9F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4AB56796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0090952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5B66E3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AF935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4B467F8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05562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FC63A4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2B7A80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74D781C3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C53BFEF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3F6F08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75D6B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BBE1E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4D5710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B5E99F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744C8C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5F4768A2" w14:textId="77777777" w:rsidR="00FF0A74" w:rsidRPr="00BD6AC0" w:rsidRDefault="00FF0A74" w:rsidP="00FF0A74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  <w:lang w:bidi="ru-RU"/>
                    </w:rPr>
                  </w:pPr>
                </w:p>
              </w:tc>
            </w:tr>
            <w:tr w:rsidR="00E80B8A" w:rsidRPr="00BD6AC0" w14:paraId="3808ABFD" w14:textId="5185E65E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620D9232" w14:textId="77777777" w:rsidR="00FF0A74" w:rsidRPr="00BD6AC0" w:rsidRDefault="00FF0A74" w:rsidP="00FF0A74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ДЕКАБРЬ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separate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t>2024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FF0A74" w:rsidRPr="00BD6AC0" w14:paraId="79074DE0" w14:textId="77777777" w:rsidTr="0003226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D9E5F1" w:themeFill="accent5" w:themeFillTint="33"/>
                        <w:vAlign w:val="center"/>
                      </w:tcPr>
                      <w:p w14:paraId="3DAE6E4B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E5F1" w:themeFill="accent5" w:themeFillTint="33"/>
                        <w:vAlign w:val="center"/>
                      </w:tcPr>
                      <w:p w14:paraId="67C9FCD3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AF512BA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6DC4EE0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CCAB108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6F64896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714B83AC" w14:textId="77777777" w:rsidR="00FF0A74" w:rsidRPr="00BD6AC0" w:rsidRDefault="00FF0A74" w:rsidP="00FF0A74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F0A74" w:rsidRPr="00BD6AC0" w14:paraId="0B6C8914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84375E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F0EC53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B0552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BE826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69E1BE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AA0A53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FEEE8F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477B55AF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DD3780A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4B1052E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6207E9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A6432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69E04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8CE638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0CD1A6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1A58B026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192FA1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E91CE5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A625C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04A11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A46F4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64DF01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700F236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6E05A9DC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76A73E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9EE27EF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7ED7B0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D2548F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6BFC6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BBEAD6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D0EDB7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2EF5DEB8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A524A1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1F14738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461AA4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78E39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C0D64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4EA20C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4F7BC0D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F0A74" w:rsidRPr="00BD6AC0" w14:paraId="1D779AF0" w14:textId="77777777" w:rsidTr="00216CA3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D9E5F1" w:themeFill="accent5" w:themeFillTint="33"/>
                        <w:vAlign w:val="center"/>
                      </w:tcPr>
                      <w:p w14:paraId="296E01D3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D9E5F1" w:themeFill="accent5" w:themeFillTint="33"/>
                        <w:vAlign w:val="center"/>
                      </w:tcPr>
                      <w:p w14:paraId="7C48D257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BA59E1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16D365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B8AE8B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E0CF712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26F28A9" w14:textId="77777777" w:rsidR="00FF0A74" w:rsidRPr="00BD6AC0" w:rsidRDefault="00FF0A74" w:rsidP="00FF0A74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7B246660" w14:textId="77777777" w:rsidR="00E80B8A" w:rsidRPr="00BD6AC0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2B3F5AE5" w14:textId="2515660D" w:rsidR="00E80B8A" w:rsidRPr="00BD6AC0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bookmarkStart w:id="0" w:name="_Hlk38821049"/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ЯНВАРЬ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FF0A74"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2025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10"/>
                    <w:gridCol w:w="516"/>
                    <w:gridCol w:w="517"/>
                    <w:gridCol w:w="517"/>
                    <w:gridCol w:w="517"/>
                    <w:gridCol w:w="517"/>
                    <w:gridCol w:w="504"/>
                  </w:tblGrid>
                  <w:tr w:rsidR="00E80B8A" w:rsidRPr="00BD6AC0" w14:paraId="2DB9B500" w14:textId="77777777" w:rsidTr="00032266">
                    <w:trPr>
                      <w:trHeight w:val="170"/>
                    </w:trPr>
                    <w:tc>
                      <w:tcPr>
                        <w:tcW w:w="710" w:type="pct"/>
                        <w:shd w:val="clear" w:color="auto" w:fill="D9E5F1" w:themeFill="accent5" w:themeFillTint="33"/>
                        <w:vAlign w:val="center"/>
                      </w:tcPr>
                      <w:p w14:paraId="388EC61A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5852B527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7FC6D9C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A05EEB6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0A38B77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5D2A3BC8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1" w:type="pct"/>
                        <w:shd w:val="clear" w:color="auto" w:fill="D9E5F1" w:themeFill="accent5" w:themeFillTint="33"/>
                        <w:vAlign w:val="center"/>
                      </w:tcPr>
                      <w:p w14:paraId="3844428C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BD6AC0" w14:paraId="5B0FE658" w14:textId="77777777" w:rsidTr="00216CA3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4861870F" w14:textId="1E19971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871DEB" w14:textId="3FFCD5B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A93A78C" w14:textId="5D4DA89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D8F8445" w14:textId="595BD78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5D21FD0" w14:textId="44E277E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91B32BF" w14:textId="368C563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6376AE77" w14:textId="3DE119E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MonthStart1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среда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0BBE4750" w14:textId="77777777" w:rsidTr="00216CA3">
                    <w:trPr>
                      <w:trHeight w:val="336"/>
                    </w:trPr>
                    <w:tc>
                      <w:tcPr>
                        <w:tcW w:w="710" w:type="pct"/>
                        <w:shd w:val="clear" w:color="auto" w:fill="D9E5F1" w:themeFill="accent5" w:themeFillTint="33"/>
                        <w:vAlign w:val="center"/>
                      </w:tcPr>
                      <w:p w14:paraId="0C049304" w14:textId="0812308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688BA26" w14:textId="55C7F2F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65A1866" w14:textId="07E6567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966DDAB" w14:textId="4F4F84B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A52B013" w14:textId="0951F94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139C9A2" w14:textId="747116C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20F90194" w14:textId="0EAD57B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43E17269" w14:textId="77777777" w:rsidTr="00BD6AC0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1DC27E0D" w14:textId="71D3B6B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6A7A79" w14:textId="691E167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4E94991" w14:textId="2C4E7A3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B7F420" w14:textId="72A7E19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1D4F29" w14:textId="369169A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F72A212" w14:textId="35EC4AE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1BC08600" w14:textId="7B8C942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5E4362FA" w14:textId="77777777" w:rsidTr="00BD6AC0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3AEEF9C4" w14:textId="57C09BB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F0A2F3" w14:textId="26F9CD5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A840CF" w14:textId="65DAB52F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CB1AD7" w14:textId="650A409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D19B8C" w14:textId="6A66094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D4923FF" w14:textId="7023A2A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09F6DB2F" w14:textId="7AA9D03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43E78C7B" w14:textId="77777777" w:rsidTr="00BD6AC0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5A3906E8" w14:textId="4D817D2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CAD64F" w14:textId="2DC0E21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8C8158" w14:textId="3EB85E2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4AF558" w14:textId="146D735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B30BDB" w14:textId="3B90AC5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6DAB710" w14:textId="2162E60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7FADA6DE" w14:textId="72670AA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79ACDC4B" w14:textId="77777777" w:rsidTr="00BD6AC0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25053203" w14:textId="5A7FDF5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5C6312" w14:textId="0D0068A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MonthEnd1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519C68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EA06B7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107883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AEC3838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43359549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  <w:bookmarkEnd w:id="0"/>
                </w:tbl>
                <w:p w14:paraId="254C2834" w14:textId="77777777" w:rsidR="00E80B8A" w:rsidRPr="00BD6AC0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78C3416" w14:textId="55B9BA05" w:rsidR="00E80B8A" w:rsidRPr="00BD6AC0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ФЕВРАЛЬ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FF0A74"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2025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BD6AC0" w14:paraId="71637C5C" w14:textId="77777777" w:rsidTr="00032266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D9E5F1" w:themeFill="accent5" w:themeFillTint="33"/>
                        <w:vAlign w:val="center"/>
                      </w:tcPr>
                      <w:p w14:paraId="58B72029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E5F1" w:themeFill="accent5" w:themeFillTint="33"/>
                        <w:vAlign w:val="center"/>
                      </w:tcPr>
                      <w:p w14:paraId="04599B97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CB2A966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D199B13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A5F0CD6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B7C14A0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623048BE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BD6AC0" w14:paraId="0485F5AF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0A6BF60" w14:textId="60F7CB0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808735B" w14:textId="236AC71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3E4DB7" w14:textId="119BD4C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C382F4A" w14:textId="3F22C2F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7ADA23" w14:textId="2B299E2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E0F49A8" w14:textId="67DAE27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B897CD0" w14:textId="6811B53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MonthStart2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41D72BBE" w14:textId="77777777" w:rsidTr="00BD6AC0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22EDDF1" w14:textId="02D71EC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B053632" w14:textId="3A83726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FD1F97" w14:textId="47997EE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B1AE69" w14:textId="1F68F9B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7CC1B8" w14:textId="6667278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22085F0" w14:textId="1DDB8AF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4BF16B6" w14:textId="477028A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37F3C137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6B5F9E0" w14:textId="5B963A5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E400F1F" w14:textId="0FCA241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90DEC5" w14:textId="44BB1FD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2BF027B" w14:textId="0D79B43F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CF1D7F" w14:textId="75FBA8F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8AB71CC" w14:textId="03A4CE4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4395EB9" w14:textId="4EC7F49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71CEF44D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D4824F0" w14:textId="6BC39B1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3BDC960" w14:textId="0F8F142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E35EEF" w14:textId="6D38CAD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BDE8C9" w14:textId="2BFDD80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B9871C9" w14:textId="3FAD562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2521525" w14:textId="65AFDA9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2020037" w14:textId="7C1C734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57627353" w14:textId="77777777" w:rsidTr="00BD6AC0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B7F2243" w14:textId="1F4F1D5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7523A95" w14:textId="6729438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9E4297" w14:textId="0D79B99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6D7A3E" w14:textId="37F2566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4F758C4" w14:textId="620F3B3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015328A" w14:textId="6386993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840C215" w14:textId="352D913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36D31061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6EF0CDE" w14:textId="5E7A889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BCD990F" w14:textId="78C9F94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MonthEnd2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!A12 Is Not In Table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75AA65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216A548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CF84A9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9212881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81B9FEC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BB208CE" w14:textId="77777777" w:rsidR="00E80B8A" w:rsidRPr="00BD6AC0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A282570" w14:textId="3AA3DD3A" w:rsidR="00E80B8A" w:rsidRPr="00BD6AC0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МАРТ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FF0A74"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2025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BD6AC0" w14:paraId="685464CC" w14:textId="77777777" w:rsidTr="00032266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BBDDAE" w:themeFill="accent3" w:themeFillTint="66"/>
                        <w:vAlign w:val="center"/>
                      </w:tcPr>
                      <w:p w14:paraId="51312F79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BBDDAE" w:themeFill="accent3" w:themeFillTint="66"/>
                        <w:vAlign w:val="center"/>
                      </w:tcPr>
                      <w:p w14:paraId="66F72379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3218D617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7DD9F0DE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2CFA5D8D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1BE3A917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BBDDAE" w:themeFill="accent3" w:themeFillTint="66"/>
                        <w:vAlign w:val="center"/>
                      </w:tcPr>
                      <w:p w14:paraId="07DA9A0C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BD6AC0" w14:paraId="2B0A553B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8ABC6EC" w14:textId="09471E1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0FAF2EC" w14:textId="1A2CC57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46217F" w14:textId="42EB635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7FF633" w14:textId="21B04A6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150679" w14:textId="076F628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CA64B36" w14:textId="5EECF02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2A04F2E" w14:textId="2E4F55E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MonthStart3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суббота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70896520" w14:textId="77777777" w:rsidTr="00BD6AC0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467470C8" w14:textId="78BCA08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C1772E8" w14:textId="5B42943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A02EB6" w14:textId="407E721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2CBC7B" w14:textId="5C3CA6A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4795A5" w14:textId="7CE83D3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644C869" w14:textId="7D443EC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7C94C85" w14:textId="2997F12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05F53D63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61F98285" w14:textId="6E51888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C1118EF" w14:textId="1A2E6AD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F662E3" w14:textId="02D7DFB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3C850A" w14:textId="123F845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C8C419" w14:textId="0F2B4E1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A17C965" w14:textId="49409B1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D96317B" w14:textId="2456EF5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190F56CF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C40C2A0" w14:textId="25CE4CB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B774ECA" w14:textId="27B50D1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166CFB" w14:textId="0584363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65FAB9A" w14:textId="4124DE2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472BA7" w14:textId="1BB651F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8629768" w14:textId="1D5114E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95766CC" w14:textId="400C332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6FF57F10" w14:textId="77777777" w:rsidTr="00BD6AC0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7C820D9A" w14:textId="1050EE5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450B4F3" w14:textId="2101729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3A8640" w14:textId="0721188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3D1307" w14:textId="30DDB98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10FBBD9" w14:textId="1E5A160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3A65889" w14:textId="65A79CC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F9F5E68" w14:textId="09111C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28DD946E" w14:textId="77777777" w:rsidTr="00032266">
                    <w:trPr>
                      <w:trHeight w:val="350"/>
                    </w:trPr>
                    <w:tc>
                      <w:tcPr>
                        <w:tcW w:w="708" w:type="pct"/>
                        <w:shd w:val="clear" w:color="auto" w:fill="BBDDAE" w:themeFill="accent3" w:themeFillTint="66"/>
                        <w:vAlign w:val="center"/>
                      </w:tcPr>
                      <w:p w14:paraId="38188D5D" w14:textId="40C7A2B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BBDDAE" w:themeFill="accent3" w:themeFillTint="66"/>
                        <w:vAlign w:val="center"/>
                      </w:tcPr>
                      <w:p w14:paraId="20F3E8B4" w14:textId="3B92421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MonthEnd3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32F28B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8F9E54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B9E291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335BDA6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FB97581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18E383FC" w14:textId="77777777" w:rsidR="00E80B8A" w:rsidRPr="00BD6AC0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  <w:lang w:bidi="ru-RU"/>
                    </w:rPr>
                  </w:pPr>
                </w:p>
              </w:tc>
            </w:tr>
            <w:tr w:rsidR="00E80B8A" w:rsidRPr="00BD6AC0" w14:paraId="5ABCB9D1" w14:textId="6B4B1A3C" w:rsidTr="004D175C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108EBF50" w14:textId="112123BA" w:rsidR="00E80B8A" w:rsidRPr="00BD6AC0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АПРЕЛЬ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FF0A74"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2025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BD6AC0" w14:paraId="098EE2A9" w14:textId="77777777" w:rsidTr="00032266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BBDDAE" w:themeFill="accent3" w:themeFillTint="66"/>
                        <w:vAlign w:val="center"/>
                      </w:tcPr>
                      <w:p w14:paraId="4F4E261F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BBDDAE" w:themeFill="accent3" w:themeFillTint="66"/>
                        <w:vAlign w:val="center"/>
                      </w:tcPr>
                      <w:p w14:paraId="041946BC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58BB5B1C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26A31F95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5AFF6BDF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13DA3490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BBDDAE" w:themeFill="accent3" w:themeFillTint="66"/>
                        <w:vAlign w:val="center"/>
                      </w:tcPr>
                      <w:p w14:paraId="351F3707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BD6AC0" w14:paraId="564E759F" w14:textId="77777777" w:rsidTr="00032266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499A1C13" w14:textId="3A4F1CC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BBDDAE" w:themeFill="accent3" w:themeFillTint="66"/>
                        <w:vAlign w:val="center"/>
                      </w:tcPr>
                      <w:p w14:paraId="3833E4F6" w14:textId="1CAC639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39E385F6" w14:textId="766947B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68970AFA" w14:textId="5AD17F0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058D0625" w14:textId="18C5ABF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E316D72" w14:textId="3679C2C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9406424" w14:textId="318A75F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MonthStart4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4281E128" w14:textId="77777777" w:rsidTr="00BD6AC0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1B03259D" w14:textId="5803300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2C6AB22" w14:textId="2FCA4AC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A032E8" w14:textId="6148FA4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CDDC46" w14:textId="36EED8F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885C25" w14:textId="0E78C4A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C43D4E1" w14:textId="7C2F77B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14A829F" w14:textId="431973C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587C29A9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BA79BBE" w14:textId="05DCBF3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0E8431" w14:textId="37050A2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F2202C" w14:textId="033C83F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C8FFB1" w14:textId="5E32870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805FCA0" w14:textId="1AC607A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8B93900" w14:textId="096744C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4CC9BA7" w14:textId="3658204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321E511A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E5729FD" w14:textId="1EA7543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0F29079" w14:textId="532723B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9D4953" w14:textId="3963418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112C70D" w14:textId="0FD15E8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6B05A8" w14:textId="50BC561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CC4BFE4" w14:textId="64352F2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3028112" w14:textId="522D55B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283B0BEF" w14:textId="77777777" w:rsidTr="00BD6AC0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501A29D0" w14:textId="6C69B60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6C2E276" w14:textId="0E374B2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7690CC" w14:textId="4579CAE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9DCA55" w14:textId="23C700CF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68121F" w14:textId="7BB5C4B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B8BF0AD" w14:textId="428277D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29CE648" w14:textId="42FCA63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60299F67" w14:textId="77777777" w:rsidTr="00BD6AC0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C459701" w14:textId="2F31A28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4BEF0A3" w14:textId="3462E34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MonthEnd4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2246A6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FD394D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28C2780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5D41BE3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53EAAC1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1377DC9" w14:textId="77777777" w:rsidR="00E80B8A" w:rsidRPr="00BD6AC0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7940D23" w14:textId="28180650" w:rsidR="00E80B8A" w:rsidRPr="00BD6AC0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МАЙ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FF0A74"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2025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8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BD6AC0" w14:paraId="3483A2AA" w14:textId="77777777" w:rsidTr="00032266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BBDDAE" w:themeFill="accent3" w:themeFillTint="66"/>
                        <w:vAlign w:val="center"/>
                      </w:tcPr>
                      <w:p w14:paraId="65C8D500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BBDDAE" w:themeFill="accent3" w:themeFillTint="66"/>
                        <w:vAlign w:val="center"/>
                      </w:tcPr>
                      <w:p w14:paraId="64A0404F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72CFF255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2E90ACB4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7F3E38BF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BBDDAE" w:themeFill="accent3" w:themeFillTint="66"/>
                        <w:vAlign w:val="center"/>
                      </w:tcPr>
                      <w:p w14:paraId="111402E8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BBDDAE" w:themeFill="accent3" w:themeFillTint="66"/>
                        <w:vAlign w:val="center"/>
                      </w:tcPr>
                      <w:p w14:paraId="47C03A26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BD6AC0" w14:paraId="32221D05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9042BF3" w14:textId="24010D5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016DB19" w14:textId="419174E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E03569" w14:textId="2AC2D0B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F6DC334" w14:textId="2DF0FDEF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E6755D" w14:textId="0F76391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44313199" w14:textId="7500B73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E4898FE" w14:textId="7D6528B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MonthStart5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четверг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28B2A669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1C00D00" w14:textId="7C63ECB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FBF9E15" w14:textId="7ECA99A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204062" w14:textId="6983EB4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529E49" w14:textId="2259A7E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8F1037" w14:textId="5EDD1F8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06DE292" w14:textId="1BE758A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299FE04" w14:textId="5C16356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5769768B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8A6E482" w14:textId="4FA4EAE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5992B50" w14:textId="7217317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1F7EF8" w14:textId="640DD13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56C0F2" w14:textId="6AEF021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34B705" w14:textId="67BAA73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B5DE9A6" w14:textId="63DC973F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CD94CF1" w14:textId="2EE816D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1509004F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3F586CB" w14:textId="615FDA1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D40DA7B" w14:textId="25AD79F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C0A9E7D" w14:textId="545A1CE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6EFA59" w14:textId="243A7A5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87197A" w14:textId="63FE692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3E91B97" w14:textId="65A8AC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0D42128" w14:textId="310452E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41DCE15E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55D8515" w14:textId="6A17182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FC73AD0" w14:textId="5928459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2822A4" w14:textId="6EF3F4A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C5C8B0" w14:textId="234C20C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B10359" w14:textId="5A164DF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2DA2719" w14:textId="2323F0B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61AEC02" w14:textId="43158B6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06BA3CDB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1BEA86B" w14:textId="633D28A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A4FDF79" w14:textId="48D5A0CF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MonthEnd5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3CED31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D64282D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6602BD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2283F5F0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B7EB388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71E1777A" w14:textId="77777777" w:rsidR="00E80B8A" w:rsidRPr="00BD6AC0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1BD45DF" w14:textId="507D7505" w:rsidR="00E80B8A" w:rsidRPr="00BD6AC0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ИЮНЬ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FF0A74"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2025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BD6AC0" w14:paraId="26C2118A" w14:textId="77777777" w:rsidTr="00BD6AC0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452E4B36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1C08303C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12F2A91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980BC12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ABBA548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BC0769C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19330C1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BD6AC0" w14:paraId="76747E34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E27A229" w14:textId="659B09D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1850697" w14:textId="7FB6B5A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5AA6E5" w14:textId="1C41632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C18970" w14:textId="0F52DA5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C27D67" w14:textId="19E34C6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1251D208" w14:textId="7D781CA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7F328E3" w14:textId="5FC017E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MonthStart6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воскресенье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45EC5F0A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E1A86C0" w14:textId="518B9EC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AB06951" w14:textId="5E2B5B8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C4FBC1" w14:textId="3D1599B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BFADEDA" w14:textId="651637D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440C78" w14:textId="1B2DF4F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79EFEB6" w14:textId="05B8BC6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99E388C" w14:textId="33E3CCD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143E507F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806EDDC" w14:textId="399BD1B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CDFC1A0" w14:textId="49C26F5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13F384" w14:textId="23F5D43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B71C102" w14:textId="0729534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062A18" w14:textId="17242A7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55898F51" w14:textId="1B13B99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94C03E6" w14:textId="75EF8E2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7BBA4A6F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5A2C59F" w14:textId="79FFC73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084220E" w14:textId="2D318D3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1B3CE4" w14:textId="42C825B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FBCD72" w14:textId="4B08BE0F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05675A" w14:textId="4D4D8CF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345AD8D7" w14:textId="5B8635D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C3D6E39" w14:textId="030A648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6E5F983D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34C67A56" w14:textId="2EC586B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501261" w14:textId="02A1C5E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3DDE49C" w14:textId="3414739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98188D" w14:textId="6D87270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F2B7EF" w14:textId="5DC3FF3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6D871613" w14:textId="78F8D1B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7266D754" w14:textId="6FCD9C1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11E8031D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4605D8F" w14:textId="3F14115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FF22B76" w14:textId="111BCEB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MonthEnd6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7A3903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3EA1E8D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A2E7BB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7FA0C8F9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64AE2B4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43A637F0" w14:textId="77777777" w:rsidR="00E80B8A" w:rsidRPr="00BD6AC0" w:rsidRDefault="00E80B8A" w:rsidP="00E80B8A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CCC1C59" w14:textId="4E30DB80" w:rsidR="00E80B8A" w:rsidRPr="00BD6AC0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</w:rPr>
                  </w:pP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40"/>
                      <w:szCs w:val="40"/>
                      <w:lang w:bidi="ru-RU"/>
                    </w:rPr>
                    <w:t xml:space="preserve">ИЮЛЬ 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begin"/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instrText xml:space="preserve"> DOCVARIABLE  MonthStart1 \@  yyyy   \* MERGEFORMAT </w:instrTex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separate"/>
                  </w:r>
                  <w:r w:rsidR="00FF0A74"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t>2025</w:t>
                  </w:r>
                  <w:r w:rsidRPr="00BD6AC0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sz w:val="40"/>
                      <w:szCs w:val="40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509"/>
                    <w:gridCol w:w="515"/>
                    <w:gridCol w:w="517"/>
                    <w:gridCol w:w="517"/>
                    <w:gridCol w:w="517"/>
                    <w:gridCol w:w="517"/>
                    <w:gridCol w:w="507"/>
                  </w:tblGrid>
                  <w:tr w:rsidR="00E80B8A" w:rsidRPr="00BD6AC0" w14:paraId="52A394E0" w14:textId="77777777" w:rsidTr="00BD6AC0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0D682746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FB770F5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B75609C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1083962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38E300F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14:paraId="00D65F8F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B1C9597" w14:textId="77777777" w:rsidR="00E80B8A" w:rsidRPr="00BD6AC0" w:rsidRDefault="00E80B8A" w:rsidP="00E80B8A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 w:rsidRPr="00BD6AC0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sz w:val="22"/>
                            <w:szCs w:val="22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BD6AC0" w14:paraId="61CA37BD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68934491" w14:textId="42CD511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“понедельник" 1 ""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4BA5DCB" w14:textId="16961E6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“вторник"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0D0F2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CAD1CE6" w14:textId="5185427B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“среда"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83A699E" w14:textId="0D1D3EC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“четверг"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3F27F81" w14:textId="40BC087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= “пятница"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49125F0A" w14:textId="22850B3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“суббота"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4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60D4E10A" w14:textId="3491F42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MonthStart7 \@ dddd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вторник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“воскресенье" 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&lt;&gt; 0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29488CC2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</w:tcPr>
                      <w:p w14:paraId="25C93836" w14:textId="4E0E393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=G2+1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337E2E55" w14:textId="6DABB0C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AC44DFF" w14:textId="10E8237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7F0DE52" w14:textId="6302DE6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5E8DA97B" w14:textId="3775EC8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7BABCEA3" w14:textId="1A62BF6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09234631" w14:textId="2B8C2AE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0BFB5584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5F4CC8D7" w14:textId="61D45DCA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=G3+1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1FC1BC32" w14:textId="5B8BE6B5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65D86B4" w14:textId="2AD1A91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2D059E9A" w14:textId="34101976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BA25369" w14:textId="6388A8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2D66B857" w14:textId="66D62FF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19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58BAA93C" w14:textId="3DB8D6E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5C5D53C2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440C5FF3" w14:textId="798C7FA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=G4+1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29C9D38E" w14:textId="5E6674E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22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3EC5C61A" w14:textId="396E1274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23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44DB347" w14:textId="3BDF51C2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24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3E390D8" w14:textId="041A579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25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7C389771" w14:textId="63EA1AAC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26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2216B653" w14:textId="65D7A3A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27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0BDB1DC2" w14:textId="77777777" w:rsidTr="00BD6AC0">
                    <w:trPr>
                      <w:trHeight w:val="336"/>
                    </w:trPr>
                    <w:tc>
                      <w:tcPr>
                        <w:tcW w:w="707" w:type="pct"/>
                      </w:tcPr>
                      <w:p w14:paraId="03632FDE" w14:textId="729314FE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=G5+1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28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0F300AD4" w14:textId="7CE130AD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29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11C1CD0" w14:textId="3F5E51EF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=B6+1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30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6E8A416F" w14:textId="6DA8B150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=C6+1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t>31</w: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48FD326A" w14:textId="2A43E618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=D6+1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3483E659" w14:textId="6CD78003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28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=E6+1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4328B601" w14:textId="35B0A35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29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=F6+1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BD6AC0" w14:paraId="05127FAF" w14:textId="77777777" w:rsidTr="00BD6AC0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70114356" w14:textId="7CE78C99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=G6+1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1512C5B" w14:textId="5946E8B1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FF0A74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0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 0,""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IF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&lt;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DocVariable MonthEnd7 \@ d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="004138FF"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begin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=A7+1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separate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>31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instrText xml:space="preserve"> "" </w:instrText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  <w:r w:rsidRPr="00BD6AC0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21F917A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101CB6D0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389DF39A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</w:tcPr>
                      <w:p w14:paraId="1E97219B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</w:tcPr>
                      <w:p w14:paraId="26F0F5CD" w14:textId="77777777" w:rsidR="00E80B8A" w:rsidRPr="00BD6AC0" w:rsidRDefault="00E80B8A" w:rsidP="00E80B8A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14:paraId="3B3A58C6" w14:textId="77777777" w:rsidR="00E80B8A" w:rsidRPr="00BD6AC0" w:rsidRDefault="00E80B8A" w:rsidP="00E80B8A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30"/>
                      <w:szCs w:val="30"/>
                      <w:lang w:bidi="ru-RU"/>
                    </w:rPr>
                  </w:pPr>
                </w:p>
              </w:tc>
            </w:tr>
          </w:tbl>
          <w:p w14:paraId="1A5B6E03" w14:textId="0A20DB00" w:rsidR="00E50BDE" w:rsidRPr="00E36D43" w:rsidRDefault="00E36D43" w:rsidP="00E36D43">
            <w:pPr>
              <w:pStyle w:val="ad"/>
              <w:spacing w:after="0"/>
              <w:ind w:left="142"/>
              <w:jc w:val="left"/>
              <w:rPr>
                <w:rFonts w:ascii="Times New Roman" w:hAnsi="Times New Roman" w:cs="Times New Roman"/>
                <w:bCs/>
                <w:noProof/>
                <w:color w:val="auto"/>
                <w:sz w:val="30"/>
                <w:szCs w:val="30"/>
              </w:rPr>
            </w:pPr>
            <w:r w:rsidRPr="00E36D43">
              <w:rPr>
                <w:rFonts w:ascii="Times New Roman" w:hAnsi="Times New Roman" w:cs="Times New Roman"/>
                <w:bCs/>
                <w:noProof/>
                <w:color w:val="auto"/>
                <w:sz w:val="18"/>
                <w:szCs w:val="30"/>
              </w:rPr>
              <w:t>Составлен в соответствии с письмом МОНМ РК от 11.06.2024 №3664/01-14</w:t>
            </w:r>
          </w:p>
        </w:tc>
      </w:tr>
    </w:tbl>
    <w:p w14:paraId="3D2DF643" w14:textId="3FCD47B2" w:rsidR="00BD6AC0" w:rsidRDefault="00BD6AC0">
      <w:pPr>
        <w:sectPr w:rsidR="00BD6AC0" w:rsidSect="004D175C">
          <w:pgSz w:w="16838" w:h="11906" w:orient="landscape" w:code="9"/>
          <w:pgMar w:top="510" w:right="510" w:bottom="510" w:left="510" w:header="431" w:footer="431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BD8C57" wp14:editId="3EC34009">
            <wp:simplePos x="0" y="0"/>
            <wp:positionH relativeFrom="column">
              <wp:posOffset>126885</wp:posOffset>
            </wp:positionH>
            <wp:positionV relativeFrom="paragraph">
              <wp:posOffset>-6935437</wp:posOffset>
            </wp:positionV>
            <wp:extent cx="1258784" cy="883596"/>
            <wp:effectExtent l="0" t="0" r="0" b="0"/>
            <wp:wrapNone/>
            <wp:docPr id="1" name="Рисунок 1" descr="https://bga32.ru/uploads/2024/01/%D0%93%D0%BE%D0%B4-%D1%81%D0%B5%D0%BC%D1%8C%D0%B8-%D0%9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ga32.ru/uploads/2024/01/%D0%93%D0%BE%D0%B4-%D1%81%D0%B5%D0%BC%D1%8C%D0%B8-%D0%9B%D0%BE%D0%B3%D0%BE%D1%82%D0%B8%D0%B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84" cy="88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25B10" w14:textId="77777777" w:rsidR="00BD6AC0" w:rsidRDefault="00BD6AC0"/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28"/>
        <w:gridCol w:w="8714"/>
        <w:gridCol w:w="9"/>
      </w:tblGrid>
      <w:tr w:rsidR="00216CB3" w:rsidRPr="00216CB3" w14:paraId="40E836C1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  <w:hideMark/>
          </w:tcPr>
          <w:p w14:paraId="096B58E5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 </w:t>
            </w:r>
            <w:r w:rsidRPr="00216CB3">
              <w:rPr>
                <w:rFonts w:ascii="Times New Roman" w:eastAsia="Times New Roman" w:hAnsi="Times New Roman" w:cs="Times New Roman"/>
                <w:b/>
                <w:bCs/>
                <w:color w:val="auto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763DEE34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bCs/>
                <w:color w:val="auto"/>
                <w:sz w:val="30"/>
                <w:szCs w:val="30"/>
                <w:lang w:eastAsia="ru-RU"/>
              </w:rPr>
              <w:t>Образовательное событие</w:t>
            </w:r>
          </w:p>
        </w:tc>
      </w:tr>
      <w:tr w:rsidR="00216CB3" w:rsidRPr="00216CB3" w14:paraId="350BC49E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38013CD2" w14:textId="1F82B386" w:rsidR="00E36D43" w:rsidRPr="00216CB3" w:rsidRDefault="00E36D4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 сентября</w:t>
            </w:r>
          </w:p>
        </w:tc>
        <w:tc>
          <w:tcPr>
            <w:tcW w:w="4010" w:type="pct"/>
            <w:gridSpan w:val="2"/>
            <w:vAlign w:val="center"/>
          </w:tcPr>
          <w:p w14:paraId="2287210D" w14:textId="742DD226" w:rsidR="00E36D43" w:rsidRPr="00216CB3" w:rsidRDefault="00E36D4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  <w:t>День знаний</w:t>
            </w:r>
          </w:p>
        </w:tc>
      </w:tr>
      <w:tr w:rsidR="00216CB3" w:rsidRPr="00216CB3" w14:paraId="5DB009D8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4D1362CC" w14:textId="7AB2D134" w:rsidR="00E36D43" w:rsidRPr="00216CB3" w:rsidRDefault="00E36D4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 сентября</w:t>
            </w:r>
          </w:p>
        </w:tc>
        <w:tc>
          <w:tcPr>
            <w:tcW w:w="4010" w:type="pct"/>
            <w:gridSpan w:val="2"/>
            <w:vAlign w:val="center"/>
          </w:tcPr>
          <w:p w14:paraId="78030983" w14:textId="77777777" w:rsidR="00E36D43" w:rsidRPr="00216CB3" w:rsidRDefault="00E36D4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  <w:t>День российской гвардии</w:t>
            </w:r>
          </w:p>
          <w:p w14:paraId="7BC207BE" w14:textId="2790DBEE" w:rsidR="00DA551D" w:rsidRPr="00216CB3" w:rsidRDefault="00DA551D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  <w:t>День воинской славы</w:t>
            </w:r>
          </w:p>
        </w:tc>
      </w:tr>
      <w:tr w:rsidR="00216CB3" w:rsidRPr="00216CB3" w14:paraId="151F8132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1B6FE0F5" w14:textId="74AC0F76" w:rsidR="00E36D43" w:rsidRPr="00216CB3" w:rsidRDefault="00E36D4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3 сентября</w:t>
            </w:r>
          </w:p>
        </w:tc>
        <w:tc>
          <w:tcPr>
            <w:tcW w:w="4010" w:type="pct"/>
            <w:gridSpan w:val="2"/>
            <w:vAlign w:val="center"/>
          </w:tcPr>
          <w:p w14:paraId="2E15CB28" w14:textId="0AEB17F7" w:rsidR="00E36D43" w:rsidRPr="00216CB3" w:rsidRDefault="00DA551D" w:rsidP="00DA55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  <w:t>День солидарности в борьбе с терроризмом</w:t>
            </w:r>
          </w:p>
        </w:tc>
      </w:tr>
      <w:tr w:rsidR="00216CB3" w:rsidRPr="00216CB3" w14:paraId="6F4AB206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300CFA92" w14:textId="1F9C9255" w:rsidR="00216CB3" w:rsidRPr="00216CB3" w:rsidRDefault="00216CB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28 сентября</w:t>
            </w:r>
          </w:p>
        </w:tc>
        <w:tc>
          <w:tcPr>
            <w:tcW w:w="4010" w:type="pct"/>
            <w:gridSpan w:val="2"/>
            <w:vAlign w:val="center"/>
          </w:tcPr>
          <w:p w14:paraId="7CF57306" w14:textId="54A68DFC" w:rsidR="00216CB3" w:rsidRPr="00216CB3" w:rsidRDefault="00216CB3" w:rsidP="00DA55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  <w:t>День атомной промышленности</w:t>
            </w:r>
          </w:p>
        </w:tc>
      </w:tr>
      <w:tr w:rsidR="00216CB3" w:rsidRPr="00216CB3" w14:paraId="38DB5006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0BF4BC19" w14:textId="5099D1E4" w:rsidR="00DA551D" w:rsidRPr="00216CB3" w:rsidRDefault="00DA551D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30 сентября</w:t>
            </w:r>
          </w:p>
        </w:tc>
        <w:tc>
          <w:tcPr>
            <w:tcW w:w="4010" w:type="pct"/>
            <w:gridSpan w:val="2"/>
            <w:vAlign w:val="center"/>
          </w:tcPr>
          <w:p w14:paraId="46E0CB12" w14:textId="3815FE42" w:rsidR="00DA551D" w:rsidRPr="00216CB3" w:rsidRDefault="00DA551D" w:rsidP="00DA55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Cs/>
                <w:color w:val="auto"/>
                <w:sz w:val="30"/>
                <w:szCs w:val="30"/>
                <w:lang w:eastAsia="ru-RU"/>
              </w:rPr>
              <w:t>День Рунета</w:t>
            </w:r>
          </w:p>
        </w:tc>
      </w:tr>
      <w:tr w:rsidR="00216CB3" w:rsidRPr="00216CB3" w14:paraId="5B342BAD" w14:textId="77777777" w:rsidTr="00BD6AC0">
        <w:trPr>
          <w:trHeight w:val="712"/>
          <w:jc w:val="right"/>
        </w:trPr>
        <w:tc>
          <w:tcPr>
            <w:tcW w:w="5000" w:type="pct"/>
            <w:gridSpan w:val="4"/>
            <w:vAlign w:val="center"/>
          </w:tcPr>
          <w:p w14:paraId="27895950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Октябрь</w:t>
            </w:r>
          </w:p>
        </w:tc>
      </w:tr>
      <w:tr w:rsidR="00216CB3" w:rsidRPr="00216CB3" w14:paraId="59FE9EA7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  <w:hideMark/>
          </w:tcPr>
          <w:p w14:paraId="7B7C6EF9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 октября</w:t>
            </w:r>
            <w:r w:rsidRPr="00216CB3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6FBA5292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Международный день пожилых людей</w:t>
            </w:r>
          </w:p>
        </w:tc>
      </w:tr>
      <w:tr w:rsidR="00216CB3" w:rsidRPr="00216CB3" w14:paraId="2260AA68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177C2CAC" w14:textId="71762734" w:rsidR="00DA551D" w:rsidRPr="00216CB3" w:rsidRDefault="00DA551D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4 октября</w:t>
            </w:r>
          </w:p>
        </w:tc>
        <w:tc>
          <w:tcPr>
            <w:tcW w:w="4010" w:type="pct"/>
            <w:gridSpan w:val="2"/>
            <w:vAlign w:val="center"/>
          </w:tcPr>
          <w:p w14:paraId="11CA8BC4" w14:textId="5CCAE469" w:rsidR="00DA551D" w:rsidRPr="00216CB3" w:rsidRDefault="00DA551D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космических войск</w:t>
            </w:r>
          </w:p>
        </w:tc>
      </w:tr>
      <w:tr w:rsidR="00216CB3" w:rsidRPr="00216CB3" w14:paraId="42D24A42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  <w:hideMark/>
          </w:tcPr>
          <w:p w14:paraId="10A30888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5 октября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598AF47D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учителя</w:t>
            </w:r>
          </w:p>
        </w:tc>
      </w:tr>
      <w:tr w:rsidR="00216CB3" w:rsidRPr="00216CB3" w14:paraId="5AD888BD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0A1FCC82" w14:textId="4002939A" w:rsidR="00216CB3" w:rsidRPr="00216CB3" w:rsidRDefault="00216CB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20 октября</w:t>
            </w:r>
          </w:p>
        </w:tc>
        <w:tc>
          <w:tcPr>
            <w:tcW w:w="4010" w:type="pct"/>
            <w:gridSpan w:val="2"/>
            <w:vAlign w:val="center"/>
          </w:tcPr>
          <w:p w14:paraId="00F53AAC" w14:textId="3DE55130" w:rsidR="00216CB3" w:rsidRPr="00216CB3" w:rsidRDefault="00216CB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отца в России</w:t>
            </w:r>
          </w:p>
        </w:tc>
      </w:tr>
      <w:tr w:rsidR="00216CB3" w:rsidRPr="00216CB3" w14:paraId="7CC0D6BF" w14:textId="77777777" w:rsidTr="00BD6AC0">
        <w:trPr>
          <w:trHeight w:val="680"/>
          <w:jc w:val="right"/>
        </w:trPr>
        <w:tc>
          <w:tcPr>
            <w:tcW w:w="5000" w:type="pct"/>
            <w:gridSpan w:val="4"/>
            <w:vAlign w:val="center"/>
          </w:tcPr>
          <w:p w14:paraId="3236D61D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Ноябрь</w:t>
            </w:r>
          </w:p>
        </w:tc>
      </w:tr>
      <w:tr w:rsidR="00216CB3" w:rsidRPr="00216CB3" w14:paraId="06E60DED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  <w:hideMark/>
          </w:tcPr>
          <w:p w14:paraId="26581A1D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4 ноября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1CEE8EB9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народного единства</w:t>
            </w:r>
          </w:p>
        </w:tc>
      </w:tr>
      <w:tr w:rsidR="00216CB3" w:rsidRPr="00216CB3" w14:paraId="30A49876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05230416" w14:textId="3579BC96" w:rsidR="00216CB3" w:rsidRPr="00216CB3" w:rsidRDefault="00216CB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 ноября</w:t>
            </w:r>
          </w:p>
        </w:tc>
        <w:tc>
          <w:tcPr>
            <w:tcW w:w="4010" w:type="pct"/>
            <w:gridSpan w:val="2"/>
            <w:vAlign w:val="center"/>
          </w:tcPr>
          <w:p w14:paraId="2B608394" w14:textId="549CBC00" w:rsidR="00216CB3" w:rsidRPr="00216CB3" w:rsidRDefault="00216CB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290 лет со дня рождения Степана Яковлевича Румовского</w:t>
            </w:r>
          </w:p>
        </w:tc>
      </w:tr>
      <w:tr w:rsidR="00216CB3" w:rsidRPr="00216CB3" w14:paraId="046C6656" w14:textId="77777777" w:rsidTr="00493FEE">
        <w:trPr>
          <w:trHeight w:val="123"/>
          <w:jc w:val="right"/>
        </w:trPr>
        <w:tc>
          <w:tcPr>
            <w:tcW w:w="990" w:type="pct"/>
            <w:gridSpan w:val="2"/>
            <w:vAlign w:val="center"/>
          </w:tcPr>
          <w:p w14:paraId="7666A288" w14:textId="4D9EAE62" w:rsidR="00DA551D" w:rsidRPr="00216CB3" w:rsidRDefault="00DA551D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10 ноября</w:t>
            </w:r>
          </w:p>
        </w:tc>
        <w:tc>
          <w:tcPr>
            <w:tcW w:w="4010" w:type="pct"/>
            <w:gridSpan w:val="2"/>
            <w:vAlign w:val="center"/>
          </w:tcPr>
          <w:p w14:paraId="5A7638C3" w14:textId="5B94C7D5" w:rsidR="00DA551D" w:rsidRPr="00216CB3" w:rsidRDefault="00DA551D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Всемирный день науки</w:t>
            </w:r>
          </w:p>
        </w:tc>
      </w:tr>
      <w:tr w:rsidR="00216CB3" w:rsidRPr="00216CB3" w14:paraId="0686B07D" w14:textId="77777777" w:rsidTr="00493FEE">
        <w:trPr>
          <w:trHeight w:val="70"/>
          <w:jc w:val="right"/>
        </w:trPr>
        <w:tc>
          <w:tcPr>
            <w:tcW w:w="990" w:type="pct"/>
            <w:gridSpan w:val="2"/>
            <w:vAlign w:val="center"/>
          </w:tcPr>
          <w:p w14:paraId="2AA5E8B8" w14:textId="782D4F5F" w:rsidR="00216CB3" w:rsidRPr="00216CB3" w:rsidRDefault="00216CB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20 ноября</w:t>
            </w:r>
          </w:p>
        </w:tc>
        <w:tc>
          <w:tcPr>
            <w:tcW w:w="4010" w:type="pct"/>
            <w:gridSpan w:val="2"/>
            <w:vAlign w:val="center"/>
          </w:tcPr>
          <w:p w14:paraId="39DDA16D" w14:textId="3823191C" w:rsidR="00216CB3" w:rsidRPr="00216CB3" w:rsidRDefault="00493FEE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135 лет со дня рождения Эдвина Пауэлла Хаббла</w:t>
            </w:r>
          </w:p>
        </w:tc>
      </w:tr>
      <w:tr w:rsidR="00216CB3" w:rsidRPr="00216CB3" w14:paraId="61661636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  <w:hideMark/>
          </w:tcPr>
          <w:p w14:paraId="03F592E9" w14:textId="58129D5A" w:rsidR="00BD6AC0" w:rsidRPr="00216CB3" w:rsidRDefault="00BD6AC0" w:rsidP="00DA5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</w:t>
            </w:r>
            <w:r w:rsidR="00DA551D"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4</w:t>
            </w: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 xml:space="preserve"> ноября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7F119AA1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матери в России</w:t>
            </w:r>
          </w:p>
        </w:tc>
      </w:tr>
      <w:tr w:rsidR="00216CB3" w:rsidRPr="00216CB3" w14:paraId="73343F6E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4D79DC08" w14:textId="36724EC1" w:rsidR="00DA551D" w:rsidRPr="00216CB3" w:rsidRDefault="00DA551D" w:rsidP="00DA5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26 ноября</w:t>
            </w:r>
          </w:p>
        </w:tc>
        <w:tc>
          <w:tcPr>
            <w:tcW w:w="4010" w:type="pct"/>
            <w:gridSpan w:val="2"/>
            <w:vAlign w:val="center"/>
          </w:tcPr>
          <w:p w14:paraId="56FAEBC8" w14:textId="5A441C40" w:rsidR="00DA551D" w:rsidRPr="00216CB3" w:rsidRDefault="00DA551D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Всемирный день информации</w:t>
            </w:r>
          </w:p>
        </w:tc>
      </w:tr>
      <w:tr w:rsidR="00216CB3" w:rsidRPr="00216CB3" w14:paraId="098B789B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  <w:hideMark/>
          </w:tcPr>
          <w:p w14:paraId="3AEEF2F3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30 ноября</w:t>
            </w:r>
          </w:p>
        </w:tc>
        <w:tc>
          <w:tcPr>
            <w:tcW w:w="4010" w:type="pct"/>
            <w:gridSpan w:val="2"/>
            <w:vAlign w:val="center"/>
            <w:hideMark/>
          </w:tcPr>
          <w:p w14:paraId="7BEB3635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Государственного герба Российской Федерации</w:t>
            </w:r>
          </w:p>
        </w:tc>
      </w:tr>
      <w:tr w:rsidR="00216CB3" w:rsidRPr="00216CB3" w14:paraId="53364653" w14:textId="77777777" w:rsidTr="00BD6AC0">
        <w:trPr>
          <w:trHeight w:val="390"/>
          <w:jc w:val="right"/>
        </w:trPr>
        <w:tc>
          <w:tcPr>
            <w:tcW w:w="990" w:type="pct"/>
            <w:gridSpan w:val="2"/>
            <w:vAlign w:val="center"/>
          </w:tcPr>
          <w:p w14:paraId="101B4443" w14:textId="6434B957" w:rsidR="00DA551D" w:rsidRPr="00216CB3" w:rsidRDefault="00DA551D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4010" w:type="pct"/>
            <w:gridSpan w:val="2"/>
            <w:vAlign w:val="center"/>
          </w:tcPr>
          <w:p w14:paraId="292B6020" w14:textId="77777777" w:rsidR="00DA551D" w:rsidRPr="00216CB3" w:rsidRDefault="00DA551D" w:rsidP="00DA5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115 лет со времени создания беспроволочного телеграфа (1909)</w:t>
            </w:r>
          </w:p>
          <w:p w14:paraId="0116653B" w14:textId="59C72A46" w:rsidR="00DA551D" w:rsidRPr="00216CB3" w:rsidRDefault="00DA551D" w:rsidP="00DA55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95 лет со времени открытия Московского планетария (1929)</w:t>
            </w:r>
          </w:p>
        </w:tc>
      </w:tr>
      <w:tr w:rsidR="00216CB3" w:rsidRPr="00216CB3" w14:paraId="4CBE27D3" w14:textId="77777777" w:rsidTr="00BD6AC0">
        <w:trPr>
          <w:trHeight w:val="668"/>
          <w:jc w:val="right"/>
        </w:trPr>
        <w:tc>
          <w:tcPr>
            <w:tcW w:w="5000" w:type="pct"/>
            <w:gridSpan w:val="4"/>
            <w:vAlign w:val="center"/>
          </w:tcPr>
          <w:p w14:paraId="469E94C5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Декабрь</w:t>
            </w:r>
          </w:p>
        </w:tc>
      </w:tr>
      <w:tr w:rsidR="00216CB3" w:rsidRPr="00216CB3" w14:paraId="0B1B7EA9" w14:textId="77777777" w:rsidTr="00BD6AC0">
        <w:trPr>
          <w:trHeight w:val="165"/>
          <w:jc w:val="right"/>
        </w:trPr>
        <w:tc>
          <w:tcPr>
            <w:tcW w:w="977" w:type="pct"/>
            <w:vAlign w:val="center"/>
          </w:tcPr>
          <w:p w14:paraId="7B130766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 xml:space="preserve">4 декабря </w:t>
            </w:r>
          </w:p>
        </w:tc>
        <w:tc>
          <w:tcPr>
            <w:tcW w:w="4023" w:type="pct"/>
            <w:gridSpan w:val="3"/>
            <w:vAlign w:val="center"/>
          </w:tcPr>
          <w:p w14:paraId="240FBEE8" w14:textId="3E6017D7" w:rsidR="00BD6AC0" w:rsidRPr="00216CB3" w:rsidRDefault="00E17275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информатики в России</w:t>
            </w:r>
          </w:p>
        </w:tc>
      </w:tr>
      <w:tr w:rsidR="00216CB3" w:rsidRPr="00216CB3" w14:paraId="6E7002D2" w14:textId="77777777" w:rsidTr="00BD6AC0">
        <w:trPr>
          <w:trHeight w:val="345"/>
          <w:jc w:val="right"/>
        </w:trPr>
        <w:tc>
          <w:tcPr>
            <w:tcW w:w="977" w:type="pct"/>
            <w:vAlign w:val="center"/>
            <w:hideMark/>
          </w:tcPr>
          <w:p w14:paraId="38D6CB99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5 декабря</w:t>
            </w:r>
          </w:p>
        </w:tc>
        <w:tc>
          <w:tcPr>
            <w:tcW w:w="4023" w:type="pct"/>
            <w:gridSpan w:val="3"/>
            <w:vAlign w:val="center"/>
            <w:hideMark/>
          </w:tcPr>
          <w:p w14:paraId="234D7AE2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добровольца (волонтера) в России</w:t>
            </w:r>
          </w:p>
        </w:tc>
      </w:tr>
      <w:tr w:rsidR="00216CB3" w:rsidRPr="00216CB3" w14:paraId="4A75D1EA" w14:textId="77777777" w:rsidTr="00BD6AC0">
        <w:trPr>
          <w:trHeight w:val="345"/>
          <w:jc w:val="right"/>
        </w:trPr>
        <w:tc>
          <w:tcPr>
            <w:tcW w:w="977" w:type="pct"/>
            <w:vAlign w:val="center"/>
            <w:hideMark/>
          </w:tcPr>
          <w:p w14:paraId="5A292082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 декабря</w:t>
            </w:r>
          </w:p>
        </w:tc>
        <w:tc>
          <w:tcPr>
            <w:tcW w:w="4023" w:type="pct"/>
            <w:gridSpan w:val="3"/>
            <w:vAlign w:val="center"/>
            <w:hideMark/>
          </w:tcPr>
          <w:p w14:paraId="76D0FC8E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Героев Отечества</w:t>
            </w:r>
          </w:p>
        </w:tc>
      </w:tr>
      <w:tr w:rsidR="00216CB3" w:rsidRPr="00216CB3" w14:paraId="69872D41" w14:textId="77777777" w:rsidTr="00BD6AC0">
        <w:trPr>
          <w:trHeight w:val="345"/>
          <w:jc w:val="right"/>
        </w:trPr>
        <w:tc>
          <w:tcPr>
            <w:tcW w:w="977" w:type="pct"/>
            <w:vAlign w:val="center"/>
            <w:hideMark/>
          </w:tcPr>
          <w:p w14:paraId="2502E171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12 декабря</w:t>
            </w:r>
          </w:p>
        </w:tc>
        <w:tc>
          <w:tcPr>
            <w:tcW w:w="4023" w:type="pct"/>
            <w:gridSpan w:val="3"/>
            <w:vAlign w:val="center"/>
            <w:hideMark/>
          </w:tcPr>
          <w:p w14:paraId="7A8F60F2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Конституции Российской Федерации</w:t>
            </w:r>
          </w:p>
        </w:tc>
      </w:tr>
      <w:tr w:rsidR="00216CB3" w:rsidRPr="00216CB3" w14:paraId="276702D2" w14:textId="77777777" w:rsidTr="00BD6AC0">
        <w:trPr>
          <w:gridAfter w:val="1"/>
          <w:wAfter w:w="4" w:type="pct"/>
          <w:trHeight w:val="630"/>
          <w:jc w:val="right"/>
        </w:trPr>
        <w:tc>
          <w:tcPr>
            <w:tcW w:w="977" w:type="pct"/>
            <w:vAlign w:val="center"/>
            <w:hideMark/>
          </w:tcPr>
          <w:p w14:paraId="01E014DF" w14:textId="638E4212" w:rsidR="00BD6AC0" w:rsidRPr="00216CB3" w:rsidRDefault="0032330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15</w:t>
            </w:r>
            <w:bookmarkStart w:id="1" w:name="_GoBack"/>
            <w:bookmarkEnd w:id="1"/>
            <w:r w:rsidR="00BD6AC0"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 xml:space="preserve"> декабря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0C8D64F7" w14:textId="62116B85" w:rsidR="00BD6AC0" w:rsidRPr="00216CB3" w:rsidRDefault="002D72FB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энергетика</w:t>
            </w:r>
          </w:p>
        </w:tc>
      </w:tr>
      <w:tr w:rsidR="00216CB3" w:rsidRPr="00216CB3" w14:paraId="0331430F" w14:textId="77777777" w:rsidTr="00BD6AC0">
        <w:trPr>
          <w:gridAfter w:val="1"/>
          <w:wAfter w:w="4" w:type="pct"/>
          <w:trHeight w:val="734"/>
          <w:jc w:val="right"/>
        </w:trPr>
        <w:tc>
          <w:tcPr>
            <w:tcW w:w="4996" w:type="pct"/>
            <w:gridSpan w:val="3"/>
            <w:vAlign w:val="center"/>
          </w:tcPr>
          <w:p w14:paraId="35E3E768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Январь</w:t>
            </w:r>
          </w:p>
        </w:tc>
      </w:tr>
      <w:tr w:rsidR="00216CB3" w:rsidRPr="00216CB3" w14:paraId="26A52B1D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581E637E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25 января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20DBADBF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российского студенчества</w:t>
            </w:r>
          </w:p>
        </w:tc>
      </w:tr>
      <w:tr w:rsidR="00216CB3" w:rsidRPr="00216CB3" w14:paraId="09B33F8B" w14:textId="77777777" w:rsidTr="00BD6AC0">
        <w:trPr>
          <w:gridAfter w:val="1"/>
          <w:wAfter w:w="4" w:type="pct"/>
          <w:trHeight w:val="874"/>
          <w:jc w:val="right"/>
        </w:trPr>
        <w:tc>
          <w:tcPr>
            <w:tcW w:w="4996" w:type="pct"/>
            <w:gridSpan w:val="3"/>
            <w:vAlign w:val="center"/>
          </w:tcPr>
          <w:p w14:paraId="01AA9F70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Февраль</w:t>
            </w:r>
          </w:p>
        </w:tc>
      </w:tr>
      <w:tr w:rsidR="00216CB3" w:rsidRPr="00216CB3" w14:paraId="2B93F4B9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3C995F49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8 февраля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62E94F4C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российской науки</w:t>
            </w:r>
          </w:p>
        </w:tc>
      </w:tr>
      <w:tr w:rsidR="00216CB3" w:rsidRPr="00216CB3" w14:paraId="0647262D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4389D5B1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23 февраля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19D7C903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защитника Отечества</w:t>
            </w:r>
          </w:p>
        </w:tc>
      </w:tr>
      <w:tr w:rsidR="00216CB3" w:rsidRPr="00216CB3" w14:paraId="21410699" w14:textId="77777777" w:rsidTr="00BD6AC0">
        <w:trPr>
          <w:gridAfter w:val="1"/>
          <w:wAfter w:w="4" w:type="pct"/>
          <w:trHeight w:val="630"/>
          <w:jc w:val="right"/>
        </w:trPr>
        <w:tc>
          <w:tcPr>
            <w:tcW w:w="4996" w:type="pct"/>
            <w:gridSpan w:val="3"/>
            <w:vAlign w:val="center"/>
          </w:tcPr>
          <w:p w14:paraId="729034A8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Март</w:t>
            </w:r>
          </w:p>
        </w:tc>
      </w:tr>
      <w:tr w:rsidR="00216CB3" w:rsidRPr="00216CB3" w14:paraId="1043E3D3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2FF75E7D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lastRenderedPageBreak/>
              <w:t>8 марта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3FF0B45B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Международный женский день</w:t>
            </w:r>
          </w:p>
        </w:tc>
      </w:tr>
      <w:tr w:rsidR="00216CB3" w:rsidRPr="00216CB3" w14:paraId="55668800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1787C430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18 марта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4E7E1132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воссоединения Крыма с Россией</w:t>
            </w:r>
          </w:p>
        </w:tc>
      </w:tr>
      <w:tr w:rsidR="00216CB3" w:rsidRPr="00216CB3" w14:paraId="3870EDFC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</w:tcPr>
          <w:p w14:paraId="2F1D2939" w14:textId="5F66A7D9" w:rsidR="004A1216" w:rsidRPr="00216CB3" w:rsidRDefault="004A1216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19 марта</w:t>
            </w:r>
          </w:p>
        </w:tc>
        <w:tc>
          <w:tcPr>
            <w:tcW w:w="4019" w:type="pct"/>
            <w:gridSpan w:val="2"/>
            <w:vAlign w:val="center"/>
          </w:tcPr>
          <w:p w14:paraId="0CC33911" w14:textId="7D7EC814" w:rsidR="004A1216" w:rsidRPr="00216CB3" w:rsidRDefault="004A1216" w:rsidP="004A12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110 лет со дня рождения Фредерика Жолио-Кюри</w:t>
            </w:r>
          </w:p>
        </w:tc>
      </w:tr>
      <w:tr w:rsidR="00216CB3" w:rsidRPr="00216CB3" w14:paraId="0F44434A" w14:textId="77777777" w:rsidTr="00BD6AC0">
        <w:trPr>
          <w:gridAfter w:val="1"/>
          <w:wAfter w:w="4" w:type="pct"/>
          <w:trHeight w:val="630"/>
          <w:jc w:val="right"/>
        </w:trPr>
        <w:tc>
          <w:tcPr>
            <w:tcW w:w="4996" w:type="pct"/>
            <w:gridSpan w:val="3"/>
            <w:vAlign w:val="center"/>
          </w:tcPr>
          <w:p w14:paraId="597C43DC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Апрель</w:t>
            </w:r>
          </w:p>
        </w:tc>
      </w:tr>
      <w:tr w:rsidR="00216CB3" w:rsidRPr="00216CB3" w14:paraId="2E9A4730" w14:textId="77777777" w:rsidTr="00BD6AC0">
        <w:trPr>
          <w:gridAfter w:val="1"/>
          <w:wAfter w:w="4" w:type="pct"/>
          <w:trHeight w:val="630"/>
          <w:jc w:val="right"/>
        </w:trPr>
        <w:tc>
          <w:tcPr>
            <w:tcW w:w="977" w:type="pct"/>
            <w:vAlign w:val="center"/>
            <w:hideMark/>
          </w:tcPr>
          <w:p w14:paraId="48D624BB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12 апреля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5A4BF246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216CB3" w:rsidRPr="00216CB3" w14:paraId="4E9A29F7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6FA9DB85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22 апреля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62576A69" w14:textId="0B3183FB" w:rsidR="00BD6AC0" w:rsidRPr="00216CB3" w:rsidRDefault="004A1216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155 лет со дня рождения Ивана Петровича Кулибина</w:t>
            </w:r>
          </w:p>
        </w:tc>
      </w:tr>
      <w:tr w:rsidR="00216CB3" w:rsidRPr="00216CB3" w14:paraId="038DB37F" w14:textId="77777777" w:rsidTr="00BD6AC0">
        <w:trPr>
          <w:gridAfter w:val="1"/>
          <w:wAfter w:w="4" w:type="pct"/>
          <w:trHeight w:val="634"/>
          <w:jc w:val="right"/>
        </w:trPr>
        <w:tc>
          <w:tcPr>
            <w:tcW w:w="4996" w:type="pct"/>
            <w:gridSpan w:val="3"/>
            <w:vAlign w:val="center"/>
          </w:tcPr>
          <w:p w14:paraId="0B48D12F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Май</w:t>
            </w:r>
          </w:p>
        </w:tc>
      </w:tr>
      <w:tr w:rsidR="00216CB3" w:rsidRPr="00216CB3" w14:paraId="74C7F2EB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6E2BC42F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 мая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20122FFE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Праздник Весны и Труда</w:t>
            </w:r>
          </w:p>
        </w:tc>
      </w:tr>
      <w:tr w:rsidR="00216CB3" w:rsidRPr="00216CB3" w14:paraId="1635F956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35BF24CC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 мая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00F370AB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Победы</w:t>
            </w:r>
          </w:p>
        </w:tc>
      </w:tr>
      <w:tr w:rsidR="00216CB3" w:rsidRPr="00216CB3" w14:paraId="5E895E86" w14:textId="77777777" w:rsidTr="00BD6AC0">
        <w:trPr>
          <w:gridAfter w:val="1"/>
          <w:wAfter w:w="4" w:type="pct"/>
          <w:trHeight w:val="706"/>
          <w:jc w:val="right"/>
        </w:trPr>
        <w:tc>
          <w:tcPr>
            <w:tcW w:w="4996" w:type="pct"/>
            <w:gridSpan w:val="3"/>
            <w:vAlign w:val="center"/>
          </w:tcPr>
          <w:p w14:paraId="28A50A50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Июнь</w:t>
            </w:r>
          </w:p>
        </w:tc>
      </w:tr>
      <w:tr w:rsidR="00216CB3" w:rsidRPr="00216CB3" w14:paraId="06C7C8BE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56FC351D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 июня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248E6BBC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защиты детей</w:t>
            </w:r>
          </w:p>
        </w:tc>
      </w:tr>
      <w:tr w:rsidR="00216CB3" w:rsidRPr="00216CB3" w14:paraId="40F6506F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396CD267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12 июня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1ED087CC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России</w:t>
            </w:r>
          </w:p>
        </w:tc>
      </w:tr>
      <w:tr w:rsidR="00216CB3" w:rsidRPr="00216CB3" w14:paraId="76FB5E1F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44789C6C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22 июня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6215BCDD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памяти и скорби</w:t>
            </w:r>
          </w:p>
        </w:tc>
      </w:tr>
      <w:tr w:rsidR="00216CB3" w:rsidRPr="00216CB3" w14:paraId="15222675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2456C46C" w14:textId="0A625EDF" w:rsidR="00BD6AC0" w:rsidRPr="00216CB3" w:rsidRDefault="00BD6AC0" w:rsidP="004A12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</w:t>
            </w:r>
            <w:r w:rsidR="004A1216"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8</w:t>
            </w: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 xml:space="preserve"> июня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2FBA3223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молодежи</w:t>
            </w:r>
          </w:p>
        </w:tc>
      </w:tr>
      <w:tr w:rsidR="00216CB3" w:rsidRPr="00216CB3" w14:paraId="1DAA875F" w14:textId="77777777" w:rsidTr="00BD6AC0">
        <w:trPr>
          <w:gridAfter w:val="1"/>
          <w:wAfter w:w="4" w:type="pct"/>
          <w:trHeight w:val="756"/>
          <w:jc w:val="right"/>
        </w:trPr>
        <w:tc>
          <w:tcPr>
            <w:tcW w:w="4996" w:type="pct"/>
            <w:gridSpan w:val="3"/>
            <w:vAlign w:val="center"/>
          </w:tcPr>
          <w:p w14:paraId="5A2A23C1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Июль</w:t>
            </w:r>
          </w:p>
        </w:tc>
      </w:tr>
      <w:tr w:rsidR="00216CB3" w:rsidRPr="00216CB3" w14:paraId="53ABD88D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3217FC56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8 июля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5D384B41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семьи, любви и верности</w:t>
            </w:r>
          </w:p>
        </w:tc>
      </w:tr>
      <w:tr w:rsidR="00216CB3" w:rsidRPr="00216CB3" w14:paraId="5B9E362E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</w:tcPr>
          <w:p w14:paraId="091652D3" w14:textId="5F917C3E" w:rsidR="004A1216" w:rsidRPr="00216CB3" w:rsidRDefault="004A1216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22 июля</w:t>
            </w:r>
          </w:p>
        </w:tc>
        <w:tc>
          <w:tcPr>
            <w:tcW w:w="4019" w:type="pct"/>
            <w:gridSpan w:val="2"/>
            <w:vAlign w:val="center"/>
          </w:tcPr>
          <w:p w14:paraId="38742AE4" w14:textId="34D64855" w:rsidR="004A1216" w:rsidRPr="00216CB3" w:rsidRDefault="004A1216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130 лет со дня рождения Павла Осиповича Сухого</w:t>
            </w:r>
          </w:p>
        </w:tc>
      </w:tr>
      <w:tr w:rsidR="00216CB3" w:rsidRPr="00216CB3" w14:paraId="4607D18C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029F6E32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30 июля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395326E4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Военно-морского флота</w:t>
            </w:r>
          </w:p>
        </w:tc>
      </w:tr>
      <w:tr w:rsidR="00216CB3" w:rsidRPr="00216CB3" w14:paraId="2A687813" w14:textId="77777777" w:rsidTr="00BD6AC0">
        <w:trPr>
          <w:gridAfter w:val="1"/>
          <w:wAfter w:w="4" w:type="pct"/>
          <w:trHeight w:val="848"/>
          <w:jc w:val="right"/>
        </w:trPr>
        <w:tc>
          <w:tcPr>
            <w:tcW w:w="4996" w:type="pct"/>
            <w:gridSpan w:val="3"/>
            <w:vAlign w:val="center"/>
          </w:tcPr>
          <w:p w14:paraId="34FEB4BD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ru-RU"/>
              </w:rPr>
              <w:t>Август</w:t>
            </w:r>
          </w:p>
        </w:tc>
      </w:tr>
      <w:tr w:rsidR="00216CB3" w:rsidRPr="00216CB3" w14:paraId="416DEC00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04D33A56" w14:textId="6CC22359" w:rsidR="00BD6AC0" w:rsidRPr="00216CB3" w:rsidRDefault="00216CB3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9</w:t>
            </w:r>
            <w:r w:rsidR="00BD6AC0"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 xml:space="preserve"> августа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3671A905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физкультурника</w:t>
            </w:r>
          </w:p>
        </w:tc>
      </w:tr>
      <w:tr w:rsidR="00216CB3" w:rsidRPr="00216CB3" w14:paraId="1B847265" w14:textId="77777777" w:rsidTr="00BD6AC0">
        <w:trPr>
          <w:gridAfter w:val="1"/>
          <w:wAfter w:w="4" w:type="pct"/>
          <w:trHeight w:val="630"/>
          <w:jc w:val="right"/>
        </w:trPr>
        <w:tc>
          <w:tcPr>
            <w:tcW w:w="977" w:type="pct"/>
            <w:vAlign w:val="center"/>
            <w:hideMark/>
          </w:tcPr>
          <w:p w14:paraId="310384E8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22 августа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6F0E8801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Государственного флага Российской Федерации</w:t>
            </w:r>
          </w:p>
        </w:tc>
      </w:tr>
      <w:tr w:rsidR="00216CB3" w:rsidRPr="00216CB3" w14:paraId="2EDBCD3D" w14:textId="77777777" w:rsidTr="00BD6AC0">
        <w:trPr>
          <w:gridAfter w:val="1"/>
          <w:wAfter w:w="4" w:type="pct"/>
          <w:trHeight w:val="315"/>
          <w:jc w:val="right"/>
        </w:trPr>
        <w:tc>
          <w:tcPr>
            <w:tcW w:w="977" w:type="pct"/>
            <w:vAlign w:val="center"/>
            <w:hideMark/>
          </w:tcPr>
          <w:p w14:paraId="66990789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27 августа</w:t>
            </w:r>
          </w:p>
        </w:tc>
        <w:tc>
          <w:tcPr>
            <w:tcW w:w="4019" w:type="pct"/>
            <w:gridSpan w:val="2"/>
            <w:vAlign w:val="center"/>
            <w:hideMark/>
          </w:tcPr>
          <w:p w14:paraId="17C2FFCB" w14:textId="77777777" w:rsidR="00BD6AC0" w:rsidRPr="00216CB3" w:rsidRDefault="00BD6AC0" w:rsidP="00BD6A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  <w:lang w:eastAsia="ru-RU"/>
              </w:rPr>
            </w:pPr>
            <w:r w:rsidRPr="00216CB3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  <w:t>День российского кино</w:t>
            </w:r>
          </w:p>
        </w:tc>
      </w:tr>
    </w:tbl>
    <w:p w14:paraId="56F3D61D" w14:textId="77777777" w:rsidR="00BD6AC0" w:rsidRPr="00BD6AC0" w:rsidRDefault="00BD6AC0" w:rsidP="00BD6AC0">
      <w:pPr>
        <w:rPr>
          <w:rFonts w:ascii="Times New Roman" w:hAnsi="Times New Roman" w:cs="Times New Roman"/>
          <w:b/>
          <w:bCs/>
          <w:noProof/>
          <w:color w:val="auto"/>
          <w:sz w:val="2"/>
          <w:szCs w:val="2"/>
        </w:rPr>
      </w:pPr>
    </w:p>
    <w:sectPr w:rsidR="00BD6AC0" w:rsidRPr="00BD6AC0" w:rsidSect="00BD6AC0">
      <w:pgSz w:w="11906" w:h="16838" w:code="9"/>
      <w:pgMar w:top="510" w:right="510" w:bottom="510" w:left="51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0D814" w14:textId="77777777" w:rsidR="00340F1E" w:rsidRDefault="00340F1E">
      <w:pPr>
        <w:spacing w:after="0"/>
      </w:pPr>
      <w:r>
        <w:separator/>
      </w:r>
    </w:p>
  </w:endnote>
  <w:endnote w:type="continuationSeparator" w:id="0">
    <w:p w14:paraId="1BCC1CCA" w14:textId="77777777" w:rsidR="00340F1E" w:rsidRDefault="00340F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phemia">
    <w:altName w:val="Euphemia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D6873" w14:textId="77777777" w:rsidR="00340F1E" w:rsidRDefault="00340F1E">
      <w:pPr>
        <w:spacing w:after="0"/>
      </w:pPr>
      <w:r>
        <w:separator/>
      </w:r>
    </w:p>
  </w:footnote>
  <w:footnote w:type="continuationSeparator" w:id="0">
    <w:p w14:paraId="70384BA2" w14:textId="77777777" w:rsidR="00340F1E" w:rsidRDefault="00340F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31.01.2025"/>
    <w:docVar w:name="MonthEnd10" w:val="31.10.2025"/>
    <w:docVar w:name="MonthEnd11" w:val="30.11.2025"/>
    <w:docVar w:name="MonthEnd12" w:val="31.12.2025"/>
    <w:docVar w:name="MonthEnd2" w:val="28.02.2025"/>
    <w:docVar w:name="MonthEnd3" w:val="31.03.2025"/>
    <w:docVar w:name="MonthEnd4" w:val="30.04.2025"/>
    <w:docVar w:name="MonthEnd5" w:val="31.05.2025"/>
    <w:docVar w:name="MonthEnd6" w:val="30.06.2025"/>
    <w:docVar w:name="MonthEnd7" w:val="31.07.2025"/>
    <w:docVar w:name="MonthEnd8" w:val="31.08.2025"/>
    <w:docVar w:name="MonthEnd9" w:val="30.09.2025"/>
    <w:docVar w:name="Months" w:val="12"/>
    <w:docVar w:name="MonthStart1" w:val="01.01.2025"/>
    <w:docVar w:name="MonthStart10" w:val="01.10.2025"/>
    <w:docVar w:name="MonthStart11" w:val="01.11.2025"/>
    <w:docVar w:name="MonthStart12" w:val="01.12.2025"/>
    <w:docVar w:name="MonthStart2" w:val="01.02.2025"/>
    <w:docVar w:name="MonthStart3" w:val="01.03.2025"/>
    <w:docVar w:name="MonthStart4" w:val="01.04.2025"/>
    <w:docVar w:name="MonthStart5" w:val="01.05.2025"/>
    <w:docVar w:name="MonthStart6" w:val="01.06.2025"/>
    <w:docVar w:name="MonthStart7" w:val="01.07.2025"/>
    <w:docVar w:name="MonthStart8" w:val="01.08.2025"/>
    <w:docVar w:name="MonthStart9" w:val="01.09.2025"/>
    <w:docVar w:name="MonthStartLast" w:val="12/1/2012"/>
    <w:docVar w:name="WeekStart" w:val="понедельник"/>
  </w:docVars>
  <w:rsids>
    <w:rsidRoot w:val="00285C1D"/>
    <w:rsid w:val="00032266"/>
    <w:rsid w:val="0005357B"/>
    <w:rsid w:val="00071356"/>
    <w:rsid w:val="00097A25"/>
    <w:rsid w:val="000A5A57"/>
    <w:rsid w:val="000D0F2F"/>
    <w:rsid w:val="00111F7C"/>
    <w:rsid w:val="001274F3"/>
    <w:rsid w:val="00151CCE"/>
    <w:rsid w:val="001B01F9"/>
    <w:rsid w:val="001C41F9"/>
    <w:rsid w:val="00205437"/>
    <w:rsid w:val="00211FDC"/>
    <w:rsid w:val="00212357"/>
    <w:rsid w:val="00216CA3"/>
    <w:rsid w:val="00216CB3"/>
    <w:rsid w:val="00240D4D"/>
    <w:rsid w:val="002562E7"/>
    <w:rsid w:val="00285C1D"/>
    <w:rsid w:val="002D1C4C"/>
    <w:rsid w:val="002D72FB"/>
    <w:rsid w:val="002F07E8"/>
    <w:rsid w:val="00323300"/>
    <w:rsid w:val="003327F5"/>
    <w:rsid w:val="00340CAF"/>
    <w:rsid w:val="00340F1E"/>
    <w:rsid w:val="003C0D41"/>
    <w:rsid w:val="003E085C"/>
    <w:rsid w:val="003E7B3A"/>
    <w:rsid w:val="003F7BDC"/>
    <w:rsid w:val="004138FF"/>
    <w:rsid w:val="00416364"/>
    <w:rsid w:val="00431B29"/>
    <w:rsid w:val="00440416"/>
    <w:rsid w:val="00462EAD"/>
    <w:rsid w:val="00493FEE"/>
    <w:rsid w:val="004A1216"/>
    <w:rsid w:val="004A6170"/>
    <w:rsid w:val="004C659A"/>
    <w:rsid w:val="004D175C"/>
    <w:rsid w:val="004F6AAC"/>
    <w:rsid w:val="00512F2D"/>
    <w:rsid w:val="00524139"/>
    <w:rsid w:val="00570FBB"/>
    <w:rsid w:val="00583B82"/>
    <w:rsid w:val="00590AFD"/>
    <w:rsid w:val="005923AC"/>
    <w:rsid w:val="005D5149"/>
    <w:rsid w:val="005E656F"/>
    <w:rsid w:val="0063259B"/>
    <w:rsid w:val="00653B95"/>
    <w:rsid w:val="00667021"/>
    <w:rsid w:val="0067239E"/>
    <w:rsid w:val="006974E1"/>
    <w:rsid w:val="006C0896"/>
    <w:rsid w:val="006F513E"/>
    <w:rsid w:val="007C0139"/>
    <w:rsid w:val="007D45A1"/>
    <w:rsid w:val="007F564D"/>
    <w:rsid w:val="008B1201"/>
    <w:rsid w:val="008B7F5E"/>
    <w:rsid w:val="008F16F7"/>
    <w:rsid w:val="009164BA"/>
    <w:rsid w:val="009166BD"/>
    <w:rsid w:val="00977AAE"/>
    <w:rsid w:val="00996E56"/>
    <w:rsid w:val="00997268"/>
    <w:rsid w:val="009B23D2"/>
    <w:rsid w:val="00A12667"/>
    <w:rsid w:val="00A14581"/>
    <w:rsid w:val="00A168C9"/>
    <w:rsid w:val="00A20E4C"/>
    <w:rsid w:val="00AA23D3"/>
    <w:rsid w:val="00AA3C50"/>
    <w:rsid w:val="00AE302A"/>
    <w:rsid w:val="00AE36BB"/>
    <w:rsid w:val="00B37C7E"/>
    <w:rsid w:val="00B65B09"/>
    <w:rsid w:val="00B85583"/>
    <w:rsid w:val="00B9476B"/>
    <w:rsid w:val="00BC3952"/>
    <w:rsid w:val="00BD6AC0"/>
    <w:rsid w:val="00BE5AB8"/>
    <w:rsid w:val="00C05083"/>
    <w:rsid w:val="00C44DFB"/>
    <w:rsid w:val="00C51B73"/>
    <w:rsid w:val="00C6519B"/>
    <w:rsid w:val="00C70F21"/>
    <w:rsid w:val="00C7354B"/>
    <w:rsid w:val="00C9007D"/>
    <w:rsid w:val="00C91F9B"/>
    <w:rsid w:val="00CE2D13"/>
    <w:rsid w:val="00DA551D"/>
    <w:rsid w:val="00DE32AC"/>
    <w:rsid w:val="00E1407A"/>
    <w:rsid w:val="00E17275"/>
    <w:rsid w:val="00E318B9"/>
    <w:rsid w:val="00E36D43"/>
    <w:rsid w:val="00E50BDE"/>
    <w:rsid w:val="00E774CD"/>
    <w:rsid w:val="00E77E1D"/>
    <w:rsid w:val="00E80B8A"/>
    <w:rsid w:val="00ED75B6"/>
    <w:rsid w:val="00EF1F0E"/>
    <w:rsid w:val="00F91390"/>
    <w:rsid w:val="00F93E3B"/>
    <w:rsid w:val="00FC0032"/>
    <w:rsid w:val="00FF0A74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0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9B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D48C0-89D0-4C16-8216-5DCD522D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3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2022-01-11T06:27:00Z</dcterms:created>
  <dcterms:modified xsi:type="dcterms:W3CDTF">2024-08-15T06:18:00Z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