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C0" w:rsidRPr="000F4A51" w:rsidRDefault="00AC0EA1" w:rsidP="00C56CC0">
      <w:pPr>
        <w:keepNext/>
        <w:keepLines/>
        <w:tabs>
          <w:tab w:val="right" w:pos="9923"/>
        </w:tabs>
        <w:spacing w:line="360" w:lineRule="auto"/>
        <w:ind w:firstLine="426"/>
        <w:jc w:val="center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Онлайн-</w:t>
      </w:r>
      <w:r w:rsidR="00E06BC3" w:rsidRPr="00E06BC3">
        <w:rPr>
          <w:bCs/>
          <w:sz w:val="28"/>
          <w:szCs w:val="28"/>
          <w:lang w:eastAsia="x-none"/>
        </w:rPr>
        <w:t xml:space="preserve">опрос </w:t>
      </w:r>
      <w:r w:rsidR="00E06BC3">
        <w:rPr>
          <w:bCs/>
          <w:sz w:val="28"/>
          <w:szCs w:val="28"/>
          <w:lang w:eastAsia="x-none"/>
        </w:rPr>
        <w:t xml:space="preserve">населения </w:t>
      </w:r>
      <w:r w:rsidR="00E06BC3" w:rsidRPr="00E06BC3">
        <w:rPr>
          <w:bCs/>
          <w:sz w:val="28"/>
          <w:szCs w:val="28"/>
          <w:lang w:eastAsia="x-none"/>
        </w:rPr>
        <w:t>«</w:t>
      </w:r>
      <w:r w:rsidR="00C56CC0" w:rsidRPr="00E06BC3">
        <w:rPr>
          <w:bCs/>
          <w:sz w:val="28"/>
          <w:szCs w:val="28"/>
          <w:lang w:eastAsia="x-none"/>
        </w:rPr>
        <w:t xml:space="preserve">Финансовая </w:t>
      </w:r>
      <w:r w:rsidR="00C56CC0" w:rsidRPr="000F4A51">
        <w:rPr>
          <w:bCs/>
          <w:sz w:val="28"/>
          <w:szCs w:val="28"/>
          <w:lang w:eastAsia="x-none"/>
        </w:rPr>
        <w:t>грамотность</w:t>
      </w:r>
      <w:r w:rsidR="00E06BC3">
        <w:rPr>
          <w:bCs/>
          <w:sz w:val="28"/>
          <w:szCs w:val="28"/>
          <w:lang w:eastAsia="x-none"/>
        </w:rPr>
        <w:t>»</w:t>
      </w:r>
    </w:p>
    <w:p w:rsidR="00477B83" w:rsidRDefault="00477B83" w:rsidP="00477B83">
      <w:pPr>
        <w:keepNext/>
        <w:keepLines/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 xml:space="preserve">Просим Вас принять участие в опросе по финансовой грамотности. Это не отнимет много времени, а Ваши ответы будут использоваться в агрегированном виде. </w:t>
      </w:r>
    </w:p>
    <w:p w:rsid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 w:rsidRPr="00477B83">
        <w:rPr>
          <w:rFonts w:eastAsiaTheme="minorEastAsia"/>
          <w:sz w:val="24"/>
          <w:szCs w:val="24"/>
          <w:lang w:eastAsia="en-US"/>
        </w:rPr>
        <w:t xml:space="preserve">Людям </w:t>
      </w:r>
      <w:r w:rsidRPr="00C95589">
        <w:rPr>
          <w:rFonts w:eastAsiaTheme="minorEastAsia"/>
          <w:sz w:val="24"/>
          <w:szCs w:val="24"/>
          <w:lang w:eastAsia="en-US"/>
        </w:rPr>
        <w:t xml:space="preserve">бывает сложно разобраться в вопросах управления личными финансами: не хватает опыта и знаний применения финансовых инструментов. Поэтому в России реализуется национальная Стратегия повышения финансовой грамотности населения на 2017-2023 гг. Ваше личное участие в опросе будет содействовать подготовке полезных информационных материалов и позволит определить самые актуальные темы мероприятий по финансовому просвещению. Анкета состоит из </w:t>
      </w:r>
      <w:r w:rsidR="00C95589" w:rsidRPr="00C95589">
        <w:rPr>
          <w:rFonts w:eastAsiaTheme="minorEastAsia"/>
          <w:sz w:val="24"/>
          <w:szCs w:val="24"/>
          <w:lang w:eastAsia="en-US"/>
        </w:rPr>
        <w:t>32</w:t>
      </w:r>
      <w:r w:rsidRPr="00C95589">
        <w:rPr>
          <w:rFonts w:eastAsiaTheme="minorEastAsia"/>
          <w:sz w:val="24"/>
          <w:szCs w:val="24"/>
          <w:lang w:eastAsia="en-US"/>
        </w:rPr>
        <w:t xml:space="preserve"> вопросов. Просим отвечать без дополнительной подготовки и поиска информации.</w:t>
      </w:r>
    </w:p>
    <w:p w:rsidR="00477B83" w:rsidRPr="00477B83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Благодарим Вас за сотрудничество!</w:t>
      </w:r>
    </w:p>
    <w:p w:rsidR="00477B83" w:rsidRDefault="00477B83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1</w:t>
      </w:r>
      <w:r w:rsidR="00C56CC0" w:rsidRPr="000F4A51">
        <w:rPr>
          <w:b/>
          <w:sz w:val="22"/>
          <w:szCs w:val="22"/>
          <w:lang w:eastAsia="x-none"/>
        </w:rPr>
        <w:t>. Укажите Ваш регион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Краснодарский край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Ростовская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Волгоградская область 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Астраханская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Адыгея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Калмыкия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Крым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 Севастополь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Дагестан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Ингушетия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Кабардино-Балкарская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Карачаево-Черкесская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Северная Осетия-Алания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Чеченская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Ставропольский край</w:t>
      </w:r>
    </w:p>
    <w:p w:rsidR="00311D5A" w:rsidRPr="000F4A51" w:rsidRDefault="00311D5A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C56CC0" w:rsidRPr="000F4A51" w:rsidRDefault="00C34AB4" w:rsidP="00311D5A">
      <w:pPr>
        <w:keepNext/>
        <w:keepLines/>
        <w:tabs>
          <w:tab w:val="left" w:pos="567"/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2</w:t>
      </w:r>
      <w:r w:rsidR="00C56CC0" w:rsidRPr="000F4A51">
        <w:rPr>
          <w:b/>
          <w:sz w:val="22"/>
          <w:szCs w:val="22"/>
          <w:lang w:eastAsia="x-none"/>
        </w:rPr>
        <w:t>. Укажите Ваш муниципальный район (город регионального значения)</w:t>
      </w:r>
      <w:r w:rsidR="009B27BE" w:rsidRPr="000F4A51">
        <w:rPr>
          <w:b/>
          <w:sz w:val="22"/>
          <w:szCs w:val="22"/>
          <w:lang w:eastAsia="x-none"/>
        </w:rPr>
        <w:t xml:space="preserve">. </w:t>
      </w:r>
      <w:r w:rsidR="00C56CC0" w:rsidRPr="000F4A51">
        <w:rPr>
          <w:b/>
          <w:sz w:val="22"/>
          <w:szCs w:val="22"/>
          <w:lang w:eastAsia="x-none"/>
        </w:rPr>
        <w:t>Выберите вариант ответа</w:t>
      </w:r>
      <w:r w:rsidR="00311D5A" w:rsidRPr="000F4A51">
        <w:rPr>
          <w:b/>
          <w:sz w:val="22"/>
          <w:szCs w:val="22"/>
          <w:lang w:eastAsia="x-none"/>
        </w:rPr>
        <w:t>: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г. </w:t>
      </w:r>
      <w:r w:rsidR="00D62D66">
        <w:rPr>
          <w:sz w:val="22"/>
          <w:szCs w:val="22"/>
          <w:lang w:eastAsia="x-none"/>
        </w:rPr>
        <w:t>Симферополь</w:t>
      </w:r>
      <w:r w:rsidRPr="000F4A51">
        <w:rPr>
          <w:sz w:val="22"/>
          <w:szCs w:val="22"/>
          <w:lang w:eastAsia="x-none"/>
        </w:rPr>
        <w:t xml:space="preserve"> </w:t>
      </w:r>
    </w:p>
    <w:p w:rsidR="00C56CC0" w:rsidRPr="000F4A51" w:rsidRDefault="00D62D66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г. Джанкой</w:t>
      </w:r>
    </w:p>
    <w:p w:rsidR="00C56CC0" w:rsidRPr="000F4A51" w:rsidRDefault="00D62D66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proofErr w:type="spellStart"/>
      <w:r>
        <w:rPr>
          <w:sz w:val="22"/>
          <w:szCs w:val="22"/>
          <w:lang w:eastAsia="x-none"/>
        </w:rPr>
        <w:t>пгт</w:t>
      </w:r>
      <w:proofErr w:type="spellEnd"/>
      <w:r w:rsidR="00C56CC0" w:rsidRPr="000F4A51">
        <w:rPr>
          <w:sz w:val="22"/>
          <w:szCs w:val="22"/>
          <w:lang w:eastAsia="x-none"/>
        </w:rPr>
        <w:t>.</w:t>
      </w:r>
      <w:r>
        <w:rPr>
          <w:sz w:val="22"/>
          <w:szCs w:val="22"/>
          <w:lang w:eastAsia="x-none"/>
        </w:rPr>
        <w:t xml:space="preserve"> Кировское</w:t>
      </w:r>
      <w:r w:rsidR="00C56CC0" w:rsidRPr="000F4A51">
        <w:rPr>
          <w:sz w:val="22"/>
          <w:szCs w:val="22"/>
          <w:lang w:eastAsia="x-none"/>
        </w:rPr>
        <w:t xml:space="preserve"> т.д. </w:t>
      </w:r>
    </w:p>
    <w:p w:rsidR="00C56CC0" w:rsidRPr="000F4A51" w:rsidRDefault="00352567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…</w:t>
      </w: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ind w:firstLine="142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3</w:t>
      </w:r>
      <w:r w:rsidR="00C56CC0" w:rsidRPr="000F4A51">
        <w:rPr>
          <w:b/>
          <w:sz w:val="22"/>
          <w:szCs w:val="22"/>
          <w:lang w:eastAsia="x-none"/>
        </w:rPr>
        <w:t>. Укажите тип Вашего населенного пункта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lang w:eastAsia="x-none"/>
        </w:rPr>
      </w:pPr>
      <w:r w:rsidRPr="000F4A51">
        <w:rPr>
          <w:b/>
          <w:sz w:val="22"/>
          <w:szCs w:val="22"/>
          <w:lang w:eastAsia="x-none"/>
        </w:rPr>
        <w:t>Выберите один из вариантов ответа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Городского типа (город, городской округ, поселок городского типа, иное)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Сельского типа (станица, село, хутор, аул, иное)</w:t>
      </w:r>
    </w:p>
    <w:p w:rsidR="00C34AB4" w:rsidRPr="000F4A51" w:rsidRDefault="00C34AB4" w:rsidP="00C34AB4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4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en-US"/>
        </w:rPr>
        <w:t>Укажите Ваш возраст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1. до 35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lastRenderedPageBreak/>
        <w:t>2. от 36 до 50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i/>
          <w:iCs/>
          <w:sz w:val="22"/>
          <w:szCs w:val="22"/>
        </w:rPr>
      </w:pPr>
      <w:r w:rsidRPr="000F4A51">
        <w:rPr>
          <w:bCs/>
          <w:noProof/>
          <w:sz w:val="22"/>
          <w:szCs w:val="22"/>
          <w:lang w:eastAsia="en-US"/>
        </w:rPr>
        <w:t>3. от 51 года и старше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976A6" w:rsidRPr="000F4A51" w:rsidRDefault="00064BBF" w:rsidP="00742146">
      <w:pPr>
        <w:keepNext/>
        <w:keepLines/>
        <w:tabs>
          <w:tab w:val="right" w:pos="9923"/>
        </w:tabs>
        <w:spacing w:line="360" w:lineRule="auto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5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742146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D976A6" w:rsidRPr="000F4A51">
        <w:rPr>
          <w:b/>
          <w:bCs/>
          <w:noProof/>
          <w:sz w:val="22"/>
          <w:szCs w:val="22"/>
          <w:lang w:eastAsia="en-US"/>
        </w:rPr>
        <w:t>Как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 бы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Вы могли оценить </w:t>
      </w:r>
      <w:r w:rsidR="005969A5" w:rsidRPr="000F4A51">
        <w:rPr>
          <w:b/>
          <w:bCs/>
          <w:noProof/>
          <w:sz w:val="22"/>
          <w:szCs w:val="22"/>
          <w:lang w:eastAsia="en-US"/>
        </w:rPr>
        <w:t>свой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уровень финансовой грамотности?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вариант ответа)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Высокий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Выше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Средний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4. Ниже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Низкий</w:t>
      </w:r>
    </w:p>
    <w:p w:rsidR="00D24220" w:rsidRPr="000F4A51" w:rsidRDefault="00D24220" w:rsidP="00D24220">
      <w:pPr>
        <w:keepNext/>
        <w:keepLines/>
        <w:tabs>
          <w:tab w:val="right" w:leader="hyphen" w:pos="9923"/>
        </w:tabs>
        <w:spacing w:line="360" w:lineRule="auto"/>
        <w:rPr>
          <w:sz w:val="22"/>
          <w:szCs w:val="22"/>
          <w:lang w:eastAsia="x-none"/>
        </w:rPr>
      </w:pPr>
    </w:p>
    <w:p w:rsidR="00A90A71" w:rsidRPr="000F4A51" w:rsidRDefault="008E5C72" w:rsidP="00A90A71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Личные</w:t>
      </w:r>
      <w:r w:rsidR="00742146" w:rsidRPr="000F4A51">
        <w:rPr>
          <w:b/>
          <w:sz w:val="22"/>
          <w:szCs w:val="22"/>
          <w:lang w:eastAsia="en-US"/>
        </w:rPr>
        <w:t xml:space="preserve"> </w:t>
      </w:r>
      <w:r w:rsidRPr="000F4A51">
        <w:rPr>
          <w:b/>
          <w:sz w:val="22"/>
          <w:szCs w:val="22"/>
          <w:lang w:eastAsia="en-US"/>
        </w:rPr>
        <w:t xml:space="preserve">финансы </w:t>
      </w:r>
    </w:p>
    <w:p w:rsidR="00DE2DF1" w:rsidRPr="000F4A51" w:rsidRDefault="00DE2DF1" w:rsidP="00A90A71">
      <w:pPr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A90A71" w:rsidRPr="000F4A51" w:rsidRDefault="00064BBF" w:rsidP="00BC6A90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6</w:t>
      </w:r>
      <w:r w:rsidR="00A90A71" w:rsidRPr="000F4A51">
        <w:rPr>
          <w:b/>
          <w:bCs/>
          <w:sz w:val="22"/>
          <w:szCs w:val="22"/>
          <w:lang w:eastAsia="en-US"/>
        </w:rPr>
        <w:t>. Как Вы распоряжаетесь своими доходами в повседневной жизни?</w:t>
      </w:r>
      <w:r w:rsidR="00A90A71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(один вариант ответа)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стараюсь сначала что-то отложить (на крупные покупки, другие расходы), а остальные деньги трачу на текущие нужды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трачу деньги на текущие нужды, а что остаётся – откладываю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трачу все деньги на текущие нужды, а отложить ничего не удаётся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b/>
          <w:bCs/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4. затрудняюсь ответить</w:t>
      </w:r>
    </w:p>
    <w:p w:rsidR="00A90A71" w:rsidRPr="000F4A51" w:rsidRDefault="00A90A71" w:rsidP="00BC6A90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EE4036" w:rsidRPr="000F4A51" w:rsidRDefault="00064BBF" w:rsidP="006170E6">
      <w:pPr>
        <w:tabs>
          <w:tab w:val="right" w:pos="9923"/>
        </w:tabs>
        <w:spacing w:line="360" w:lineRule="auto"/>
        <w:ind w:left="454" w:hanging="312"/>
        <w:rPr>
          <w:b/>
          <w:bCs/>
          <w:sz w:val="22"/>
          <w:szCs w:val="22"/>
          <w:bdr w:val="none" w:sz="0" w:space="0" w:color="auto" w:frame="1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7</w:t>
      </w:r>
      <w:r w:rsidR="00EE403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523508" w:rsidRPr="000F4A51">
        <w:rPr>
          <w:b/>
          <w:bCs/>
          <w:sz w:val="22"/>
          <w:szCs w:val="22"/>
        </w:rPr>
        <w:t xml:space="preserve">Какими источниками информации Вы пользуетесь при выборе финансовых услуг (открыть вклад, взять кредит/заем) (не более 3-х </w:t>
      </w:r>
      <w:r w:rsidR="007059BA" w:rsidRPr="000F4A51">
        <w:rPr>
          <w:b/>
          <w:bCs/>
          <w:sz w:val="22"/>
          <w:szCs w:val="22"/>
        </w:rPr>
        <w:t>ответов</w:t>
      </w:r>
      <w:r w:rsidR="00523508" w:rsidRPr="000F4A51">
        <w:rPr>
          <w:b/>
          <w:bCs/>
          <w:sz w:val="22"/>
          <w:szCs w:val="22"/>
        </w:rPr>
        <w:t>)?</w:t>
      </w:r>
      <w:r w:rsidRPr="000F4A51">
        <w:rPr>
          <w:b/>
          <w:bCs/>
          <w:sz w:val="22"/>
          <w:szCs w:val="22"/>
        </w:rPr>
        <w:t xml:space="preserve"> 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1</w:t>
      </w:r>
      <w:r w:rsidR="00311D5A" w:rsidRPr="000F4A51">
        <w:rPr>
          <w:sz w:val="22"/>
          <w:szCs w:val="22"/>
          <w:bdr w:val="none" w:sz="0" w:space="0" w:color="auto" w:frame="1"/>
          <w:lang w:eastAsia="x-none"/>
        </w:rPr>
        <w:t xml:space="preserve">. </w:t>
      </w:r>
      <w:r w:rsidR="00523508" w:rsidRPr="000F4A51">
        <w:rPr>
          <w:sz w:val="22"/>
          <w:szCs w:val="22"/>
        </w:rPr>
        <w:t xml:space="preserve">Лично обойду финансовые организации и изучу </w:t>
      </w:r>
      <w:r w:rsidR="00311D5A" w:rsidRPr="000F4A51">
        <w:rPr>
          <w:sz w:val="22"/>
          <w:szCs w:val="22"/>
        </w:rPr>
        <w:t>их предложения</w:t>
      </w:r>
      <w:r w:rsidR="00523508" w:rsidRPr="000F4A51">
        <w:rPr>
          <w:sz w:val="22"/>
          <w:szCs w:val="22"/>
        </w:rPr>
        <w:t xml:space="preserve"> на месте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2. </w:t>
      </w:r>
      <w:r w:rsidR="00523508" w:rsidRPr="000F4A51">
        <w:rPr>
          <w:sz w:val="22"/>
          <w:szCs w:val="22"/>
        </w:rPr>
        <w:t>Изучу информацию в печатных газетах и журналах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3. </w:t>
      </w:r>
      <w:r w:rsidR="00523508" w:rsidRPr="000F4A51">
        <w:rPr>
          <w:sz w:val="22"/>
          <w:szCs w:val="22"/>
        </w:rPr>
        <w:t xml:space="preserve">Изучу информацию в </w:t>
      </w:r>
      <w:r w:rsidR="00064BBF" w:rsidRPr="000F4A51">
        <w:rPr>
          <w:sz w:val="22"/>
          <w:szCs w:val="22"/>
        </w:rPr>
        <w:t>Интернете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4.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 xml:space="preserve"> Посоветуюсь с друзьями и знакомыми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5.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>Положусь на интуицию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 xml:space="preserve">6. </w:t>
      </w:r>
      <w:r w:rsidR="00523508" w:rsidRPr="000F4A51">
        <w:rPr>
          <w:sz w:val="22"/>
          <w:szCs w:val="22"/>
        </w:rPr>
        <w:t>Обращусь в консультационную фирму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bdr w:val="none" w:sz="0" w:space="0" w:color="auto" w:frame="1"/>
          <w:lang w:eastAsia="x-none"/>
        </w:rPr>
      </w:pPr>
      <w:r w:rsidRPr="000F4A51">
        <w:rPr>
          <w:sz w:val="22"/>
          <w:szCs w:val="22"/>
          <w:lang w:eastAsia="x-none"/>
        </w:rPr>
        <w:t xml:space="preserve">7. </w:t>
      </w:r>
      <w:r w:rsidR="00523508" w:rsidRPr="000F4A51">
        <w:rPr>
          <w:sz w:val="22"/>
          <w:szCs w:val="22"/>
        </w:rPr>
        <w:t>Воспользуюсь прошлым опытом</w:t>
      </w:r>
    </w:p>
    <w:p w:rsidR="008E5C72" w:rsidRPr="000F4A51" w:rsidRDefault="008E5C72" w:rsidP="00A90A71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Кредиты и займы</w:t>
      </w:r>
    </w:p>
    <w:p w:rsidR="00BC6A90" w:rsidRPr="000F4A51" w:rsidRDefault="009B27BE" w:rsidP="00064BBF">
      <w:pPr>
        <w:pStyle w:val="a6"/>
        <w:spacing w:line="360" w:lineRule="auto"/>
        <w:ind w:left="644" w:hanging="644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8</w:t>
      </w:r>
      <w:r w:rsidR="00523508" w:rsidRPr="000F4A51">
        <w:rPr>
          <w:b/>
          <w:sz w:val="22"/>
          <w:szCs w:val="22"/>
        </w:rPr>
        <w:t>.</w:t>
      </w:r>
      <w:r w:rsidR="00311D5A" w:rsidRPr="000F4A51">
        <w:rPr>
          <w:b/>
          <w:sz w:val="22"/>
          <w:szCs w:val="22"/>
        </w:rPr>
        <w:t xml:space="preserve"> </w:t>
      </w:r>
      <w:r w:rsidR="00523508" w:rsidRPr="000F4A51">
        <w:rPr>
          <w:b/>
          <w:sz w:val="22"/>
          <w:szCs w:val="22"/>
        </w:rPr>
        <w:t>Что делать, если нет возможности платить по кредиту?</w:t>
      </w:r>
      <w:r w:rsidR="007059BA" w:rsidRPr="000F4A51">
        <w:rPr>
          <w:b/>
          <w:sz w:val="22"/>
          <w:szCs w:val="22"/>
        </w:rPr>
        <w:t xml:space="preserve"> (несколько вариантов ответа)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реструктуризировать кредит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воспользоваться программами рефинансирования</w:t>
      </w:r>
    </w:p>
    <w:p w:rsidR="00523508" w:rsidRPr="000F4A51" w:rsidRDefault="00A11C0E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уклоняться от уплаты</w:t>
      </w:r>
    </w:p>
    <w:p w:rsidR="000A677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перезанять у знакомых</w:t>
      </w:r>
    </w:p>
    <w:p w:rsidR="000A6778" w:rsidRPr="000F4A51" w:rsidRDefault="000A6778" w:rsidP="00A74C26">
      <w:pPr>
        <w:pStyle w:val="a6"/>
        <w:numPr>
          <w:ilvl w:val="0"/>
          <w:numId w:val="23"/>
        </w:numPr>
        <w:spacing w:line="360" w:lineRule="auto"/>
        <w:ind w:hanging="720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В каком случае допустимо воспользоваться услугами банка и взять кредит?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доля платежей по кредиту не превышает 15%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 xml:space="preserve">доля платежей по кредиту </w:t>
      </w:r>
      <w:r w:rsidR="00A11C0E" w:rsidRPr="000F4A51">
        <w:rPr>
          <w:sz w:val="22"/>
          <w:szCs w:val="22"/>
        </w:rPr>
        <w:t xml:space="preserve">не превышает </w:t>
      </w:r>
      <w:r w:rsidRPr="000F4A51">
        <w:rPr>
          <w:sz w:val="22"/>
          <w:szCs w:val="22"/>
        </w:rPr>
        <w:t>24-38%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A11C0E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не превышает </w:t>
      </w:r>
      <w:r w:rsidR="000A6778" w:rsidRPr="000F4A51">
        <w:rPr>
          <w:sz w:val="22"/>
          <w:szCs w:val="22"/>
        </w:rPr>
        <w:t>39-50%</w:t>
      </w:r>
      <w:r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51% </w:t>
      </w:r>
      <w:r w:rsidR="00A11C0E" w:rsidRPr="000F4A51">
        <w:rPr>
          <w:sz w:val="22"/>
          <w:szCs w:val="22"/>
        </w:rPr>
        <w:t xml:space="preserve">ежемесячного дохода </w:t>
      </w:r>
      <w:r w:rsidRPr="000F4A51">
        <w:rPr>
          <w:sz w:val="22"/>
          <w:szCs w:val="22"/>
        </w:rPr>
        <w:t>и более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лучше не брать кредит</w:t>
      </w:r>
    </w:p>
    <w:p w:rsidR="00D3432F" w:rsidRPr="000F4A51" w:rsidRDefault="00D3432F" w:rsidP="00BC6A9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Депозиты</w:t>
      </w:r>
    </w:p>
    <w:p w:rsidR="00CE61AD" w:rsidRPr="000F4A51" w:rsidRDefault="00CE61AD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3432F" w:rsidRPr="000F4A51" w:rsidRDefault="009B27BE" w:rsidP="007059BA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 xml:space="preserve">10. </w:t>
      </w:r>
      <w:r w:rsidR="001B1636" w:rsidRPr="000F4A51">
        <w:rPr>
          <w:b/>
          <w:bCs/>
          <w:sz w:val="22"/>
          <w:szCs w:val="22"/>
        </w:rPr>
        <w:t>Каким способом Вы сберегали деньги за последние 12 месяцев?</w:t>
      </w:r>
      <w:r w:rsidR="00D3432F" w:rsidRPr="000F4A51">
        <w:rPr>
          <w:b/>
          <w:bCs/>
          <w:sz w:val="22"/>
          <w:szCs w:val="22"/>
          <w:lang w:eastAsia="en-US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Наличные накопления дома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Накопления на текущем банковском счете, вкладе до востребования. 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3. Открытие срочного вклада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4. Покупка акций, облигаций</w:t>
      </w:r>
      <w:r w:rsidR="001B1636" w:rsidRPr="000F4A51">
        <w:rPr>
          <w:sz w:val="22"/>
          <w:szCs w:val="22"/>
          <w:lang w:eastAsia="en-US"/>
        </w:rPr>
        <w:t xml:space="preserve">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5. Другие вложения денежных средств (покупка и</w:t>
      </w:r>
      <w:r w:rsidR="00A11C0E" w:rsidRPr="000F4A51">
        <w:rPr>
          <w:sz w:val="22"/>
          <w:szCs w:val="22"/>
          <w:lang w:eastAsia="en-US"/>
        </w:rPr>
        <w:t>мущества, недвижимости, золота)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6. Не с</w:t>
      </w:r>
      <w:r w:rsidR="00A11C0E" w:rsidRPr="000F4A51">
        <w:rPr>
          <w:sz w:val="22"/>
          <w:szCs w:val="22"/>
          <w:lang w:eastAsia="en-US"/>
        </w:rPr>
        <w:t>берегал за последние 12 месяцев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D3432F" w:rsidRPr="000F4A51" w:rsidRDefault="00D3432F" w:rsidP="00D3432F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1</w:t>
      </w:r>
      <w:r w:rsidRPr="000F4A51">
        <w:rPr>
          <w:b/>
          <w:bCs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x-none"/>
        </w:rPr>
        <w:t xml:space="preserve">Что Вы знаете о системе </w:t>
      </w:r>
      <w:r w:rsidRPr="000F4A51">
        <w:rPr>
          <w:b/>
          <w:bCs/>
          <w:sz w:val="22"/>
          <w:szCs w:val="22"/>
          <w:lang w:eastAsia="en-US"/>
        </w:rPr>
        <w:t>страхования банковских вкладов на случай отзыва у банка лицензии?</w:t>
      </w: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 xml:space="preserve">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sz w:val="22"/>
          <w:szCs w:val="22"/>
          <w:lang w:eastAsia="x-none"/>
        </w:rPr>
        <w:t>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ничего не знаю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слышал(а), что есть </w:t>
      </w:r>
      <w:r w:rsidRPr="000F4A51">
        <w:rPr>
          <w:sz w:val="22"/>
          <w:szCs w:val="22"/>
          <w:lang w:eastAsia="x-none"/>
        </w:rPr>
        <w:t xml:space="preserve">какая-то </w:t>
      </w:r>
      <w:r w:rsidRPr="000F4A51">
        <w:rPr>
          <w:sz w:val="22"/>
          <w:szCs w:val="22"/>
          <w:lang w:eastAsia="en-US"/>
        </w:rPr>
        <w:t>компенсация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знаю, что вкладчик </w:t>
      </w:r>
      <w:r w:rsidRPr="000F4A51">
        <w:rPr>
          <w:sz w:val="22"/>
          <w:szCs w:val="22"/>
          <w:lang w:eastAsia="x-none"/>
        </w:rPr>
        <w:t xml:space="preserve">получит </w:t>
      </w:r>
      <w:r w:rsidRPr="000F4A51">
        <w:rPr>
          <w:sz w:val="22"/>
          <w:szCs w:val="22"/>
          <w:lang w:eastAsia="en-US"/>
        </w:rPr>
        <w:t>компенсаци</w:t>
      </w:r>
      <w:r w:rsidRPr="000F4A51">
        <w:rPr>
          <w:sz w:val="22"/>
          <w:szCs w:val="22"/>
          <w:lang w:eastAsia="x-none"/>
        </w:rPr>
        <w:t>ю</w:t>
      </w:r>
      <w:r w:rsidRPr="000F4A51">
        <w:rPr>
          <w:sz w:val="22"/>
          <w:szCs w:val="22"/>
          <w:lang w:eastAsia="en-US"/>
        </w:rPr>
        <w:t xml:space="preserve">, но не более 1 млн 400 тыс. рублей по всем вкладам в одном банке </w:t>
      </w:r>
      <w:r w:rsidR="00A74C26" w:rsidRPr="000F4A51">
        <w:rPr>
          <w:sz w:val="22"/>
          <w:szCs w:val="22"/>
          <w:lang w:eastAsia="en-US"/>
        </w:rPr>
        <w:t>с учетом %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</w:t>
      </w:r>
      <w:r w:rsidRPr="000F4A51">
        <w:rPr>
          <w:sz w:val="22"/>
          <w:szCs w:val="22"/>
          <w:lang w:eastAsia="en-US"/>
        </w:rPr>
        <w:t>. затрудняюсь ответить</w:t>
      </w:r>
    </w:p>
    <w:p w:rsidR="00EE4036" w:rsidRPr="000F4A51" w:rsidRDefault="00EE403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Инвестиции</w:t>
      </w:r>
    </w:p>
    <w:p w:rsidR="00B44106" w:rsidRPr="000F4A51" w:rsidRDefault="009B27BE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12</w:t>
      </w:r>
      <w:r w:rsidR="00B44106" w:rsidRPr="000F4A51">
        <w:rPr>
          <w:b/>
          <w:bCs/>
          <w:noProof/>
          <w:sz w:val="22"/>
          <w:szCs w:val="22"/>
          <w:lang w:eastAsia="en-US"/>
        </w:rPr>
        <w:t>. Основная задача инвестирования: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noProof/>
          <w:sz w:val="22"/>
          <w:szCs w:val="22"/>
          <w:lang w:eastAsia="en-US"/>
        </w:rPr>
        <w:t>)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Сбережение средств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 xml:space="preserve">Приумножение средств 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Страховка средств от потери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Все вышеперечисленное</w:t>
      </w:r>
    </w:p>
    <w:p w:rsidR="00B44106" w:rsidRPr="000F4A51" w:rsidRDefault="00B44106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B4410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</w:t>
      </w:r>
      <w:r w:rsidR="009B27BE" w:rsidRPr="000F4A51">
        <w:rPr>
          <w:b/>
          <w:sz w:val="22"/>
          <w:szCs w:val="22"/>
        </w:rPr>
        <w:t>3</w:t>
      </w:r>
      <w:r w:rsidRPr="000F4A51">
        <w:rPr>
          <w:b/>
          <w:sz w:val="22"/>
          <w:szCs w:val="22"/>
        </w:rPr>
        <w:t xml:space="preserve">. </w:t>
      </w:r>
      <w:r w:rsidR="005F0189" w:rsidRPr="000F4A51">
        <w:rPr>
          <w:b/>
          <w:sz w:val="22"/>
          <w:szCs w:val="22"/>
        </w:rPr>
        <w:t>Как связаны риск и доходность?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Никак, все зависит от удачи и стечения обстоятельств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Как правило, чем выше потенциальная доходность, тем выше и риск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Правильные инструменты всегда и надежны, и высокодоходны, и ликвидны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Чем ниже доходность, тем выше риск остаться без денег</w:t>
      </w:r>
    </w:p>
    <w:p w:rsidR="005F0189" w:rsidRPr="000F4A51" w:rsidRDefault="005F0189" w:rsidP="004D020E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D3432F" w:rsidRPr="000F4A51" w:rsidRDefault="004D020E" w:rsidP="00D3432F">
      <w:pPr>
        <w:tabs>
          <w:tab w:val="right" w:pos="9923"/>
        </w:tabs>
        <w:spacing w:line="360" w:lineRule="auto"/>
        <w:rPr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Пенсии</w:t>
      </w:r>
    </w:p>
    <w:p w:rsidR="001B1636" w:rsidRPr="000F4A51" w:rsidRDefault="000F648B" w:rsidP="00164A91">
      <w:pPr>
        <w:pStyle w:val="GGS20"/>
        <w:spacing w:before="0" w:after="0" w:line="360" w:lineRule="auto"/>
        <w:ind w:left="0" w:firstLine="0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0F4A51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9B27BE" w:rsidRPr="000F4A51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0F4A51">
        <w:rPr>
          <w:rFonts w:ascii="Times New Roman" w:hAnsi="Times New Roman" w:cs="Times New Roman"/>
          <w:sz w:val="22"/>
          <w:szCs w:val="22"/>
          <w:lang w:eastAsia="x-none"/>
        </w:rPr>
        <w:t xml:space="preserve">. </w:t>
      </w:r>
      <w:r w:rsidR="001B1636" w:rsidRPr="000F4A51">
        <w:rPr>
          <w:rFonts w:ascii="Times New Roman" w:hAnsi="Times New Roman" w:cs="Times New Roman"/>
          <w:sz w:val="22"/>
          <w:szCs w:val="22"/>
          <w:lang w:eastAsia="x-none"/>
        </w:rPr>
        <w:t>Должны ли Вы откладывать деньги себе на пенсию</w:t>
      </w:r>
      <w:r w:rsidR="001B1636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>?</w:t>
      </w:r>
      <w:r w:rsidR="007059BA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 (один вариант ответа)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lastRenderedPageBreak/>
        <w:t>1. Это моя обязанность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2. Это обязанность государства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3. Это совместная  обязанность:  моя и государства</w:t>
      </w:r>
    </w:p>
    <w:p w:rsidR="001B1636" w:rsidRPr="000F4A51" w:rsidRDefault="00164A91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4</w:t>
      </w:r>
      <w:r w:rsidR="001B1636"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 xml:space="preserve">. Затрудняюсь ответить </w:t>
      </w:r>
    </w:p>
    <w:p w:rsidR="001B1636" w:rsidRPr="000F4A51" w:rsidRDefault="001B1636" w:rsidP="00164A91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sz w:val="22"/>
          <w:szCs w:val="22"/>
        </w:rPr>
      </w:pPr>
    </w:p>
    <w:p w:rsidR="000F648B" w:rsidRPr="000F4A51" w:rsidRDefault="000F648B" w:rsidP="000F648B">
      <w:pPr>
        <w:spacing w:line="360" w:lineRule="auto"/>
        <w:rPr>
          <w:b/>
          <w:bCs/>
          <w:sz w:val="22"/>
          <w:szCs w:val="22"/>
        </w:rPr>
      </w:pPr>
      <w:r w:rsidRPr="000F4A51">
        <w:rPr>
          <w:b/>
          <w:bCs/>
          <w:sz w:val="22"/>
          <w:szCs w:val="22"/>
        </w:rPr>
        <w:t>1</w:t>
      </w:r>
      <w:r w:rsidR="009B27BE" w:rsidRPr="000F4A51">
        <w:rPr>
          <w:b/>
          <w:bCs/>
          <w:sz w:val="22"/>
          <w:szCs w:val="22"/>
        </w:rPr>
        <w:t>5</w:t>
      </w:r>
      <w:r w:rsidRPr="000F4A51">
        <w:rPr>
          <w:b/>
          <w:bCs/>
          <w:sz w:val="22"/>
          <w:szCs w:val="22"/>
        </w:rPr>
        <w:t xml:space="preserve">. Где и как можно получить информацию о перечисленных за Вас страховых взносах и </w:t>
      </w:r>
      <w:r w:rsidR="00D24220" w:rsidRPr="000F4A51">
        <w:rPr>
          <w:b/>
          <w:bCs/>
          <w:sz w:val="22"/>
          <w:szCs w:val="22"/>
        </w:rPr>
        <w:t>накопленных</w:t>
      </w:r>
      <w:r w:rsidRPr="000F4A51">
        <w:rPr>
          <w:b/>
          <w:bCs/>
          <w:sz w:val="22"/>
          <w:szCs w:val="22"/>
        </w:rPr>
        <w:t xml:space="preserve"> пенсионных баллах</w:t>
      </w:r>
      <w:r w:rsidR="00726605" w:rsidRPr="000F4A51">
        <w:rPr>
          <w:b/>
          <w:bCs/>
          <w:sz w:val="22"/>
          <w:szCs w:val="22"/>
        </w:rPr>
        <w:t xml:space="preserve"> </w:t>
      </w:r>
      <w:r w:rsidR="00726605" w:rsidRPr="000F4A51">
        <w:rPr>
          <w:sz w:val="22"/>
          <w:szCs w:val="22"/>
        </w:rPr>
        <w:t>(назначаются Пенсионным фондом РФ)</w:t>
      </w:r>
      <w:r w:rsidRPr="000F4A51">
        <w:rPr>
          <w:b/>
          <w:bCs/>
          <w:sz w:val="22"/>
          <w:szCs w:val="22"/>
        </w:rPr>
        <w:t>?</w:t>
      </w:r>
      <w:r w:rsidR="007059BA" w:rsidRPr="000F4A51">
        <w:rPr>
          <w:b/>
          <w:bCs/>
          <w:sz w:val="22"/>
          <w:szCs w:val="22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0F4A51">
        <w:rPr>
          <w:sz w:val="22"/>
          <w:szCs w:val="22"/>
        </w:rPr>
        <w:t>Ее обязан предоставить работодатель</w:t>
      </w:r>
    </w:p>
    <w:p w:rsidR="000F648B" w:rsidRPr="000F4A51" w:rsidRDefault="00164A91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 xml:space="preserve">На сайте Пенсионного фонда в Интернете 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Только по письменному заявлению в отделении Пенсионного фонда РФ</w:t>
      </w:r>
    </w:p>
    <w:p w:rsidR="00742146" w:rsidRPr="000F4A51" w:rsidRDefault="0074214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Страхование</w:t>
      </w:r>
    </w:p>
    <w:p w:rsidR="00742146" w:rsidRPr="000F4A51" w:rsidRDefault="00742146" w:rsidP="00742146">
      <w:pPr>
        <w:tabs>
          <w:tab w:val="right" w:leader="hyphen" w:pos="9923"/>
        </w:tabs>
        <w:spacing w:line="360" w:lineRule="auto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6</w:t>
      </w:r>
      <w:r w:rsidRPr="000F4A51">
        <w:rPr>
          <w:b/>
          <w:bCs/>
          <w:noProof/>
          <w:sz w:val="22"/>
          <w:szCs w:val="22"/>
          <w:lang w:eastAsia="en-US"/>
        </w:rPr>
        <w:t>.  Возможно ли вернуть оформленную страховку (за исключением случаев обязательного страхования) 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5 дней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Нет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14 дней</w:t>
      </w:r>
    </w:p>
    <w:p w:rsidR="00742146" w:rsidRPr="000F4A51" w:rsidRDefault="00742146" w:rsidP="00742146">
      <w:pPr>
        <w:pStyle w:val="a6"/>
        <w:spacing w:line="360" w:lineRule="auto"/>
        <w:ind w:left="709"/>
        <w:contextualSpacing w:val="0"/>
        <w:rPr>
          <w:sz w:val="22"/>
          <w:szCs w:val="22"/>
        </w:rPr>
      </w:pP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7</w:t>
      </w:r>
      <w:r w:rsidRPr="000F4A51">
        <w:rPr>
          <w:b/>
          <w:bCs/>
          <w:noProof/>
          <w:sz w:val="22"/>
          <w:szCs w:val="22"/>
          <w:lang w:eastAsia="en-US"/>
        </w:rPr>
        <w:t>. Вы купили машину. Какую страховку Вы обязаны оформить?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ОСАГО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КАСКО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Страхование жизни</w:t>
      </w: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Налоги</w:t>
      </w:r>
    </w:p>
    <w:p w:rsidR="00C77216" w:rsidRPr="000F4A51" w:rsidRDefault="00C7721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5E3ADC" w:rsidRPr="000F4A51" w:rsidRDefault="009B27BE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18</w:t>
      </w:r>
      <w:r w:rsidR="005E3ADC" w:rsidRPr="000F4A51">
        <w:rPr>
          <w:b/>
          <w:sz w:val="22"/>
          <w:szCs w:val="22"/>
        </w:rPr>
        <w:t>. С какого имущества физического лица взимается налог на имущество?</w:t>
      </w:r>
      <w:r w:rsidR="007059BA" w:rsidRPr="000F4A51">
        <w:rPr>
          <w:b/>
          <w:sz w:val="22"/>
          <w:szCs w:val="22"/>
        </w:rPr>
        <w:t xml:space="preserve"> (</w:t>
      </w:r>
      <w:r w:rsidR="002F5537" w:rsidRPr="000F4A51">
        <w:rPr>
          <w:b/>
          <w:sz w:val="22"/>
          <w:szCs w:val="22"/>
        </w:rPr>
        <w:t xml:space="preserve">несколько вариантов </w:t>
      </w:r>
      <w:r w:rsidR="007059BA" w:rsidRPr="000F4A51">
        <w:rPr>
          <w:b/>
          <w:sz w:val="22"/>
          <w:szCs w:val="22"/>
        </w:rPr>
        <w:t>ответа)</w:t>
      </w:r>
    </w:p>
    <w:p w:rsidR="005E3ADC" w:rsidRPr="000F4A51" w:rsidRDefault="007059BA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 xml:space="preserve"> </w:t>
      </w:r>
    </w:p>
    <w:p w:rsidR="005E3ADC" w:rsidRPr="000F4A51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Дом</w:t>
      </w:r>
    </w:p>
    <w:p w:rsidR="008E4415" w:rsidRPr="000F4A51" w:rsidRDefault="00E46F73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Капитальный г</w:t>
      </w:r>
      <w:r w:rsidR="008E4415" w:rsidRPr="000F4A51">
        <w:rPr>
          <w:sz w:val="22"/>
          <w:szCs w:val="22"/>
        </w:rPr>
        <w:t>араж</w:t>
      </w:r>
    </w:p>
    <w:p w:rsidR="008E4415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Арендованная квартира</w:t>
      </w:r>
    </w:p>
    <w:p w:rsidR="00C34AB4" w:rsidRPr="000F4A51" w:rsidRDefault="00C34AB4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</w:p>
    <w:p w:rsidR="00C77216" w:rsidRPr="000F4A51" w:rsidRDefault="009B27BE" w:rsidP="00C77216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19</w:t>
      </w:r>
      <w:r w:rsidR="005E3ADC" w:rsidRPr="000F4A51">
        <w:rPr>
          <w:b/>
          <w:sz w:val="22"/>
          <w:szCs w:val="22"/>
        </w:rPr>
        <w:t xml:space="preserve">. </w:t>
      </w:r>
      <w:r w:rsidR="00E76164" w:rsidRPr="000F4A51">
        <w:rPr>
          <w:b/>
          <w:sz w:val="22"/>
          <w:szCs w:val="22"/>
        </w:rPr>
        <w:t>С каких видов доходов взимается подоходный налог 13%</w:t>
      </w:r>
      <w:r w:rsidR="00C77216" w:rsidRPr="000F4A51">
        <w:rPr>
          <w:b/>
          <w:sz w:val="22"/>
          <w:szCs w:val="22"/>
        </w:rPr>
        <w:t>?</w:t>
      </w:r>
      <w:r w:rsidR="007059BA" w:rsidRPr="000F4A51">
        <w:rPr>
          <w:b/>
          <w:sz w:val="22"/>
          <w:szCs w:val="22"/>
        </w:rPr>
        <w:t xml:space="preserve"> (</w:t>
      </w:r>
      <w:r w:rsidR="00A74C26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C77216" w:rsidRPr="000F4A51" w:rsidRDefault="00C77216" w:rsidP="00C77216">
      <w:pPr>
        <w:rPr>
          <w:sz w:val="22"/>
          <w:szCs w:val="22"/>
        </w:rPr>
      </w:pPr>
    </w:p>
    <w:p w:rsidR="00C77216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Пособие по безработице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Пенсия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Зарплата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Стипендия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>Доход от акций</w:t>
      </w:r>
    </w:p>
    <w:p w:rsidR="00C77216" w:rsidRPr="000F4A51" w:rsidRDefault="00C77216" w:rsidP="00C77216">
      <w:pPr>
        <w:rPr>
          <w:sz w:val="22"/>
          <w:szCs w:val="22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Финансовое мошенничество и финансовая безопасность</w:t>
      </w:r>
    </w:p>
    <w:p w:rsidR="00BB409D" w:rsidRPr="000F4A51" w:rsidRDefault="00D3432F" w:rsidP="00C847A2">
      <w:pPr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0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Недобросовестные организации создают </w:t>
      </w:r>
      <w:r w:rsidR="009B27BE" w:rsidRPr="000F4A51">
        <w:rPr>
          <w:b/>
          <w:bCs/>
          <w:sz w:val="22"/>
          <w:szCs w:val="22"/>
          <w:lang w:eastAsia="x-none"/>
        </w:rPr>
        <w:t>финансовые</w:t>
      </w:r>
      <w:r w:rsidR="00BB409D" w:rsidRPr="000F4A51">
        <w:rPr>
          <w:b/>
          <w:bCs/>
          <w:sz w:val="22"/>
          <w:szCs w:val="22"/>
          <w:lang w:eastAsia="x-none"/>
        </w:rPr>
        <w:t xml:space="preserve"> пирамиды.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Независимо от того, сталкивались ли Вы с такими организациями, отметьте признаки финансовой пирамиды?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9B27BE" w:rsidRPr="000F4A51" w:rsidRDefault="009B27BE" w:rsidP="00BB409D">
      <w:pPr>
        <w:ind w:left="454" w:hanging="454"/>
        <w:rPr>
          <w:b/>
          <w:bCs/>
          <w:sz w:val="22"/>
          <w:szCs w:val="22"/>
          <w:lang w:eastAsia="x-none"/>
        </w:rPr>
      </w:pP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Нет информации о лицензии, регистрации компании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Компания гарантирует доходность по инвестициям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Предупреждение о том, что инвестиции могут принести как доход, так и убыток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Уровень доходности существенно выше, чем по срочным вкладам в банках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5. Нет свидетельств успешной работы на данном рынке и получения прибыли за счет заявленной деятельности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6. Нет сайта в интернете, нет адреса электронной почты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7. В договоре нет ясной формулировки ответственности финансовой организации перед инвестором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8. Ничего из перечисленного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9. Затрудняюсь ответить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en-US"/>
        </w:rPr>
      </w:pPr>
    </w:p>
    <w:p w:rsidR="00311D5A" w:rsidRPr="000F4A51" w:rsidRDefault="00D3432F" w:rsidP="00C847A2">
      <w:pPr>
        <w:tabs>
          <w:tab w:val="right" w:pos="9923"/>
        </w:tabs>
        <w:rPr>
          <w:b/>
          <w:bCs/>
          <w:sz w:val="22"/>
          <w:szCs w:val="22"/>
        </w:rPr>
      </w:pPr>
      <w:r w:rsidRPr="000F4A51">
        <w:rPr>
          <w:b/>
          <w:sz w:val="22"/>
          <w:szCs w:val="22"/>
          <w:lang w:eastAsia="x-none"/>
        </w:rPr>
        <w:t>2</w:t>
      </w:r>
      <w:r w:rsidR="009B27BE" w:rsidRPr="000F4A51">
        <w:rPr>
          <w:b/>
          <w:sz w:val="22"/>
          <w:szCs w:val="22"/>
          <w:lang w:eastAsia="x-none"/>
        </w:rPr>
        <w:t>1</w:t>
      </w:r>
      <w:r w:rsidRPr="000F4A51">
        <w:rPr>
          <w:b/>
          <w:bCs/>
          <w:sz w:val="22"/>
          <w:szCs w:val="22"/>
          <w:lang w:eastAsia="x-none"/>
        </w:rPr>
        <w:t xml:space="preserve">. Независимо от того, есть ли у Вас </w:t>
      </w:r>
      <w:r w:rsidR="009B27BE" w:rsidRPr="000F4A51">
        <w:rPr>
          <w:b/>
          <w:bCs/>
          <w:sz w:val="22"/>
          <w:szCs w:val="22"/>
          <w:lang w:eastAsia="x-none"/>
        </w:rPr>
        <w:t xml:space="preserve">платежная </w:t>
      </w:r>
      <w:r w:rsidRPr="000F4A51">
        <w:rPr>
          <w:b/>
          <w:bCs/>
          <w:sz w:val="22"/>
          <w:szCs w:val="22"/>
          <w:lang w:eastAsia="x-none"/>
        </w:rPr>
        <w:t>карточка или нет, представьте, пожалуйста, что Вам позвонил человек и представился сотрудником банка. Он сказал, что с Вашей карты по ошибке сняли деньги, и чтобы их вернуть, Вы должны назвать информацию о Вашей карте. Скажите, какую информацию безопасно предоставлять?</w:t>
      </w:r>
      <w:r w:rsidRPr="000F4A51">
        <w:rPr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C847A2" w:rsidRPr="000F4A51" w:rsidRDefault="00D3432F" w:rsidP="00C847A2">
      <w:pPr>
        <w:keepNext/>
        <w:keepLines/>
        <w:tabs>
          <w:tab w:val="right" w:leader="hyphen" w:pos="9923"/>
        </w:tabs>
        <w:spacing w:line="360" w:lineRule="auto"/>
        <w:rPr>
          <w:bCs/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        </w:t>
      </w:r>
    </w:p>
    <w:p w:rsidR="00D3432F" w:rsidRPr="000F4A51" w:rsidRDefault="00D3432F" w:rsidP="007059BA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1. </w:t>
      </w:r>
      <w:proofErr w:type="spellStart"/>
      <w:r w:rsidRPr="000F4A51">
        <w:rPr>
          <w:sz w:val="22"/>
          <w:szCs w:val="22"/>
          <w:lang w:eastAsia="x-none"/>
        </w:rPr>
        <w:t>Пин</w:t>
      </w:r>
      <w:proofErr w:type="spellEnd"/>
      <w:r w:rsidRPr="000F4A51">
        <w:rPr>
          <w:sz w:val="22"/>
          <w:szCs w:val="22"/>
          <w:lang w:eastAsia="x-none"/>
        </w:rPr>
        <w:t>-код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Срок действия Вашей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Ваши фамилию, имя, отчество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Номер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Дополнительный код (</w:t>
      </w:r>
      <w:proofErr w:type="spellStart"/>
      <w:r w:rsidRPr="000F4A51">
        <w:rPr>
          <w:sz w:val="22"/>
          <w:szCs w:val="22"/>
          <w:lang w:val="en-US" w:eastAsia="x-none"/>
        </w:rPr>
        <w:t>cvc</w:t>
      </w:r>
      <w:proofErr w:type="spellEnd"/>
      <w:r w:rsidR="00A74C26" w:rsidRPr="000F4A51">
        <w:rPr>
          <w:sz w:val="22"/>
          <w:szCs w:val="22"/>
          <w:lang w:eastAsia="x-none"/>
        </w:rPr>
        <w:t>/</w:t>
      </w:r>
      <w:proofErr w:type="spellStart"/>
      <w:r w:rsidR="00A74C26" w:rsidRPr="000F4A51">
        <w:rPr>
          <w:sz w:val="22"/>
          <w:szCs w:val="22"/>
          <w:lang w:val="en-US" w:eastAsia="x-none"/>
        </w:rPr>
        <w:t>cvv</w:t>
      </w:r>
      <w:proofErr w:type="spellEnd"/>
      <w:r w:rsidRPr="000F4A51">
        <w:rPr>
          <w:sz w:val="22"/>
          <w:szCs w:val="22"/>
          <w:lang w:eastAsia="x-none"/>
        </w:rPr>
        <w:t>-код) на обороте карты</w:t>
      </w:r>
    </w:p>
    <w:p w:rsidR="006170E6" w:rsidRPr="000F4A51" w:rsidRDefault="006170E6" w:rsidP="006170E6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6. Отказаться предоставлять сведения и самостоятельно перезвонить в свой банк для уточнения информации</w:t>
      </w:r>
    </w:p>
    <w:p w:rsidR="00311D5A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693100" w:rsidRDefault="00693100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C34AB4" w:rsidRPr="000F4A51" w:rsidRDefault="00C34AB4" w:rsidP="00311D5A">
      <w:pPr>
        <w:tabs>
          <w:tab w:val="right" w:leader="hyphen" w:pos="9923"/>
        </w:tabs>
        <w:spacing w:line="360" w:lineRule="auto"/>
        <w:ind w:firstLine="567"/>
        <w:rPr>
          <w:b/>
          <w:bCs/>
          <w:sz w:val="22"/>
          <w:szCs w:val="22"/>
          <w:lang w:eastAsia="x-none"/>
        </w:rPr>
      </w:pPr>
    </w:p>
    <w:p w:rsidR="00D3432F" w:rsidRPr="000F4A51" w:rsidRDefault="00BB409D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  <w:r w:rsidRPr="000F4A51">
        <w:rPr>
          <w:b/>
          <w:bCs/>
          <w:sz w:val="22"/>
          <w:szCs w:val="22"/>
          <w:lang w:eastAsia="x-none"/>
        </w:rPr>
        <w:lastRenderedPageBreak/>
        <w:t xml:space="preserve"> </w:t>
      </w:r>
      <w:r w:rsidR="00D3432F" w:rsidRPr="000F4A51">
        <w:rPr>
          <w:b/>
          <w:sz w:val="22"/>
          <w:szCs w:val="22"/>
          <w:lang w:eastAsia="en-US"/>
        </w:rPr>
        <w:t>Защита прав потребителей финансовых услуг</w:t>
      </w:r>
    </w:p>
    <w:p w:rsidR="00311D5A" w:rsidRPr="000F4A51" w:rsidRDefault="00311D5A" w:rsidP="00311D5A">
      <w:pPr>
        <w:tabs>
          <w:tab w:val="right" w:leader="hyphen" w:pos="9923"/>
        </w:tabs>
        <w:spacing w:line="360" w:lineRule="auto"/>
        <w:ind w:firstLine="567"/>
        <w:rPr>
          <w:b/>
          <w:sz w:val="22"/>
          <w:szCs w:val="22"/>
          <w:lang w:eastAsia="en-US"/>
        </w:rPr>
      </w:pPr>
    </w:p>
    <w:p w:rsidR="00D3432F" w:rsidRPr="000F4A51" w:rsidRDefault="00D3432F" w:rsidP="00311D5A">
      <w:pPr>
        <w:keepNext/>
        <w:keepLines/>
        <w:tabs>
          <w:tab w:val="left" w:pos="993"/>
          <w:tab w:val="right" w:pos="9923"/>
        </w:tabs>
        <w:spacing w:line="360" w:lineRule="auto"/>
        <w:ind w:left="454" w:hanging="454"/>
        <w:rPr>
          <w:b/>
          <w:bCs/>
          <w:strike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2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D24220" w:rsidRPr="000F4A51">
        <w:rPr>
          <w:b/>
          <w:bCs/>
          <w:sz w:val="22"/>
          <w:szCs w:val="22"/>
          <w:lang w:eastAsia="x-none"/>
        </w:rPr>
        <w:t xml:space="preserve">Как </w:t>
      </w:r>
      <w:r w:rsidRPr="000F4A51">
        <w:rPr>
          <w:b/>
          <w:bCs/>
          <w:sz w:val="22"/>
          <w:szCs w:val="22"/>
          <w:lang w:eastAsia="x-none"/>
        </w:rPr>
        <w:t xml:space="preserve">Вы </w:t>
      </w:r>
      <w:r w:rsidR="00D24220" w:rsidRPr="000F4A51">
        <w:rPr>
          <w:b/>
          <w:bCs/>
          <w:sz w:val="22"/>
          <w:szCs w:val="22"/>
          <w:lang w:eastAsia="x-none"/>
        </w:rPr>
        <w:t xml:space="preserve">обычно изучаете договор </w:t>
      </w:r>
      <w:r w:rsidRPr="000F4A51">
        <w:rPr>
          <w:b/>
          <w:bCs/>
          <w:sz w:val="22"/>
          <w:szCs w:val="22"/>
          <w:lang w:eastAsia="x-none"/>
        </w:rPr>
        <w:t>на оказание финансовых услуг?</w:t>
      </w:r>
      <w:r w:rsidR="007059BA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1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тщательно изучаю все условия договора</w:t>
      </w:r>
      <w:r w:rsidRPr="000F4A51">
        <w:rPr>
          <w:sz w:val="22"/>
          <w:szCs w:val="22"/>
          <w:lang w:eastAsia="en-US"/>
        </w:rPr>
        <w:t xml:space="preserve">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en-US"/>
        </w:rPr>
        <w:t xml:space="preserve">2. </w:t>
      </w:r>
      <w:r w:rsidR="005969A5" w:rsidRPr="000F4A51">
        <w:rPr>
          <w:sz w:val="22"/>
          <w:szCs w:val="22"/>
          <w:lang w:eastAsia="x-none"/>
        </w:rPr>
        <w:t xml:space="preserve">изучаю только </w:t>
      </w:r>
      <w:r w:rsidRPr="000F4A51">
        <w:rPr>
          <w:sz w:val="22"/>
          <w:szCs w:val="22"/>
          <w:lang w:eastAsia="x-none"/>
        </w:rPr>
        <w:t>основные моменты в договоре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не читаю вообще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не пользуюсь финансовыми услугами</w:t>
      </w:r>
    </w:p>
    <w:p w:rsidR="00311D5A" w:rsidRPr="000F4A51" w:rsidRDefault="00311D5A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b/>
          <w:bCs/>
          <w:noProof/>
          <w:sz w:val="22"/>
          <w:szCs w:val="22"/>
          <w:lang w:eastAsia="en-US"/>
        </w:rPr>
      </w:pP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2</w:t>
      </w:r>
      <w:r w:rsidR="009B27BE" w:rsidRPr="000F4A51">
        <w:rPr>
          <w:b/>
          <w:bCs/>
          <w:noProof/>
          <w:sz w:val="22"/>
          <w:szCs w:val="22"/>
          <w:lang w:eastAsia="en-US"/>
        </w:rPr>
        <w:t>3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 Представьте ситуацию, 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когда </w:t>
      </w:r>
      <w:r w:rsidRPr="000F4A51">
        <w:rPr>
          <w:b/>
          <w:bCs/>
          <w:noProof/>
          <w:sz w:val="22"/>
          <w:szCs w:val="22"/>
          <w:lang w:eastAsia="en-US"/>
        </w:rPr>
        <w:t>банк, страховая</w:t>
      </w:r>
      <w:r w:rsidR="005969A5" w:rsidRPr="000F4A51">
        <w:rPr>
          <w:b/>
          <w:bCs/>
          <w:noProof/>
          <w:sz w:val="22"/>
          <w:szCs w:val="22"/>
          <w:lang w:eastAsia="en-US"/>
        </w:rPr>
        <w:t>,</w:t>
      </w:r>
      <w:r w:rsidR="00A11C0E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Pr="000F4A51">
        <w:rPr>
          <w:b/>
          <w:bCs/>
          <w:noProof/>
          <w:sz w:val="22"/>
          <w:szCs w:val="22"/>
          <w:lang w:eastAsia="en-US"/>
        </w:rPr>
        <w:t>микрофинансовая ор</w:t>
      </w:r>
      <w:r w:rsidR="00A74C26" w:rsidRPr="000F4A51">
        <w:rPr>
          <w:b/>
          <w:bCs/>
          <w:noProof/>
          <w:sz w:val="22"/>
          <w:szCs w:val="22"/>
          <w:lang w:eastAsia="en-US"/>
        </w:rPr>
        <w:t>ганизация или другая финансова</w:t>
      </w:r>
      <w:r w:rsidRPr="000F4A51">
        <w:rPr>
          <w:b/>
          <w:bCs/>
          <w:noProof/>
          <w:sz w:val="22"/>
          <w:szCs w:val="22"/>
          <w:lang w:eastAsia="en-US"/>
        </w:rPr>
        <w:t xml:space="preserve">я </w:t>
      </w:r>
      <w:r w:rsidR="00A74C26" w:rsidRPr="000F4A51">
        <w:rPr>
          <w:b/>
          <w:bCs/>
          <w:noProof/>
          <w:sz w:val="22"/>
          <w:szCs w:val="22"/>
          <w:lang w:eastAsia="en-US"/>
        </w:rPr>
        <w:t>о</w:t>
      </w:r>
      <w:r w:rsidRPr="000F4A51">
        <w:rPr>
          <w:b/>
          <w:bCs/>
          <w:noProof/>
          <w:sz w:val="22"/>
          <w:szCs w:val="22"/>
          <w:lang w:eastAsia="en-US"/>
        </w:rPr>
        <w:t>р</w:t>
      </w:r>
      <w:r w:rsidR="00A563B6" w:rsidRPr="000F4A51">
        <w:rPr>
          <w:b/>
          <w:bCs/>
          <w:noProof/>
          <w:sz w:val="22"/>
          <w:szCs w:val="22"/>
          <w:lang w:eastAsia="en-US"/>
        </w:rPr>
        <w:t>г</w:t>
      </w:r>
      <w:r w:rsidRPr="000F4A51">
        <w:rPr>
          <w:b/>
          <w:bCs/>
          <w:noProof/>
          <w:sz w:val="22"/>
          <w:szCs w:val="22"/>
          <w:lang w:eastAsia="en-US"/>
        </w:rPr>
        <w:t xml:space="preserve">анизация нарушила Ваши права как потребителя финансовых услуг. Что Вы будете делать? </w:t>
      </w:r>
      <w:r w:rsidR="007059BA" w:rsidRPr="000F4A51">
        <w:rPr>
          <w:b/>
          <w:sz w:val="22"/>
          <w:szCs w:val="22"/>
        </w:rPr>
        <w:t>(</w:t>
      </w:r>
      <w:r w:rsidR="00A11C0E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8E4415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</w:t>
      </w:r>
      <w:r w:rsidR="005969A5" w:rsidRPr="000F4A51">
        <w:rPr>
          <w:sz w:val="22"/>
          <w:szCs w:val="22"/>
          <w:lang w:eastAsia="x-none"/>
        </w:rPr>
        <w:t xml:space="preserve"> Обращусь в эту финансовую организацию с письменной претензией (жалобой)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Обращусь за предварительной консультацией </w:t>
      </w:r>
      <w:r w:rsidR="005969A5" w:rsidRPr="000F4A51">
        <w:rPr>
          <w:sz w:val="22"/>
          <w:szCs w:val="22"/>
          <w:lang w:eastAsia="x-none"/>
        </w:rPr>
        <w:t>к специалисту в области финансов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Обращусь с жалобой к финансовому омбудсмену (общественный примиритель на финансовом рынке)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Обращусь с жалобой в организации, которые могут представлять права потребителя в суде</w:t>
      </w:r>
    </w:p>
    <w:p w:rsidR="00D3432F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Обращусь в суд самостоятельно</w:t>
      </w:r>
    </w:p>
    <w:p w:rsidR="00311D5A" w:rsidRPr="000F4A51" w:rsidRDefault="00311D5A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Расчетно-кассовое обслуживание</w:t>
      </w:r>
    </w:p>
    <w:p w:rsidR="00D24220" w:rsidRPr="000F4A51" w:rsidRDefault="00D24220" w:rsidP="00D24220">
      <w:pPr>
        <w:spacing w:line="360" w:lineRule="auto"/>
        <w:rPr>
          <w:b/>
          <w:sz w:val="22"/>
          <w:szCs w:val="22"/>
        </w:rPr>
      </w:pPr>
    </w:p>
    <w:p w:rsidR="0053774E" w:rsidRPr="000F4A51" w:rsidRDefault="00311D5A" w:rsidP="00D24220">
      <w:pPr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24</w:t>
      </w:r>
      <w:r w:rsidR="00D24220"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Где </w:t>
      </w:r>
      <w:r w:rsidR="0053774E" w:rsidRPr="000F4A51">
        <w:rPr>
          <w:b/>
          <w:sz w:val="22"/>
          <w:szCs w:val="22"/>
        </w:rPr>
        <w:t xml:space="preserve">безопаснее менять наличную </w:t>
      </w:r>
      <w:r w:rsidR="00A74C26" w:rsidRPr="000F4A51">
        <w:rPr>
          <w:b/>
          <w:sz w:val="22"/>
          <w:szCs w:val="22"/>
        </w:rPr>
        <w:t xml:space="preserve">иностранную </w:t>
      </w:r>
      <w:r w:rsidR="0053774E" w:rsidRPr="000F4A51">
        <w:rPr>
          <w:b/>
          <w:sz w:val="22"/>
          <w:szCs w:val="22"/>
        </w:rPr>
        <w:t>валюту?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офисе банка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У частного менялы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магазине «дьюти-фри»</w:t>
      </w:r>
      <w:r w:rsidR="006170E6" w:rsidRPr="000F4A51">
        <w:rPr>
          <w:sz w:val="22"/>
          <w:szCs w:val="22"/>
        </w:rPr>
        <w:t xml:space="preserve"> (магазин беспошлинной торговли в аэропорту)</w:t>
      </w:r>
    </w:p>
    <w:p w:rsidR="0053774E" w:rsidRPr="000F4A51" w:rsidRDefault="00AB1C0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25. Удобно ли Вам оплачивать услуги (например</w:t>
      </w:r>
      <w:r w:rsidR="00A47F0B" w:rsidRPr="000F4A51">
        <w:rPr>
          <w:b/>
          <w:sz w:val="22"/>
          <w:szCs w:val="22"/>
        </w:rPr>
        <w:t>,</w:t>
      </w:r>
      <w:r w:rsidRPr="000F4A51">
        <w:rPr>
          <w:b/>
          <w:sz w:val="22"/>
          <w:szCs w:val="22"/>
        </w:rPr>
        <w:t xml:space="preserve"> ЖКХ, домашний телефон и т.п.) через Интернет?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A11C0E" w:rsidRPr="000F4A51" w:rsidRDefault="00A11C0E" w:rsidP="0053774E">
      <w:pPr>
        <w:rPr>
          <w:b/>
          <w:sz w:val="22"/>
          <w:szCs w:val="22"/>
        </w:rPr>
      </w:pPr>
    </w:p>
    <w:p w:rsidR="00AB1C00" w:rsidRPr="000F4A51" w:rsidRDefault="00AB1C00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Да, часто оплачиваю через Интернет </w:t>
      </w:r>
    </w:p>
    <w:p w:rsidR="00D2422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2. Нет, оплачиваю в кассе банка</w:t>
      </w:r>
    </w:p>
    <w:p w:rsidR="00AB1C0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3. Хотел бы оплачивать через Интернет, но не знаю как</w:t>
      </w:r>
    </w:p>
    <w:p w:rsidR="00311D5A" w:rsidRPr="000F4A51" w:rsidRDefault="00311D5A" w:rsidP="00AB1C0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24220" w:rsidRPr="000F4A51" w:rsidRDefault="00D24220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Платежные карты</w:t>
      </w:r>
    </w:p>
    <w:p w:rsidR="0053774E" w:rsidRPr="000F4A51" w:rsidRDefault="00D2422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6</w:t>
      </w:r>
      <w:r w:rsidRPr="000F4A51">
        <w:rPr>
          <w:b/>
          <w:sz w:val="22"/>
          <w:szCs w:val="22"/>
        </w:rPr>
        <w:t xml:space="preserve">. </w:t>
      </w:r>
      <w:r w:rsidR="0053774E" w:rsidRPr="000F4A51">
        <w:rPr>
          <w:b/>
          <w:sz w:val="22"/>
          <w:szCs w:val="22"/>
        </w:rPr>
        <w:t xml:space="preserve">Может ли банк без Вашего ведома заблокировать Вашу </w:t>
      </w:r>
      <w:r w:rsidR="00BB409D" w:rsidRPr="000F4A51">
        <w:rPr>
          <w:b/>
          <w:sz w:val="22"/>
          <w:szCs w:val="22"/>
        </w:rPr>
        <w:t>платежную</w:t>
      </w:r>
      <w:r w:rsidR="009B27BE" w:rsidRPr="000F4A51">
        <w:rPr>
          <w:b/>
          <w:sz w:val="22"/>
          <w:szCs w:val="22"/>
        </w:rPr>
        <w:t xml:space="preserve"> </w:t>
      </w:r>
      <w:r w:rsidR="0053774E" w:rsidRPr="000F4A51">
        <w:rPr>
          <w:b/>
          <w:sz w:val="22"/>
          <w:szCs w:val="22"/>
        </w:rPr>
        <w:t>карту?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53774E">
      <w:pPr>
        <w:rPr>
          <w:b/>
          <w:sz w:val="22"/>
          <w:szCs w:val="22"/>
        </w:rPr>
      </w:pP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Нет, не может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Может, если по карте проведены сомнительные, то есть не свойственные клиенту операции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Банк блокирует карту только при наличии заявления от ее владельца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 в любой момент</w:t>
      </w:r>
    </w:p>
    <w:p w:rsidR="00852D37" w:rsidRPr="000F4A51" w:rsidRDefault="00852D37" w:rsidP="00852D37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lastRenderedPageBreak/>
        <w:t>2</w:t>
      </w:r>
      <w:r w:rsidR="009B27BE" w:rsidRPr="000F4A51">
        <w:rPr>
          <w:b/>
          <w:sz w:val="22"/>
          <w:szCs w:val="22"/>
        </w:rPr>
        <w:t>7</w:t>
      </w:r>
      <w:r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Какие услуги доступны </w:t>
      </w:r>
      <w:r w:rsidRPr="000F4A51">
        <w:rPr>
          <w:b/>
          <w:sz w:val="22"/>
          <w:szCs w:val="22"/>
        </w:rPr>
        <w:t>в интернет-банке?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852D37" w:rsidRPr="000F4A51" w:rsidRDefault="00852D37" w:rsidP="00AB1C00">
      <w:pPr>
        <w:ind w:hanging="284"/>
        <w:rPr>
          <w:sz w:val="22"/>
          <w:szCs w:val="22"/>
        </w:rPr>
      </w:pP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Получить историю операций и выписки по счетам 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2. Перевести деньги со счета на счет внутри своего банка и на счет стороннего банка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3. Оплатить услуги (</w:t>
      </w:r>
      <w:r w:rsidR="00A74C26" w:rsidRPr="000F4A51">
        <w:rPr>
          <w:sz w:val="22"/>
          <w:szCs w:val="22"/>
        </w:rPr>
        <w:t xml:space="preserve">например, </w:t>
      </w:r>
      <w:r w:rsidRPr="000F4A51">
        <w:rPr>
          <w:sz w:val="22"/>
          <w:szCs w:val="22"/>
        </w:rPr>
        <w:t>ЖКХ, телефон, ТВ, Интернет)</w:t>
      </w:r>
    </w:p>
    <w:p w:rsidR="00852D37" w:rsidRPr="000F4A51" w:rsidRDefault="009B27BE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4. </w:t>
      </w:r>
      <w:r w:rsidR="00852D37" w:rsidRPr="000F4A51">
        <w:rPr>
          <w:sz w:val="22"/>
          <w:szCs w:val="22"/>
        </w:rPr>
        <w:t>Все варианты</w:t>
      </w:r>
      <w:r w:rsidR="00726605" w:rsidRPr="000F4A51">
        <w:rPr>
          <w:sz w:val="22"/>
          <w:szCs w:val="22"/>
        </w:rPr>
        <w:t xml:space="preserve"> верные</w:t>
      </w:r>
    </w:p>
    <w:p w:rsidR="00C56CC0" w:rsidRPr="000F4A51" w:rsidRDefault="009B27BE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28</w:t>
      </w:r>
      <w:r w:rsidR="00C56CC0" w:rsidRPr="000F4A51">
        <w:rPr>
          <w:b/>
          <w:sz w:val="22"/>
          <w:szCs w:val="22"/>
          <w:lang w:eastAsia="en-US"/>
        </w:rPr>
        <w:t xml:space="preserve">. </w:t>
      </w:r>
      <w:r w:rsidR="00BB409D" w:rsidRPr="000F4A51">
        <w:rPr>
          <w:b/>
          <w:sz w:val="22"/>
          <w:szCs w:val="22"/>
          <w:lang w:eastAsia="en-US"/>
        </w:rPr>
        <w:t>Укажите одну или н</w:t>
      </w:r>
      <w:r w:rsidR="00A74C26" w:rsidRPr="000F4A51">
        <w:rPr>
          <w:b/>
          <w:sz w:val="22"/>
          <w:szCs w:val="22"/>
          <w:lang w:eastAsia="en-US"/>
        </w:rPr>
        <w:t>есколько финансовых тем, которые</w:t>
      </w:r>
      <w:r w:rsidR="00BB409D" w:rsidRPr="000F4A51">
        <w:rPr>
          <w:b/>
          <w:sz w:val="22"/>
          <w:szCs w:val="22"/>
          <w:lang w:eastAsia="en-US"/>
        </w:rPr>
        <w:t xml:space="preserve"> Вас интересует в настоящее время</w:t>
      </w:r>
      <w:r w:rsidR="00A11C0E" w:rsidRPr="000F4A51">
        <w:rPr>
          <w:b/>
          <w:sz w:val="22"/>
          <w:szCs w:val="22"/>
          <w:lang w:eastAsia="en-US"/>
        </w:rPr>
        <w:t xml:space="preserve">? </w:t>
      </w:r>
      <w:r w:rsidR="00A11C0E" w:rsidRPr="000F4A51">
        <w:rPr>
          <w:b/>
          <w:sz w:val="22"/>
          <w:szCs w:val="22"/>
        </w:rPr>
        <w:t>(несколько вариантов ответа)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Личное и семейное финансовое планирование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Кредиты и займы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Депозиты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Инвестиции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Пенсии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Страхование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Налоги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Финансовое мошенничество и финансовая безопасность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Защита прав потребителей финансовых услуг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Расчетно-кассовое обслуживание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Платежные карты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Современные финансовые технологии</w:t>
      </w:r>
    </w:p>
    <w:p w:rsidR="0018109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Финансовые инструменты для развития бизнеса</w:t>
      </w:r>
    </w:p>
    <w:p w:rsidR="005E206A" w:rsidRPr="00945E15" w:rsidRDefault="005E206A" w:rsidP="00945E15">
      <w:pPr>
        <w:spacing w:line="360" w:lineRule="auto"/>
        <w:ind w:left="360"/>
        <w:rPr>
          <w:sz w:val="22"/>
          <w:szCs w:val="22"/>
        </w:rPr>
      </w:pPr>
    </w:p>
    <w:p w:rsidR="00132849" w:rsidRPr="00BF453B" w:rsidRDefault="00132849" w:rsidP="00132849">
      <w:pPr>
        <w:spacing w:line="360" w:lineRule="auto"/>
        <w:rPr>
          <w:b/>
          <w:sz w:val="22"/>
          <w:szCs w:val="22"/>
        </w:rPr>
      </w:pPr>
      <w:r w:rsidRPr="00BF453B">
        <w:rPr>
          <w:b/>
          <w:sz w:val="22"/>
          <w:szCs w:val="22"/>
        </w:rPr>
        <w:t xml:space="preserve">Меры поддержки граждан во время пандемии </w:t>
      </w:r>
      <w:proofErr w:type="spellStart"/>
      <w:r w:rsidRPr="00BF453B">
        <w:rPr>
          <w:b/>
          <w:sz w:val="22"/>
          <w:szCs w:val="22"/>
        </w:rPr>
        <w:t>коронавирусной</w:t>
      </w:r>
      <w:proofErr w:type="spellEnd"/>
      <w:r w:rsidRPr="00BF453B">
        <w:rPr>
          <w:b/>
          <w:sz w:val="22"/>
          <w:szCs w:val="22"/>
        </w:rPr>
        <w:t xml:space="preserve"> инфекции</w:t>
      </w:r>
    </w:p>
    <w:p w:rsidR="005E206A" w:rsidRPr="00BF453B" w:rsidRDefault="005E206A" w:rsidP="00132849">
      <w:pPr>
        <w:spacing w:line="360" w:lineRule="auto"/>
        <w:rPr>
          <w:b/>
          <w:sz w:val="22"/>
          <w:szCs w:val="22"/>
        </w:rPr>
      </w:pPr>
    </w:p>
    <w:p w:rsidR="00132849" w:rsidRPr="00BF453B" w:rsidRDefault="00132849" w:rsidP="00132849">
      <w:pPr>
        <w:spacing w:line="360" w:lineRule="auto"/>
        <w:rPr>
          <w:b/>
          <w:sz w:val="22"/>
          <w:szCs w:val="22"/>
        </w:rPr>
      </w:pPr>
      <w:r w:rsidRPr="00BF453B">
        <w:rPr>
          <w:b/>
          <w:sz w:val="22"/>
          <w:szCs w:val="22"/>
        </w:rPr>
        <w:t xml:space="preserve">29. </w:t>
      </w:r>
      <w:r w:rsidR="00991578" w:rsidRPr="00BF453B">
        <w:rPr>
          <w:b/>
          <w:sz w:val="22"/>
          <w:szCs w:val="22"/>
        </w:rPr>
        <w:t xml:space="preserve">Достаточно ли Вы информированы о мерах  поддержки граждан во время пандемии </w:t>
      </w:r>
      <w:proofErr w:type="spellStart"/>
      <w:r w:rsidR="00991578" w:rsidRPr="00BF453B">
        <w:rPr>
          <w:b/>
          <w:sz w:val="22"/>
          <w:szCs w:val="22"/>
        </w:rPr>
        <w:t>коронавирусной</w:t>
      </w:r>
      <w:proofErr w:type="spellEnd"/>
      <w:r w:rsidR="00991578" w:rsidRPr="00BF453B">
        <w:rPr>
          <w:b/>
          <w:sz w:val="22"/>
          <w:szCs w:val="22"/>
        </w:rPr>
        <w:t xml:space="preserve"> инфекции?</w:t>
      </w:r>
    </w:p>
    <w:p w:rsidR="00991578" w:rsidRPr="00BF453B" w:rsidRDefault="00991578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1. </w:t>
      </w:r>
      <w:r w:rsidR="00BA260D" w:rsidRPr="00BF453B">
        <w:rPr>
          <w:sz w:val="22"/>
          <w:szCs w:val="22"/>
        </w:rPr>
        <w:t>Осведомлен обо всех мерах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2. Не знаю где получить информацию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3. Не интересуюсь мерами поддержки</w:t>
      </w:r>
    </w:p>
    <w:p w:rsidR="00BA260D" w:rsidRPr="00BF453B" w:rsidRDefault="00BA260D" w:rsidP="00132849">
      <w:pPr>
        <w:spacing w:line="360" w:lineRule="auto"/>
        <w:rPr>
          <w:b/>
          <w:sz w:val="22"/>
          <w:szCs w:val="22"/>
        </w:rPr>
      </w:pPr>
      <w:r w:rsidRPr="00BF453B">
        <w:rPr>
          <w:b/>
          <w:sz w:val="22"/>
          <w:szCs w:val="22"/>
        </w:rPr>
        <w:t>30. Обращались ли Вы за мерами поддержки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1. </w:t>
      </w:r>
      <w:r w:rsidR="00693100" w:rsidRPr="00BF453B">
        <w:rPr>
          <w:sz w:val="22"/>
          <w:szCs w:val="22"/>
        </w:rPr>
        <w:t>Да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2. </w:t>
      </w:r>
      <w:r w:rsidR="00693100" w:rsidRPr="00BF453B">
        <w:rPr>
          <w:sz w:val="22"/>
          <w:szCs w:val="22"/>
        </w:rPr>
        <w:t>Нет</w:t>
      </w:r>
    </w:p>
    <w:p w:rsidR="00BA260D" w:rsidRPr="00BF453B" w:rsidRDefault="00BA260D" w:rsidP="00132849">
      <w:pPr>
        <w:spacing w:line="360" w:lineRule="auto"/>
        <w:rPr>
          <w:b/>
          <w:sz w:val="22"/>
          <w:szCs w:val="22"/>
        </w:rPr>
      </w:pPr>
      <w:r w:rsidRPr="00BF453B">
        <w:rPr>
          <w:b/>
          <w:sz w:val="22"/>
          <w:szCs w:val="22"/>
        </w:rPr>
        <w:t>31. Получили ли Вы поддержку со стороны государства?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1. Получил</w:t>
      </w:r>
      <w:bookmarkStart w:id="0" w:name="_GoBack"/>
      <w:bookmarkEnd w:id="0"/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2. Не получил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3. В поддержке не нуждаюсь</w:t>
      </w:r>
    </w:p>
    <w:p w:rsidR="00BA260D" w:rsidRPr="00BF453B" w:rsidRDefault="00BA260D" w:rsidP="00132849">
      <w:pPr>
        <w:spacing w:line="360" w:lineRule="auto"/>
        <w:rPr>
          <w:b/>
          <w:sz w:val="22"/>
          <w:szCs w:val="22"/>
        </w:rPr>
      </w:pPr>
      <w:r w:rsidRPr="00BF453B">
        <w:rPr>
          <w:b/>
          <w:sz w:val="22"/>
          <w:szCs w:val="22"/>
        </w:rPr>
        <w:t>3</w:t>
      </w:r>
      <w:r w:rsidR="00A800DB" w:rsidRPr="00BF453B">
        <w:rPr>
          <w:b/>
          <w:sz w:val="22"/>
          <w:szCs w:val="22"/>
        </w:rPr>
        <w:t>2</w:t>
      </w:r>
      <w:r w:rsidRPr="00BF453B">
        <w:rPr>
          <w:b/>
          <w:sz w:val="22"/>
          <w:szCs w:val="22"/>
        </w:rPr>
        <w:t>. Какие</w:t>
      </w:r>
      <w:r w:rsidR="00D62D66">
        <w:rPr>
          <w:b/>
          <w:sz w:val="22"/>
          <w:szCs w:val="22"/>
        </w:rPr>
        <w:t>,</w:t>
      </w:r>
      <w:r w:rsidRPr="00BF453B">
        <w:rPr>
          <w:b/>
          <w:sz w:val="22"/>
          <w:szCs w:val="22"/>
        </w:rPr>
        <w:t xml:space="preserve"> по Вашему мнению</w:t>
      </w:r>
      <w:r w:rsidR="00D62D66">
        <w:rPr>
          <w:b/>
          <w:sz w:val="22"/>
          <w:szCs w:val="22"/>
        </w:rPr>
        <w:t>,</w:t>
      </w:r>
      <w:r w:rsidRPr="00BF453B">
        <w:rPr>
          <w:b/>
          <w:sz w:val="22"/>
          <w:szCs w:val="22"/>
        </w:rPr>
        <w:t xml:space="preserve"> меры поддержки </w:t>
      </w:r>
      <w:r w:rsidR="005E206A" w:rsidRPr="00BF453B">
        <w:rPr>
          <w:b/>
          <w:sz w:val="22"/>
          <w:szCs w:val="22"/>
        </w:rPr>
        <w:t xml:space="preserve">граждан </w:t>
      </w:r>
      <w:r w:rsidRPr="00BF453B">
        <w:rPr>
          <w:b/>
          <w:sz w:val="22"/>
          <w:szCs w:val="22"/>
        </w:rPr>
        <w:t>наиболее важны?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1. </w:t>
      </w:r>
      <w:r w:rsidR="007F468C" w:rsidRPr="00BF453B">
        <w:rPr>
          <w:sz w:val="22"/>
          <w:szCs w:val="22"/>
        </w:rPr>
        <w:t>Кредитные каникулы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2. </w:t>
      </w:r>
      <w:r w:rsidR="007F468C" w:rsidRPr="00BF453B">
        <w:rPr>
          <w:sz w:val="22"/>
          <w:szCs w:val="22"/>
        </w:rPr>
        <w:t>Выплат</w:t>
      </w:r>
      <w:r w:rsidR="002D58DF" w:rsidRPr="00BF453B">
        <w:rPr>
          <w:sz w:val="22"/>
          <w:szCs w:val="22"/>
        </w:rPr>
        <w:t xml:space="preserve">ы </w:t>
      </w:r>
      <w:r w:rsidR="007F468C" w:rsidRPr="00BF453B">
        <w:rPr>
          <w:sz w:val="22"/>
          <w:szCs w:val="22"/>
        </w:rPr>
        <w:t>на детей</w:t>
      </w:r>
    </w:p>
    <w:p w:rsidR="00BA260D" w:rsidRPr="00BF453B" w:rsidRDefault="00BA260D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 xml:space="preserve">3. </w:t>
      </w:r>
      <w:r w:rsidR="002D58DF" w:rsidRPr="00BF453B">
        <w:rPr>
          <w:sz w:val="22"/>
          <w:szCs w:val="22"/>
        </w:rPr>
        <w:t>Повышенное пособие по безработице</w:t>
      </w:r>
    </w:p>
    <w:p w:rsidR="005E206A" w:rsidRPr="00BF453B" w:rsidRDefault="005E206A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lastRenderedPageBreak/>
        <w:t>4. Увеличение выплат по больничным</w:t>
      </w:r>
    </w:p>
    <w:p w:rsidR="005E206A" w:rsidRPr="00BF453B" w:rsidRDefault="005E206A" w:rsidP="00132849">
      <w:pPr>
        <w:spacing w:line="360" w:lineRule="auto"/>
        <w:rPr>
          <w:sz w:val="22"/>
          <w:szCs w:val="22"/>
        </w:rPr>
      </w:pPr>
      <w:r w:rsidRPr="00BF453B">
        <w:rPr>
          <w:sz w:val="22"/>
          <w:szCs w:val="22"/>
        </w:rPr>
        <w:t>5. Отсрочка штрафов за долги по ЖКХ</w:t>
      </w:r>
    </w:p>
    <w:p w:rsidR="00D24220" w:rsidRPr="00BF453B" w:rsidRDefault="002D58DF">
      <w:r w:rsidRPr="00BF453B">
        <w:t>4. Иное (укажите) _____________________________________________________________</w:t>
      </w:r>
    </w:p>
    <w:p w:rsidR="008E352B" w:rsidRPr="00BF453B" w:rsidRDefault="008E352B"/>
    <w:p w:rsidR="002D58DF" w:rsidRPr="000F4A51" w:rsidRDefault="00D24220" w:rsidP="00431BC5">
      <w:pPr>
        <w:jc w:val="both"/>
        <w:rPr>
          <w:b/>
          <w:sz w:val="22"/>
          <w:szCs w:val="22"/>
          <w:lang w:eastAsia="en-US"/>
        </w:rPr>
      </w:pPr>
      <w:r w:rsidRPr="00BF453B">
        <w:rPr>
          <w:b/>
          <w:sz w:val="22"/>
          <w:szCs w:val="22"/>
          <w:lang w:eastAsia="en-US"/>
        </w:rPr>
        <w:t>Спасибо, что уделили время!</w:t>
      </w:r>
      <w:r w:rsidRPr="000F4A51">
        <w:rPr>
          <w:b/>
          <w:sz w:val="22"/>
          <w:szCs w:val="22"/>
          <w:lang w:eastAsia="en-US"/>
        </w:rPr>
        <w:t xml:space="preserve"> </w:t>
      </w:r>
    </w:p>
    <w:sectPr w:rsidR="002D58DF" w:rsidRPr="000F4A51" w:rsidSect="00311D5A">
      <w:pgSz w:w="11906" w:h="16838"/>
      <w:pgMar w:top="943" w:right="851" w:bottom="993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728"/>
    <w:multiLevelType w:val="hybridMultilevel"/>
    <w:tmpl w:val="4934A444"/>
    <w:lvl w:ilvl="0" w:tplc="169EF8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C241C0"/>
    <w:multiLevelType w:val="hybridMultilevel"/>
    <w:tmpl w:val="EDA8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558"/>
    <w:multiLevelType w:val="hybridMultilevel"/>
    <w:tmpl w:val="9FE8FE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66E"/>
    <w:multiLevelType w:val="hybridMultilevel"/>
    <w:tmpl w:val="A8CC0DD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8FE0389"/>
    <w:multiLevelType w:val="hybridMultilevel"/>
    <w:tmpl w:val="86D6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4490"/>
    <w:multiLevelType w:val="hybridMultilevel"/>
    <w:tmpl w:val="E00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C6587"/>
    <w:multiLevelType w:val="hybridMultilevel"/>
    <w:tmpl w:val="4314B7DA"/>
    <w:lvl w:ilvl="0" w:tplc="9E721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5610E1"/>
    <w:multiLevelType w:val="hybridMultilevel"/>
    <w:tmpl w:val="91E44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94893"/>
    <w:multiLevelType w:val="hybridMultilevel"/>
    <w:tmpl w:val="FD4C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9EE"/>
    <w:multiLevelType w:val="hybridMultilevel"/>
    <w:tmpl w:val="C0AAB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97951"/>
    <w:multiLevelType w:val="hybridMultilevel"/>
    <w:tmpl w:val="E894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F64FD"/>
    <w:multiLevelType w:val="hybridMultilevel"/>
    <w:tmpl w:val="F53455B4"/>
    <w:lvl w:ilvl="0" w:tplc="C3F40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A006B"/>
    <w:multiLevelType w:val="hybridMultilevel"/>
    <w:tmpl w:val="666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5A6E"/>
    <w:multiLevelType w:val="hybridMultilevel"/>
    <w:tmpl w:val="D7C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1366"/>
    <w:multiLevelType w:val="hybridMultilevel"/>
    <w:tmpl w:val="B0F8C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986735"/>
    <w:multiLevelType w:val="hybridMultilevel"/>
    <w:tmpl w:val="7310B7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4B0C03"/>
    <w:multiLevelType w:val="hybridMultilevel"/>
    <w:tmpl w:val="1160F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34A52"/>
    <w:multiLevelType w:val="hybridMultilevel"/>
    <w:tmpl w:val="A47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5D63"/>
    <w:multiLevelType w:val="hybridMultilevel"/>
    <w:tmpl w:val="F0EA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F45F3"/>
    <w:multiLevelType w:val="hybridMultilevel"/>
    <w:tmpl w:val="AD26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08C2"/>
    <w:multiLevelType w:val="hybridMultilevel"/>
    <w:tmpl w:val="1A2681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D4A7B"/>
    <w:multiLevelType w:val="hybridMultilevel"/>
    <w:tmpl w:val="341C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E4E94"/>
    <w:multiLevelType w:val="hybridMultilevel"/>
    <w:tmpl w:val="D57A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16"/>
    <w:rsid w:val="00005616"/>
    <w:rsid w:val="00064BBF"/>
    <w:rsid w:val="000A6778"/>
    <w:rsid w:val="000F4A51"/>
    <w:rsid w:val="000F648B"/>
    <w:rsid w:val="00132849"/>
    <w:rsid w:val="00164A91"/>
    <w:rsid w:val="00181091"/>
    <w:rsid w:val="001B1636"/>
    <w:rsid w:val="001D703A"/>
    <w:rsid w:val="002D58DF"/>
    <w:rsid w:val="002F5537"/>
    <w:rsid w:val="00311D5A"/>
    <w:rsid w:val="00352567"/>
    <w:rsid w:val="00361F5C"/>
    <w:rsid w:val="003B1C80"/>
    <w:rsid w:val="00431BC5"/>
    <w:rsid w:val="00477B83"/>
    <w:rsid w:val="004827E0"/>
    <w:rsid w:val="004D020E"/>
    <w:rsid w:val="00523508"/>
    <w:rsid w:val="0053774E"/>
    <w:rsid w:val="005969A5"/>
    <w:rsid w:val="005E206A"/>
    <w:rsid w:val="005E3ADC"/>
    <w:rsid w:val="005F0189"/>
    <w:rsid w:val="00613A7D"/>
    <w:rsid w:val="006170E6"/>
    <w:rsid w:val="00693100"/>
    <w:rsid w:val="006A1880"/>
    <w:rsid w:val="0070472F"/>
    <w:rsid w:val="007059BA"/>
    <w:rsid w:val="007201E4"/>
    <w:rsid w:val="00726605"/>
    <w:rsid w:val="00742146"/>
    <w:rsid w:val="00747BA2"/>
    <w:rsid w:val="007542E7"/>
    <w:rsid w:val="00796CE4"/>
    <w:rsid w:val="007F468C"/>
    <w:rsid w:val="00852D37"/>
    <w:rsid w:val="008E352B"/>
    <w:rsid w:val="008E4415"/>
    <w:rsid w:val="008E5C72"/>
    <w:rsid w:val="00926819"/>
    <w:rsid w:val="00945E15"/>
    <w:rsid w:val="00991578"/>
    <w:rsid w:val="009B27BE"/>
    <w:rsid w:val="009F7603"/>
    <w:rsid w:val="00A02E66"/>
    <w:rsid w:val="00A11C0E"/>
    <w:rsid w:val="00A47F0B"/>
    <w:rsid w:val="00A563B6"/>
    <w:rsid w:val="00A74C26"/>
    <w:rsid w:val="00A800DB"/>
    <w:rsid w:val="00A90A71"/>
    <w:rsid w:val="00AB1C00"/>
    <w:rsid w:val="00AC0EA1"/>
    <w:rsid w:val="00B103DD"/>
    <w:rsid w:val="00B44106"/>
    <w:rsid w:val="00BA260D"/>
    <w:rsid w:val="00BB409D"/>
    <w:rsid w:val="00BC6A90"/>
    <w:rsid w:val="00BC77DC"/>
    <w:rsid w:val="00BF453B"/>
    <w:rsid w:val="00C2575B"/>
    <w:rsid w:val="00C34AB4"/>
    <w:rsid w:val="00C56CC0"/>
    <w:rsid w:val="00C77216"/>
    <w:rsid w:val="00C847A2"/>
    <w:rsid w:val="00C95589"/>
    <w:rsid w:val="00CE1F42"/>
    <w:rsid w:val="00CE61AD"/>
    <w:rsid w:val="00CF0BE7"/>
    <w:rsid w:val="00D24220"/>
    <w:rsid w:val="00D33F14"/>
    <w:rsid w:val="00D3432F"/>
    <w:rsid w:val="00D62D66"/>
    <w:rsid w:val="00D976A6"/>
    <w:rsid w:val="00DE2DF1"/>
    <w:rsid w:val="00E06BC3"/>
    <w:rsid w:val="00E46F73"/>
    <w:rsid w:val="00E56CC3"/>
    <w:rsid w:val="00E76164"/>
    <w:rsid w:val="00EA34B4"/>
    <w:rsid w:val="00EB11A0"/>
    <w:rsid w:val="00EE4036"/>
    <w:rsid w:val="00F1095D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9EEC"/>
  <w15:docId w15:val="{AF947DE1-1895-4D43-A1AB-4069EF0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Заголовок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B21C-EBC4-4C76-96A2-8F083A38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A6AAD5A5.dotm</Template>
  <TotalTime>5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Дубышкина Светлана Викторовна</cp:lastModifiedBy>
  <cp:revision>3</cp:revision>
  <dcterms:created xsi:type="dcterms:W3CDTF">2020-08-24T15:05:00Z</dcterms:created>
  <dcterms:modified xsi:type="dcterms:W3CDTF">2020-08-25T14:43:00Z</dcterms:modified>
</cp:coreProperties>
</file>