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FAB" w:rsidRDefault="00E97FAB" w:rsidP="002662A2">
      <w:pPr>
        <w:ind w:left="600" w:right="-1086"/>
        <w:jc w:val="center"/>
        <w:rPr>
          <w:b/>
          <w:bCs/>
        </w:rPr>
      </w:pPr>
      <w:r w:rsidRPr="00684CFE">
        <w:rPr>
          <w:b/>
          <w:bCs/>
        </w:rPr>
        <w:t xml:space="preserve">Аналитическая </w:t>
      </w:r>
      <w:r>
        <w:rPr>
          <w:b/>
          <w:bCs/>
        </w:rPr>
        <w:t>справка</w:t>
      </w:r>
    </w:p>
    <w:p w:rsidR="00E97FAB" w:rsidRPr="00566763" w:rsidRDefault="00E97FAB" w:rsidP="002662A2">
      <w:pPr>
        <w:ind w:left="600" w:right="-1086"/>
        <w:jc w:val="center"/>
        <w:rPr>
          <w:b/>
          <w:bCs/>
        </w:rPr>
      </w:pPr>
      <w:r>
        <w:rPr>
          <w:b/>
          <w:bCs/>
        </w:rPr>
        <w:t xml:space="preserve">по итогам проведения в МБОУ Симферопольского района социально-психологического тестирования, направленного </w:t>
      </w:r>
      <w:r w:rsidRPr="00566763">
        <w:rPr>
          <w:b/>
          <w:bCs/>
        </w:rPr>
        <w:t>на раннее выявление незаконного потребления наркотических средств и психотропных веществ, в 2020/2021 учебном году</w:t>
      </w:r>
    </w:p>
    <w:p w:rsidR="00E97FAB" w:rsidRDefault="00E97FAB" w:rsidP="008F3EB6">
      <w:pPr>
        <w:ind w:left="600" w:right="-1086" w:firstLine="480"/>
        <w:jc w:val="center"/>
      </w:pPr>
    </w:p>
    <w:p w:rsidR="00E97FAB" w:rsidRPr="00684CFE" w:rsidRDefault="00E97FAB" w:rsidP="008F3EB6">
      <w:pPr>
        <w:ind w:left="600" w:right="-1086" w:firstLine="480"/>
        <w:jc w:val="center"/>
      </w:pPr>
    </w:p>
    <w:p w:rsidR="00E97FAB" w:rsidRPr="00684CFE" w:rsidRDefault="00E97FAB" w:rsidP="008F3EB6">
      <w:pPr>
        <w:ind w:left="600" w:right="-1086" w:firstLine="480"/>
        <w:jc w:val="both"/>
      </w:pPr>
      <w:r w:rsidRPr="00684CFE">
        <w:t>Во исполнение приказа Министерства образования, науки и молодежи Республики Крым</w:t>
      </w:r>
      <w:r w:rsidRPr="00827DDA">
        <w:t xml:space="preserve"> </w:t>
      </w:r>
      <w:r w:rsidRPr="00684CFE">
        <w:t xml:space="preserve">от </w:t>
      </w:r>
      <w:r>
        <w:t>31.08.2020</w:t>
      </w:r>
      <w:r w:rsidRPr="00684CFE">
        <w:t xml:space="preserve"> №</w:t>
      </w:r>
      <w:r>
        <w:t>1230</w:t>
      </w:r>
      <w:r w:rsidRPr="00684CFE">
        <w:t xml:space="preserve"> «О проведении социально-психологического тестирования, направленного на раннее  выявление незаконного потребления наркотических средств и психотропных веществ с использованием единой методики учащихся общеобразовательных школ,  обучающихся профессиональных образовательных организаций  Республики Крым</w:t>
      </w:r>
      <w:r>
        <w:t xml:space="preserve">, </w:t>
      </w:r>
      <w:r w:rsidRPr="00684CFE">
        <w:t>в 20</w:t>
      </w:r>
      <w:r>
        <w:t>20</w:t>
      </w:r>
      <w:r w:rsidRPr="00684CFE">
        <w:t>/202</w:t>
      </w:r>
      <w:r>
        <w:t>1</w:t>
      </w:r>
      <w:r w:rsidRPr="00684CFE">
        <w:t xml:space="preserve"> учебном году</w:t>
      </w:r>
      <w:r>
        <w:t xml:space="preserve">» </w:t>
      </w:r>
      <w:r w:rsidRPr="00684CFE">
        <w:t>в Симферопольском районе организовано и проведено социально-психологическое тестирование обучающихся 7-11 классов (13-18 лет), направленное на раннее выявление незаконного потребления наркотических средств и психотропных веществ.</w:t>
      </w:r>
    </w:p>
    <w:p w:rsidR="00E97FAB" w:rsidRPr="00684CFE" w:rsidRDefault="00E97FAB" w:rsidP="008F3EB6">
      <w:pPr>
        <w:ind w:left="600" w:right="-1086" w:firstLine="480"/>
        <w:jc w:val="both"/>
      </w:pPr>
      <w:r w:rsidRPr="00684CFE">
        <w:t>В рамках подготовительного этапа социально-психологического тестирования проведены следующие мероприятия:</w:t>
      </w:r>
    </w:p>
    <w:p w:rsidR="00E97FAB" w:rsidRPr="00B12E76" w:rsidRDefault="00E97FAB" w:rsidP="00B12E76">
      <w:pPr>
        <w:pStyle w:val="ListParagraph"/>
        <w:numPr>
          <w:ilvl w:val="0"/>
          <w:numId w:val="8"/>
        </w:numPr>
        <w:ind w:left="600" w:right="-1086" w:firstLine="480"/>
        <w:jc w:val="both"/>
      </w:pPr>
      <w:r w:rsidRPr="00B12E76">
        <w:t>26.08.2020 г. – обсуждение вопросов организации и проведения социально-психологического тестирования обучающихся в рамках инструктивно-методического совещания специалистов психологической службы района;</w:t>
      </w:r>
    </w:p>
    <w:p w:rsidR="00E97FAB" w:rsidRPr="00B12E76" w:rsidRDefault="00E97FAB" w:rsidP="00B12E76">
      <w:pPr>
        <w:pStyle w:val="ListParagraph"/>
        <w:numPr>
          <w:ilvl w:val="0"/>
          <w:numId w:val="8"/>
        </w:numPr>
        <w:ind w:left="600" w:right="-1086" w:firstLine="480"/>
        <w:jc w:val="both"/>
      </w:pPr>
      <w:r w:rsidRPr="00B12E76">
        <w:t>30.09.2020 г. – организовано участие вновь назначенных, а также не прошедших обучение в 2019 году, педагогов-психологов и других педагогических работников (всего – 9 человек) в обучающем семинаре ГБОУ ДПО РК «КРИППО» по вопросам использования единой методики социально-психологического тестирования обучающихся, направленного на раннее выявление незаконного потребления наркотических средств и психотропных веществ;</w:t>
      </w:r>
    </w:p>
    <w:p w:rsidR="00E97FAB" w:rsidRPr="00B12E76" w:rsidRDefault="00E97FAB" w:rsidP="008F3EB6">
      <w:pPr>
        <w:pStyle w:val="ListParagraph"/>
        <w:numPr>
          <w:ilvl w:val="0"/>
          <w:numId w:val="5"/>
        </w:numPr>
        <w:ind w:left="600" w:right="-1086" w:firstLine="480"/>
        <w:jc w:val="both"/>
      </w:pPr>
      <w:r w:rsidRPr="00B12E76">
        <w:t>издан приказ управления образования администрации Симферопольского района от 30.09.2020 № 538 «О проведении социально-психологического тестирования  обучающихся общеобразовательных учреждений в 2020/2021 учебном году»</w:t>
      </w:r>
    </w:p>
    <w:p w:rsidR="00E97FAB" w:rsidRPr="00B12E76" w:rsidRDefault="00E97FAB" w:rsidP="008F3EB6">
      <w:pPr>
        <w:pStyle w:val="ListParagraph"/>
        <w:numPr>
          <w:ilvl w:val="0"/>
          <w:numId w:val="5"/>
        </w:numPr>
        <w:ind w:left="600" w:right="-1086" w:firstLine="480"/>
        <w:jc w:val="both"/>
      </w:pPr>
      <w:r w:rsidRPr="00B12E76">
        <w:t>организовано проведение информационно-мотивационной работы с обучающимися и их родителями (законными представителями);</w:t>
      </w:r>
    </w:p>
    <w:p w:rsidR="00E97FAB" w:rsidRPr="00DD4369" w:rsidRDefault="00E97FAB" w:rsidP="008F3EB6">
      <w:pPr>
        <w:pStyle w:val="ListParagraph"/>
        <w:ind w:left="600" w:right="-1086" w:firstLine="480"/>
        <w:jc w:val="both"/>
      </w:pPr>
      <w:r w:rsidRPr="00684CFE">
        <w:t xml:space="preserve">Согласно утвержденному графику в период с </w:t>
      </w:r>
      <w:r>
        <w:t>06.10.2020</w:t>
      </w:r>
      <w:r w:rsidRPr="00684CFE">
        <w:t xml:space="preserve"> г. по </w:t>
      </w:r>
      <w:r>
        <w:t>30.10.2020</w:t>
      </w:r>
      <w:r w:rsidRPr="00684CFE">
        <w:t xml:space="preserve"> г. в  </w:t>
      </w:r>
      <w:r w:rsidRPr="00BF5334">
        <w:t>37 МБОУ</w:t>
      </w:r>
      <w:r w:rsidRPr="00684CFE">
        <w:t xml:space="preserve"> проведено социально-психологическое тестирование. </w:t>
      </w:r>
      <w:r w:rsidRPr="00DD4369">
        <w:t>Всего подлежало тестированию 4579 обучающихся 7-11 классов (13-18 лет), из них 3015 приняли участие в тестировании, в т. ч.:</w:t>
      </w:r>
    </w:p>
    <w:p w:rsidR="00E97FAB" w:rsidRPr="00DD4369" w:rsidRDefault="00E97FAB" w:rsidP="008F3EB6">
      <w:pPr>
        <w:pStyle w:val="ListParagraph"/>
        <w:numPr>
          <w:ilvl w:val="0"/>
          <w:numId w:val="6"/>
        </w:numPr>
        <w:tabs>
          <w:tab w:val="clear" w:pos="2007"/>
          <w:tab w:val="num" w:pos="720"/>
        </w:tabs>
        <w:ind w:left="600" w:right="-1086" w:firstLine="480"/>
        <w:jc w:val="both"/>
      </w:pPr>
      <w:r w:rsidRPr="00DD4369">
        <w:t>обучающихся 7 класса – 300;</w:t>
      </w:r>
    </w:p>
    <w:p w:rsidR="00E97FAB" w:rsidRPr="00DD4369" w:rsidRDefault="00E97FAB" w:rsidP="008F3EB6">
      <w:pPr>
        <w:pStyle w:val="ListParagraph"/>
        <w:numPr>
          <w:ilvl w:val="0"/>
          <w:numId w:val="6"/>
        </w:numPr>
        <w:tabs>
          <w:tab w:val="clear" w:pos="2007"/>
          <w:tab w:val="num" w:pos="720"/>
        </w:tabs>
        <w:ind w:left="600" w:right="-1086" w:firstLine="480"/>
        <w:jc w:val="both"/>
      </w:pPr>
      <w:r w:rsidRPr="00DD4369">
        <w:t>обучающихся 8 класса – 992;</w:t>
      </w:r>
    </w:p>
    <w:p w:rsidR="00E97FAB" w:rsidRPr="00DD4369" w:rsidRDefault="00E97FAB" w:rsidP="008F3EB6">
      <w:pPr>
        <w:pStyle w:val="ListParagraph"/>
        <w:numPr>
          <w:ilvl w:val="0"/>
          <w:numId w:val="6"/>
        </w:numPr>
        <w:tabs>
          <w:tab w:val="clear" w:pos="2007"/>
          <w:tab w:val="num" w:pos="720"/>
        </w:tabs>
        <w:ind w:left="600" w:right="-1086" w:firstLine="480"/>
        <w:jc w:val="both"/>
      </w:pPr>
      <w:r w:rsidRPr="00DD4369">
        <w:t>обучающихся 9 класса – 967;</w:t>
      </w:r>
    </w:p>
    <w:p w:rsidR="00E97FAB" w:rsidRPr="00DD4369" w:rsidRDefault="00E97FAB" w:rsidP="008F3EB6">
      <w:pPr>
        <w:pStyle w:val="ListParagraph"/>
        <w:numPr>
          <w:ilvl w:val="0"/>
          <w:numId w:val="6"/>
        </w:numPr>
        <w:tabs>
          <w:tab w:val="clear" w:pos="2007"/>
          <w:tab w:val="num" w:pos="720"/>
        </w:tabs>
        <w:ind w:left="600" w:right="-1086" w:firstLine="480"/>
        <w:jc w:val="both"/>
      </w:pPr>
      <w:r w:rsidRPr="00DD4369">
        <w:t>обучающихся 10 класса – 366;</w:t>
      </w:r>
    </w:p>
    <w:p w:rsidR="00E97FAB" w:rsidRPr="00DD4369" w:rsidRDefault="00E97FAB" w:rsidP="008F3EB6">
      <w:pPr>
        <w:pStyle w:val="ListParagraph"/>
        <w:numPr>
          <w:ilvl w:val="0"/>
          <w:numId w:val="6"/>
        </w:numPr>
        <w:tabs>
          <w:tab w:val="clear" w:pos="2007"/>
          <w:tab w:val="num" w:pos="720"/>
        </w:tabs>
        <w:ind w:left="600" w:right="-1086" w:firstLine="480"/>
        <w:jc w:val="both"/>
      </w:pPr>
      <w:r w:rsidRPr="00DD4369">
        <w:t>обучающихся 11 класса – 390.</w:t>
      </w:r>
    </w:p>
    <w:p w:rsidR="00E97FAB" w:rsidRDefault="00E97FAB" w:rsidP="008F3EB6">
      <w:pPr>
        <w:pStyle w:val="ListParagraph"/>
        <w:ind w:left="600" w:right="-1086" w:firstLine="480"/>
        <w:jc w:val="both"/>
      </w:pPr>
      <w:r>
        <w:t>В 2 МБОУ социально-психологическое тестирование не проведено:</w:t>
      </w:r>
    </w:p>
    <w:p w:rsidR="00E97FAB" w:rsidRDefault="00E97FAB" w:rsidP="00E31141">
      <w:pPr>
        <w:pStyle w:val="ListParagraph"/>
        <w:numPr>
          <w:ilvl w:val="0"/>
          <w:numId w:val="9"/>
        </w:numPr>
        <w:ind w:right="-1086"/>
        <w:jc w:val="both"/>
      </w:pPr>
      <w:r>
        <w:t>МБОУ «Журавлёвская школа» - в связи с длительным больничным педагога-психолога, ответственного за проведение СПТ, перенесено на 18-24 ноября 2020 г.);</w:t>
      </w:r>
    </w:p>
    <w:p w:rsidR="00E97FAB" w:rsidRDefault="00E97FAB" w:rsidP="00E31141">
      <w:pPr>
        <w:pStyle w:val="ListParagraph"/>
        <w:numPr>
          <w:ilvl w:val="0"/>
          <w:numId w:val="9"/>
        </w:numPr>
        <w:ind w:right="-1086"/>
        <w:jc w:val="both"/>
      </w:pPr>
      <w:r>
        <w:t>МБОУ «Лицей» (отчетная информация не предоставлена).</w:t>
      </w:r>
    </w:p>
    <w:p w:rsidR="00E97FAB" w:rsidRDefault="00E97FAB" w:rsidP="002B3970">
      <w:pPr>
        <w:pStyle w:val="ListParagraph"/>
        <w:ind w:left="600" w:right="-1086" w:firstLine="480"/>
        <w:jc w:val="both"/>
      </w:pPr>
      <w:r w:rsidRPr="00684CFE">
        <w:t xml:space="preserve">По результатам социально-психологического тестирования </w:t>
      </w:r>
      <w:r>
        <w:t>обучающиеся</w:t>
      </w:r>
      <w:r w:rsidRPr="00684CFE">
        <w:t xml:space="preserve"> «групп</w:t>
      </w:r>
      <w:r>
        <w:t>ы</w:t>
      </w:r>
      <w:r w:rsidRPr="00684CFE">
        <w:t xml:space="preserve"> риска» </w:t>
      </w:r>
      <w:r>
        <w:t>не выявлены.</w:t>
      </w:r>
    </w:p>
    <w:p w:rsidR="00E97FAB" w:rsidRPr="00684CFE" w:rsidRDefault="00E97FAB" w:rsidP="002B3970">
      <w:pPr>
        <w:pStyle w:val="ListParagraph"/>
        <w:ind w:left="600" w:right="-1086" w:firstLine="480"/>
        <w:jc w:val="both"/>
      </w:pPr>
      <w:r>
        <w:t>Данные по результатам социально-психологического тестирования в разрезе МБОУ представлены в приложении.</w:t>
      </w:r>
    </w:p>
    <w:p w:rsidR="00E97FAB" w:rsidRDefault="00E97FAB" w:rsidP="008F3EB6">
      <w:pPr>
        <w:pStyle w:val="ListParagraph"/>
        <w:ind w:left="600" w:right="-1086" w:firstLine="480"/>
        <w:jc w:val="both"/>
      </w:pPr>
    </w:p>
    <w:p w:rsidR="00E97FAB" w:rsidRDefault="00E97FAB" w:rsidP="008F3EB6">
      <w:pPr>
        <w:pStyle w:val="ListParagraph"/>
        <w:ind w:left="600" w:right="-1086" w:firstLine="480"/>
        <w:jc w:val="both"/>
      </w:pPr>
      <w:r>
        <w:t>Приложение: на 8 л.</w:t>
      </w:r>
    </w:p>
    <w:p w:rsidR="00E97FAB" w:rsidRDefault="00E97FAB" w:rsidP="008F3EB6">
      <w:pPr>
        <w:pStyle w:val="ListParagraph"/>
        <w:ind w:left="600" w:right="-1086" w:firstLine="480"/>
        <w:jc w:val="both"/>
      </w:pPr>
    </w:p>
    <w:p w:rsidR="00E97FAB" w:rsidRPr="00684CFE" w:rsidRDefault="00E97FAB" w:rsidP="008F3EB6">
      <w:pPr>
        <w:pStyle w:val="ListParagraph"/>
        <w:ind w:left="600" w:right="-1086" w:firstLine="480"/>
        <w:jc w:val="both"/>
      </w:pPr>
    </w:p>
    <w:p w:rsidR="00E97FAB" w:rsidRPr="00684CFE" w:rsidRDefault="00E97FAB" w:rsidP="002662A2">
      <w:pPr>
        <w:pStyle w:val="ListParagraph"/>
        <w:ind w:left="600" w:right="-1086"/>
        <w:jc w:val="both"/>
      </w:pPr>
      <w:r w:rsidRPr="00684CFE">
        <w:t>Ответственный за взаимодействие</w:t>
      </w:r>
    </w:p>
    <w:p w:rsidR="00E97FAB" w:rsidRPr="00684CFE" w:rsidRDefault="00E97FAB" w:rsidP="002662A2">
      <w:pPr>
        <w:pStyle w:val="ListParagraph"/>
        <w:ind w:left="600" w:right="-1086"/>
        <w:jc w:val="both"/>
      </w:pPr>
      <w:r w:rsidRPr="00684CFE">
        <w:t>с общеобразовательными учреждениями</w:t>
      </w:r>
    </w:p>
    <w:p w:rsidR="00E97FAB" w:rsidRPr="00684CFE" w:rsidRDefault="00E97FAB" w:rsidP="002662A2">
      <w:pPr>
        <w:pStyle w:val="ListParagraph"/>
        <w:ind w:left="600" w:right="-1086"/>
        <w:jc w:val="both"/>
      </w:pPr>
      <w:r w:rsidRPr="00684CFE">
        <w:t>по проведению социально-психологического</w:t>
      </w:r>
    </w:p>
    <w:p w:rsidR="00E97FAB" w:rsidRDefault="00E97FAB" w:rsidP="002662A2">
      <w:pPr>
        <w:pStyle w:val="ListParagraph"/>
        <w:ind w:left="600" w:right="-1086"/>
        <w:jc w:val="both"/>
      </w:pPr>
      <w:r w:rsidRPr="00684CFE">
        <w:t>тестирования</w:t>
      </w:r>
      <w:r w:rsidRPr="00684CFE">
        <w:tab/>
      </w:r>
      <w:r w:rsidRPr="00684CFE">
        <w:tab/>
      </w:r>
      <w:r w:rsidRPr="00684CFE">
        <w:tab/>
      </w:r>
      <w:r w:rsidRPr="00684CFE">
        <w:tab/>
      </w:r>
      <w:r w:rsidRPr="00684CFE">
        <w:tab/>
      </w:r>
      <w:r w:rsidRPr="00684CFE">
        <w:tab/>
      </w:r>
      <w:r w:rsidRPr="00684CFE">
        <w:tab/>
      </w:r>
      <w:r w:rsidRPr="00684CFE">
        <w:tab/>
        <w:t xml:space="preserve">          </w:t>
      </w:r>
      <w:r>
        <w:tab/>
      </w:r>
      <w:r>
        <w:tab/>
      </w:r>
      <w:r w:rsidRPr="00684CFE">
        <w:t>В.В. Морбицр</w:t>
      </w:r>
    </w:p>
    <w:p w:rsidR="00E97FAB" w:rsidRDefault="00E97FAB" w:rsidP="002662A2">
      <w:pPr>
        <w:pStyle w:val="ListParagraph"/>
        <w:ind w:left="600" w:right="-1086"/>
        <w:jc w:val="both"/>
      </w:pPr>
    </w:p>
    <w:p w:rsidR="00E97FAB" w:rsidRDefault="00E97FAB" w:rsidP="002662A2">
      <w:pPr>
        <w:pStyle w:val="ListParagraph"/>
        <w:ind w:left="600" w:right="-1086"/>
        <w:jc w:val="both"/>
      </w:pPr>
    </w:p>
    <w:p w:rsidR="00E97FAB" w:rsidRDefault="00E97FAB" w:rsidP="00E74527">
      <w:pPr>
        <w:ind w:left="9356"/>
        <w:jc w:val="right"/>
        <w:sectPr w:rsidR="00E97FAB" w:rsidSect="00DD4369">
          <w:pgSz w:w="11906" w:h="16838"/>
          <w:pgMar w:top="1079" w:right="1701" w:bottom="360" w:left="851" w:header="709" w:footer="709" w:gutter="0"/>
          <w:cols w:space="708"/>
          <w:docGrid w:linePitch="360"/>
        </w:sectPr>
      </w:pPr>
    </w:p>
    <w:p w:rsidR="00E97FAB" w:rsidRPr="00684CFE" w:rsidRDefault="00E97FAB" w:rsidP="00E74527">
      <w:pPr>
        <w:ind w:left="9356"/>
        <w:jc w:val="right"/>
      </w:pPr>
      <w:r>
        <w:t>Приложение</w:t>
      </w:r>
    </w:p>
    <w:p w:rsidR="00E97FAB" w:rsidRPr="00684CFE" w:rsidRDefault="00E97FAB" w:rsidP="00E74527">
      <w:pPr>
        <w:ind w:firstLine="708"/>
        <w:jc w:val="center"/>
        <w:rPr>
          <w:b/>
          <w:bCs/>
        </w:rPr>
      </w:pPr>
    </w:p>
    <w:p w:rsidR="00E97FAB" w:rsidRDefault="00E97FAB" w:rsidP="00E74527">
      <w:pPr>
        <w:ind w:firstLine="708"/>
        <w:jc w:val="center"/>
        <w:rPr>
          <w:b/>
          <w:bCs/>
        </w:rPr>
      </w:pPr>
      <w:r w:rsidRPr="00DA7046">
        <w:rPr>
          <w:b/>
          <w:bCs/>
        </w:rPr>
        <w:t>Данные по результатам социально-психологического тестирования обучающихся 7-11 классов</w:t>
      </w:r>
      <w:r>
        <w:rPr>
          <w:b/>
          <w:bCs/>
        </w:rPr>
        <w:t>,</w:t>
      </w:r>
    </w:p>
    <w:p w:rsidR="00E97FAB" w:rsidRPr="00DA7046" w:rsidRDefault="00E97FAB" w:rsidP="00E74527">
      <w:pPr>
        <w:ind w:firstLine="708"/>
        <w:jc w:val="center"/>
        <w:rPr>
          <w:b/>
          <w:bCs/>
        </w:rPr>
      </w:pPr>
      <w:r w:rsidRPr="00DA7046">
        <w:rPr>
          <w:b/>
          <w:bCs/>
        </w:rPr>
        <w:t>проведенного во исполнение приказа Министерства образования, науки и молодежи Республики Крым от 31.08.2020 №1230 «О проведении социально-психологического тестирования, направленного на раннее  выявление незаконного потребления наркотических средств и психотропных веществ с использованием единой методики учащихся общеобразовательных школ,  обучающихся профессиональных образовательных организаций  Республики Крым, в 2020/2021 учебном году»</w:t>
      </w:r>
    </w:p>
    <w:p w:rsidR="00E97FAB" w:rsidRPr="00684CFE" w:rsidRDefault="00E97FAB" w:rsidP="00E74527">
      <w:pPr>
        <w:ind w:firstLine="708"/>
        <w:jc w:val="center"/>
        <w:rPr>
          <w:b/>
          <w:bCs/>
        </w:rPr>
      </w:pPr>
    </w:p>
    <w:p w:rsidR="00E97FAB" w:rsidRDefault="00E97FAB" w:rsidP="00E74527">
      <w:pPr>
        <w:ind w:firstLine="708"/>
        <w:jc w:val="center"/>
        <w:rPr>
          <w:b/>
          <w:bCs/>
        </w:rPr>
      </w:pPr>
      <w:r w:rsidRPr="00684CFE">
        <w:rPr>
          <w:b/>
          <w:bCs/>
        </w:rPr>
        <w:t>Симферопольский район</w:t>
      </w:r>
    </w:p>
    <w:p w:rsidR="00E97FAB" w:rsidRPr="00684CFE" w:rsidRDefault="00E97FAB" w:rsidP="00E74527">
      <w:pPr>
        <w:ind w:firstLine="708"/>
        <w:jc w:val="center"/>
        <w:rPr>
          <w:b/>
          <w:bCs/>
        </w:rPr>
      </w:pPr>
    </w:p>
    <w:tbl>
      <w:tblPr>
        <w:tblW w:w="149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5"/>
        <w:gridCol w:w="4052"/>
        <w:gridCol w:w="2068"/>
        <w:gridCol w:w="2058"/>
        <w:gridCol w:w="2040"/>
        <w:gridCol w:w="2066"/>
        <w:gridCol w:w="2152"/>
      </w:tblGrid>
      <w:tr w:rsidR="00E97FAB" w:rsidRPr="00684CFE" w:rsidTr="00D034D4">
        <w:tc>
          <w:tcPr>
            <w:tcW w:w="495" w:type="dxa"/>
            <w:vMerge w:val="restart"/>
          </w:tcPr>
          <w:p w:rsidR="00E97FAB" w:rsidRPr="00684CFE" w:rsidRDefault="00E97FAB" w:rsidP="00D034D4">
            <w:pPr>
              <w:jc w:val="center"/>
            </w:pPr>
            <w:r w:rsidRPr="00684CFE">
              <w:t>№</w:t>
            </w:r>
          </w:p>
        </w:tc>
        <w:tc>
          <w:tcPr>
            <w:tcW w:w="4052" w:type="dxa"/>
            <w:vMerge w:val="restart"/>
          </w:tcPr>
          <w:p w:rsidR="00E97FAB" w:rsidRPr="00684CFE" w:rsidRDefault="00E97FAB" w:rsidP="00D034D4">
            <w:pPr>
              <w:jc w:val="center"/>
            </w:pPr>
            <w:r w:rsidRPr="00684CFE">
              <w:t>Наименование образовательной организации, адрес</w:t>
            </w:r>
          </w:p>
        </w:tc>
        <w:tc>
          <w:tcPr>
            <w:tcW w:w="2068" w:type="dxa"/>
            <w:vMerge w:val="restart"/>
          </w:tcPr>
          <w:p w:rsidR="00E97FAB" w:rsidRPr="00684CFE" w:rsidRDefault="00E97FAB" w:rsidP="00D034D4">
            <w:pPr>
              <w:jc w:val="center"/>
            </w:pPr>
            <w:r w:rsidRPr="00684CFE">
              <w:t>Количество обучающихся, подлежащих тестированию</w:t>
            </w:r>
          </w:p>
        </w:tc>
        <w:tc>
          <w:tcPr>
            <w:tcW w:w="4098" w:type="dxa"/>
            <w:gridSpan w:val="2"/>
          </w:tcPr>
          <w:p w:rsidR="00E97FAB" w:rsidRPr="00684CFE" w:rsidRDefault="00E97FAB" w:rsidP="00D034D4">
            <w:pPr>
              <w:jc w:val="center"/>
            </w:pPr>
            <w:r w:rsidRPr="00684CFE">
              <w:t>Количество участников тестирования</w:t>
            </w:r>
          </w:p>
        </w:tc>
        <w:tc>
          <w:tcPr>
            <w:tcW w:w="2066" w:type="dxa"/>
            <w:vMerge w:val="restart"/>
          </w:tcPr>
          <w:p w:rsidR="00E97FAB" w:rsidRPr="00684CFE" w:rsidRDefault="00E97FAB" w:rsidP="00D034D4">
            <w:pPr>
              <w:jc w:val="center"/>
            </w:pPr>
            <w:r w:rsidRPr="00684CFE">
              <w:t>Дата проведения тестирования</w:t>
            </w:r>
          </w:p>
        </w:tc>
        <w:tc>
          <w:tcPr>
            <w:tcW w:w="2152" w:type="dxa"/>
            <w:vMerge w:val="restart"/>
          </w:tcPr>
          <w:p w:rsidR="00E97FAB" w:rsidRPr="00684CFE" w:rsidRDefault="00E97FAB" w:rsidP="00D034D4">
            <w:pPr>
              <w:jc w:val="center"/>
            </w:pPr>
            <w:r w:rsidRPr="00684CFE">
              <w:t>Сведения о «группе риска»</w:t>
            </w:r>
          </w:p>
          <w:p w:rsidR="00E97FAB" w:rsidRPr="00684CFE" w:rsidRDefault="00E97FAB" w:rsidP="00D034D4">
            <w:pPr>
              <w:jc w:val="center"/>
            </w:pPr>
            <w:r w:rsidRPr="00684CFE">
              <w:t>(чел.)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Классы</w:t>
            </w:r>
          </w:p>
        </w:tc>
        <w:tc>
          <w:tcPr>
            <w:tcW w:w="2040" w:type="dxa"/>
          </w:tcPr>
          <w:p w:rsidR="00E97FAB" w:rsidRPr="00684CFE" w:rsidRDefault="00E97FAB" w:rsidP="00D034D4">
            <w:pPr>
              <w:jc w:val="center"/>
            </w:pPr>
            <w:r w:rsidRPr="00684CFE">
              <w:t>Чел.</w:t>
            </w:r>
          </w:p>
        </w:tc>
        <w:tc>
          <w:tcPr>
            <w:tcW w:w="2066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2152" w:type="dxa"/>
            <w:vMerge/>
          </w:tcPr>
          <w:p w:rsidR="00E97FAB" w:rsidRPr="00684CFE" w:rsidRDefault="00E97FAB" w:rsidP="00D034D4">
            <w:pPr>
              <w:jc w:val="center"/>
            </w:pPr>
          </w:p>
        </w:tc>
      </w:tr>
      <w:tr w:rsidR="00E97FAB" w:rsidRPr="00684CFE" w:rsidTr="00D034D4">
        <w:tc>
          <w:tcPr>
            <w:tcW w:w="495" w:type="dxa"/>
            <w:vMerge w:val="restart"/>
          </w:tcPr>
          <w:p w:rsidR="00E97FAB" w:rsidRPr="00684CFE" w:rsidRDefault="00E97FAB" w:rsidP="00D034D4">
            <w:pPr>
              <w:jc w:val="center"/>
            </w:pPr>
            <w:r w:rsidRPr="00684CFE">
              <w:t>1</w:t>
            </w:r>
          </w:p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 w:val="restart"/>
          </w:tcPr>
          <w:p w:rsidR="00E97FAB" w:rsidRPr="00684CFE" w:rsidRDefault="00E97FAB" w:rsidP="00D034D4">
            <w:r w:rsidRPr="00684CFE">
              <w:t>МБОУ «Укромновская школа»</w:t>
            </w:r>
          </w:p>
          <w:p w:rsidR="00E97FAB" w:rsidRPr="00684CFE" w:rsidRDefault="00E97FAB" w:rsidP="00D034D4"/>
          <w:p w:rsidR="00E97FAB" w:rsidRPr="00684CFE" w:rsidRDefault="00E97FAB" w:rsidP="00D034D4">
            <w:r w:rsidRPr="00684CFE">
              <w:t>297536, Республика Крым, Симферопольский район,</w:t>
            </w:r>
          </w:p>
          <w:p w:rsidR="00E97FAB" w:rsidRPr="00684CFE" w:rsidRDefault="00E97FAB" w:rsidP="00D034D4">
            <w:r w:rsidRPr="00684CFE">
              <w:t>с. Укромное, ул. Путилинская, 24</w:t>
            </w:r>
          </w:p>
        </w:tc>
        <w:tc>
          <w:tcPr>
            <w:tcW w:w="2068" w:type="dxa"/>
          </w:tcPr>
          <w:p w:rsidR="00E97FAB" w:rsidRPr="00234133" w:rsidRDefault="00E97FAB" w:rsidP="00D034D4">
            <w:pPr>
              <w:jc w:val="center"/>
            </w:pPr>
            <w:r w:rsidRPr="00234133">
              <w:t>4</w:t>
            </w:r>
          </w:p>
        </w:tc>
        <w:tc>
          <w:tcPr>
            <w:tcW w:w="2058" w:type="dxa"/>
          </w:tcPr>
          <w:p w:rsidR="00E97FAB" w:rsidRPr="00080BCC" w:rsidRDefault="00E97FAB" w:rsidP="00D034D4">
            <w:pPr>
              <w:jc w:val="center"/>
            </w:pPr>
            <w:r w:rsidRPr="00080BCC">
              <w:t>7 класс</w:t>
            </w:r>
          </w:p>
        </w:tc>
        <w:tc>
          <w:tcPr>
            <w:tcW w:w="2040" w:type="dxa"/>
          </w:tcPr>
          <w:p w:rsidR="00E97FAB" w:rsidRPr="00234133" w:rsidRDefault="00E97FAB" w:rsidP="00D034D4">
            <w:pPr>
              <w:jc w:val="center"/>
            </w:pPr>
            <w:r w:rsidRPr="00234133">
              <w:t>4</w:t>
            </w:r>
          </w:p>
        </w:tc>
        <w:tc>
          <w:tcPr>
            <w:tcW w:w="2066" w:type="dxa"/>
          </w:tcPr>
          <w:p w:rsidR="00E97FAB" w:rsidRPr="00234133" w:rsidRDefault="00E97FAB" w:rsidP="00D034D4">
            <w:pPr>
              <w:jc w:val="center"/>
            </w:pPr>
            <w:r w:rsidRPr="00234133">
              <w:t>16</w:t>
            </w:r>
            <w:r w:rsidRPr="00EC79EC">
              <w:t>.10.2020</w:t>
            </w:r>
          </w:p>
        </w:tc>
        <w:tc>
          <w:tcPr>
            <w:tcW w:w="2152" w:type="dxa"/>
          </w:tcPr>
          <w:p w:rsidR="00E97FAB" w:rsidRPr="00EC79EC" w:rsidRDefault="00E97FAB" w:rsidP="00D034D4">
            <w:pPr>
              <w:jc w:val="center"/>
            </w:pPr>
            <w:r w:rsidRPr="00EC79EC"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2068" w:type="dxa"/>
          </w:tcPr>
          <w:p w:rsidR="00E97FAB" w:rsidRPr="00234133" w:rsidRDefault="00E97FAB" w:rsidP="00D034D4">
            <w:pPr>
              <w:jc w:val="center"/>
            </w:pPr>
            <w:r w:rsidRPr="00234133">
              <w:t>40</w:t>
            </w:r>
          </w:p>
        </w:tc>
        <w:tc>
          <w:tcPr>
            <w:tcW w:w="2058" w:type="dxa"/>
          </w:tcPr>
          <w:p w:rsidR="00E97FAB" w:rsidRPr="00080BCC" w:rsidRDefault="00E97FAB" w:rsidP="00D034D4">
            <w:pPr>
              <w:jc w:val="center"/>
            </w:pPr>
            <w:r w:rsidRPr="00080BCC">
              <w:t>8 класс</w:t>
            </w:r>
          </w:p>
        </w:tc>
        <w:tc>
          <w:tcPr>
            <w:tcW w:w="2040" w:type="dxa"/>
          </w:tcPr>
          <w:p w:rsidR="00E97FAB" w:rsidRPr="00234133" w:rsidRDefault="00E97FAB" w:rsidP="00D034D4">
            <w:pPr>
              <w:jc w:val="center"/>
            </w:pPr>
            <w:r w:rsidRPr="00234133">
              <w:t>17</w:t>
            </w:r>
          </w:p>
        </w:tc>
        <w:tc>
          <w:tcPr>
            <w:tcW w:w="2066" w:type="dxa"/>
          </w:tcPr>
          <w:p w:rsidR="00E97FAB" w:rsidRPr="00234133" w:rsidRDefault="00E97FAB" w:rsidP="00D034D4">
            <w:pPr>
              <w:jc w:val="center"/>
            </w:pPr>
            <w:r w:rsidRPr="00234133">
              <w:t>12, 13</w:t>
            </w:r>
            <w:r w:rsidRPr="00EC79EC">
              <w:t>.10.2020</w:t>
            </w:r>
          </w:p>
        </w:tc>
        <w:tc>
          <w:tcPr>
            <w:tcW w:w="2152" w:type="dxa"/>
          </w:tcPr>
          <w:p w:rsidR="00E97FAB" w:rsidRPr="00EC79EC" w:rsidRDefault="00E97FAB" w:rsidP="00D034D4">
            <w:pPr>
              <w:jc w:val="center"/>
            </w:pPr>
            <w:r w:rsidRPr="00EC79EC"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2068" w:type="dxa"/>
          </w:tcPr>
          <w:p w:rsidR="00E97FAB" w:rsidRPr="00234133" w:rsidRDefault="00E97FAB" w:rsidP="00D034D4">
            <w:pPr>
              <w:jc w:val="center"/>
            </w:pPr>
            <w:r w:rsidRPr="00234133">
              <w:t>39</w:t>
            </w:r>
          </w:p>
        </w:tc>
        <w:tc>
          <w:tcPr>
            <w:tcW w:w="2058" w:type="dxa"/>
          </w:tcPr>
          <w:p w:rsidR="00E97FAB" w:rsidRPr="00080BCC" w:rsidRDefault="00E97FAB" w:rsidP="00D034D4">
            <w:pPr>
              <w:jc w:val="center"/>
            </w:pPr>
            <w:r w:rsidRPr="00080BCC">
              <w:t>9 класс</w:t>
            </w:r>
          </w:p>
        </w:tc>
        <w:tc>
          <w:tcPr>
            <w:tcW w:w="2040" w:type="dxa"/>
          </w:tcPr>
          <w:p w:rsidR="00E97FAB" w:rsidRPr="00234133" w:rsidRDefault="00E97FAB" w:rsidP="00D034D4">
            <w:pPr>
              <w:jc w:val="center"/>
            </w:pPr>
            <w:r w:rsidRPr="00234133">
              <w:t>16</w:t>
            </w:r>
          </w:p>
        </w:tc>
        <w:tc>
          <w:tcPr>
            <w:tcW w:w="2066" w:type="dxa"/>
          </w:tcPr>
          <w:p w:rsidR="00E97FAB" w:rsidRPr="00234133" w:rsidRDefault="00E97FAB" w:rsidP="00D034D4">
            <w:pPr>
              <w:jc w:val="center"/>
            </w:pPr>
            <w:r w:rsidRPr="00234133">
              <w:t>12</w:t>
            </w:r>
            <w:r w:rsidRPr="00EC79EC">
              <w:t>.10.2020</w:t>
            </w:r>
          </w:p>
        </w:tc>
        <w:tc>
          <w:tcPr>
            <w:tcW w:w="2152" w:type="dxa"/>
          </w:tcPr>
          <w:p w:rsidR="00E97FAB" w:rsidRPr="00EC79EC" w:rsidRDefault="00E97FAB" w:rsidP="00D034D4">
            <w:pPr>
              <w:jc w:val="center"/>
            </w:pPr>
            <w:r w:rsidRPr="00EC79EC"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2068" w:type="dxa"/>
          </w:tcPr>
          <w:p w:rsidR="00E97FAB" w:rsidRPr="00234133" w:rsidRDefault="00E97FAB" w:rsidP="00D034D4">
            <w:pPr>
              <w:jc w:val="center"/>
            </w:pPr>
            <w:r w:rsidRPr="00234133">
              <w:t>12</w:t>
            </w:r>
          </w:p>
        </w:tc>
        <w:tc>
          <w:tcPr>
            <w:tcW w:w="2058" w:type="dxa"/>
          </w:tcPr>
          <w:p w:rsidR="00E97FAB" w:rsidRPr="00080BCC" w:rsidRDefault="00E97FAB" w:rsidP="00D034D4">
            <w:pPr>
              <w:jc w:val="center"/>
            </w:pPr>
            <w:r w:rsidRPr="00080BCC">
              <w:t>10 класс</w:t>
            </w:r>
          </w:p>
        </w:tc>
        <w:tc>
          <w:tcPr>
            <w:tcW w:w="2040" w:type="dxa"/>
          </w:tcPr>
          <w:p w:rsidR="00E97FAB" w:rsidRPr="00234133" w:rsidRDefault="00E97FAB" w:rsidP="00D034D4">
            <w:pPr>
              <w:jc w:val="center"/>
            </w:pPr>
            <w:r w:rsidRPr="00234133">
              <w:t>8</w:t>
            </w:r>
          </w:p>
        </w:tc>
        <w:tc>
          <w:tcPr>
            <w:tcW w:w="2066" w:type="dxa"/>
          </w:tcPr>
          <w:p w:rsidR="00E97FAB" w:rsidRPr="00234133" w:rsidRDefault="00E97FAB" w:rsidP="00D034D4">
            <w:pPr>
              <w:jc w:val="center"/>
            </w:pPr>
            <w:r w:rsidRPr="00234133">
              <w:t>13</w:t>
            </w:r>
            <w:r w:rsidRPr="00EC79EC">
              <w:t>.10.2020</w:t>
            </w:r>
          </w:p>
        </w:tc>
        <w:tc>
          <w:tcPr>
            <w:tcW w:w="2152" w:type="dxa"/>
          </w:tcPr>
          <w:p w:rsidR="00E97FAB" w:rsidRPr="00EC79EC" w:rsidRDefault="00E97FAB" w:rsidP="00D034D4">
            <w:pPr>
              <w:jc w:val="center"/>
            </w:pPr>
            <w:r w:rsidRPr="00EC79EC"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2068" w:type="dxa"/>
          </w:tcPr>
          <w:p w:rsidR="00E97FAB" w:rsidRPr="00234133" w:rsidRDefault="00E97FAB" w:rsidP="00D034D4">
            <w:pPr>
              <w:jc w:val="center"/>
            </w:pPr>
            <w:r w:rsidRPr="00234133">
              <w:t>11</w:t>
            </w:r>
          </w:p>
        </w:tc>
        <w:tc>
          <w:tcPr>
            <w:tcW w:w="2058" w:type="dxa"/>
          </w:tcPr>
          <w:p w:rsidR="00E97FAB" w:rsidRPr="00080BCC" w:rsidRDefault="00E97FAB" w:rsidP="00D034D4">
            <w:pPr>
              <w:jc w:val="center"/>
            </w:pPr>
            <w:r w:rsidRPr="00080BCC">
              <w:t>11 класс</w:t>
            </w:r>
          </w:p>
        </w:tc>
        <w:tc>
          <w:tcPr>
            <w:tcW w:w="2040" w:type="dxa"/>
          </w:tcPr>
          <w:p w:rsidR="00E97FAB" w:rsidRPr="00234133" w:rsidRDefault="00E97FAB" w:rsidP="00D034D4">
            <w:pPr>
              <w:jc w:val="center"/>
            </w:pPr>
            <w:r w:rsidRPr="00234133">
              <w:t>10</w:t>
            </w:r>
          </w:p>
        </w:tc>
        <w:tc>
          <w:tcPr>
            <w:tcW w:w="2066" w:type="dxa"/>
          </w:tcPr>
          <w:p w:rsidR="00E97FAB" w:rsidRPr="00234133" w:rsidRDefault="00E97FAB" w:rsidP="00D034D4">
            <w:pPr>
              <w:jc w:val="center"/>
            </w:pPr>
            <w:r w:rsidRPr="00234133">
              <w:t>13</w:t>
            </w:r>
            <w:r w:rsidRPr="00EC79EC">
              <w:t>.10.2020</w:t>
            </w:r>
          </w:p>
        </w:tc>
        <w:tc>
          <w:tcPr>
            <w:tcW w:w="2152" w:type="dxa"/>
          </w:tcPr>
          <w:p w:rsidR="00E97FAB" w:rsidRPr="00EC79EC" w:rsidRDefault="00E97FAB" w:rsidP="00D034D4">
            <w:pPr>
              <w:jc w:val="center"/>
            </w:pPr>
            <w:r w:rsidRPr="00EC79EC">
              <w:t>0</w:t>
            </w:r>
          </w:p>
        </w:tc>
      </w:tr>
      <w:tr w:rsidR="00E97FAB" w:rsidRPr="00684CFE" w:rsidTr="00D034D4">
        <w:trPr>
          <w:trHeight w:val="257"/>
        </w:trPr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2068" w:type="dxa"/>
          </w:tcPr>
          <w:p w:rsidR="00E97FAB" w:rsidRPr="00234133" w:rsidRDefault="00E97FAB" w:rsidP="00D034D4">
            <w:pPr>
              <w:jc w:val="center"/>
              <w:rPr>
                <w:b/>
                <w:bCs/>
              </w:rPr>
            </w:pPr>
            <w:r w:rsidRPr="00234133">
              <w:rPr>
                <w:b/>
                <w:bCs/>
              </w:rPr>
              <w:t>10</w:t>
            </w:r>
            <w:r>
              <w:rPr>
                <w:b/>
                <w:bCs/>
              </w:rPr>
              <w:t>6</w:t>
            </w:r>
          </w:p>
        </w:tc>
        <w:tc>
          <w:tcPr>
            <w:tcW w:w="2058" w:type="dxa"/>
          </w:tcPr>
          <w:p w:rsidR="00E97FAB" w:rsidRPr="00080BCC" w:rsidRDefault="00E97FAB" w:rsidP="00D034D4">
            <w:pPr>
              <w:jc w:val="center"/>
              <w:rPr>
                <w:b/>
                <w:bCs/>
              </w:rPr>
            </w:pPr>
            <w:r w:rsidRPr="00080BCC">
              <w:rPr>
                <w:b/>
                <w:bCs/>
              </w:rPr>
              <w:t>Итого по школе</w:t>
            </w:r>
          </w:p>
        </w:tc>
        <w:tc>
          <w:tcPr>
            <w:tcW w:w="2040" w:type="dxa"/>
          </w:tcPr>
          <w:p w:rsidR="00E97FAB" w:rsidRPr="00234133" w:rsidRDefault="00E97FAB" w:rsidP="00D034D4">
            <w:pPr>
              <w:jc w:val="center"/>
              <w:rPr>
                <w:b/>
                <w:bCs/>
              </w:rPr>
            </w:pPr>
            <w:r w:rsidRPr="00234133">
              <w:rPr>
                <w:b/>
                <w:bCs/>
              </w:rPr>
              <w:t>55</w:t>
            </w:r>
          </w:p>
        </w:tc>
        <w:tc>
          <w:tcPr>
            <w:tcW w:w="2066" w:type="dxa"/>
          </w:tcPr>
          <w:p w:rsidR="00E97FAB" w:rsidRPr="00234133" w:rsidRDefault="00E97FAB" w:rsidP="00D034D4">
            <w:pPr>
              <w:jc w:val="center"/>
              <w:rPr>
                <w:b/>
                <w:bCs/>
              </w:rPr>
            </w:pPr>
          </w:p>
        </w:tc>
        <w:tc>
          <w:tcPr>
            <w:tcW w:w="2152" w:type="dxa"/>
          </w:tcPr>
          <w:p w:rsidR="00E97FAB" w:rsidRPr="00EC79EC" w:rsidRDefault="00E97FAB" w:rsidP="00D034D4">
            <w:pPr>
              <w:jc w:val="center"/>
              <w:rPr>
                <w:b/>
                <w:bCs/>
              </w:rPr>
            </w:pPr>
            <w:r w:rsidRPr="00EC79EC">
              <w:rPr>
                <w:b/>
                <w:bCs/>
              </w:rPr>
              <w:t>0</w:t>
            </w:r>
          </w:p>
        </w:tc>
      </w:tr>
      <w:tr w:rsidR="00E97FAB" w:rsidRPr="00684CFE" w:rsidTr="00D034D4">
        <w:tc>
          <w:tcPr>
            <w:tcW w:w="495" w:type="dxa"/>
            <w:vMerge w:val="restart"/>
          </w:tcPr>
          <w:p w:rsidR="00E97FAB" w:rsidRPr="00684CFE" w:rsidRDefault="00E97FAB" w:rsidP="00D034D4">
            <w:pPr>
              <w:jc w:val="center"/>
            </w:pPr>
            <w:r w:rsidRPr="00684CFE">
              <w:t>2</w:t>
            </w:r>
          </w:p>
        </w:tc>
        <w:tc>
          <w:tcPr>
            <w:tcW w:w="4052" w:type="dxa"/>
            <w:vMerge w:val="restart"/>
          </w:tcPr>
          <w:p w:rsidR="00E97FAB" w:rsidRPr="00684CFE" w:rsidRDefault="00E97FAB" w:rsidP="00D034D4">
            <w:r w:rsidRPr="00684CFE">
              <w:t>МБОУ «Гвардейская школа-гимназия №3»</w:t>
            </w:r>
          </w:p>
          <w:p w:rsidR="00E97FAB" w:rsidRPr="00684CFE" w:rsidRDefault="00E97FAB" w:rsidP="00D034D4">
            <w:r w:rsidRPr="00684CFE">
              <w:t>297513, Республика Крым, Симферопольский район,</w:t>
            </w:r>
          </w:p>
          <w:p w:rsidR="00E97FAB" w:rsidRPr="00684CFE" w:rsidRDefault="00E97FAB" w:rsidP="00D034D4">
            <w:r w:rsidRPr="00684CFE">
              <w:t xml:space="preserve">пгт. Гвардейское, ул. Володи  Ефимова, 25 </w:t>
            </w:r>
          </w:p>
        </w:tc>
        <w:tc>
          <w:tcPr>
            <w:tcW w:w="2068" w:type="dxa"/>
          </w:tcPr>
          <w:p w:rsidR="00E97FAB" w:rsidRPr="00EC79EC" w:rsidRDefault="00E97FAB" w:rsidP="00D034D4">
            <w:pPr>
              <w:jc w:val="center"/>
            </w:pPr>
            <w:r w:rsidRPr="00EC79EC">
              <w:t>14</w:t>
            </w:r>
          </w:p>
        </w:tc>
        <w:tc>
          <w:tcPr>
            <w:tcW w:w="2058" w:type="dxa"/>
          </w:tcPr>
          <w:p w:rsidR="00E97FAB" w:rsidRPr="00EC79EC" w:rsidRDefault="00E97FAB" w:rsidP="00D034D4">
            <w:pPr>
              <w:jc w:val="center"/>
            </w:pPr>
            <w:r w:rsidRPr="00EC79EC">
              <w:t>7 класс</w:t>
            </w:r>
          </w:p>
        </w:tc>
        <w:tc>
          <w:tcPr>
            <w:tcW w:w="2040" w:type="dxa"/>
          </w:tcPr>
          <w:p w:rsidR="00E97FAB" w:rsidRPr="00EC79EC" w:rsidRDefault="00E97FAB" w:rsidP="00D034D4">
            <w:pPr>
              <w:jc w:val="center"/>
            </w:pPr>
            <w:r w:rsidRPr="00EC79EC">
              <w:t>10</w:t>
            </w:r>
          </w:p>
        </w:tc>
        <w:tc>
          <w:tcPr>
            <w:tcW w:w="2066" w:type="dxa"/>
          </w:tcPr>
          <w:p w:rsidR="00E97FAB" w:rsidRPr="00EC79EC" w:rsidRDefault="00E97FAB" w:rsidP="00D034D4">
            <w:pPr>
              <w:jc w:val="center"/>
            </w:pPr>
            <w:r w:rsidRPr="00EC79EC">
              <w:t>26.10.2020</w:t>
            </w:r>
          </w:p>
        </w:tc>
        <w:tc>
          <w:tcPr>
            <w:tcW w:w="2152" w:type="dxa"/>
          </w:tcPr>
          <w:p w:rsidR="00E97FAB" w:rsidRPr="00EC79EC" w:rsidRDefault="00E97FAB" w:rsidP="00D034D4">
            <w:pPr>
              <w:jc w:val="center"/>
            </w:pPr>
            <w:r w:rsidRPr="00EC79EC"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EC79EC" w:rsidRDefault="00E97FAB" w:rsidP="00D034D4">
            <w:pPr>
              <w:jc w:val="center"/>
            </w:pPr>
            <w:r w:rsidRPr="00EC79EC">
              <w:t>75</w:t>
            </w:r>
          </w:p>
        </w:tc>
        <w:tc>
          <w:tcPr>
            <w:tcW w:w="2058" w:type="dxa"/>
          </w:tcPr>
          <w:p w:rsidR="00E97FAB" w:rsidRPr="00EC79EC" w:rsidRDefault="00E97FAB" w:rsidP="00D034D4">
            <w:pPr>
              <w:jc w:val="center"/>
            </w:pPr>
            <w:r w:rsidRPr="00EC79EC">
              <w:t>8 класс</w:t>
            </w:r>
          </w:p>
        </w:tc>
        <w:tc>
          <w:tcPr>
            <w:tcW w:w="2040" w:type="dxa"/>
          </w:tcPr>
          <w:p w:rsidR="00E97FAB" w:rsidRPr="00EC79EC" w:rsidRDefault="00E97FAB" w:rsidP="00D034D4">
            <w:pPr>
              <w:jc w:val="center"/>
            </w:pPr>
            <w:r w:rsidRPr="00EC79EC">
              <w:t>70</w:t>
            </w:r>
          </w:p>
        </w:tc>
        <w:tc>
          <w:tcPr>
            <w:tcW w:w="2066" w:type="dxa"/>
          </w:tcPr>
          <w:p w:rsidR="00E97FAB" w:rsidRPr="00EC79EC" w:rsidRDefault="00E97FAB" w:rsidP="00D034D4">
            <w:pPr>
              <w:jc w:val="center"/>
            </w:pPr>
            <w:r w:rsidRPr="00EC79EC">
              <w:t>15.10.2020</w:t>
            </w:r>
          </w:p>
        </w:tc>
        <w:tc>
          <w:tcPr>
            <w:tcW w:w="2152" w:type="dxa"/>
          </w:tcPr>
          <w:p w:rsidR="00E97FAB" w:rsidRPr="00EC79EC" w:rsidRDefault="00E97FAB" w:rsidP="00D034D4">
            <w:pPr>
              <w:jc w:val="center"/>
            </w:pPr>
            <w:r w:rsidRPr="00EC79EC"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EC79EC" w:rsidRDefault="00E97FAB" w:rsidP="00D034D4">
            <w:pPr>
              <w:jc w:val="center"/>
            </w:pPr>
            <w:r w:rsidRPr="00EC79EC">
              <w:t>72</w:t>
            </w:r>
          </w:p>
        </w:tc>
        <w:tc>
          <w:tcPr>
            <w:tcW w:w="2058" w:type="dxa"/>
          </w:tcPr>
          <w:p w:rsidR="00E97FAB" w:rsidRPr="00EC79EC" w:rsidRDefault="00E97FAB" w:rsidP="00D034D4">
            <w:pPr>
              <w:jc w:val="center"/>
            </w:pPr>
            <w:r w:rsidRPr="00EC79EC">
              <w:t>9 класс</w:t>
            </w:r>
          </w:p>
        </w:tc>
        <w:tc>
          <w:tcPr>
            <w:tcW w:w="2040" w:type="dxa"/>
          </w:tcPr>
          <w:p w:rsidR="00E97FAB" w:rsidRPr="00EC79EC" w:rsidRDefault="00E97FAB" w:rsidP="00D034D4">
            <w:pPr>
              <w:jc w:val="center"/>
            </w:pPr>
            <w:r w:rsidRPr="00EC79EC">
              <w:t>68</w:t>
            </w:r>
          </w:p>
        </w:tc>
        <w:tc>
          <w:tcPr>
            <w:tcW w:w="2066" w:type="dxa"/>
          </w:tcPr>
          <w:p w:rsidR="00E97FAB" w:rsidRPr="00EC79EC" w:rsidRDefault="00E97FAB" w:rsidP="00D034D4">
            <w:pPr>
              <w:jc w:val="center"/>
            </w:pPr>
            <w:r w:rsidRPr="00EC79EC">
              <w:t>12</w:t>
            </w:r>
            <w:r>
              <w:t>, 14</w:t>
            </w:r>
            <w:r w:rsidRPr="00EC79EC">
              <w:t>.10.2020</w:t>
            </w:r>
          </w:p>
        </w:tc>
        <w:tc>
          <w:tcPr>
            <w:tcW w:w="2152" w:type="dxa"/>
          </w:tcPr>
          <w:p w:rsidR="00E97FAB" w:rsidRPr="00EC79EC" w:rsidRDefault="00E97FAB" w:rsidP="00D034D4">
            <w:pPr>
              <w:jc w:val="center"/>
            </w:pPr>
            <w:r w:rsidRPr="00EC79EC"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EC79EC" w:rsidRDefault="00E97FAB" w:rsidP="00D034D4">
            <w:pPr>
              <w:jc w:val="center"/>
            </w:pPr>
            <w:r w:rsidRPr="00EC79EC">
              <w:t>24</w:t>
            </w:r>
          </w:p>
        </w:tc>
        <w:tc>
          <w:tcPr>
            <w:tcW w:w="2058" w:type="dxa"/>
          </w:tcPr>
          <w:p w:rsidR="00E97FAB" w:rsidRPr="00EC79EC" w:rsidRDefault="00E97FAB" w:rsidP="00D034D4">
            <w:pPr>
              <w:jc w:val="center"/>
            </w:pPr>
            <w:r w:rsidRPr="00EC79EC">
              <w:t>10 класс</w:t>
            </w:r>
          </w:p>
        </w:tc>
        <w:tc>
          <w:tcPr>
            <w:tcW w:w="2040" w:type="dxa"/>
          </w:tcPr>
          <w:p w:rsidR="00E97FAB" w:rsidRPr="00EC79EC" w:rsidRDefault="00E97FAB" w:rsidP="00D034D4">
            <w:pPr>
              <w:jc w:val="center"/>
            </w:pPr>
            <w:r w:rsidRPr="00EC79EC">
              <w:t>24</w:t>
            </w:r>
          </w:p>
        </w:tc>
        <w:tc>
          <w:tcPr>
            <w:tcW w:w="2066" w:type="dxa"/>
          </w:tcPr>
          <w:p w:rsidR="00E97FAB" w:rsidRPr="00EC79EC" w:rsidRDefault="00E97FAB" w:rsidP="00D034D4">
            <w:pPr>
              <w:jc w:val="center"/>
            </w:pPr>
            <w:r w:rsidRPr="00EC79EC">
              <w:t>13.10.2020</w:t>
            </w:r>
          </w:p>
        </w:tc>
        <w:tc>
          <w:tcPr>
            <w:tcW w:w="2152" w:type="dxa"/>
          </w:tcPr>
          <w:p w:rsidR="00E97FAB" w:rsidRPr="00EC79EC" w:rsidRDefault="00E97FAB" w:rsidP="00D034D4">
            <w:pPr>
              <w:jc w:val="center"/>
            </w:pPr>
            <w:r w:rsidRPr="00EC79EC"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EC79EC" w:rsidRDefault="00E97FAB" w:rsidP="00D034D4">
            <w:pPr>
              <w:jc w:val="center"/>
            </w:pPr>
            <w:r w:rsidRPr="00EC79EC">
              <w:t>13</w:t>
            </w:r>
          </w:p>
        </w:tc>
        <w:tc>
          <w:tcPr>
            <w:tcW w:w="2058" w:type="dxa"/>
          </w:tcPr>
          <w:p w:rsidR="00E97FAB" w:rsidRPr="00EC79EC" w:rsidRDefault="00E97FAB" w:rsidP="00D034D4">
            <w:pPr>
              <w:jc w:val="center"/>
            </w:pPr>
            <w:r w:rsidRPr="00EC79EC">
              <w:t>11 класс</w:t>
            </w:r>
          </w:p>
        </w:tc>
        <w:tc>
          <w:tcPr>
            <w:tcW w:w="2040" w:type="dxa"/>
          </w:tcPr>
          <w:p w:rsidR="00E97FAB" w:rsidRPr="00EC79EC" w:rsidRDefault="00E97FAB" w:rsidP="00D034D4">
            <w:pPr>
              <w:jc w:val="center"/>
            </w:pPr>
            <w:r w:rsidRPr="00EC79EC">
              <w:t>10</w:t>
            </w:r>
          </w:p>
        </w:tc>
        <w:tc>
          <w:tcPr>
            <w:tcW w:w="2066" w:type="dxa"/>
          </w:tcPr>
          <w:p w:rsidR="00E97FAB" w:rsidRPr="00EC79EC" w:rsidRDefault="00E97FAB" w:rsidP="00D034D4">
            <w:pPr>
              <w:jc w:val="center"/>
            </w:pPr>
            <w:r w:rsidRPr="00EC79EC">
              <w:t>12.10.2020</w:t>
            </w:r>
          </w:p>
        </w:tc>
        <w:tc>
          <w:tcPr>
            <w:tcW w:w="2152" w:type="dxa"/>
          </w:tcPr>
          <w:p w:rsidR="00E97FAB" w:rsidRPr="00EC79EC" w:rsidRDefault="00E97FAB" w:rsidP="00D034D4">
            <w:pPr>
              <w:jc w:val="center"/>
            </w:pPr>
            <w:r w:rsidRPr="00EC79EC">
              <w:t>0</w:t>
            </w:r>
          </w:p>
        </w:tc>
      </w:tr>
      <w:tr w:rsidR="00E97FAB" w:rsidRPr="00684CFE" w:rsidTr="00D034D4">
        <w:trPr>
          <w:trHeight w:val="115"/>
        </w:trPr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EC79EC" w:rsidRDefault="00E97FAB" w:rsidP="00D034D4">
            <w:pPr>
              <w:jc w:val="center"/>
              <w:rPr>
                <w:b/>
                <w:bCs/>
              </w:rPr>
            </w:pPr>
            <w:r w:rsidRPr="00EC79EC">
              <w:rPr>
                <w:b/>
                <w:bCs/>
              </w:rPr>
              <w:t>198</w:t>
            </w:r>
          </w:p>
        </w:tc>
        <w:tc>
          <w:tcPr>
            <w:tcW w:w="2058" w:type="dxa"/>
          </w:tcPr>
          <w:p w:rsidR="00E97FAB" w:rsidRPr="00EC79EC" w:rsidRDefault="00E97FAB" w:rsidP="00D034D4">
            <w:pPr>
              <w:jc w:val="center"/>
              <w:rPr>
                <w:b/>
                <w:bCs/>
              </w:rPr>
            </w:pPr>
            <w:r w:rsidRPr="00EC79EC">
              <w:rPr>
                <w:b/>
                <w:bCs/>
              </w:rPr>
              <w:t>Итого по школе</w:t>
            </w:r>
          </w:p>
        </w:tc>
        <w:tc>
          <w:tcPr>
            <w:tcW w:w="2040" w:type="dxa"/>
          </w:tcPr>
          <w:p w:rsidR="00E97FAB" w:rsidRPr="00EC79EC" w:rsidRDefault="00E97FAB" w:rsidP="00D034D4">
            <w:pPr>
              <w:jc w:val="center"/>
              <w:rPr>
                <w:b/>
                <w:bCs/>
              </w:rPr>
            </w:pPr>
            <w:r w:rsidRPr="00EC79EC">
              <w:rPr>
                <w:b/>
                <w:bCs/>
              </w:rPr>
              <w:t>182</w:t>
            </w:r>
          </w:p>
        </w:tc>
        <w:tc>
          <w:tcPr>
            <w:tcW w:w="2066" w:type="dxa"/>
          </w:tcPr>
          <w:p w:rsidR="00E97FAB" w:rsidRPr="00EC79EC" w:rsidRDefault="00E97FAB" w:rsidP="00D034D4">
            <w:pPr>
              <w:jc w:val="center"/>
              <w:rPr>
                <w:b/>
                <w:bCs/>
              </w:rPr>
            </w:pPr>
          </w:p>
        </w:tc>
        <w:tc>
          <w:tcPr>
            <w:tcW w:w="2152" w:type="dxa"/>
          </w:tcPr>
          <w:p w:rsidR="00E97FAB" w:rsidRPr="00EC79EC" w:rsidRDefault="00E97FAB" w:rsidP="00D034D4">
            <w:pPr>
              <w:jc w:val="center"/>
              <w:rPr>
                <w:b/>
                <w:bCs/>
              </w:rPr>
            </w:pPr>
            <w:r w:rsidRPr="00EC79EC">
              <w:rPr>
                <w:b/>
                <w:bCs/>
              </w:rPr>
              <w:t>0</w:t>
            </w:r>
          </w:p>
        </w:tc>
      </w:tr>
      <w:tr w:rsidR="00E97FAB" w:rsidRPr="00684CFE" w:rsidTr="00D034D4">
        <w:tc>
          <w:tcPr>
            <w:tcW w:w="495" w:type="dxa"/>
            <w:vMerge w:val="restart"/>
          </w:tcPr>
          <w:p w:rsidR="00E97FAB" w:rsidRPr="00684CFE" w:rsidRDefault="00E97FAB" w:rsidP="00D034D4">
            <w:pPr>
              <w:jc w:val="center"/>
            </w:pPr>
            <w:r w:rsidRPr="00684CFE">
              <w:t>3</w:t>
            </w:r>
          </w:p>
        </w:tc>
        <w:tc>
          <w:tcPr>
            <w:tcW w:w="4052" w:type="dxa"/>
            <w:vMerge w:val="restart"/>
          </w:tcPr>
          <w:p w:rsidR="00E97FAB" w:rsidRPr="00684CFE" w:rsidRDefault="00E97FAB" w:rsidP="00D034D4">
            <w:r w:rsidRPr="00684CFE">
              <w:t>МБОУ «Константиновская школа»</w:t>
            </w:r>
          </w:p>
          <w:p w:rsidR="00E97FAB" w:rsidRPr="00684CFE" w:rsidRDefault="00E97FAB" w:rsidP="00D034D4"/>
          <w:p w:rsidR="00E97FAB" w:rsidRPr="00684CFE" w:rsidRDefault="00E97FAB" w:rsidP="00D034D4">
            <w:pPr>
              <w:pStyle w:val="msonormalbullet1gif"/>
              <w:spacing w:before="0" w:beforeAutospacing="0" w:after="0" w:afterAutospacing="0"/>
            </w:pPr>
            <w:r w:rsidRPr="00684CFE">
              <w:t xml:space="preserve">297563, Республика Крым, </w:t>
            </w:r>
          </w:p>
          <w:p w:rsidR="00E97FAB" w:rsidRPr="00684CFE" w:rsidRDefault="00E97FAB" w:rsidP="00D034D4">
            <w:pPr>
              <w:pStyle w:val="msonormalbullet1gif"/>
              <w:spacing w:before="0" w:beforeAutospacing="0" w:after="0" w:afterAutospacing="0"/>
            </w:pPr>
            <w:r w:rsidRPr="00684CFE">
              <w:t xml:space="preserve">Симферопольский район, </w:t>
            </w:r>
          </w:p>
          <w:p w:rsidR="00E97FAB" w:rsidRPr="00684CFE" w:rsidRDefault="00E97FAB" w:rsidP="00D034D4">
            <w:r w:rsidRPr="00684CFE">
              <w:t>с. Константиновка, ул. Школьная, 1</w:t>
            </w:r>
          </w:p>
        </w:tc>
        <w:tc>
          <w:tcPr>
            <w:tcW w:w="2068" w:type="dxa"/>
          </w:tcPr>
          <w:p w:rsidR="00E97FAB" w:rsidRPr="004B74BE" w:rsidRDefault="00E97FAB" w:rsidP="00D034D4">
            <w:pPr>
              <w:jc w:val="center"/>
            </w:pPr>
            <w:r w:rsidRPr="004B74BE">
              <w:t>5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7 класс</w:t>
            </w:r>
          </w:p>
        </w:tc>
        <w:tc>
          <w:tcPr>
            <w:tcW w:w="2040" w:type="dxa"/>
          </w:tcPr>
          <w:p w:rsidR="00E97FAB" w:rsidRPr="00B40F04" w:rsidRDefault="00E97FAB" w:rsidP="00D034D4">
            <w:pPr>
              <w:jc w:val="center"/>
            </w:pPr>
            <w:r>
              <w:t>5</w:t>
            </w:r>
          </w:p>
        </w:tc>
        <w:tc>
          <w:tcPr>
            <w:tcW w:w="2066" w:type="dxa"/>
          </w:tcPr>
          <w:p w:rsidR="00E97FAB" w:rsidRPr="007A5636" w:rsidRDefault="00E97FAB" w:rsidP="00D034D4">
            <w:pPr>
              <w:jc w:val="center"/>
            </w:pPr>
            <w:r>
              <w:t>23.10.2020</w:t>
            </w:r>
          </w:p>
        </w:tc>
        <w:tc>
          <w:tcPr>
            <w:tcW w:w="2152" w:type="dxa"/>
          </w:tcPr>
          <w:p w:rsidR="00E97FAB" w:rsidRPr="004B74BE" w:rsidRDefault="00E97FAB" w:rsidP="00D034D4">
            <w:pPr>
              <w:jc w:val="center"/>
            </w:pPr>
            <w:r w:rsidRPr="004B74BE"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4B74BE" w:rsidRDefault="00E97FAB" w:rsidP="00D034D4">
            <w:pPr>
              <w:jc w:val="center"/>
            </w:pPr>
            <w:r w:rsidRPr="004B74BE">
              <w:t>17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8 класс</w:t>
            </w:r>
          </w:p>
        </w:tc>
        <w:tc>
          <w:tcPr>
            <w:tcW w:w="2040" w:type="dxa"/>
          </w:tcPr>
          <w:p w:rsidR="00E97FAB" w:rsidRPr="00B40F04" w:rsidRDefault="00E97FAB" w:rsidP="00D034D4">
            <w:pPr>
              <w:jc w:val="center"/>
            </w:pPr>
            <w:r>
              <w:t>10</w:t>
            </w:r>
          </w:p>
        </w:tc>
        <w:tc>
          <w:tcPr>
            <w:tcW w:w="2066" w:type="dxa"/>
          </w:tcPr>
          <w:p w:rsidR="00E97FAB" w:rsidRPr="007A5636" w:rsidRDefault="00E97FAB" w:rsidP="00D034D4">
            <w:pPr>
              <w:jc w:val="center"/>
            </w:pPr>
            <w:r>
              <w:t>23.10.2020</w:t>
            </w:r>
          </w:p>
        </w:tc>
        <w:tc>
          <w:tcPr>
            <w:tcW w:w="2152" w:type="dxa"/>
          </w:tcPr>
          <w:p w:rsidR="00E97FAB" w:rsidRPr="004B74BE" w:rsidRDefault="00E97FAB" w:rsidP="00D034D4">
            <w:pPr>
              <w:jc w:val="center"/>
            </w:pPr>
            <w:r w:rsidRPr="004B74BE"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4B74BE" w:rsidRDefault="00E97FAB" w:rsidP="00D034D4">
            <w:pPr>
              <w:jc w:val="center"/>
            </w:pPr>
            <w:r w:rsidRPr="004B74BE">
              <w:t>27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9 класс</w:t>
            </w:r>
          </w:p>
        </w:tc>
        <w:tc>
          <w:tcPr>
            <w:tcW w:w="2040" w:type="dxa"/>
          </w:tcPr>
          <w:p w:rsidR="00E97FAB" w:rsidRPr="00B40F04" w:rsidRDefault="00E97FAB" w:rsidP="00D034D4">
            <w:pPr>
              <w:jc w:val="center"/>
            </w:pPr>
            <w:r>
              <w:t>21</w:t>
            </w:r>
          </w:p>
        </w:tc>
        <w:tc>
          <w:tcPr>
            <w:tcW w:w="2066" w:type="dxa"/>
          </w:tcPr>
          <w:p w:rsidR="00E97FAB" w:rsidRPr="007A5636" w:rsidRDefault="00E97FAB" w:rsidP="00D034D4">
            <w:pPr>
              <w:jc w:val="center"/>
            </w:pPr>
            <w:r>
              <w:t>06.10.2020</w:t>
            </w:r>
          </w:p>
        </w:tc>
        <w:tc>
          <w:tcPr>
            <w:tcW w:w="2152" w:type="dxa"/>
          </w:tcPr>
          <w:p w:rsidR="00E97FAB" w:rsidRPr="004B74BE" w:rsidRDefault="00E97FAB" w:rsidP="00D034D4">
            <w:pPr>
              <w:jc w:val="center"/>
            </w:pPr>
            <w:r w:rsidRPr="004B74BE"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4B74BE" w:rsidRDefault="00E97FAB" w:rsidP="00D034D4">
            <w:pPr>
              <w:jc w:val="center"/>
            </w:pPr>
            <w:r w:rsidRPr="004B74BE">
              <w:t>9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10 класс</w:t>
            </w:r>
          </w:p>
        </w:tc>
        <w:tc>
          <w:tcPr>
            <w:tcW w:w="2040" w:type="dxa"/>
          </w:tcPr>
          <w:p w:rsidR="00E97FAB" w:rsidRPr="00B40F04" w:rsidRDefault="00E97FAB" w:rsidP="00D034D4">
            <w:pPr>
              <w:jc w:val="center"/>
            </w:pPr>
            <w:r>
              <w:t>7</w:t>
            </w:r>
          </w:p>
        </w:tc>
        <w:tc>
          <w:tcPr>
            <w:tcW w:w="2066" w:type="dxa"/>
          </w:tcPr>
          <w:p w:rsidR="00E97FAB" w:rsidRPr="007A5636" w:rsidRDefault="00E97FAB" w:rsidP="00D034D4">
            <w:pPr>
              <w:jc w:val="center"/>
            </w:pPr>
            <w:r>
              <w:t>06.10.2020</w:t>
            </w:r>
          </w:p>
        </w:tc>
        <w:tc>
          <w:tcPr>
            <w:tcW w:w="2152" w:type="dxa"/>
          </w:tcPr>
          <w:p w:rsidR="00E97FAB" w:rsidRPr="004B74BE" w:rsidRDefault="00E97FAB" w:rsidP="00D034D4">
            <w:pPr>
              <w:jc w:val="center"/>
            </w:pPr>
            <w:r w:rsidRPr="004B74BE"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4B74BE" w:rsidRDefault="00E97FAB" w:rsidP="00D034D4">
            <w:pPr>
              <w:jc w:val="center"/>
            </w:pPr>
            <w:r w:rsidRPr="004B74BE">
              <w:t>15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11 класс</w:t>
            </w:r>
          </w:p>
        </w:tc>
        <w:tc>
          <w:tcPr>
            <w:tcW w:w="2040" w:type="dxa"/>
          </w:tcPr>
          <w:p w:rsidR="00E97FAB" w:rsidRPr="00B40F04" w:rsidRDefault="00E97FAB" w:rsidP="00D034D4">
            <w:pPr>
              <w:jc w:val="center"/>
            </w:pPr>
            <w:r>
              <w:t>12</w:t>
            </w:r>
          </w:p>
        </w:tc>
        <w:tc>
          <w:tcPr>
            <w:tcW w:w="2066" w:type="dxa"/>
          </w:tcPr>
          <w:p w:rsidR="00E97FAB" w:rsidRPr="007A5636" w:rsidRDefault="00E97FAB" w:rsidP="00D034D4">
            <w:pPr>
              <w:jc w:val="center"/>
            </w:pPr>
            <w:r>
              <w:t>24.10.2020</w:t>
            </w:r>
          </w:p>
        </w:tc>
        <w:tc>
          <w:tcPr>
            <w:tcW w:w="2152" w:type="dxa"/>
          </w:tcPr>
          <w:p w:rsidR="00E97FAB" w:rsidRPr="004B74BE" w:rsidRDefault="00E97FAB" w:rsidP="00D034D4">
            <w:pPr>
              <w:jc w:val="center"/>
            </w:pPr>
            <w:r w:rsidRPr="004B74BE">
              <w:t>0</w:t>
            </w:r>
          </w:p>
        </w:tc>
      </w:tr>
      <w:tr w:rsidR="00E97FAB" w:rsidRPr="00684CFE" w:rsidTr="00D034D4">
        <w:trPr>
          <w:trHeight w:val="203"/>
        </w:trPr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684CFE" w:rsidRDefault="00E97FAB" w:rsidP="00D034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  <w:rPr>
                <w:b/>
                <w:bCs/>
              </w:rPr>
            </w:pPr>
            <w:r w:rsidRPr="00684CFE">
              <w:rPr>
                <w:b/>
                <w:bCs/>
              </w:rPr>
              <w:t>Итого по школе</w:t>
            </w:r>
          </w:p>
        </w:tc>
        <w:tc>
          <w:tcPr>
            <w:tcW w:w="2040" w:type="dxa"/>
          </w:tcPr>
          <w:p w:rsidR="00E97FAB" w:rsidRPr="00013F7B" w:rsidRDefault="00E97FAB" w:rsidP="00D034D4">
            <w:pPr>
              <w:jc w:val="center"/>
              <w:rPr>
                <w:b/>
                <w:bCs/>
              </w:rPr>
            </w:pPr>
            <w:r w:rsidRPr="00013F7B">
              <w:rPr>
                <w:b/>
                <w:bCs/>
              </w:rPr>
              <w:t>55</w:t>
            </w:r>
          </w:p>
        </w:tc>
        <w:tc>
          <w:tcPr>
            <w:tcW w:w="2066" w:type="dxa"/>
          </w:tcPr>
          <w:p w:rsidR="00E97FAB" w:rsidRPr="007A5636" w:rsidRDefault="00E97FAB" w:rsidP="00D034D4">
            <w:pPr>
              <w:jc w:val="center"/>
            </w:pPr>
          </w:p>
        </w:tc>
        <w:tc>
          <w:tcPr>
            <w:tcW w:w="2152" w:type="dxa"/>
          </w:tcPr>
          <w:p w:rsidR="00E97FAB" w:rsidRPr="00013F7B" w:rsidRDefault="00E97FAB" w:rsidP="00D034D4">
            <w:pPr>
              <w:jc w:val="center"/>
              <w:rPr>
                <w:b/>
                <w:bCs/>
              </w:rPr>
            </w:pPr>
            <w:r w:rsidRPr="00013F7B">
              <w:rPr>
                <w:b/>
                <w:bCs/>
              </w:rPr>
              <w:t>0</w:t>
            </w:r>
          </w:p>
        </w:tc>
      </w:tr>
      <w:tr w:rsidR="00E97FAB" w:rsidRPr="00684CFE" w:rsidTr="00D034D4">
        <w:tc>
          <w:tcPr>
            <w:tcW w:w="495" w:type="dxa"/>
            <w:vMerge w:val="restart"/>
          </w:tcPr>
          <w:p w:rsidR="00E97FAB" w:rsidRPr="00684CFE" w:rsidRDefault="00E97FAB" w:rsidP="00D034D4">
            <w:pPr>
              <w:jc w:val="center"/>
            </w:pPr>
            <w:r w:rsidRPr="00684CFE">
              <w:t>4</w:t>
            </w:r>
          </w:p>
        </w:tc>
        <w:tc>
          <w:tcPr>
            <w:tcW w:w="4052" w:type="dxa"/>
            <w:vMerge w:val="restart"/>
          </w:tcPr>
          <w:p w:rsidR="00E97FAB" w:rsidRPr="00684CFE" w:rsidRDefault="00E97FAB" w:rsidP="00D034D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4CFE">
              <w:rPr>
                <w:rFonts w:ascii="Times New Roman" w:hAnsi="Times New Roman" w:cs="Times New Roman"/>
                <w:sz w:val="24"/>
                <w:szCs w:val="24"/>
              </w:rPr>
              <w:t>МБОУ «Гвардейская школа №1»</w:t>
            </w:r>
          </w:p>
          <w:p w:rsidR="00E97FAB" w:rsidRPr="00684CFE" w:rsidRDefault="00E97FAB" w:rsidP="00D034D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FAB" w:rsidRPr="00684CFE" w:rsidRDefault="00E97FAB" w:rsidP="00D034D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4CFE">
              <w:rPr>
                <w:rFonts w:ascii="Times New Roman" w:hAnsi="Times New Roman" w:cs="Times New Roman"/>
                <w:sz w:val="24"/>
                <w:szCs w:val="24"/>
              </w:rPr>
              <w:t>297513,  Республика Крым, Симферопольский район, пгт. Гвардейское, ул. Карла Маркса, 97</w:t>
            </w:r>
          </w:p>
          <w:p w:rsidR="00E97FAB" w:rsidRPr="00684CFE" w:rsidRDefault="00E97FAB" w:rsidP="00D034D4"/>
        </w:tc>
        <w:tc>
          <w:tcPr>
            <w:tcW w:w="2068" w:type="dxa"/>
          </w:tcPr>
          <w:p w:rsidR="00E97FAB" w:rsidRPr="00684CFE" w:rsidRDefault="00E97FAB" w:rsidP="00D034D4">
            <w:pPr>
              <w:jc w:val="center"/>
            </w:pPr>
            <w:r>
              <w:t>10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7 класс</w:t>
            </w:r>
          </w:p>
        </w:tc>
        <w:tc>
          <w:tcPr>
            <w:tcW w:w="2040" w:type="dxa"/>
          </w:tcPr>
          <w:p w:rsidR="00E97FAB" w:rsidRPr="00684CFE" w:rsidRDefault="00E97FAB" w:rsidP="00D034D4">
            <w:pPr>
              <w:jc w:val="center"/>
            </w:pPr>
            <w:r>
              <w:t>6</w:t>
            </w:r>
          </w:p>
        </w:tc>
        <w:tc>
          <w:tcPr>
            <w:tcW w:w="2066" w:type="dxa"/>
          </w:tcPr>
          <w:p w:rsidR="00E97FAB" w:rsidRPr="00684CFE" w:rsidRDefault="00E97FAB" w:rsidP="00D034D4">
            <w:pPr>
              <w:jc w:val="center"/>
            </w:pPr>
            <w:r>
              <w:t>19.10.2020</w:t>
            </w:r>
          </w:p>
        </w:tc>
        <w:tc>
          <w:tcPr>
            <w:tcW w:w="2152" w:type="dxa"/>
          </w:tcPr>
          <w:p w:rsidR="00E97FAB" w:rsidRPr="00684CFE" w:rsidRDefault="00E97FAB" w:rsidP="00D034D4">
            <w:pPr>
              <w:jc w:val="center"/>
            </w:pPr>
            <w:r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684CFE" w:rsidRDefault="00E97FAB" w:rsidP="00D034D4">
            <w:pPr>
              <w:jc w:val="center"/>
            </w:pPr>
            <w:r>
              <w:t>97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8 класс</w:t>
            </w:r>
          </w:p>
        </w:tc>
        <w:tc>
          <w:tcPr>
            <w:tcW w:w="2040" w:type="dxa"/>
          </w:tcPr>
          <w:p w:rsidR="00E97FAB" w:rsidRPr="00684CFE" w:rsidRDefault="00E97FAB" w:rsidP="00D034D4">
            <w:pPr>
              <w:jc w:val="center"/>
            </w:pPr>
            <w:r>
              <w:t>79</w:t>
            </w:r>
          </w:p>
        </w:tc>
        <w:tc>
          <w:tcPr>
            <w:tcW w:w="2066" w:type="dxa"/>
          </w:tcPr>
          <w:p w:rsidR="00E97FAB" w:rsidRPr="00684CFE" w:rsidRDefault="00E97FAB" w:rsidP="00D034D4">
            <w:pPr>
              <w:jc w:val="center"/>
            </w:pPr>
            <w:r>
              <w:t>20-22, 26.10.2020</w:t>
            </w:r>
          </w:p>
        </w:tc>
        <w:tc>
          <w:tcPr>
            <w:tcW w:w="2152" w:type="dxa"/>
          </w:tcPr>
          <w:p w:rsidR="00E97FAB" w:rsidRPr="00684CFE" w:rsidRDefault="00E97FAB" w:rsidP="00D034D4">
            <w:pPr>
              <w:jc w:val="center"/>
            </w:pPr>
            <w:r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684CFE" w:rsidRDefault="00E97FAB" w:rsidP="00D034D4">
            <w:pPr>
              <w:jc w:val="center"/>
            </w:pPr>
            <w:r>
              <w:t>81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9 класс</w:t>
            </w:r>
          </w:p>
        </w:tc>
        <w:tc>
          <w:tcPr>
            <w:tcW w:w="2040" w:type="dxa"/>
          </w:tcPr>
          <w:p w:rsidR="00E97FAB" w:rsidRPr="00684CFE" w:rsidRDefault="00E97FAB" w:rsidP="00D034D4">
            <w:pPr>
              <w:jc w:val="center"/>
            </w:pPr>
            <w:r>
              <w:t>73</w:t>
            </w:r>
          </w:p>
        </w:tc>
        <w:tc>
          <w:tcPr>
            <w:tcW w:w="2066" w:type="dxa"/>
          </w:tcPr>
          <w:p w:rsidR="00E97FAB" w:rsidRPr="00684CFE" w:rsidRDefault="00E97FAB" w:rsidP="00D034D4">
            <w:pPr>
              <w:jc w:val="center"/>
            </w:pPr>
            <w:r>
              <w:t>20-23.10.2020</w:t>
            </w:r>
          </w:p>
        </w:tc>
        <w:tc>
          <w:tcPr>
            <w:tcW w:w="2152" w:type="dxa"/>
          </w:tcPr>
          <w:p w:rsidR="00E97FAB" w:rsidRPr="00684CFE" w:rsidRDefault="00E97FAB" w:rsidP="00D034D4">
            <w:pPr>
              <w:jc w:val="center"/>
            </w:pPr>
            <w:r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684CFE" w:rsidRDefault="00E97FAB" w:rsidP="00D034D4">
            <w:pPr>
              <w:jc w:val="center"/>
            </w:pPr>
            <w:r>
              <w:t>28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10 класс</w:t>
            </w:r>
          </w:p>
        </w:tc>
        <w:tc>
          <w:tcPr>
            <w:tcW w:w="2040" w:type="dxa"/>
          </w:tcPr>
          <w:p w:rsidR="00E97FAB" w:rsidRPr="00684CFE" w:rsidRDefault="00E97FAB" w:rsidP="00D034D4">
            <w:pPr>
              <w:jc w:val="center"/>
            </w:pPr>
            <w:r>
              <w:t>28</w:t>
            </w:r>
          </w:p>
        </w:tc>
        <w:tc>
          <w:tcPr>
            <w:tcW w:w="2066" w:type="dxa"/>
          </w:tcPr>
          <w:p w:rsidR="00E97FAB" w:rsidRPr="00684CFE" w:rsidRDefault="00E97FAB" w:rsidP="00D034D4">
            <w:pPr>
              <w:jc w:val="center"/>
            </w:pPr>
            <w:r>
              <w:t>19.10.2020</w:t>
            </w:r>
          </w:p>
        </w:tc>
        <w:tc>
          <w:tcPr>
            <w:tcW w:w="2152" w:type="dxa"/>
          </w:tcPr>
          <w:p w:rsidR="00E97FAB" w:rsidRPr="00684CFE" w:rsidRDefault="00E97FAB" w:rsidP="00D034D4">
            <w:pPr>
              <w:jc w:val="center"/>
            </w:pPr>
            <w:r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684CFE" w:rsidRDefault="00E97FAB" w:rsidP="00D034D4">
            <w:pPr>
              <w:jc w:val="center"/>
            </w:pPr>
            <w:r>
              <w:t>28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11 класс</w:t>
            </w:r>
          </w:p>
        </w:tc>
        <w:tc>
          <w:tcPr>
            <w:tcW w:w="2040" w:type="dxa"/>
          </w:tcPr>
          <w:p w:rsidR="00E97FAB" w:rsidRPr="00684CFE" w:rsidRDefault="00E97FAB" w:rsidP="00D034D4">
            <w:pPr>
              <w:jc w:val="center"/>
            </w:pPr>
            <w:r>
              <w:t>28</w:t>
            </w:r>
          </w:p>
        </w:tc>
        <w:tc>
          <w:tcPr>
            <w:tcW w:w="2066" w:type="dxa"/>
          </w:tcPr>
          <w:p w:rsidR="00E97FAB" w:rsidRPr="00684CFE" w:rsidRDefault="00E97FAB" w:rsidP="00D034D4">
            <w:pPr>
              <w:jc w:val="center"/>
            </w:pPr>
            <w:r>
              <w:t>23.10.2020</w:t>
            </w:r>
          </w:p>
        </w:tc>
        <w:tc>
          <w:tcPr>
            <w:tcW w:w="2152" w:type="dxa"/>
          </w:tcPr>
          <w:p w:rsidR="00E97FAB" w:rsidRPr="00684CFE" w:rsidRDefault="00E97FAB" w:rsidP="00D034D4">
            <w:pPr>
              <w:jc w:val="center"/>
            </w:pPr>
            <w:r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684CFE" w:rsidRDefault="00E97FAB" w:rsidP="00D034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244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  <w:rPr>
                <w:b/>
                <w:bCs/>
              </w:rPr>
            </w:pPr>
            <w:r w:rsidRPr="00684CFE">
              <w:rPr>
                <w:b/>
                <w:bCs/>
              </w:rPr>
              <w:t>Итого по школе</w:t>
            </w:r>
          </w:p>
        </w:tc>
        <w:tc>
          <w:tcPr>
            <w:tcW w:w="2040" w:type="dxa"/>
          </w:tcPr>
          <w:p w:rsidR="00E97FAB" w:rsidRPr="00684CFE" w:rsidRDefault="00E97FAB" w:rsidP="00D034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214</w:t>
            </w:r>
          </w:p>
        </w:tc>
        <w:tc>
          <w:tcPr>
            <w:tcW w:w="2066" w:type="dxa"/>
          </w:tcPr>
          <w:p w:rsidR="00E97FAB" w:rsidRPr="00684CFE" w:rsidRDefault="00E97FAB" w:rsidP="00D034D4">
            <w:pPr>
              <w:jc w:val="center"/>
              <w:rPr>
                <w:b/>
                <w:bCs/>
              </w:rPr>
            </w:pPr>
          </w:p>
        </w:tc>
        <w:tc>
          <w:tcPr>
            <w:tcW w:w="2152" w:type="dxa"/>
          </w:tcPr>
          <w:p w:rsidR="00E97FAB" w:rsidRPr="00684CFE" w:rsidRDefault="00E97FAB" w:rsidP="00D034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E97FAB" w:rsidRPr="00684CFE" w:rsidTr="00D034D4">
        <w:tc>
          <w:tcPr>
            <w:tcW w:w="495" w:type="dxa"/>
            <w:vMerge w:val="restart"/>
          </w:tcPr>
          <w:p w:rsidR="00E97FAB" w:rsidRPr="00684CFE" w:rsidRDefault="00E97FAB" w:rsidP="00D034D4">
            <w:pPr>
              <w:jc w:val="center"/>
            </w:pPr>
            <w:r w:rsidRPr="00684CFE">
              <w:t>5</w:t>
            </w:r>
          </w:p>
        </w:tc>
        <w:tc>
          <w:tcPr>
            <w:tcW w:w="4052" w:type="dxa"/>
            <w:vMerge w:val="restart"/>
          </w:tcPr>
          <w:p w:rsidR="00E97FAB" w:rsidRPr="00684CFE" w:rsidRDefault="00E97FAB" w:rsidP="00D034D4">
            <w:r w:rsidRPr="00684CFE">
              <w:t>МБОУ «Добровская школа-гимназия им. Я.М. Слонимского»</w:t>
            </w:r>
          </w:p>
          <w:p w:rsidR="00E97FAB" w:rsidRPr="00684CFE" w:rsidRDefault="00E97FAB" w:rsidP="00D034D4">
            <w:r w:rsidRPr="00684CFE">
              <w:t>297571, Республика Крым, Симферопольский район, с. Доброе, ул. Комсомольская, 1-А</w:t>
            </w:r>
          </w:p>
        </w:tc>
        <w:tc>
          <w:tcPr>
            <w:tcW w:w="2068" w:type="dxa"/>
          </w:tcPr>
          <w:p w:rsidR="00E97FAB" w:rsidRPr="00F86B0E" w:rsidRDefault="00E97FAB" w:rsidP="00D034D4">
            <w:pPr>
              <w:jc w:val="center"/>
            </w:pPr>
            <w:r w:rsidRPr="00F86B0E">
              <w:t>36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7 класс</w:t>
            </w:r>
          </w:p>
        </w:tc>
        <w:tc>
          <w:tcPr>
            <w:tcW w:w="2040" w:type="dxa"/>
          </w:tcPr>
          <w:p w:rsidR="00E97FAB" w:rsidRPr="00F86B0E" w:rsidRDefault="00E97FAB" w:rsidP="00D034D4">
            <w:pPr>
              <w:jc w:val="center"/>
            </w:pPr>
            <w:r w:rsidRPr="00F86B0E">
              <w:t>10</w:t>
            </w:r>
          </w:p>
        </w:tc>
        <w:tc>
          <w:tcPr>
            <w:tcW w:w="2066" w:type="dxa"/>
          </w:tcPr>
          <w:p w:rsidR="00E97FAB" w:rsidRPr="00F86B0E" w:rsidRDefault="00E97FAB" w:rsidP="00D034D4">
            <w:pPr>
              <w:jc w:val="center"/>
            </w:pPr>
            <w:r>
              <w:t>27.10.2020</w:t>
            </w:r>
          </w:p>
        </w:tc>
        <w:tc>
          <w:tcPr>
            <w:tcW w:w="2152" w:type="dxa"/>
          </w:tcPr>
          <w:p w:rsidR="00E97FAB" w:rsidRPr="00104E64" w:rsidRDefault="00E97FAB" w:rsidP="00D034D4">
            <w:pPr>
              <w:jc w:val="center"/>
            </w:pPr>
            <w:r w:rsidRPr="00104E64">
              <w:t xml:space="preserve">0 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F86B0E" w:rsidRDefault="00E97FAB" w:rsidP="00D034D4">
            <w:pPr>
              <w:jc w:val="center"/>
            </w:pPr>
            <w:r w:rsidRPr="00F86B0E">
              <w:t>105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8 класс</w:t>
            </w:r>
          </w:p>
        </w:tc>
        <w:tc>
          <w:tcPr>
            <w:tcW w:w="2040" w:type="dxa"/>
          </w:tcPr>
          <w:p w:rsidR="00E97FAB" w:rsidRPr="00F86B0E" w:rsidRDefault="00E97FAB" w:rsidP="00D034D4">
            <w:pPr>
              <w:jc w:val="center"/>
            </w:pPr>
            <w:r w:rsidRPr="00F86B0E">
              <w:t>31</w:t>
            </w:r>
          </w:p>
        </w:tc>
        <w:tc>
          <w:tcPr>
            <w:tcW w:w="2066" w:type="dxa"/>
          </w:tcPr>
          <w:p w:rsidR="00E97FAB" w:rsidRPr="00F86B0E" w:rsidRDefault="00E97FAB" w:rsidP="00D034D4">
            <w:pPr>
              <w:jc w:val="center"/>
            </w:pPr>
            <w:r>
              <w:t>27.10.2020</w:t>
            </w:r>
          </w:p>
        </w:tc>
        <w:tc>
          <w:tcPr>
            <w:tcW w:w="2152" w:type="dxa"/>
          </w:tcPr>
          <w:p w:rsidR="00E97FAB" w:rsidRPr="00104E64" w:rsidRDefault="00E97FAB" w:rsidP="00D034D4">
            <w:pPr>
              <w:jc w:val="center"/>
            </w:pPr>
            <w:r w:rsidRPr="00104E64">
              <w:t xml:space="preserve">0 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F86B0E" w:rsidRDefault="00E97FAB" w:rsidP="00D034D4">
            <w:pPr>
              <w:jc w:val="center"/>
            </w:pPr>
            <w:r w:rsidRPr="00F86B0E">
              <w:t>119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9 класс</w:t>
            </w:r>
          </w:p>
        </w:tc>
        <w:tc>
          <w:tcPr>
            <w:tcW w:w="2040" w:type="dxa"/>
          </w:tcPr>
          <w:p w:rsidR="00E97FAB" w:rsidRPr="00F86B0E" w:rsidRDefault="00E97FAB" w:rsidP="00D034D4">
            <w:pPr>
              <w:jc w:val="center"/>
            </w:pPr>
            <w:r w:rsidRPr="00F86B0E">
              <w:t>76</w:t>
            </w:r>
          </w:p>
        </w:tc>
        <w:tc>
          <w:tcPr>
            <w:tcW w:w="2066" w:type="dxa"/>
          </w:tcPr>
          <w:p w:rsidR="00E97FAB" w:rsidRPr="00F86B0E" w:rsidRDefault="00E97FAB" w:rsidP="00D034D4">
            <w:pPr>
              <w:jc w:val="center"/>
            </w:pPr>
            <w:r>
              <w:t>27.10.2020</w:t>
            </w:r>
          </w:p>
        </w:tc>
        <w:tc>
          <w:tcPr>
            <w:tcW w:w="2152" w:type="dxa"/>
          </w:tcPr>
          <w:p w:rsidR="00E97FAB" w:rsidRPr="00104E64" w:rsidRDefault="00E97FAB" w:rsidP="00D034D4">
            <w:pPr>
              <w:jc w:val="center"/>
            </w:pPr>
            <w:r w:rsidRPr="00104E64">
              <w:t xml:space="preserve">0 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F86B0E" w:rsidRDefault="00E97FAB" w:rsidP="00D034D4">
            <w:pPr>
              <w:jc w:val="center"/>
            </w:pPr>
            <w:r w:rsidRPr="00F86B0E">
              <w:t>44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10 класс</w:t>
            </w:r>
          </w:p>
        </w:tc>
        <w:tc>
          <w:tcPr>
            <w:tcW w:w="2040" w:type="dxa"/>
          </w:tcPr>
          <w:p w:rsidR="00E97FAB" w:rsidRPr="00F86B0E" w:rsidRDefault="00E97FAB" w:rsidP="00D034D4">
            <w:pPr>
              <w:jc w:val="center"/>
            </w:pPr>
            <w:r w:rsidRPr="00F86B0E">
              <w:t>33</w:t>
            </w:r>
          </w:p>
        </w:tc>
        <w:tc>
          <w:tcPr>
            <w:tcW w:w="2066" w:type="dxa"/>
          </w:tcPr>
          <w:p w:rsidR="00E97FAB" w:rsidRPr="00F86B0E" w:rsidRDefault="00E97FAB" w:rsidP="00D034D4">
            <w:pPr>
              <w:jc w:val="center"/>
            </w:pPr>
            <w:r>
              <w:t>28.10.2020</w:t>
            </w:r>
          </w:p>
        </w:tc>
        <w:tc>
          <w:tcPr>
            <w:tcW w:w="2152" w:type="dxa"/>
          </w:tcPr>
          <w:p w:rsidR="00E97FAB" w:rsidRPr="00104E64" w:rsidRDefault="00E97FAB" w:rsidP="00D034D4">
            <w:pPr>
              <w:jc w:val="center"/>
            </w:pPr>
            <w:r w:rsidRPr="00104E64">
              <w:t xml:space="preserve">0 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F86B0E" w:rsidRDefault="00E97FAB" w:rsidP="00D034D4">
            <w:pPr>
              <w:jc w:val="center"/>
            </w:pPr>
            <w:r w:rsidRPr="00F86B0E">
              <w:t>56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11 класс</w:t>
            </w:r>
          </w:p>
        </w:tc>
        <w:tc>
          <w:tcPr>
            <w:tcW w:w="2040" w:type="dxa"/>
          </w:tcPr>
          <w:p w:rsidR="00E97FAB" w:rsidRPr="00F86B0E" w:rsidRDefault="00E97FAB" w:rsidP="00D034D4">
            <w:pPr>
              <w:jc w:val="center"/>
            </w:pPr>
            <w:r w:rsidRPr="00F86B0E">
              <w:t>33</w:t>
            </w:r>
          </w:p>
        </w:tc>
        <w:tc>
          <w:tcPr>
            <w:tcW w:w="2066" w:type="dxa"/>
          </w:tcPr>
          <w:p w:rsidR="00E97FAB" w:rsidRPr="00F86B0E" w:rsidRDefault="00E97FAB" w:rsidP="00D034D4">
            <w:pPr>
              <w:jc w:val="center"/>
            </w:pPr>
            <w:r>
              <w:t>28.10.2020</w:t>
            </w:r>
          </w:p>
        </w:tc>
        <w:tc>
          <w:tcPr>
            <w:tcW w:w="2152" w:type="dxa"/>
          </w:tcPr>
          <w:p w:rsidR="00E97FAB" w:rsidRPr="00104E64" w:rsidRDefault="00E97FAB" w:rsidP="00D034D4">
            <w:pPr>
              <w:jc w:val="center"/>
            </w:pPr>
            <w:r w:rsidRPr="00104E64">
              <w:t xml:space="preserve">0 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AF1A11" w:rsidRDefault="00E97FAB" w:rsidP="00D034D4">
            <w:pPr>
              <w:jc w:val="center"/>
              <w:rPr>
                <w:b/>
                <w:bCs/>
              </w:rPr>
            </w:pPr>
            <w:r w:rsidRPr="00AF1A11">
              <w:rPr>
                <w:b/>
                <w:bCs/>
              </w:rPr>
              <w:t>360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  <w:rPr>
                <w:b/>
                <w:bCs/>
              </w:rPr>
            </w:pPr>
            <w:r w:rsidRPr="00684CFE">
              <w:rPr>
                <w:b/>
                <w:bCs/>
              </w:rPr>
              <w:t>Итого по школе</w:t>
            </w:r>
          </w:p>
        </w:tc>
        <w:tc>
          <w:tcPr>
            <w:tcW w:w="2040" w:type="dxa"/>
          </w:tcPr>
          <w:p w:rsidR="00E97FAB" w:rsidRPr="00AF1A11" w:rsidRDefault="00E97FAB" w:rsidP="00D034D4">
            <w:pPr>
              <w:jc w:val="center"/>
              <w:rPr>
                <w:b/>
                <w:bCs/>
                <w:lang w:val="en-US"/>
              </w:rPr>
            </w:pPr>
            <w:r w:rsidRPr="00AF1A11">
              <w:rPr>
                <w:b/>
                <w:bCs/>
              </w:rPr>
              <w:t>183</w:t>
            </w:r>
          </w:p>
        </w:tc>
        <w:tc>
          <w:tcPr>
            <w:tcW w:w="2066" w:type="dxa"/>
          </w:tcPr>
          <w:p w:rsidR="00E97FAB" w:rsidRPr="00F86B0E" w:rsidRDefault="00E97FAB" w:rsidP="00D034D4">
            <w:pPr>
              <w:jc w:val="center"/>
            </w:pPr>
          </w:p>
        </w:tc>
        <w:tc>
          <w:tcPr>
            <w:tcW w:w="2152" w:type="dxa"/>
          </w:tcPr>
          <w:p w:rsidR="00E97FAB" w:rsidRPr="00104E64" w:rsidRDefault="00E97FAB" w:rsidP="00D034D4">
            <w:pPr>
              <w:jc w:val="center"/>
              <w:rPr>
                <w:b/>
                <w:bCs/>
              </w:rPr>
            </w:pPr>
            <w:r w:rsidRPr="00104E64">
              <w:rPr>
                <w:b/>
                <w:bCs/>
              </w:rPr>
              <w:t xml:space="preserve">0 </w:t>
            </w:r>
          </w:p>
        </w:tc>
      </w:tr>
      <w:tr w:rsidR="00E97FAB" w:rsidRPr="00684CFE" w:rsidTr="00D034D4">
        <w:tc>
          <w:tcPr>
            <w:tcW w:w="495" w:type="dxa"/>
            <w:vMerge w:val="restart"/>
          </w:tcPr>
          <w:p w:rsidR="00E97FAB" w:rsidRPr="00684CFE" w:rsidRDefault="00E97FAB" w:rsidP="00D034D4">
            <w:pPr>
              <w:jc w:val="center"/>
            </w:pPr>
            <w:r w:rsidRPr="00684CFE">
              <w:t>6</w:t>
            </w:r>
          </w:p>
        </w:tc>
        <w:tc>
          <w:tcPr>
            <w:tcW w:w="4052" w:type="dxa"/>
            <w:vMerge w:val="restart"/>
          </w:tcPr>
          <w:p w:rsidR="00E97FAB" w:rsidRPr="00684CFE" w:rsidRDefault="00E97FAB" w:rsidP="00D034D4">
            <w:r w:rsidRPr="00684CFE">
              <w:t>МБОУ «Донская школа»</w:t>
            </w:r>
          </w:p>
          <w:p w:rsidR="00E97FAB" w:rsidRPr="00684CFE" w:rsidRDefault="00E97FAB" w:rsidP="00D034D4"/>
          <w:p w:rsidR="00E97FAB" w:rsidRPr="00684CFE" w:rsidRDefault="00E97FAB" w:rsidP="00D034D4">
            <w:r w:rsidRPr="00684CFE">
              <w:t>297523, Республика Крым, Симферопольский район, с. Донское, ул. Комсомольская, 87</w:t>
            </w:r>
          </w:p>
        </w:tc>
        <w:tc>
          <w:tcPr>
            <w:tcW w:w="2068" w:type="dxa"/>
          </w:tcPr>
          <w:p w:rsidR="00E97FAB" w:rsidRPr="00104E64" w:rsidRDefault="00E97FAB" w:rsidP="00D034D4">
            <w:pPr>
              <w:jc w:val="center"/>
            </w:pPr>
            <w:r w:rsidRPr="00104E64">
              <w:t>4</w:t>
            </w:r>
          </w:p>
        </w:tc>
        <w:tc>
          <w:tcPr>
            <w:tcW w:w="2058" w:type="dxa"/>
          </w:tcPr>
          <w:p w:rsidR="00E97FAB" w:rsidRPr="00104E64" w:rsidRDefault="00E97FAB" w:rsidP="00D034D4">
            <w:pPr>
              <w:jc w:val="center"/>
            </w:pPr>
            <w:r w:rsidRPr="00104E64">
              <w:t>7 класс</w:t>
            </w:r>
          </w:p>
        </w:tc>
        <w:tc>
          <w:tcPr>
            <w:tcW w:w="2040" w:type="dxa"/>
          </w:tcPr>
          <w:p w:rsidR="00E97FAB" w:rsidRPr="00104E64" w:rsidRDefault="00E97FAB" w:rsidP="00D034D4">
            <w:pPr>
              <w:jc w:val="center"/>
            </w:pPr>
            <w:r w:rsidRPr="00104E64">
              <w:t>3</w:t>
            </w:r>
          </w:p>
        </w:tc>
        <w:tc>
          <w:tcPr>
            <w:tcW w:w="2066" w:type="dxa"/>
          </w:tcPr>
          <w:p w:rsidR="00E97FAB" w:rsidRPr="00104E64" w:rsidRDefault="00E97FAB" w:rsidP="00D034D4">
            <w:pPr>
              <w:jc w:val="center"/>
            </w:pPr>
            <w:r w:rsidRPr="00104E64">
              <w:t>29.10.2020</w:t>
            </w:r>
          </w:p>
        </w:tc>
        <w:tc>
          <w:tcPr>
            <w:tcW w:w="2152" w:type="dxa"/>
          </w:tcPr>
          <w:p w:rsidR="00E97FAB" w:rsidRPr="00104E64" w:rsidRDefault="00E97FAB" w:rsidP="00D034D4">
            <w:pPr>
              <w:jc w:val="center"/>
            </w:pPr>
            <w:r w:rsidRPr="00104E64">
              <w:t xml:space="preserve">0 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104E64" w:rsidRDefault="00E97FAB" w:rsidP="00D034D4">
            <w:pPr>
              <w:jc w:val="center"/>
            </w:pPr>
            <w:r w:rsidRPr="00104E64">
              <w:t>21</w:t>
            </w:r>
          </w:p>
        </w:tc>
        <w:tc>
          <w:tcPr>
            <w:tcW w:w="2058" w:type="dxa"/>
          </w:tcPr>
          <w:p w:rsidR="00E97FAB" w:rsidRPr="00104E64" w:rsidRDefault="00E97FAB" w:rsidP="00D034D4">
            <w:pPr>
              <w:jc w:val="center"/>
            </w:pPr>
            <w:r w:rsidRPr="00104E64">
              <w:t>8 класс</w:t>
            </w:r>
          </w:p>
        </w:tc>
        <w:tc>
          <w:tcPr>
            <w:tcW w:w="2040" w:type="dxa"/>
          </w:tcPr>
          <w:p w:rsidR="00E97FAB" w:rsidRPr="00104E64" w:rsidRDefault="00E97FAB" w:rsidP="00D034D4">
            <w:pPr>
              <w:jc w:val="center"/>
            </w:pPr>
            <w:r w:rsidRPr="00104E64">
              <w:t>12</w:t>
            </w:r>
          </w:p>
        </w:tc>
        <w:tc>
          <w:tcPr>
            <w:tcW w:w="2066" w:type="dxa"/>
          </w:tcPr>
          <w:p w:rsidR="00E97FAB" w:rsidRPr="00104E64" w:rsidRDefault="00E97FAB" w:rsidP="00D034D4">
            <w:pPr>
              <w:jc w:val="center"/>
            </w:pPr>
            <w:r w:rsidRPr="00104E64">
              <w:t>29.10.2020</w:t>
            </w:r>
          </w:p>
        </w:tc>
        <w:tc>
          <w:tcPr>
            <w:tcW w:w="2152" w:type="dxa"/>
          </w:tcPr>
          <w:p w:rsidR="00E97FAB" w:rsidRPr="00104E64" w:rsidRDefault="00E97FAB" w:rsidP="00D034D4">
            <w:pPr>
              <w:jc w:val="center"/>
            </w:pPr>
            <w:r w:rsidRPr="00104E64">
              <w:t xml:space="preserve">0 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104E64" w:rsidRDefault="00E97FAB" w:rsidP="00D034D4">
            <w:pPr>
              <w:jc w:val="center"/>
            </w:pPr>
            <w:r w:rsidRPr="00104E64">
              <w:t>27</w:t>
            </w:r>
          </w:p>
        </w:tc>
        <w:tc>
          <w:tcPr>
            <w:tcW w:w="2058" w:type="dxa"/>
          </w:tcPr>
          <w:p w:rsidR="00E97FAB" w:rsidRPr="00104E64" w:rsidRDefault="00E97FAB" w:rsidP="00D034D4">
            <w:pPr>
              <w:jc w:val="center"/>
            </w:pPr>
            <w:r w:rsidRPr="00104E64">
              <w:t>9 класс</w:t>
            </w:r>
          </w:p>
        </w:tc>
        <w:tc>
          <w:tcPr>
            <w:tcW w:w="2040" w:type="dxa"/>
          </w:tcPr>
          <w:p w:rsidR="00E97FAB" w:rsidRPr="00104E64" w:rsidRDefault="00E97FAB" w:rsidP="00D034D4">
            <w:pPr>
              <w:jc w:val="center"/>
            </w:pPr>
            <w:r w:rsidRPr="00104E64">
              <w:t>17</w:t>
            </w:r>
          </w:p>
        </w:tc>
        <w:tc>
          <w:tcPr>
            <w:tcW w:w="2066" w:type="dxa"/>
          </w:tcPr>
          <w:p w:rsidR="00E97FAB" w:rsidRPr="00104E64" w:rsidRDefault="00E97FAB" w:rsidP="00D034D4">
            <w:pPr>
              <w:jc w:val="center"/>
            </w:pPr>
            <w:r w:rsidRPr="00104E64">
              <w:t>30.10.2020</w:t>
            </w:r>
          </w:p>
        </w:tc>
        <w:tc>
          <w:tcPr>
            <w:tcW w:w="2152" w:type="dxa"/>
          </w:tcPr>
          <w:p w:rsidR="00E97FAB" w:rsidRPr="00104E64" w:rsidRDefault="00E97FAB" w:rsidP="00D034D4">
            <w:pPr>
              <w:jc w:val="center"/>
            </w:pPr>
            <w:r w:rsidRPr="00104E64">
              <w:t xml:space="preserve">0 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104E64" w:rsidRDefault="00E97FAB" w:rsidP="00D034D4">
            <w:pPr>
              <w:jc w:val="center"/>
            </w:pPr>
            <w:r w:rsidRPr="00104E64">
              <w:t>8</w:t>
            </w:r>
          </w:p>
        </w:tc>
        <w:tc>
          <w:tcPr>
            <w:tcW w:w="2058" w:type="dxa"/>
          </w:tcPr>
          <w:p w:rsidR="00E97FAB" w:rsidRPr="00104E64" w:rsidRDefault="00E97FAB" w:rsidP="00D034D4">
            <w:pPr>
              <w:jc w:val="center"/>
            </w:pPr>
            <w:r w:rsidRPr="00104E64">
              <w:t>10 класс</w:t>
            </w:r>
          </w:p>
        </w:tc>
        <w:tc>
          <w:tcPr>
            <w:tcW w:w="2040" w:type="dxa"/>
          </w:tcPr>
          <w:p w:rsidR="00E97FAB" w:rsidRPr="00104E64" w:rsidRDefault="00E97FAB" w:rsidP="00D034D4">
            <w:pPr>
              <w:jc w:val="center"/>
            </w:pPr>
            <w:r w:rsidRPr="00104E64">
              <w:t>6</w:t>
            </w:r>
          </w:p>
        </w:tc>
        <w:tc>
          <w:tcPr>
            <w:tcW w:w="2066" w:type="dxa"/>
          </w:tcPr>
          <w:p w:rsidR="00E97FAB" w:rsidRPr="00104E64" w:rsidRDefault="00E97FAB" w:rsidP="00D034D4">
            <w:pPr>
              <w:jc w:val="center"/>
            </w:pPr>
            <w:r w:rsidRPr="00104E64">
              <w:t>28.10.2020</w:t>
            </w:r>
          </w:p>
        </w:tc>
        <w:tc>
          <w:tcPr>
            <w:tcW w:w="2152" w:type="dxa"/>
          </w:tcPr>
          <w:p w:rsidR="00E97FAB" w:rsidRPr="00104E64" w:rsidRDefault="00E97FAB" w:rsidP="00D034D4">
            <w:pPr>
              <w:jc w:val="center"/>
            </w:pPr>
            <w:r w:rsidRPr="00104E64">
              <w:t xml:space="preserve">0 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104E64" w:rsidRDefault="00E97FAB" w:rsidP="00D034D4">
            <w:pPr>
              <w:jc w:val="center"/>
            </w:pPr>
            <w:r w:rsidRPr="00104E64">
              <w:t>10</w:t>
            </w:r>
          </w:p>
        </w:tc>
        <w:tc>
          <w:tcPr>
            <w:tcW w:w="2058" w:type="dxa"/>
          </w:tcPr>
          <w:p w:rsidR="00E97FAB" w:rsidRPr="00104E64" w:rsidRDefault="00E97FAB" w:rsidP="00D034D4">
            <w:pPr>
              <w:jc w:val="center"/>
            </w:pPr>
            <w:r w:rsidRPr="00104E64">
              <w:t>11 класс</w:t>
            </w:r>
          </w:p>
        </w:tc>
        <w:tc>
          <w:tcPr>
            <w:tcW w:w="2040" w:type="dxa"/>
          </w:tcPr>
          <w:p w:rsidR="00E97FAB" w:rsidRPr="00104E64" w:rsidRDefault="00E97FAB" w:rsidP="00D034D4">
            <w:pPr>
              <w:jc w:val="center"/>
            </w:pPr>
            <w:r w:rsidRPr="00104E64">
              <w:t>6</w:t>
            </w:r>
          </w:p>
        </w:tc>
        <w:tc>
          <w:tcPr>
            <w:tcW w:w="2066" w:type="dxa"/>
          </w:tcPr>
          <w:p w:rsidR="00E97FAB" w:rsidRPr="00104E64" w:rsidRDefault="00E97FAB" w:rsidP="00D034D4">
            <w:pPr>
              <w:jc w:val="center"/>
            </w:pPr>
            <w:r>
              <w:t>28.10.2020</w:t>
            </w:r>
          </w:p>
        </w:tc>
        <w:tc>
          <w:tcPr>
            <w:tcW w:w="2152" w:type="dxa"/>
          </w:tcPr>
          <w:p w:rsidR="00E97FAB" w:rsidRPr="00104E64" w:rsidRDefault="00E97FAB" w:rsidP="00D034D4">
            <w:pPr>
              <w:jc w:val="center"/>
            </w:pPr>
            <w:r w:rsidRPr="00104E64">
              <w:t xml:space="preserve">0 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104E64" w:rsidRDefault="00E97FAB" w:rsidP="00D034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2058" w:type="dxa"/>
          </w:tcPr>
          <w:p w:rsidR="00E97FAB" w:rsidRPr="00104E64" w:rsidRDefault="00E97FAB" w:rsidP="00D034D4">
            <w:pPr>
              <w:jc w:val="center"/>
              <w:rPr>
                <w:b/>
                <w:bCs/>
              </w:rPr>
            </w:pPr>
            <w:r w:rsidRPr="00104E64">
              <w:rPr>
                <w:b/>
                <w:bCs/>
              </w:rPr>
              <w:t>Итого по школе</w:t>
            </w:r>
          </w:p>
        </w:tc>
        <w:tc>
          <w:tcPr>
            <w:tcW w:w="2040" w:type="dxa"/>
          </w:tcPr>
          <w:p w:rsidR="00E97FAB" w:rsidRPr="00104E64" w:rsidRDefault="00E97FAB" w:rsidP="00D034D4">
            <w:pPr>
              <w:jc w:val="center"/>
              <w:rPr>
                <w:b/>
                <w:bCs/>
              </w:rPr>
            </w:pPr>
            <w:r w:rsidRPr="00104E64">
              <w:rPr>
                <w:b/>
                <w:bCs/>
              </w:rPr>
              <w:t>44</w:t>
            </w:r>
          </w:p>
        </w:tc>
        <w:tc>
          <w:tcPr>
            <w:tcW w:w="2066" w:type="dxa"/>
          </w:tcPr>
          <w:p w:rsidR="00E97FAB" w:rsidRPr="00104E64" w:rsidRDefault="00E97FAB" w:rsidP="00D034D4">
            <w:pPr>
              <w:jc w:val="center"/>
            </w:pPr>
          </w:p>
        </w:tc>
        <w:tc>
          <w:tcPr>
            <w:tcW w:w="2152" w:type="dxa"/>
          </w:tcPr>
          <w:p w:rsidR="00E97FAB" w:rsidRPr="00104E64" w:rsidRDefault="00E97FAB" w:rsidP="00D034D4">
            <w:pPr>
              <w:jc w:val="center"/>
              <w:rPr>
                <w:b/>
                <w:bCs/>
              </w:rPr>
            </w:pPr>
            <w:r w:rsidRPr="00104E64">
              <w:rPr>
                <w:b/>
                <w:bCs/>
              </w:rPr>
              <w:t xml:space="preserve">0 </w:t>
            </w:r>
          </w:p>
        </w:tc>
      </w:tr>
      <w:tr w:rsidR="00E97FAB" w:rsidRPr="00684CFE" w:rsidTr="00D034D4">
        <w:tc>
          <w:tcPr>
            <w:tcW w:w="495" w:type="dxa"/>
            <w:vMerge w:val="restart"/>
          </w:tcPr>
          <w:p w:rsidR="00E97FAB" w:rsidRPr="00684CFE" w:rsidRDefault="00E97FAB" w:rsidP="00D034D4">
            <w:pPr>
              <w:jc w:val="center"/>
            </w:pPr>
            <w:r w:rsidRPr="00684CFE">
              <w:t>7</w:t>
            </w:r>
          </w:p>
        </w:tc>
        <w:tc>
          <w:tcPr>
            <w:tcW w:w="4052" w:type="dxa"/>
            <w:vMerge w:val="restart"/>
          </w:tcPr>
          <w:p w:rsidR="00E97FAB" w:rsidRPr="00684CFE" w:rsidRDefault="00E97FAB" w:rsidP="00D034D4">
            <w:r w:rsidRPr="00684CFE">
              <w:t>МБОУ «Денисовская школа»</w:t>
            </w:r>
          </w:p>
          <w:p w:rsidR="00E97FAB" w:rsidRPr="00684CFE" w:rsidRDefault="00E97FAB" w:rsidP="00D034D4"/>
          <w:p w:rsidR="00E97FAB" w:rsidRPr="00684CFE" w:rsidRDefault="00E97FAB" w:rsidP="00D034D4">
            <w:r w:rsidRPr="00684CFE">
              <w:t>297534, Республика Крым, Симферопольский район,</w:t>
            </w:r>
          </w:p>
          <w:p w:rsidR="00E97FAB" w:rsidRPr="00684CFE" w:rsidRDefault="00E97FAB" w:rsidP="00D034D4">
            <w:r w:rsidRPr="00684CFE">
              <w:t>с. Денисовка, ул. Школьная, 14</w:t>
            </w:r>
          </w:p>
        </w:tc>
        <w:tc>
          <w:tcPr>
            <w:tcW w:w="2068" w:type="dxa"/>
          </w:tcPr>
          <w:p w:rsidR="00E97FAB" w:rsidRPr="00855A31" w:rsidRDefault="00E97FAB" w:rsidP="00D034D4">
            <w:pPr>
              <w:jc w:val="center"/>
            </w:pPr>
            <w:r w:rsidRPr="00855A31">
              <w:t>7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7 класс</w:t>
            </w:r>
          </w:p>
        </w:tc>
        <w:tc>
          <w:tcPr>
            <w:tcW w:w="2040" w:type="dxa"/>
          </w:tcPr>
          <w:p w:rsidR="00E97FAB" w:rsidRPr="00855A31" w:rsidRDefault="00E97FAB" w:rsidP="00D034D4">
            <w:pPr>
              <w:jc w:val="center"/>
            </w:pPr>
            <w:r w:rsidRPr="00855A31">
              <w:t>5</w:t>
            </w:r>
          </w:p>
        </w:tc>
        <w:tc>
          <w:tcPr>
            <w:tcW w:w="2066" w:type="dxa"/>
          </w:tcPr>
          <w:p w:rsidR="00E97FAB" w:rsidRPr="00855A31" w:rsidRDefault="00E97FAB" w:rsidP="00D034D4">
            <w:pPr>
              <w:jc w:val="center"/>
            </w:pPr>
            <w:r w:rsidRPr="00855A31">
              <w:t>14, 15.10.2020</w:t>
            </w:r>
          </w:p>
        </w:tc>
        <w:tc>
          <w:tcPr>
            <w:tcW w:w="2152" w:type="dxa"/>
          </w:tcPr>
          <w:p w:rsidR="00E97FAB" w:rsidRPr="00855A31" w:rsidRDefault="00E97FAB" w:rsidP="00D034D4">
            <w:pPr>
              <w:jc w:val="center"/>
            </w:pPr>
            <w:r w:rsidRPr="00855A31"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855A31" w:rsidRDefault="00E97FAB" w:rsidP="00D034D4">
            <w:pPr>
              <w:jc w:val="center"/>
            </w:pPr>
            <w:r w:rsidRPr="00855A31">
              <w:t>38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8 класс</w:t>
            </w:r>
          </w:p>
        </w:tc>
        <w:tc>
          <w:tcPr>
            <w:tcW w:w="2040" w:type="dxa"/>
          </w:tcPr>
          <w:p w:rsidR="00E97FAB" w:rsidRPr="00855A31" w:rsidRDefault="00E97FAB" w:rsidP="00D034D4">
            <w:pPr>
              <w:jc w:val="center"/>
            </w:pPr>
            <w:r w:rsidRPr="00855A31">
              <w:t>17</w:t>
            </w:r>
          </w:p>
        </w:tc>
        <w:tc>
          <w:tcPr>
            <w:tcW w:w="2066" w:type="dxa"/>
          </w:tcPr>
          <w:p w:rsidR="00E97FAB" w:rsidRPr="00855A31" w:rsidRDefault="00E97FAB" w:rsidP="00D034D4">
            <w:pPr>
              <w:jc w:val="center"/>
              <w:rPr>
                <w:color w:val="000000"/>
              </w:rPr>
            </w:pPr>
            <w:r w:rsidRPr="00855A31">
              <w:rPr>
                <w:color w:val="000000"/>
              </w:rPr>
              <w:t>13, 16.10.2020</w:t>
            </w:r>
          </w:p>
        </w:tc>
        <w:tc>
          <w:tcPr>
            <w:tcW w:w="2152" w:type="dxa"/>
          </w:tcPr>
          <w:p w:rsidR="00E97FAB" w:rsidRPr="00855A31" w:rsidRDefault="00E97FAB" w:rsidP="00D034D4">
            <w:pPr>
              <w:jc w:val="center"/>
            </w:pPr>
            <w:r w:rsidRPr="00855A31"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855A31" w:rsidRDefault="00E97FAB" w:rsidP="00D034D4">
            <w:pPr>
              <w:jc w:val="center"/>
            </w:pPr>
            <w:r w:rsidRPr="00855A31">
              <w:t>29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9 класс</w:t>
            </w:r>
          </w:p>
        </w:tc>
        <w:tc>
          <w:tcPr>
            <w:tcW w:w="2040" w:type="dxa"/>
          </w:tcPr>
          <w:p w:rsidR="00E97FAB" w:rsidRPr="00855A31" w:rsidRDefault="00E97FAB" w:rsidP="00D034D4">
            <w:pPr>
              <w:jc w:val="center"/>
            </w:pPr>
            <w:r w:rsidRPr="00855A31">
              <w:t>11</w:t>
            </w:r>
          </w:p>
        </w:tc>
        <w:tc>
          <w:tcPr>
            <w:tcW w:w="2066" w:type="dxa"/>
          </w:tcPr>
          <w:p w:rsidR="00E97FAB" w:rsidRPr="00855A31" w:rsidRDefault="00E97FAB" w:rsidP="00D034D4">
            <w:pPr>
              <w:jc w:val="center"/>
              <w:rPr>
                <w:color w:val="000000"/>
              </w:rPr>
            </w:pPr>
            <w:r w:rsidRPr="00855A31">
              <w:rPr>
                <w:color w:val="000000"/>
              </w:rPr>
              <w:t>19-20.10.2020</w:t>
            </w:r>
          </w:p>
        </w:tc>
        <w:tc>
          <w:tcPr>
            <w:tcW w:w="2152" w:type="dxa"/>
          </w:tcPr>
          <w:p w:rsidR="00E97FAB" w:rsidRPr="00855A31" w:rsidRDefault="00E97FAB" w:rsidP="00D034D4">
            <w:pPr>
              <w:jc w:val="center"/>
            </w:pPr>
            <w:r w:rsidRPr="00855A31"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855A31" w:rsidRDefault="00E97FAB" w:rsidP="00D034D4">
            <w:pPr>
              <w:jc w:val="center"/>
            </w:pPr>
            <w:r w:rsidRPr="00855A31">
              <w:t>14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10 класс</w:t>
            </w:r>
          </w:p>
        </w:tc>
        <w:tc>
          <w:tcPr>
            <w:tcW w:w="2040" w:type="dxa"/>
          </w:tcPr>
          <w:p w:rsidR="00E97FAB" w:rsidRPr="00855A31" w:rsidRDefault="00E97FAB" w:rsidP="00D034D4">
            <w:pPr>
              <w:jc w:val="center"/>
            </w:pPr>
            <w:r w:rsidRPr="00855A31">
              <w:t>7</w:t>
            </w:r>
          </w:p>
        </w:tc>
        <w:tc>
          <w:tcPr>
            <w:tcW w:w="2066" w:type="dxa"/>
          </w:tcPr>
          <w:p w:rsidR="00E97FAB" w:rsidRPr="00855A31" w:rsidRDefault="00E97FAB" w:rsidP="00D034D4">
            <w:pPr>
              <w:jc w:val="center"/>
            </w:pPr>
            <w:r w:rsidRPr="00855A31">
              <w:t>21.10.2020</w:t>
            </w:r>
          </w:p>
        </w:tc>
        <w:tc>
          <w:tcPr>
            <w:tcW w:w="2152" w:type="dxa"/>
          </w:tcPr>
          <w:p w:rsidR="00E97FAB" w:rsidRPr="00855A31" w:rsidRDefault="00E97FAB" w:rsidP="00D034D4">
            <w:pPr>
              <w:jc w:val="center"/>
            </w:pPr>
            <w:r w:rsidRPr="00855A31"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855A31" w:rsidRDefault="00E97FAB" w:rsidP="00D034D4">
            <w:pPr>
              <w:jc w:val="center"/>
            </w:pPr>
            <w:r w:rsidRPr="00855A31">
              <w:t>12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11 класс</w:t>
            </w:r>
          </w:p>
        </w:tc>
        <w:tc>
          <w:tcPr>
            <w:tcW w:w="2040" w:type="dxa"/>
          </w:tcPr>
          <w:p w:rsidR="00E97FAB" w:rsidRPr="00855A31" w:rsidRDefault="00E97FAB" w:rsidP="00D034D4">
            <w:pPr>
              <w:jc w:val="center"/>
            </w:pPr>
            <w:r w:rsidRPr="00855A31">
              <w:t>7</w:t>
            </w:r>
          </w:p>
        </w:tc>
        <w:tc>
          <w:tcPr>
            <w:tcW w:w="2066" w:type="dxa"/>
          </w:tcPr>
          <w:p w:rsidR="00E97FAB" w:rsidRPr="00855A31" w:rsidRDefault="00E97FAB" w:rsidP="00D034D4">
            <w:pPr>
              <w:jc w:val="center"/>
            </w:pPr>
            <w:r w:rsidRPr="00855A31">
              <w:t>22.10.2020</w:t>
            </w:r>
          </w:p>
        </w:tc>
        <w:tc>
          <w:tcPr>
            <w:tcW w:w="2152" w:type="dxa"/>
          </w:tcPr>
          <w:p w:rsidR="00E97FAB" w:rsidRPr="00855A31" w:rsidRDefault="00E97FAB" w:rsidP="00D034D4">
            <w:pPr>
              <w:jc w:val="center"/>
            </w:pPr>
            <w:r w:rsidRPr="00855A31"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684CFE" w:rsidRDefault="00E97FAB" w:rsidP="00D034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  <w:rPr>
                <w:b/>
                <w:bCs/>
              </w:rPr>
            </w:pPr>
            <w:r w:rsidRPr="00684CFE">
              <w:rPr>
                <w:b/>
                <w:bCs/>
              </w:rPr>
              <w:t>Итого по школе</w:t>
            </w:r>
          </w:p>
        </w:tc>
        <w:tc>
          <w:tcPr>
            <w:tcW w:w="2040" w:type="dxa"/>
          </w:tcPr>
          <w:p w:rsidR="00E97FAB" w:rsidRPr="00855A31" w:rsidRDefault="00E97FAB" w:rsidP="00D034D4">
            <w:pPr>
              <w:jc w:val="center"/>
              <w:rPr>
                <w:b/>
                <w:bCs/>
              </w:rPr>
            </w:pPr>
            <w:r w:rsidRPr="00855A31">
              <w:rPr>
                <w:b/>
                <w:bCs/>
              </w:rPr>
              <w:t>47</w:t>
            </w:r>
          </w:p>
        </w:tc>
        <w:tc>
          <w:tcPr>
            <w:tcW w:w="2066" w:type="dxa"/>
          </w:tcPr>
          <w:p w:rsidR="00E97FAB" w:rsidRPr="00855A31" w:rsidRDefault="00E97FAB" w:rsidP="00D034D4">
            <w:pPr>
              <w:jc w:val="center"/>
            </w:pPr>
          </w:p>
        </w:tc>
        <w:tc>
          <w:tcPr>
            <w:tcW w:w="2152" w:type="dxa"/>
          </w:tcPr>
          <w:p w:rsidR="00E97FAB" w:rsidRPr="00855A31" w:rsidRDefault="00E97FAB" w:rsidP="00D034D4">
            <w:pPr>
              <w:jc w:val="center"/>
              <w:rPr>
                <w:b/>
                <w:bCs/>
              </w:rPr>
            </w:pPr>
            <w:r w:rsidRPr="00855A31">
              <w:rPr>
                <w:b/>
                <w:bCs/>
              </w:rPr>
              <w:t>0</w:t>
            </w:r>
          </w:p>
        </w:tc>
      </w:tr>
      <w:tr w:rsidR="00E97FAB" w:rsidRPr="00684CFE" w:rsidTr="00D034D4">
        <w:tc>
          <w:tcPr>
            <w:tcW w:w="495" w:type="dxa"/>
            <w:vMerge w:val="restart"/>
          </w:tcPr>
          <w:p w:rsidR="00E97FAB" w:rsidRPr="00684CFE" w:rsidRDefault="00E97FAB" w:rsidP="00D034D4">
            <w:pPr>
              <w:jc w:val="center"/>
            </w:pPr>
            <w:r w:rsidRPr="00684CFE">
              <w:t>8</w:t>
            </w:r>
          </w:p>
        </w:tc>
        <w:tc>
          <w:tcPr>
            <w:tcW w:w="4052" w:type="dxa"/>
            <w:vMerge w:val="restart"/>
          </w:tcPr>
          <w:p w:rsidR="00E97FAB" w:rsidRPr="00684CFE" w:rsidRDefault="00E97FAB" w:rsidP="00D034D4">
            <w:r w:rsidRPr="00684CFE">
              <w:t>МБОУ «Журавлевская школа»</w:t>
            </w:r>
          </w:p>
          <w:p w:rsidR="00E97FAB" w:rsidRPr="00684CFE" w:rsidRDefault="00E97FAB" w:rsidP="00D034D4"/>
          <w:p w:rsidR="00E97FAB" w:rsidRPr="00684CFE" w:rsidRDefault="00E97FAB" w:rsidP="00D034D4">
            <w:r w:rsidRPr="00684CFE">
              <w:t>297512, Республика Крым, Симферопольский район,</w:t>
            </w:r>
          </w:p>
          <w:p w:rsidR="00E97FAB" w:rsidRPr="00684CFE" w:rsidRDefault="00E97FAB" w:rsidP="00D034D4">
            <w:r w:rsidRPr="00684CFE">
              <w:t>с. Журавлевка, ул. Мира, 15-а</w:t>
            </w:r>
          </w:p>
        </w:tc>
        <w:tc>
          <w:tcPr>
            <w:tcW w:w="2068" w:type="dxa"/>
          </w:tcPr>
          <w:p w:rsidR="00E97FAB" w:rsidRPr="00684CFE" w:rsidRDefault="00E97FAB" w:rsidP="00D034D4">
            <w:pPr>
              <w:jc w:val="center"/>
            </w:pPr>
            <w:r>
              <w:t>3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7 класс</w:t>
            </w:r>
          </w:p>
        </w:tc>
        <w:tc>
          <w:tcPr>
            <w:tcW w:w="2040" w:type="dxa"/>
          </w:tcPr>
          <w:p w:rsidR="00E97FAB" w:rsidRPr="00684CFE" w:rsidRDefault="00E97FAB" w:rsidP="00D034D4">
            <w:pPr>
              <w:jc w:val="center"/>
            </w:pPr>
            <w:r>
              <w:t>0</w:t>
            </w:r>
          </w:p>
        </w:tc>
        <w:tc>
          <w:tcPr>
            <w:tcW w:w="2066" w:type="dxa"/>
          </w:tcPr>
          <w:p w:rsidR="00E97FAB" w:rsidRPr="00684CFE" w:rsidRDefault="00E97FAB" w:rsidP="00D034D4">
            <w:pPr>
              <w:jc w:val="center"/>
            </w:pPr>
            <w:r>
              <w:t>24.11.2020</w:t>
            </w:r>
          </w:p>
        </w:tc>
        <w:tc>
          <w:tcPr>
            <w:tcW w:w="2152" w:type="dxa"/>
          </w:tcPr>
          <w:p w:rsidR="00E97FAB" w:rsidRPr="00684CFE" w:rsidRDefault="00E97FAB" w:rsidP="00D034D4">
            <w:pPr>
              <w:jc w:val="center"/>
            </w:pPr>
            <w:r>
              <w:t>-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684CFE" w:rsidRDefault="00E97FAB" w:rsidP="00D034D4">
            <w:pPr>
              <w:jc w:val="center"/>
            </w:pPr>
            <w:r>
              <w:t>21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8 класс</w:t>
            </w:r>
          </w:p>
        </w:tc>
        <w:tc>
          <w:tcPr>
            <w:tcW w:w="2040" w:type="dxa"/>
          </w:tcPr>
          <w:p w:rsidR="00E97FAB" w:rsidRPr="00684CFE" w:rsidRDefault="00E97FAB" w:rsidP="00D034D4">
            <w:pPr>
              <w:jc w:val="center"/>
            </w:pPr>
            <w:r>
              <w:t>0</w:t>
            </w:r>
          </w:p>
        </w:tc>
        <w:tc>
          <w:tcPr>
            <w:tcW w:w="2066" w:type="dxa"/>
          </w:tcPr>
          <w:p w:rsidR="00E97FAB" w:rsidRPr="00684CFE" w:rsidRDefault="00E97FAB" w:rsidP="00D034D4">
            <w:pPr>
              <w:jc w:val="center"/>
            </w:pPr>
            <w:r>
              <w:t>24.11.2020</w:t>
            </w:r>
          </w:p>
        </w:tc>
        <w:tc>
          <w:tcPr>
            <w:tcW w:w="2152" w:type="dxa"/>
          </w:tcPr>
          <w:p w:rsidR="00E97FAB" w:rsidRPr="00684CFE" w:rsidRDefault="00E97FAB" w:rsidP="00D034D4">
            <w:pPr>
              <w:jc w:val="center"/>
            </w:pPr>
            <w:r>
              <w:t>-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684CFE" w:rsidRDefault="00E97FAB" w:rsidP="00D034D4">
            <w:pPr>
              <w:jc w:val="center"/>
            </w:pPr>
            <w:r>
              <w:t>20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9 класс</w:t>
            </w:r>
          </w:p>
        </w:tc>
        <w:tc>
          <w:tcPr>
            <w:tcW w:w="2040" w:type="dxa"/>
          </w:tcPr>
          <w:p w:rsidR="00E97FAB" w:rsidRPr="00684CFE" w:rsidRDefault="00E97FAB" w:rsidP="00D034D4">
            <w:pPr>
              <w:jc w:val="center"/>
            </w:pPr>
            <w:r>
              <w:t>0</w:t>
            </w:r>
          </w:p>
        </w:tc>
        <w:tc>
          <w:tcPr>
            <w:tcW w:w="2066" w:type="dxa"/>
          </w:tcPr>
          <w:p w:rsidR="00E97FAB" w:rsidRPr="00684CFE" w:rsidRDefault="00E97FAB" w:rsidP="00D034D4">
            <w:pPr>
              <w:jc w:val="center"/>
            </w:pPr>
            <w:r>
              <w:t>23.11.2020</w:t>
            </w:r>
          </w:p>
        </w:tc>
        <w:tc>
          <w:tcPr>
            <w:tcW w:w="2152" w:type="dxa"/>
          </w:tcPr>
          <w:p w:rsidR="00E97FAB" w:rsidRPr="00684CFE" w:rsidRDefault="00E97FAB" w:rsidP="00D034D4">
            <w:pPr>
              <w:jc w:val="center"/>
            </w:pPr>
            <w:r>
              <w:t>-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F659B7" w:rsidRDefault="00E97FAB" w:rsidP="00D034D4">
            <w:pPr>
              <w:jc w:val="center"/>
              <w:rPr>
                <w:i/>
                <w:iCs/>
              </w:rPr>
            </w:pPr>
            <w:r w:rsidRPr="00F659B7">
              <w:rPr>
                <w:i/>
                <w:iCs/>
              </w:rPr>
              <w:t>Нет класса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10 класс</w:t>
            </w:r>
          </w:p>
        </w:tc>
        <w:tc>
          <w:tcPr>
            <w:tcW w:w="2040" w:type="dxa"/>
          </w:tcPr>
          <w:p w:rsidR="00E97FAB" w:rsidRPr="00684CFE" w:rsidRDefault="00E97FAB" w:rsidP="00D034D4">
            <w:pPr>
              <w:jc w:val="center"/>
            </w:pPr>
            <w:r>
              <w:t>0</w:t>
            </w:r>
          </w:p>
        </w:tc>
        <w:tc>
          <w:tcPr>
            <w:tcW w:w="2066" w:type="dxa"/>
          </w:tcPr>
          <w:p w:rsidR="00E97FAB" w:rsidRPr="00684CFE" w:rsidRDefault="00E97FAB" w:rsidP="00D034D4">
            <w:pPr>
              <w:jc w:val="center"/>
            </w:pPr>
            <w:r>
              <w:t>-</w:t>
            </w:r>
          </w:p>
        </w:tc>
        <w:tc>
          <w:tcPr>
            <w:tcW w:w="2152" w:type="dxa"/>
          </w:tcPr>
          <w:p w:rsidR="00E97FAB" w:rsidRPr="00684CFE" w:rsidRDefault="00E97FAB" w:rsidP="00D034D4">
            <w:pPr>
              <w:jc w:val="center"/>
            </w:pPr>
            <w:r>
              <w:t>-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F659B7" w:rsidRDefault="00E97FAB" w:rsidP="00D034D4">
            <w:pPr>
              <w:jc w:val="center"/>
            </w:pPr>
            <w:r>
              <w:t>11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11 класс</w:t>
            </w:r>
          </w:p>
        </w:tc>
        <w:tc>
          <w:tcPr>
            <w:tcW w:w="2040" w:type="dxa"/>
          </w:tcPr>
          <w:p w:rsidR="00E97FAB" w:rsidRPr="00684CFE" w:rsidRDefault="00E97FAB" w:rsidP="00D034D4">
            <w:pPr>
              <w:jc w:val="center"/>
            </w:pPr>
            <w:r>
              <w:t>0</w:t>
            </w:r>
          </w:p>
        </w:tc>
        <w:tc>
          <w:tcPr>
            <w:tcW w:w="2066" w:type="dxa"/>
          </w:tcPr>
          <w:p w:rsidR="00E97FAB" w:rsidRPr="00684CFE" w:rsidRDefault="00E97FAB" w:rsidP="00D034D4">
            <w:pPr>
              <w:jc w:val="center"/>
            </w:pPr>
            <w:r>
              <w:t>18.11.2020</w:t>
            </w:r>
          </w:p>
        </w:tc>
        <w:tc>
          <w:tcPr>
            <w:tcW w:w="2152" w:type="dxa"/>
          </w:tcPr>
          <w:p w:rsidR="00E97FAB" w:rsidRPr="00684CFE" w:rsidRDefault="00E97FAB" w:rsidP="00D034D4">
            <w:pPr>
              <w:jc w:val="center"/>
            </w:pPr>
            <w:r>
              <w:t>-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684CFE" w:rsidRDefault="00E97FAB" w:rsidP="00D034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  <w:rPr>
                <w:b/>
                <w:bCs/>
              </w:rPr>
            </w:pPr>
            <w:r w:rsidRPr="00684CFE">
              <w:rPr>
                <w:b/>
                <w:bCs/>
              </w:rPr>
              <w:t>Итого по школе</w:t>
            </w:r>
          </w:p>
        </w:tc>
        <w:tc>
          <w:tcPr>
            <w:tcW w:w="2040" w:type="dxa"/>
          </w:tcPr>
          <w:p w:rsidR="00E97FAB" w:rsidRPr="00684CFE" w:rsidRDefault="00E97FAB" w:rsidP="00D034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066" w:type="dxa"/>
          </w:tcPr>
          <w:p w:rsidR="00E97FAB" w:rsidRPr="00684CFE" w:rsidRDefault="00E97FAB" w:rsidP="00D034D4">
            <w:pPr>
              <w:jc w:val="center"/>
              <w:rPr>
                <w:b/>
                <w:bCs/>
              </w:rPr>
            </w:pPr>
          </w:p>
        </w:tc>
        <w:tc>
          <w:tcPr>
            <w:tcW w:w="2152" w:type="dxa"/>
          </w:tcPr>
          <w:p w:rsidR="00E97FAB" w:rsidRPr="00684CFE" w:rsidRDefault="00E97FAB" w:rsidP="00D034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E97FAB" w:rsidRPr="00684CFE" w:rsidTr="00D034D4">
        <w:tc>
          <w:tcPr>
            <w:tcW w:w="495" w:type="dxa"/>
            <w:vMerge w:val="restart"/>
          </w:tcPr>
          <w:p w:rsidR="00E97FAB" w:rsidRPr="00120C42" w:rsidRDefault="00E97FAB" w:rsidP="00D034D4">
            <w:pPr>
              <w:jc w:val="center"/>
            </w:pPr>
            <w:r w:rsidRPr="00120C42">
              <w:t>9</w:t>
            </w:r>
          </w:p>
        </w:tc>
        <w:tc>
          <w:tcPr>
            <w:tcW w:w="4052" w:type="dxa"/>
            <w:vMerge w:val="restart"/>
          </w:tcPr>
          <w:p w:rsidR="00E97FAB" w:rsidRPr="00120C42" w:rsidRDefault="00E97FAB" w:rsidP="00D034D4">
            <w:r w:rsidRPr="00120C42">
              <w:t>МБОУ «Кольчугинская школа №1»</w:t>
            </w:r>
          </w:p>
          <w:p w:rsidR="00E97FAB" w:rsidRPr="00120C42" w:rsidRDefault="00E97FAB" w:rsidP="00D034D4"/>
          <w:p w:rsidR="00E97FAB" w:rsidRPr="00120C42" w:rsidRDefault="00E97FAB" w:rsidP="00D034D4">
            <w:pPr>
              <w:pStyle w:val="msonormalbullet1gif"/>
              <w:spacing w:before="0" w:beforeAutospacing="0" w:after="0" w:afterAutospacing="0"/>
            </w:pPr>
            <w:r w:rsidRPr="00120C42">
              <w:t xml:space="preserve">297551, Республика Крым, </w:t>
            </w:r>
          </w:p>
          <w:p w:rsidR="00E97FAB" w:rsidRPr="00120C42" w:rsidRDefault="00E97FAB" w:rsidP="00D034D4">
            <w:pPr>
              <w:pStyle w:val="msonormalbullet1gif"/>
              <w:spacing w:before="0" w:beforeAutospacing="0" w:after="0" w:afterAutospacing="0"/>
            </w:pPr>
            <w:r w:rsidRPr="00120C42">
              <w:t xml:space="preserve">Симферопольский район, </w:t>
            </w:r>
          </w:p>
          <w:p w:rsidR="00E97FAB" w:rsidRPr="00120C42" w:rsidRDefault="00E97FAB" w:rsidP="00D034D4">
            <w:r w:rsidRPr="00120C42">
              <w:t>с. Кольчугино, ул. Школьная, 21</w:t>
            </w:r>
          </w:p>
        </w:tc>
        <w:tc>
          <w:tcPr>
            <w:tcW w:w="2068" w:type="dxa"/>
          </w:tcPr>
          <w:p w:rsidR="00E97FAB" w:rsidRPr="00684CFE" w:rsidRDefault="00E97FAB" w:rsidP="00D034D4">
            <w:pPr>
              <w:jc w:val="center"/>
            </w:pPr>
            <w:r>
              <w:t>41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7 класс</w:t>
            </w:r>
          </w:p>
        </w:tc>
        <w:tc>
          <w:tcPr>
            <w:tcW w:w="2040" w:type="dxa"/>
          </w:tcPr>
          <w:p w:rsidR="00E97FAB" w:rsidRPr="00684CFE" w:rsidRDefault="00E97FAB" w:rsidP="00D034D4">
            <w:pPr>
              <w:jc w:val="center"/>
            </w:pPr>
            <w:r>
              <w:t>35</w:t>
            </w:r>
          </w:p>
        </w:tc>
        <w:tc>
          <w:tcPr>
            <w:tcW w:w="2066" w:type="dxa"/>
          </w:tcPr>
          <w:p w:rsidR="00E97FAB" w:rsidRPr="00684CFE" w:rsidRDefault="00E97FAB" w:rsidP="00D034D4">
            <w:pPr>
              <w:jc w:val="center"/>
            </w:pPr>
            <w:r>
              <w:t>30.10.2020</w:t>
            </w:r>
          </w:p>
        </w:tc>
        <w:tc>
          <w:tcPr>
            <w:tcW w:w="2152" w:type="dxa"/>
          </w:tcPr>
          <w:p w:rsidR="00E97FAB" w:rsidRPr="00855A31" w:rsidRDefault="00E97FAB" w:rsidP="00D034D4">
            <w:pPr>
              <w:jc w:val="center"/>
            </w:pPr>
            <w:r w:rsidRPr="00855A31"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684CFE" w:rsidRDefault="00E97FAB" w:rsidP="00D034D4">
            <w:pPr>
              <w:jc w:val="center"/>
            </w:pPr>
            <w:r>
              <w:t>70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8 класс</w:t>
            </w:r>
          </w:p>
        </w:tc>
        <w:tc>
          <w:tcPr>
            <w:tcW w:w="2040" w:type="dxa"/>
          </w:tcPr>
          <w:p w:rsidR="00E97FAB" w:rsidRPr="00684CFE" w:rsidRDefault="00E97FAB" w:rsidP="00D034D4">
            <w:pPr>
              <w:jc w:val="center"/>
            </w:pPr>
            <w:r>
              <w:t>59</w:t>
            </w:r>
          </w:p>
        </w:tc>
        <w:tc>
          <w:tcPr>
            <w:tcW w:w="2066" w:type="dxa"/>
          </w:tcPr>
          <w:p w:rsidR="00E97FAB" w:rsidRPr="00684CFE" w:rsidRDefault="00E97FAB" w:rsidP="00D034D4">
            <w:pPr>
              <w:jc w:val="center"/>
            </w:pPr>
            <w:r>
              <w:t>30.10.2020</w:t>
            </w:r>
          </w:p>
        </w:tc>
        <w:tc>
          <w:tcPr>
            <w:tcW w:w="2152" w:type="dxa"/>
          </w:tcPr>
          <w:p w:rsidR="00E97FAB" w:rsidRPr="00855A31" w:rsidRDefault="00E97FAB" w:rsidP="00D034D4">
            <w:pPr>
              <w:jc w:val="center"/>
            </w:pPr>
            <w:r w:rsidRPr="00855A31"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684CFE" w:rsidRDefault="00E97FAB" w:rsidP="00D034D4">
            <w:pPr>
              <w:jc w:val="center"/>
            </w:pPr>
            <w:r>
              <w:t>44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9 класс</w:t>
            </w:r>
          </w:p>
        </w:tc>
        <w:tc>
          <w:tcPr>
            <w:tcW w:w="2040" w:type="dxa"/>
          </w:tcPr>
          <w:p w:rsidR="00E97FAB" w:rsidRPr="00684CFE" w:rsidRDefault="00E97FAB" w:rsidP="00D034D4">
            <w:pPr>
              <w:jc w:val="center"/>
            </w:pPr>
            <w:r>
              <w:t>42</w:t>
            </w:r>
          </w:p>
        </w:tc>
        <w:tc>
          <w:tcPr>
            <w:tcW w:w="2066" w:type="dxa"/>
          </w:tcPr>
          <w:p w:rsidR="00E97FAB" w:rsidRPr="00684CFE" w:rsidRDefault="00E97FAB" w:rsidP="00D034D4">
            <w:pPr>
              <w:jc w:val="center"/>
            </w:pPr>
            <w:r>
              <w:t>29.10.2020</w:t>
            </w:r>
          </w:p>
        </w:tc>
        <w:tc>
          <w:tcPr>
            <w:tcW w:w="2152" w:type="dxa"/>
          </w:tcPr>
          <w:p w:rsidR="00E97FAB" w:rsidRPr="00855A31" w:rsidRDefault="00E97FAB" w:rsidP="00D034D4">
            <w:pPr>
              <w:jc w:val="center"/>
            </w:pPr>
            <w:r w:rsidRPr="00855A31"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684CFE" w:rsidRDefault="00E97FAB" w:rsidP="00D034D4">
            <w:pPr>
              <w:jc w:val="center"/>
            </w:pPr>
            <w:r>
              <w:t>13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10 класс</w:t>
            </w:r>
          </w:p>
        </w:tc>
        <w:tc>
          <w:tcPr>
            <w:tcW w:w="2040" w:type="dxa"/>
          </w:tcPr>
          <w:p w:rsidR="00E97FAB" w:rsidRPr="00684CFE" w:rsidRDefault="00E97FAB" w:rsidP="00D034D4">
            <w:pPr>
              <w:jc w:val="center"/>
            </w:pPr>
            <w:r>
              <w:t>11</w:t>
            </w:r>
          </w:p>
        </w:tc>
        <w:tc>
          <w:tcPr>
            <w:tcW w:w="2066" w:type="dxa"/>
          </w:tcPr>
          <w:p w:rsidR="00E97FAB" w:rsidRPr="00684CFE" w:rsidRDefault="00E97FAB" w:rsidP="00D034D4">
            <w:pPr>
              <w:jc w:val="center"/>
            </w:pPr>
            <w:r>
              <w:t>29.10.2020</w:t>
            </w:r>
          </w:p>
        </w:tc>
        <w:tc>
          <w:tcPr>
            <w:tcW w:w="2152" w:type="dxa"/>
          </w:tcPr>
          <w:p w:rsidR="00E97FAB" w:rsidRPr="00855A31" w:rsidRDefault="00E97FAB" w:rsidP="00D034D4">
            <w:pPr>
              <w:jc w:val="center"/>
            </w:pPr>
            <w:r w:rsidRPr="00855A31"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684CFE" w:rsidRDefault="00E97FAB" w:rsidP="00D034D4">
            <w:pPr>
              <w:jc w:val="center"/>
            </w:pPr>
            <w:r>
              <w:t>26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11 класс</w:t>
            </w:r>
          </w:p>
        </w:tc>
        <w:tc>
          <w:tcPr>
            <w:tcW w:w="2040" w:type="dxa"/>
          </w:tcPr>
          <w:p w:rsidR="00E97FAB" w:rsidRPr="00684CFE" w:rsidRDefault="00E97FAB" w:rsidP="00D034D4">
            <w:pPr>
              <w:jc w:val="center"/>
            </w:pPr>
            <w:r>
              <w:t>20</w:t>
            </w:r>
          </w:p>
        </w:tc>
        <w:tc>
          <w:tcPr>
            <w:tcW w:w="2066" w:type="dxa"/>
          </w:tcPr>
          <w:p w:rsidR="00E97FAB" w:rsidRPr="00684CFE" w:rsidRDefault="00E97FAB" w:rsidP="00D034D4">
            <w:pPr>
              <w:jc w:val="center"/>
            </w:pPr>
            <w:r>
              <w:t>29.10.2020</w:t>
            </w:r>
          </w:p>
        </w:tc>
        <w:tc>
          <w:tcPr>
            <w:tcW w:w="2152" w:type="dxa"/>
          </w:tcPr>
          <w:p w:rsidR="00E97FAB" w:rsidRPr="00855A31" w:rsidRDefault="00E97FAB" w:rsidP="00D034D4">
            <w:pPr>
              <w:jc w:val="center"/>
            </w:pPr>
            <w:r w:rsidRPr="00855A31"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684CFE" w:rsidRDefault="00E97FAB" w:rsidP="00D034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  <w:rPr>
                <w:b/>
                <w:bCs/>
              </w:rPr>
            </w:pPr>
            <w:r w:rsidRPr="00684CFE">
              <w:rPr>
                <w:b/>
                <w:bCs/>
              </w:rPr>
              <w:t>Итого по школе</w:t>
            </w:r>
          </w:p>
        </w:tc>
        <w:tc>
          <w:tcPr>
            <w:tcW w:w="2040" w:type="dxa"/>
          </w:tcPr>
          <w:p w:rsidR="00E97FAB" w:rsidRPr="00684CFE" w:rsidRDefault="00E97FAB" w:rsidP="00D034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</w:t>
            </w:r>
          </w:p>
        </w:tc>
        <w:tc>
          <w:tcPr>
            <w:tcW w:w="2066" w:type="dxa"/>
          </w:tcPr>
          <w:p w:rsidR="00E97FAB" w:rsidRPr="00684CFE" w:rsidRDefault="00E97FAB" w:rsidP="00D034D4">
            <w:pPr>
              <w:jc w:val="center"/>
              <w:rPr>
                <w:b/>
                <w:bCs/>
              </w:rPr>
            </w:pPr>
          </w:p>
        </w:tc>
        <w:tc>
          <w:tcPr>
            <w:tcW w:w="2152" w:type="dxa"/>
          </w:tcPr>
          <w:p w:rsidR="00E97FAB" w:rsidRPr="00855A31" w:rsidRDefault="00E97FAB" w:rsidP="00D034D4">
            <w:pPr>
              <w:jc w:val="center"/>
              <w:rPr>
                <w:b/>
                <w:bCs/>
              </w:rPr>
            </w:pPr>
            <w:r w:rsidRPr="00855A31">
              <w:rPr>
                <w:b/>
                <w:bCs/>
              </w:rPr>
              <w:t>0</w:t>
            </w:r>
          </w:p>
        </w:tc>
      </w:tr>
      <w:tr w:rsidR="00E97FAB" w:rsidRPr="00684CFE" w:rsidTr="00D034D4">
        <w:tc>
          <w:tcPr>
            <w:tcW w:w="495" w:type="dxa"/>
            <w:vMerge w:val="restart"/>
          </w:tcPr>
          <w:p w:rsidR="00E97FAB" w:rsidRPr="00684CFE" w:rsidRDefault="00E97FAB" w:rsidP="00D034D4">
            <w:pPr>
              <w:jc w:val="center"/>
            </w:pPr>
            <w:r w:rsidRPr="00684CFE">
              <w:t>10</w:t>
            </w:r>
          </w:p>
        </w:tc>
        <w:tc>
          <w:tcPr>
            <w:tcW w:w="4052" w:type="dxa"/>
            <w:vMerge w:val="restart"/>
          </w:tcPr>
          <w:p w:rsidR="00E97FAB" w:rsidRPr="00684CFE" w:rsidRDefault="00E97FAB" w:rsidP="00D034D4">
            <w:r w:rsidRPr="00684CFE">
              <w:t>МБОУ «Кольчугинская школа №2 с крымскотатарским языком обучения»</w:t>
            </w:r>
          </w:p>
          <w:p w:rsidR="00E97FAB" w:rsidRPr="00684CFE" w:rsidRDefault="00E97FAB" w:rsidP="00D034D4">
            <w:pPr>
              <w:pStyle w:val="msonormalbullet1gif"/>
              <w:spacing w:before="0" w:beforeAutospacing="0" w:after="0" w:afterAutospacing="0"/>
            </w:pPr>
            <w:r w:rsidRPr="00684CFE">
              <w:t xml:space="preserve">297551, Республика Крым, </w:t>
            </w:r>
          </w:p>
          <w:p w:rsidR="00E97FAB" w:rsidRPr="00684CFE" w:rsidRDefault="00E97FAB" w:rsidP="00D034D4">
            <w:pPr>
              <w:pStyle w:val="msonormalbullet1gif"/>
              <w:spacing w:before="0" w:beforeAutospacing="0" w:after="0" w:afterAutospacing="0"/>
            </w:pPr>
            <w:r w:rsidRPr="00684CFE">
              <w:t xml:space="preserve">Симферопольский район, </w:t>
            </w:r>
          </w:p>
          <w:p w:rsidR="00E97FAB" w:rsidRPr="00684CFE" w:rsidRDefault="00E97FAB" w:rsidP="00D034D4">
            <w:r w:rsidRPr="00684CFE">
              <w:t>с. Кольчугино, ул. Новоселов, 13 А</w:t>
            </w:r>
          </w:p>
        </w:tc>
        <w:tc>
          <w:tcPr>
            <w:tcW w:w="2068" w:type="dxa"/>
          </w:tcPr>
          <w:p w:rsidR="00E97FAB" w:rsidRPr="00684CFE" w:rsidRDefault="00E97FAB" w:rsidP="00D034D4">
            <w:pPr>
              <w:jc w:val="center"/>
            </w:pPr>
            <w:r>
              <w:t>39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7 класс</w:t>
            </w:r>
          </w:p>
        </w:tc>
        <w:tc>
          <w:tcPr>
            <w:tcW w:w="2040" w:type="dxa"/>
          </w:tcPr>
          <w:p w:rsidR="00E97FAB" w:rsidRPr="00684CFE" w:rsidRDefault="00E97FAB" w:rsidP="00D034D4">
            <w:pPr>
              <w:jc w:val="center"/>
            </w:pPr>
            <w:r>
              <w:t>31</w:t>
            </w:r>
          </w:p>
        </w:tc>
        <w:tc>
          <w:tcPr>
            <w:tcW w:w="2066" w:type="dxa"/>
          </w:tcPr>
          <w:p w:rsidR="00E97FAB" w:rsidRPr="00684CFE" w:rsidRDefault="00E97FAB" w:rsidP="00D034D4">
            <w:pPr>
              <w:jc w:val="center"/>
            </w:pPr>
            <w:r>
              <w:t>10.10.2020</w:t>
            </w:r>
          </w:p>
        </w:tc>
        <w:tc>
          <w:tcPr>
            <w:tcW w:w="2152" w:type="dxa"/>
          </w:tcPr>
          <w:p w:rsidR="00E97FAB" w:rsidRPr="00684CFE" w:rsidRDefault="00E97FAB" w:rsidP="00D034D4">
            <w:pPr>
              <w:jc w:val="center"/>
            </w:pPr>
            <w:r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684CFE" w:rsidRDefault="00E97FAB" w:rsidP="00D034D4">
            <w:pPr>
              <w:jc w:val="center"/>
            </w:pPr>
            <w:r>
              <w:t>33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8 класс</w:t>
            </w:r>
          </w:p>
        </w:tc>
        <w:tc>
          <w:tcPr>
            <w:tcW w:w="2040" w:type="dxa"/>
          </w:tcPr>
          <w:p w:rsidR="00E97FAB" w:rsidRPr="00684CFE" w:rsidRDefault="00E97FAB" w:rsidP="00D034D4">
            <w:pPr>
              <w:jc w:val="center"/>
            </w:pPr>
            <w:r>
              <w:t>19</w:t>
            </w:r>
          </w:p>
        </w:tc>
        <w:tc>
          <w:tcPr>
            <w:tcW w:w="2066" w:type="dxa"/>
          </w:tcPr>
          <w:p w:rsidR="00E97FAB" w:rsidRPr="00684CFE" w:rsidRDefault="00E97FAB" w:rsidP="00D034D4">
            <w:pPr>
              <w:jc w:val="center"/>
            </w:pPr>
            <w:r>
              <w:t>10.10.2020</w:t>
            </w:r>
          </w:p>
        </w:tc>
        <w:tc>
          <w:tcPr>
            <w:tcW w:w="2152" w:type="dxa"/>
          </w:tcPr>
          <w:p w:rsidR="00E97FAB" w:rsidRPr="00684CFE" w:rsidRDefault="00E97FAB" w:rsidP="00D034D4">
            <w:pPr>
              <w:jc w:val="center"/>
            </w:pPr>
            <w:r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684CFE" w:rsidRDefault="00E97FAB" w:rsidP="00D034D4">
            <w:pPr>
              <w:jc w:val="center"/>
            </w:pPr>
            <w:r>
              <w:t>24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9 класс</w:t>
            </w:r>
          </w:p>
        </w:tc>
        <w:tc>
          <w:tcPr>
            <w:tcW w:w="2040" w:type="dxa"/>
          </w:tcPr>
          <w:p w:rsidR="00E97FAB" w:rsidRPr="00684CFE" w:rsidRDefault="00E97FAB" w:rsidP="00D034D4">
            <w:pPr>
              <w:jc w:val="center"/>
            </w:pPr>
            <w:r>
              <w:t>13</w:t>
            </w:r>
          </w:p>
        </w:tc>
        <w:tc>
          <w:tcPr>
            <w:tcW w:w="2066" w:type="dxa"/>
          </w:tcPr>
          <w:p w:rsidR="00E97FAB" w:rsidRPr="00684CFE" w:rsidRDefault="00E97FAB" w:rsidP="00D034D4">
            <w:pPr>
              <w:jc w:val="center"/>
            </w:pPr>
            <w:r>
              <w:t>09.10.2020</w:t>
            </w:r>
          </w:p>
        </w:tc>
        <w:tc>
          <w:tcPr>
            <w:tcW w:w="2152" w:type="dxa"/>
          </w:tcPr>
          <w:p w:rsidR="00E97FAB" w:rsidRPr="00684CFE" w:rsidRDefault="00E97FAB" w:rsidP="00D034D4">
            <w:pPr>
              <w:jc w:val="center"/>
            </w:pPr>
            <w:r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684CFE" w:rsidRDefault="00E97FAB" w:rsidP="00D034D4">
            <w:pPr>
              <w:jc w:val="center"/>
            </w:pPr>
            <w:r>
              <w:t>15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10 класс</w:t>
            </w:r>
          </w:p>
        </w:tc>
        <w:tc>
          <w:tcPr>
            <w:tcW w:w="2040" w:type="dxa"/>
          </w:tcPr>
          <w:p w:rsidR="00E97FAB" w:rsidRPr="00684CFE" w:rsidRDefault="00E97FAB" w:rsidP="00D034D4">
            <w:pPr>
              <w:jc w:val="center"/>
            </w:pPr>
            <w:r>
              <w:t>12</w:t>
            </w:r>
          </w:p>
        </w:tc>
        <w:tc>
          <w:tcPr>
            <w:tcW w:w="2066" w:type="dxa"/>
          </w:tcPr>
          <w:p w:rsidR="00E97FAB" w:rsidRPr="00684CFE" w:rsidRDefault="00E97FAB" w:rsidP="00D034D4">
            <w:pPr>
              <w:jc w:val="center"/>
            </w:pPr>
            <w:r>
              <w:t>09.10.2020</w:t>
            </w:r>
          </w:p>
        </w:tc>
        <w:tc>
          <w:tcPr>
            <w:tcW w:w="2152" w:type="dxa"/>
          </w:tcPr>
          <w:p w:rsidR="00E97FAB" w:rsidRPr="00684CFE" w:rsidRDefault="00E97FAB" w:rsidP="00D034D4">
            <w:pPr>
              <w:jc w:val="center"/>
            </w:pPr>
            <w:r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684CFE" w:rsidRDefault="00E97FAB" w:rsidP="00D034D4">
            <w:pPr>
              <w:jc w:val="center"/>
            </w:pPr>
            <w:r>
              <w:t>11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11 класс</w:t>
            </w:r>
          </w:p>
        </w:tc>
        <w:tc>
          <w:tcPr>
            <w:tcW w:w="2040" w:type="dxa"/>
          </w:tcPr>
          <w:p w:rsidR="00E97FAB" w:rsidRPr="00684CFE" w:rsidRDefault="00E97FAB" w:rsidP="00D034D4">
            <w:pPr>
              <w:jc w:val="center"/>
            </w:pPr>
            <w:r>
              <w:t>9</w:t>
            </w:r>
          </w:p>
        </w:tc>
        <w:tc>
          <w:tcPr>
            <w:tcW w:w="2066" w:type="dxa"/>
          </w:tcPr>
          <w:p w:rsidR="00E97FAB" w:rsidRPr="00684CFE" w:rsidRDefault="00E97FAB" w:rsidP="00D034D4">
            <w:pPr>
              <w:jc w:val="center"/>
            </w:pPr>
            <w:r>
              <w:t>09.10.2020</w:t>
            </w:r>
          </w:p>
        </w:tc>
        <w:tc>
          <w:tcPr>
            <w:tcW w:w="2152" w:type="dxa"/>
          </w:tcPr>
          <w:p w:rsidR="00E97FAB" w:rsidRPr="00684CFE" w:rsidRDefault="00E97FAB" w:rsidP="00D034D4">
            <w:pPr>
              <w:jc w:val="center"/>
            </w:pPr>
            <w:r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684CFE" w:rsidRDefault="00E97FAB" w:rsidP="00D034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122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  <w:rPr>
                <w:b/>
                <w:bCs/>
              </w:rPr>
            </w:pPr>
            <w:r w:rsidRPr="00684CFE">
              <w:rPr>
                <w:b/>
                <w:bCs/>
              </w:rPr>
              <w:t>Итого по школе</w:t>
            </w:r>
          </w:p>
        </w:tc>
        <w:tc>
          <w:tcPr>
            <w:tcW w:w="2040" w:type="dxa"/>
          </w:tcPr>
          <w:p w:rsidR="00E97FAB" w:rsidRPr="00684CFE" w:rsidRDefault="00E97FAB" w:rsidP="00D034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</w:t>
            </w:r>
          </w:p>
        </w:tc>
        <w:tc>
          <w:tcPr>
            <w:tcW w:w="2066" w:type="dxa"/>
          </w:tcPr>
          <w:p w:rsidR="00E97FAB" w:rsidRPr="00684CFE" w:rsidRDefault="00E97FAB" w:rsidP="00D034D4">
            <w:pPr>
              <w:jc w:val="center"/>
              <w:rPr>
                <w:b/>
                <w:bCs/>
              </w:rPr>
            </w:pPr>
          </w:p>
        </w:tc>
        <w:tc>
          <w:tcPr>
            <w:tcW w:w="2152" w:type="dxa"/>
          </w:tcPr>
          <w:p w:rsidR="00E97FAB" w:rsidRPr="00684CFE" w:rsidRDefault="00E97FAB" w:rsidP="00D034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E97FAB" w:rsidRPr="00684CFE" w:rsidTr="00D034D4">
        <w:tc>
          <w:tcPr>
            <w:tcW w:w="495" w:type="dxa"/>
            <w:vMerge w:val="restart"/>
          </w:tcPr>
          <w:p w:rsidR="00E97FAB" w:rsidRPr="00080BCC" w:rsidRDefault="00E97FAB" w:rsidP="00D034D4">
            <w:pPr>
              <w:jc w:val="center"/>
            </w:pPr>
            <w:r w:rsidRPr="00080BCC">
              <w:t>11</w:t>
            </w:r>
          </w:p>
        </w:tc>
        <w:tc>
          <w:tcPr>
            <w:tcW w:w="4052" w:type="dxa"/>
            <w:vMerge w:val="restart"/>
          </w:tcPr>
          <w:p w:rsidR="00E97FAB" w:rsidRPr="00080BCC" w:rsidRDefault="00E97FAB" w:rsidP="00D034D4">
            <w:r w:rsidRPr="00080BCC">
              <w:t>МБОУ «Гвардейская школа-гимназия №2»</w:t>
            </w:r>
          </w:p>
          <w:p w:rsidR="00E97FAB" w:rsidRPr="00080BCC" w:rsidRDefault="00E97FAB" w:rsidP="00D034D4">
            <w:r w:rsidRPr="00080BCC">
              <w:t xml:space="preserve">297513, Республика Крым, Симферопольский район, пгт. Гвардейское, ул. Острякова, 1А </w:t>
            </w:r>
          </w:p>
          <w:p w:rsidR="00E97FAB" w:rsidRPr="00080BCC" w:rsidRDefault="00E97FAB" w:rsidP="00D034D4"/>
        </w:tc>
        <w:tc>
          <w:tcPr>
            <w:tcW w:w="2068" w:type="dxa"/>
          </w:tcPr>
          <w:p w:rsidR="00E97FAB" w:rsidRPr="004F2AD2" w:rsidRDefault="00E97FAB" w:rsidP="00D034D4">
            <w:pPr>
              <w:jc w:val="center"/>
            </w:pPr>
            <w:r w:rsidRPr="004F2AD2">
              <w:t>20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7 класс</w:t>
            </w:r>
          </w:p>
        </w:tc>
        <w:tc>
          <w:tcPr>
            <w:tcW w:w="2040" w:type="dxa"/>
          </w:tcPr>
          <w:p w:rsidR="00E97FAB" w:rsidRPr="004F2AD2" w:rsidRDefault="00E97FAB" w:rsidP="00D034D4">
            <w:pPr>
              <w:jc w:val="center"/>
            </w:pPr>
            <w:r w:rsidRPr="004F2AD2">
              <w:t>9</w:t>
            </w:r>
          </w:p>
        </w:tc>
        <w:tc>
          <w:tcPr>
            <w:tcW w:w="2066" w:type="dxa"/>
          </w:tcPr>
          <w:p w:rsidR="00E97FAB" w:rsidRPr="004F2AD2" w:rsidRDefault="00E97FAB" w:rsidP="00D034D4">
            <w:pPr>
              <w:jc w:val="center"/>
            </w:pPr>
            <w:r w:rsidRPr="004F2AD2">
              <w:t>12</w:t>
            </w:r>
            <w:r>
              <w:t>-14</w:t>
            </w:r>
            <w:r w:rsidRPr="004F2AD2">
              <w:t>.10.20</w:t>
            </w:r>
            <w:r>
              <w:t>20</w:t>
            </w:r>
            <w:r w:rsidRPr="004F2AD2">
              <w:t xml:space="preserve"> </w:t>
            </w:r>
          </w:p>
        </w:tc>
        <w:tc>
          <w:tcPr>
            <w:tcW w:w="2152" w:type="dxa"/>
          </w:tcPr>
          <w:p w:rsidR="00E97FAB" w:rsidRPr="004F2AD2" w:rsidRDefault="00E97FAB" w:rsidP="00D034D4">
            <w:pPr>
              <w:jc w:val="center"/>
            </w:pPr>
            <w:r w:rsidRPr="004F2AD2"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4F2AD2" w:rsidRDefault="00E97FAB" w:rsidP="00D034D4">
            <w:pPr>
              <w:jc w:val="center"/>
            </w:pPr>
            <w:r w:rsidRPr="004F2AD2">
              <w:t>69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8 класс</w:t>
            </w:r>
          </w:p>
        </w:tc>
        <w:tc>
          <w:tcPr>
            <w:tcW w:w="2040" w:type="dxa"/>
          </w:tcPr>
          <w:p w:rsidR="00E97FAB" w:rsidRPr="004F2AD2" w:rsidRDefault="00E97FAB" w:rsidP="00D034D4">
            <w:pPr>
              <w:jc w:val="center"/>
            </w:pPr>
            <w:r w:rsidRPr="004F2AD2">
              <w:t>36</w:t>
            </w:r>
          </w:p>
        </w:tc>
        <w:tc>
          <w:tcPr>
            <w:tcW w:w="2066" w:type="dxa"/>
          </w:tcPr>
          <w:p w:rsidR="00E97FAB" w:rsidRPr="004F2AD2" w:rsidRDefault="00E97FAB" w:rsidP="00D034D4">
            <w:pPr>
              <w:jc w:val="center"/>
            </w:pPr>
            <w:r w:rsidRPr="004F2AD2">
              <w:t>07</w:t>
            </w:r>
            <w:r>
              <w:t>-09</w:t>
            </w:r>
            <w:r w:rsidRPr="004F2AD2">
              <w:t>.10.20</w:t>
            </w:r>
            <w:r>
              <w:t>20</w:t>
            </w:r>
            <w:r w:rsidRPr="004F2AD2">
              <w:t xml:space="preserve"> </w:t>
            </w:r>
          </w:p>
        </w:tc>
        <w:tc>
          <w:tcPr>
            <w:tcW w:w="2152" w:type="dxa"/>
          </w:tcPr>
          <w:p w:rsidR="00E97FAB" w:rsidRPr="004F2AD2" w:rsidRDefault="00E97FAB" w:rsidP="00D034D4">
            <w:pPr>
              <w:jc w:val="center"/>
            </w:pPr>
            <w:r w:rsidRPr="004F2AD2"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4F2AD2" w:rsidRDefault="00E97FAB" w:rsidP="00D034D4">
            <w:pPr>
              <w:jc w:val="center"/>
            </w:pPr>
            <w:r w:rsidRPr="004F2AD2">
              <w:t>55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9 класс</w:t>
            </w:r>
          </w:p>
        </w:tc>
        <w:tc>
          <w:tcPr>
            <w:tcW w:w="2040" w:type="dxa"/>
          </w:tcPr>
          <w:p w:rsidR="00E97FAB" w:rsidRPr="004F2AD2" w:rsidRDefault="00E97FAB" w:rsidP="00D034D4">
            <w:pPr>
              <w:jc w:val="center"/>
            </w:pPr>
            <w:r w:rsidRPr="004F2AD2">
              <w:t>45</w:t>
            </w:r>
          </w:p>
        </w:tc>
        <w:tc>
          <w:tcPr>
            <w:tcW w:w="2066" w:type="dxa"/>
          </w:tcPr>
          <w:p w:rsidR="00E97FAB" w:rsidRPr="004F2AD2" w:rsidRDefault="00E97FAB" w:rsidP="00D034D4">
            <w:pPr>
              <w:jc w:val="center"/>
            </w:pPr>
            <w:r w:rsidRPr="004F2AD2">
              <w:t>15.10.20</w:t>
            </w:r>
            <w:r>
              <w:t>20</w:t>
            </w:r>
            <w:r w:rsidRPr="004F2AD2">
              <w:t xml:space="preserve"> </w:t>
            </w:r>
          </w:p>
        </w:tc>
        <w:tc>
          <w:tcPr>
            <w:tcW w:w="2152" w:type="dxa"/>
          </w:tcPr>
          <w:p w:rsidR="00E97FAB" w:rsidRPr="004F2AD2" w:rsidRDefault="00E97FAB" w:rsidP="00D034D4">
            <w:pPr>
              <w:jc w:val="center"/>
            </w:pPr>
            <w:r w:rsidRPr="004F2AD2"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4F2AD2" w:rsidRDefault="00E97FAB" w:rsidP="00D034D4">
            <w:pPr>
              <w:jc w:val="center"/>
            </w:pPr>
            <w:r w:rsidRPr="004F2AD2">
              <w:t>17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10 класс</w:t>
            </w:r>
          </w:p>
        </w:tc>
        <w:tc>
          <w:tcPr>
            <w:tcW w:w="2040" w:type="dxa"/>
          </w:tcPr>
          <w:p w:rsidR="00E97FAB" w:rsidRPr="004F2AD2" w:rsidRDefault="00E97FAB" w:rsidP="00D034D4">
            <w:pPr>
              <w:jc w:val="center"/>
            </w:pPr>
            <w:r w:rsidRPr="004F2AD2">
              <w:t>14</w:t>
            </w:r>
          </w:p>
        </w:tc>
        <w:tc>
          <w:tcPr>
            <w:tcW w:w="2066" w:type="dxa"/>
          </w:tcPr>
          <w:p w:rsidR="00E97FAB" w:rsidRPr="004F2AD2" w:rsidRDefault="00E97FAB" w:rsidP="00D034D4">
            <w:pPr>
              <w:jc w:val="center"/>
            </w:pPr>
            <w:r>
              <w:t>19.10.2020</w:t>
            </w:r>
            <w:r w:rsidRPr="004F2AD2">
              <w:t xml:space="preserve"> </w:t>
            </w:r>
          </w:p>
        </w:tc>
        <w:tc>
          <w:tcPr>
            <w:tcW w:w="2152" w:type="dxa"/>
          </w:tcPr>
          <w:p w:rsidR="00E97FAB" w:rsidRPr="004F2AD2" w:rsidRDefault="00E97FAB" w:rsidP="00D034D4">
            <w:pPr>
              <w:jc w:val="center"/>
            </w:pPr>
            <w:r w:rsidRPr="004F2AD2"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4F2AD2" w:rsidRDefault="00E97FAB" w:rsidP="00D034D4">
            <w:pPr>
              <w:jc w:val="center"/>
            </w:pPr>
            <w:r w:rsidRPr="004F2AD2">
              <w:t>27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11 класс</w:t>
            </w:r>
          </w:p>
        </w:tc>
        <w:tc>
          <w:tcPr>
            <w:tcW w:w="2040" w:type="dxa"/>
          </w:tcPr>
          <w:p w:rsidR="00E97FAB" w:rsidRPr="004F2AD2" w:rsidRDefault="00E97FAB" w:rsidP="00D034D4">
            <w:pPr>
              <w:jc w:val="center"/>
            </w:pPr>
            <w:r w:rsidRPr="004F2AD2">
              <w:t>22</w:t>
            </w:r>
          </w:p>
        </w:tc>
        <w:tc>
          <w:tcPr>
            <w:tcW w:w="2066" w:type="dxa"/>
          </w:tcPr>
          <w:p w:rsidR="00E97FAB" w:rsidRPr="004F2AD2" w:rsidRDefault="00E97FAB" w:rsidP="00D034D4">
            <w:pPr>
              <w:jc w:val="center"/>
            </w:pPr>
            <w:r>
              <w:t>22.10.2020</w:t>
            </w:r>
            <w:r w:rsidRPr="004F2AD2">
              <w:t xml:space="preserve"> </w:t>
            </w:r>
          </w:p>
        </w:tc>
        <w:tc>
          <w:tcPr>
            <w:tcW w:w="2152" w:type="dxa"/>
          </w:tcPr>
          <w:p w:rsidR="00E97FAB" w:rsidRPr="004F2AD2" w:rsidRDefault="00E97FAB" w:rsidP="00D034D4">
            <w:pPr>
              <w:jc w:val="center"/>
            </w:pPr>
            <w:r w:rsidRPr="004F2AD2"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684CFE" w:rsidRDefault="00E97FAB" w:rsidP="00D034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188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  <w:rPr>
                <w:b/>
                <w:bCs/>
              </w:rPr>
            </w:pPr>
            <w:r w:rsidRPr="00684CFE">
              <w:rPr>
                <w:b/>
                <w:bCs/>
              </w:rPr>
              <w:t>Итого по школе</w:t>
            </w:r>
          </w:p>
        </w:tc>
        <w:tc>
          <w:tcPr>
            <w:tcW w:w="2040" w:type="dxa"/>
          </w:tcPr>
          <w:p w:rsidR="00E97FAB" w:rsidRPr="00FA5391" w:rsidRDefault="00E97FAB" w:rsidP="00D034D4">
            <w:pPr>
              <w:jc w:val="center"/>
              <w:rPr>
                <w:b/>
                <w:bCs/>
              </w:rPr>
            </w:pPr>
            <w:r w:rsidRPr="00FA5391">
              <w:rPr>
                <w:b/>
                <w:bCs/>
              </w:rPr>
              <w:t>126</w:t>
            </w:r>
          </w:p>
        </w:tc>
        <w:tc>
          <w:tcPr>
            <w:tcW w:w="2066" w:type="dxa"/>
          </w:tcPr>
          <w:p w:rsidR="00E97FAB" w:rsidRPr="004F2AD2" w:rsidRDefault="00E97FAB" w:rsidP="00D034D4">
            <w:pPr>
              <w:jc w:val="center"/>
            </w:pPr>
            <w:r w:rsidRPr="004F2AD2">
              <w:t>-</w:t>
            </w:r>
          </w:p>
        </w:tc>
        <w:tc>
          <w:tcPr>
            <w:tcW w:w="2152" w:type="dxa"/>
          </w:tcPr>
          <w:p w:rsidR="00E97FAB" w:rsidRPr="0097741A" w:rsidRDefault="00E97FAB" w:rsidP="00D034D4">
            <w:pPr>
              <w:jc w:val="center"/>
              <w:rPr>
                <w:b/>
                <w:bCs/>
              </w:rPr>
            </w:pPr>
            <w:r w:rsidRPr="0097741A">
              <w:rPr>
                <w:b/>
                <w:bCs/>
              </w:rPr>
              <w:t>0</w:t>
            </w:r>
          </w:p>
        </w:tc>
      </w:tr>
      <w:tr w:rsidR="00E97FAB" w:rsidRPr="00684CFE" w:rsidTr="00D034D4">
        <w:tc>
          <w:tcPr>
            <w:tcW w:w="495" w:type="dxa"/>
            <w:vMerge w:val="restart"/>
          </w:tcPr>
          <w:p w:rsidR="00E97FAB" w:rsidRPr="00684CFE" w:rsidRDefault="00E97FAB" w:rsidP="00D034D4">
            <w:pPr>
              <w:jc w:val="center"/>
            </w:pPr>
            <w:r w:rsidRPr="00684CFE">
              <w:t>12</w:t>
            </w:r>
          </w:p>
        </w:tc>
        <w:tc>
          <w:tcPr>
            <w:tcW w:w="4052" w:type="dxa"/>
            <w:vMerge w:val="restart"/>
          </w:tcPr>
          <w:p w:rsidR="00E97FAB" w:rsidRPr="00684CFE" w:rsidRDefault="00E97FAB" w:rsidP="00D034D4">
            <w:r w:rsidRPr="00684CFE">
              <w:t>МБОУ «Кубанская школа»</w:t>
            </w:r>
          </w:p>
          <w:p w:rsidR="00E97FAB" w:rsidRPr="00684CFE" w:rsidRDefault="00E97FAB" w:rsidP="00D034D4"/>
          <w:p w:rsidR="00E97FAB" w:rsidRPr="00684CFE" w:rsidRDefault="00E97FAB" w:rsidP="00D034D4">
            <w:r w:rsidRPr="00684CFE">
              <w:t>297541, Республика Крым, Симферопольский  р-н,</w:t>
            </w:r>
          </w:p>
          <w:p w:rsidR="00E97FAB" w:rsidRPr="00684CFE" w:rsidRDefault="00E97FAB" w:rsidP="00D034D4">
            <w:r w:rsidRPr="00684CFE">
              <w:t>п. Школьное,  ул. Мира, 32</w:t>
            </w:r>
          </w:p>
        </w:tc>
        <w:tc>
          <w:tcPr>
            <w:tcW w:w="2068" w:type="dxa"/>
          </w:tcPr>
          <w:p w:rsidR="00E97FAB" w:rsidRPr="00657403" w:rsidRDefault="00E97FAB" w:rsidP="00D034D4">
            <w:pPr>
              <w:jc w:val="center"/>
            </w:pPr>
            <w:r w:rsidRPr="00657403">
              <w:t>3</w:t>
            </w:r>
          </w:p>
        </w:tc>
        <w:tc>
          <w:tcPr>
            <w:tcW w:w="2058" w:type="dxa"/>
          </w:tcPr>
          <w:p w:rsidR="00E97FAB" w:rsidRPr="00657403" w:rsidRDefault="00E97FAB" w:rsidP="00D034D4">
            <w:pPr>
              <w:jc w:val="center"/>
            </w:pPr>
            <w:r w:rsidRPr="00657403">
              <w:t>7 класс</w:t>
            </w:r>
          </w:p>
        </w:tc>
        <w:tc>
          <w:tcPr>
            <w:tcW w:w="2040" w:type="dxa"/>
          </w:tcPr>
          <w:p w:rsidR="00E97FAB" w:rsidRPr="00657403" w:rsidRDefault="00E97FAB" w:rsidP="00D034D4">
            <w:pPr>
              <w:jc w:val="center"/>
            </w:pPr>
            <w:r w:rsidRPr="00657403">
              <w:t>3</w:t>
            </w:r>
          </w:p>
        </w:tc>
        <w:tc>
          <w:tcPr>
            <w:tcW w:w="2066" w:type="dxa"/>
          </w:tcPr>
          <w:p w:rsidR="00E97FAB" w:rsidRPr="00657403" w:rsidRDefault="00E97FAB" w:rsidP="00D034D4">
            <w:pPr>
              <w:jc w:val="center"/>
            </w:pPr>
            <w:r w:rsidRPr="00657403">
              <w:t>12.10.2020</w:t>
            </w:r>
          </w:p>
        </w:tc>
        <w:tc>
          <w:tcPr>
            <w:tcW w:w="2152" w:type="dxa"/>
          </w:tcPr>
          <w:p w:rsidR="00E97FAB" w:rsidRPr="00657403" w:rsidRDefault="00E97FAB" w:rsidP="00D034D4">
            <w:pPr>
              <w:jc w:val="center"/>
            </w:pPr>
            <w:r w:rsidRPr="00657403"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657403" w:rsidRDefault="00E97FAB" w:rsidP="00D034D4">
            <w:pPr>
              <w:jc w:val="center"/>
            </w:pPr>
            <w:r w:rsidRPr="00657403">
              <w:t>15</w:t>
            </w:r>
          </w:p>
        </w:tc>
        <w:tc>
          <w:tcPr>
            <w:tcW w:w="2058" w:type="dxa"/>
          </w:tcPr>
          <w:p w:rsidR="00E97FAB" w:rsidRPr="00657403" w:rsidRDefault="00E97FAB" w:rsidP="00D034D4">
            <w:pPr>
              <w:jc w:val="center"/>
            </w:pPr>
            <w:r w:rsidRPr="00657403">
              <w:t>8 класс</w:t>
            </w:r>
          </w:p>
        </w:tc>
        <w:tc>
          <w:tcPr>
            <w:tcW w:w="2040" w:type="dxa"/>
          </w:tcPr>
          <w:p w:rsidR="00E97FAB" w:rsidRPr="00657403" w:rsidRDefault="00E97FAB" w:rsidP="00D034D4">
            <w:pPr>
              <w:jc w:val="center"/>
            </w:pPr>
            <w:r w:rsidRPr="00657403">
              <w:t>12</w:t>
            </w:r>
          </w:p>
        </w:tc>
        <w:tc>
          <w:tcPr>
            <w:tcW w:w="2066" w:type="dxa"/>
          </w:tcPr>
          <w:p w:rsidR="00E97FAB" w:rsidRPr="00657403" w:rsidRDefault="00E97FAB" w:rsidP="00D034D4">
            <w:pPr>
              <w:jc w:val="center"/>
            </w:pPr>
            <w:r w:rsidRPr="00657403">
              <w:t>19.10.2020</w:t>
            </w:r>
          </w:p>
        </w:tc>
        <w:tc>
          <w:tcPr>
            <w:tcW w:w="2152" w:type="dxa"/>
          </w:tcPr>
          <w:p w:rsidR="00E97FAB" w:rsidRPr="00657403" w:rsidRDefault="00E97FAB" w:rsidP="00D034D4">
            <w:pPr>
              <w:jc w:val="center"/>
            </w:pPr>
            <w:r w:rsidRPr="00657403"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657403" w:rsidRDefault="00E97FAB" w:rsidP="00D034D4">
            <w:pPr>
              <w:jc w:val="center"/>
            </w:pPr>
            <w:r w:rsidRPr="00657403">
              <w:t>17</w:t>
            </w:r>
          </w:p>
        </w:tc>
        <w:tc>
          <w:tcPr>
            <w:tcW w:w="2058" w:type="dxa"/>
          </w:tcPr>
          <w:p w:rsidR="00E97FAB" w:rsidRPr="00657403" w:rsidRDefault="00E97FAB" w:rsidP="00D034D4">
            <w:pPr>
              <w:jc w:val="center"/>
            </w:pPr>
            <w:r w:rsidRPr="00657403">
              <w:t>9 класс</w:t>
            </w:r>
          </w:p>
        </w:tc>
        <w:tc>
          <w:tcPr>
            <w:tcW w:w="2040" w:type="dxa"/>
          </w:tcPr>
          <w:p w:rsidR="00E97FAB" w:rsidRPr="00657403" w:rsidRDefault="00E97FAB" w:rsidP="00D034D4">
            <w:pPr>
              <w:jc w:val="center"/>
            </w:pPr>
            <w:r w:rsidRPr="00657403">
              <w:t>15</w:t>
            </w:r>
          </w:p>
        </w:tc>
        <w:tc>
          <w:tcPr>
            <w:tcW w:w="2066" w:type="dxa"/>
          </w:tcPr>
          <w:p w:rsidR="00E97FAB" w:rsidRPr="00657403" w:rsidRDefault="00E97FAB" w:rsidP="00D034D4">
            <w:pPr>
              <w:jc w:val="center"/>
            </w:pPr>
            <w:r w:rsidRPr="00657403">
              <w:t>26.10.2020</w:t>
            </w:r>
          </w:p>
        </w:tc>
        <w:tc>
          <w:tcPr>
            <w:tcW w:w="2152" w:type="dxa"/>
          </w:tcPr>
          <w:p w:rsidR="00E97FAB" w:rsidRPr="00657403" w:rsidRDefault="00E97FAB" w:rsidP="00D034D4">
            <w:pPr>
              <w:jc w:val="center"/>
            </w:pPr>
            <w:r w:rsidRPr="00657403"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657403" w:rsidRDefault="00E97FAB" w:rsidP="00D034D4">
            <w:pPr>
              <w:jc w:val="center"/>
            </w:pPr>
            <w:r w:rsidRPr="00657403">
              <w:t>7</w:t>
            </w:r>
          </w:p>
        </w:tc>
        <w:tc>
          <w:tcPr>
            <w:tcW w:w="2058" w:type="dxa"/>
          </w:tcPr>
          <w:p w:rsidR="00E97FAB" w:rsidRPr="00657403" w:rsidRDefault="00E97FAB" w:rsidP="00D034D4">
            <w:pPr>
              <w:jc w:val="center"/>
            </w:pPr>
            <w:r w:rsidRPr="00657403">
              <w:t>10 класс</w:t>
            </w:r>
          </w:p>
        </w:tc>
        <w:tc>
          <w:tcPr>
            <w:tcW w:w="2040" w:type="dxa"/>
          </w:tcPr>
          <w:p w:rsidR="00E97FAB" w:rsidRPr="00657403" w:rsidRDefault="00E97FAB" w:rsidP="00D034D4">
            <w:pPr>
              <w:jc w:val="center"/>
            </w:pPr>
            <w:r w:rsidRPr="00657403">
              <w:t>5</w:t>
            </w:r>
          </w:p>
        </w:tc>
        <w:tc>
          <w:tcPr>
            <w:tcW w:w="2066" w:type="dxa"/>
          </w:tcPr>
          <w:p w:rsidR="00E97FAB" w:rsidRPr="00657403" w:rsidRDefault="00E97FAB" w:rsidP="00D034D4">
            <w:pPr>
              <w:jc w:val="center"/>
            </w:pPr>
            <w:r w:rsidRPr="00657403">
              <w:t>30.10.2020</w:t>
            </w:r>
          </w:p>
        </w:tc>
        <w:tc>
          <w:tcPr>
            <w:tcW w:w="2152" w:type="dxa"/>
          </w:tcPr>
          <w:p w:rsidR="00E97FAB" w:rsidRPr="00657403" w:rsidRDefault="00E97FAB" w:rsidP="00D034D4">
            <w:pPr>
              <w:jc w:val="center"/>
            </w:pPr>
            <w:r w:rsidRPr="00657403"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657403" w:rsidRDefault="00E97FAB" w:rsidP="00D034D4">
            <w:pPr>
              <w:jc w:val="center"/>
              <w:rPr>
                <w:i/>
                <w:iCs/>
              </w:rPr>
            </w:pPr>
            <w:r w:rsidRPr="00657403">
              <w:rPr>
                <w:i/>
                <w:iCs/>
              </w:rPr>
              <w:t>Нет класса</w:t>
            </w:r>
          </w:p>
        </w:tc>
        <w:tc>
          <w:tcPr>
            <w:tcW w:w="2058" w:type="dxa"/>
          </w:tcPr>
          <w:p w:rsidR="00E97FAB" w:rsidRPr="00657403" w:rsidRDefault="00E97FAB" w:rsidP="00D034D4">
            <w:pPr>
              <w:jc w:val="center"/>
            </w:pPr>
            <w:r w:rsidRPr="00657403">
              <w:t>11 класс</w:t>
            </w:r>
          </w:p>
        </w:tc>
        <w:tc>
          <w:tcPr>
            <w:tcW w:w="2040" w:type="dxa"/>
          </w:tcPr>
          <w:p w:rsidR="00E97FAB" w:rsidRPr="00657403" w:rsidRDefault="00E97FAB" w:rsidP="00D034D4">
            <w:pPr>
              <w:jc w:val="center"/>
            </w:pPr>
            <w:r>
              <w:t>-</w:t>
            </w:r>
          </w:p>
        </w:tc>
        <w:tc>
          <w:tcPr>
            <w:tcW w:w="2066" w:type="dxa"/>
          </w:tcPr>
          <w:p w:rsidR="00E97FAB" w:rsidRPr="00657403" w:rsidRDefault="00E97FAB" w:rsidP="00D034D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2" w:type="dxa"/>
          </w:tcPr>
          <w:p w:rsidR="00E97FAB" w:rsidRPr="00657403" w:rsidRDefault="00E97FAB" w:rsidP="00D034D4">
            <w:pPr>
              <w:jc w:val="center"/>
            </w:pPr>
            <w:r>
              <w:t>-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657403" w:rsidRDefault="00E97FAB" w:rsidP="00D034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2058" w:type="dxa"/>
          </w:tcPr>
          <w:p w:rsidR="00E97FAB" w:rsidRPr="00657403" w:rsidRDefault="00E97FAB" w:rsidP="00D034D4">
            <w:pPr>
              <w:jc w:val="center"/>
              <w:rPr>
                <w:b/>
                <w:bCs/>
              </w:rPr>
            </w:pPr>
            <w:r w:rsidRPr="00657403">
              <w:rPr>
                <w:b/>
                <w:bCs/>
              </w:rPr>
              <w:t>Итого по школе</w:t>
            </w:r>
          </w:p>
        </w:tc>
        <w:tc>
          <w:tcPr>
            <w:tcW w:w="2040" w:type="dxa"/>
          </w:tcPr>
          <w:p w:rsidR="00E97FAB" w:rsidRPr="00657403" w:rsidRDefault="00E97FAB" w:rsidP="00D034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2066" w:type="dxa"/>
          </w:tcPr>
          <w:p w:rsidR="00E97FAB" w:rsidRPr="00657403" w:rsidRDefault="00E97FAB" w:rsidP="00D034D4">
            <w:pPr>
              <w:jc w:val="center"/>
              <w:rPr>
                <w:b/>
                <w:bCs/>
              </w:rPr>
            </w:pPr>
          </w:p>
        </w:tc>
        <w:tc>
          <w:tcPr>
            <w:tcW w:w="2152" w:type="dxa"/>
          </w:tcPr>
          <w:p w:rsidR="00E97FAB" w:rsidRPr="00657403" w:rsidRDefault="00E97FAB" w:rsidP="00D034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E97FAB" w:rsidRPr="00684CFE" w:rsidTr="00D034D4">
        <w:tc>
          <w:tcPr>
            <w:tcW w:w="495" w:type="dxa"/>
            <w:vMerge w:val="restart"/>
          </w:tcPr>
          <w:p w:rsidR="00E97FAB" w:rsidRPr="00684CFE" w:rsidRDefault="00E97FAB" w:rsidP="00D034D4">
            <w:pPr>
              <w:jc w:val="center"/>
            </w:pPr>
            <w:r w:rsidRPr="00684CFE">
              <w:t>13</w:t>
            </w:r>
          </w:p>
        </w:tc>
        <w:tc>
          <w:tcPr>
            <w:tcW w:w="4052" w:type="dxa"/>
            <w:vMerge w:val="restart"/>
          </w:tcPr>
          <w:p w:rsidR="00E97FAB" w:rsidRPr="00684CFE" w:rsidRDefault="00E97FAB" w:rsidP="00D034D4">
            <w:r w:rsidRPr="00684CFE">
              <w:t>МБОУ «Мазанская школа»</w:t>
            </w:r>
          </w:p>
          <w:p w:rsidR="00E97FAB" w:rsidRPr="00684CFE" w:rsidRDefault="00E97FAB" w:rsidP="00D034D4"/>
          <w:p w:rsidR="00E97FAB" w:rsidRPr="00684CFE" w:rsidRDefault="00E97FAB" w:rsidP="00D034D4">
            <w:r w:rsidRPr="00684CFE">
              <w:t>297530, Республика Крым,  Симферопольский район,</w:t>
            </w:r>
          </w:p>
          <w:p w:rsidR="00E97FAB" w:rsidRPr="00684CFE" w:rsidRDefault="00E97FAB" w:rsidP="00D034D4">
            <w:r w:rsidRPr="00684CFE">
              <w:t>с. Мазанка, ул. Школьная, 5А</w:t>
            </w:r>
          </w:p>
        </w:tc>
        <w:tc>
          <w:tcPr>
            <w:tcW w:w="2068" w:type="dxa"/>
          </w:tcPr>
          <w:p w:rsidR="00E97FAB" w:rsidRPr="00AC09FA" w:rsidRDefault="00E97FAB" w:rsidP="00D034D4">
            <w:pPr>
              <w:jc w:val="center"/>
            </w:pPr>
            <w:r w:rsidRPr="00AC09FA">
              <w:t>8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7 класс</w:t>
            </w:r>
          </w:p>
        </w:tc>
        <w:tc>
          <w:tcPr>
            <w:tcW w:w="2040" w:type="dxa"/>
          </w:tcPr>
          <w:p w:rsidR="00E97FAB" w:rsidRPr="00AC09FA" w:rsidRDefault="00E97FAB" w:rsidP="00D034D4">
            <w:pPr>
              <w:jc w:val="center"/>
            </w:pPr>
            <w:r w:rsidRPr="00AC09FA">
              <w:t>8</w:t>
            </w:r>
          </w:p>
        </w:tc>
        <w:tc>
          <w:tcPr>
            <w:tcW w:w="2066" w:type="dxa"/>
          </w:tcPr>
          <w:p w:rsidR="00E97FAB" w:rsidRPr="00AC09FA" w:rsidRDefault="00E97FAB" w:rsidP="00D034D4">
            <w:pPr>
              <w:jc w:val="center"/>
            </w:pPr>
            <w:r w:rsidRPr="00AC09FA">
              <w:t>16.10.2020</w:t>
            </w:r>
          </w:p>
        </w:tc>
        <w:tc>
          <w:tcPr>
            <w:tcW w:w="2152" w:type="dxa"/>
          </w:tcPr>
          <w:p w:rsidR="00E97FAB" w:rsidRPr="00AC09FA" w:rsidRDefault="00E97FAB" w:rsidP="00D034D4">
            <w:pPr>
              <w:jc w:val="center"/>
            </w:pPr>
            <w:r w:rsidRPr="00AC09FA"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AC09FA" w:rsidRDefault="00E97FAB" w:rsidP="00D034D4">
            <w:pPr>
              <w:jc w:val="center"/>
            </w:pPr>
            <w:r w:rsidRPr="00AC09FA">
              <w:t>35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8 класс</w:t>
            </w:r>
          </w:p>
        </w:tc>
        <w:tc>
          <w:tcPr>
            <w:tcW w:w="2040" w:type="dxa"/>
          </w:tcPr>
          <w:p w:rsidR="00E97FAB" w:rsidRPr="00AC09FA" w:rsidRDefault="00E97FAB" w:rsidP="00D034D4">
            <w:pPr>
              <w:jc w:val="center"/>
            </w:pPr>
            <w:r w:rsidRPr="00AC09FA">
              <w:t>33</w:t>
            </w:r>
          </w:p>
        </w:tc>
        <w:tc>
          <w:tcPr>
            <w:tcW w:w="2066" w:type="dxa"/>
          </w:tcPr>
          <w:p w:rsidR="00E97FAB" w:rsidRPr="00AC09FA" w:rsidRDefault="00E97FAB" w:rsidP="00D034D4">
            <w:pPr>
              <w:jc w:val="center"/>
            </w:pPr>
            <w:r w:rsidRPr="00AC09FA">
              <w:t>16.10.2020</w:t>
            </w:r>
          </w:p>
        </w:tc>
        <w:tc>
          <w:tcPr>
            <w:tcW w:w="2152" w:type="dxa"/>
          </w:tcPr>
          <w:p w:rsidR="00E97FAB" w:rsidRPr="00AC09FA" w:rsidRDefault="00E97FAB" w:rsidP="00D034D4">
            <w:pPr>
              <w:jc w:val="center"/>
            </w:pPr>
            <w:r w:rsidRPr="00AC09FA"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AC09FA" w:rsidRDefault="00E97FAB" w:rsidP="00D034D4">
            <w:pPr>
              <w:jc w:val="center"/>
            </w:pPr>
            <w:r w:rsidRPr="00AC09FA">
              <w:t>43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9 класс</w:t>
            </w:r>
          </w:p>
        </w:tc>
        <w:tc>
          <w:tcPr>
            <w:tcW w:w="2040" w:type="dxa"/>
          </w:tcPr>
          <w:p w:rsidR="00E97FAB" w:rsidRPr="00AC09FA" w:rsidRDefault="00E97FAB" w:rsidP="00D034D4">
            <w:pPr>
              <w:jc w:val="center"/>
            </w:pPr>
            <w:r w:rsidRPr="00AC09FA">
              <w:t>43</w:t>
            </w:r>
          </w:p>
        </w:tc>
        <w:tc>
          <w:tcPr>
            <w:tcW w:w="2066" w:type="dxa"/>
          </w:tcPr>
          <w:p w:rsidR="00E97FAB" w:rsidRPr="00AC09FA" w:rsidRDefault="00E97FAB" w:rsidP="00D034D4">
            <w:pPr>
              <w:jc w:val="center"/>
            </w:pPr>
            <w:r w:rsidRPr="00AC09FA">
              <w:t>19.10.2020</w:t>
            </w:r>
          </w:p>
        </w:tc>
        <w:tc>
          <w:tcPr>
            <w:tcW w:w="2152" w:type="dxa"/>
          </w:tcPr>
          <w:p w:rsidR="00E97FAB" w:rsidRPr="00AC09FA" w:rsidRDefault="00E97FAB" w:rsidP="00D034D4">
            <w:pPr>
              <w:jc w:val="center"/>
            </w:pPr>
            <w:r w:rsidRPr="00AC09FA"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AC09FA" w:rsidRDefault="00E97FAB" w:rsidP="00D034D4">
            <w:pPr>
              <w:jc w:val="center"/>
            </w:pPr>
            <w:r w:rsidRPr="00AC09FA">
              <w:t>9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10 класс</w:t>
            </w:r>
          </w:p>
        </w:tc>
        <w:tc>
          <w:tcPr>
            <w:tcW w:w="2040" w:type="dxa"/>
          </w:tcPr>
          <w:p w:rsidR="00E97FAB" w:rsidRPr="00AC09FA" w:rsidRDefault="00E97FAB" w:rsidP="00D034D4">
            <w:pPr>
              <w:jc w:val="center"/>
            </w:pPr>
            <w:r w:rsidRPr="00AC09FA">
              <w:t>9</w:t>
            </w:r>
          </w:p>
        </w:tc>
        <w:tc>
          <w:tcPr>
            <w:tcW w:w="2066" w:type="dxa"/>
          </w:tcPr>
          <w:p w:rsidR="00E97FAB" w:rsidRPr="00AC09FA" w:rsidRDefault="00E97FAB" w:rsidP="00D034D4">
            <w:pPr>
              <w:jc w:val="center"/>
            </w:pPr>
            <w:r w:rsidRPr="00AC09FA">
              <w:t>20.10.2020</w:t>
            </w:r>
          </w:p>
        </w:tc>
        <w:tc>
          <w:tcPr>
            <w:tcW w:w="2152" w:type="dxa"/>
          </w:tcPr>
          <w:p w:rsidR="00E97FAB" w:rsidRPr="00AC09FA" w:rsidRDefault="00E97FAB" w:rsidP="00D034D4">
            <w:pPr>
              <w:jc w:val="center"/>
            </w:pPr>
            <w:r w:rsidRPr="00AC09FA"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AC09FA" w:rsidRDefault="00E97FAB" w:rsidP="00D034D4">
            <w:pPr>
              <w:jc w:val="center"/>
            </w:pPr>
            <w:r w:rsidRPr="00AC09FA">
              <w:t>13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11 класс</w:t>
            </w:r>
          </w:p>
        </w:tc>
        <w:tc>
          <w:tcPr>
            <w:tcW w:w="2040" w:type="dxa"/>
          </w:tcPr>
          <w:p w:rsidR="00E97FAB" w:rsidRPr="00AC09FA" w:rsidRDefault="00E97FAB" w:rsidP="00D034D4">
            <w:pPr>
              <w:jc w:val="center"/>
            </w:pPr>
            <w:r w:rsidRPr="00AC09FA">
              <w:t>12</w:t>
            </w:r>
          </w:p>
        </w:tc>
        <w:tc>
          <w:tcPr>
            <w:tcW w:w="2066" w:type="dxa"/>
          </w:tcPr>
          <w:p w:rsidR="00E97FAB" w:rsidRPr="00AC09FA" w:rsidRDefault="00E97FAB" w:rsidP="00D034D4">
            <w:pPr>
              <w:jc w:val="center"/>
            </w:pPr>
            <w:r w:rsidRPr="00AC09FA">
              <w:t>20.10.2020</w:t>
            </w:r>
          </w:p>
        </w:tc>
        <w:tc>
          <w:tcPr>
            <w:tcW w:w="2152" w:type="dxa"/>
          </w:tcPr>
          <w:p w:rsidR="00E97FAB" w:rsidRPr="00AC09FA" w:rsidRDefault="00E97FAB" w:rsidP="00D034D4">
            <w:pPr>
              <w:jc w:val="center"/>
            </w:pPr>
            <w:r w:rsidRPr="00AC09FA"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055484" w:rsidRDefault="00E97FAB" w:rsidP="00D034D4">
            <w:pPr>
              <w:jc w:val="center"/>
              <w:rPr>
                <w:b/>
                <w:bCs/>
              </w:rPr>
            </w:pPr>
            <w:r w:rsidRPr="00055484">
              <w:rPr>
                <w:b/>
                <w:bCs/>
              </w:rPr>
              <w:t>108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  <w:rPr>
                <w:b/>
                <w:bCs/>
              </w:rPr>
            </w:pPr>
            <w:r w:rsidRPr="00684CFE">
              <w:rPr>
                <w:b/>
                <w:bCs/>
              </w:rPr>
              <w:t>Итого по школе</w:t>
            </w:r>
          </w:p>
        </w:tc>
        <w:tc>
          <w:tcPr>
            <w:tcW w:w="2040" w:type="dxa"/>
          </w:tcPr>
          <w:p w:rsidR="00E97FAB" w:rsidRPr="00055484" w:rsidRDefault="00E97FAB" w:rsidP="00D034D4">
            <w:pPr>
              <w:jc w:val="center"/>
              <w:rPr>
                <w:b/>
                <w:bCs/>
              </w:rPr>
            </w:pPr>
            <w:r w:rsidRPr="00055484">
              <w:rPr>
                <w:b/>
                <w:bCs/>
              </w:rPr>
              <w:t>105</w:t>
            </w:r>
          </w:p>
        </w:tc>
        <w:tc>
          <w:tcPr>
            <w:tcW w:w="2066" w:type="dxa"/>
          </w:tcPr>
          <w:p w:rsidR="00E97FAB" w:rsidRPr="00055484" w:rsidRDefault="00E97FAB" w:rsidP="00D034D4">
            <w:pPr>
              <w:jc w:val="center"/>
              <w:rPr>
                <w:b/>
                <w:bCs/>
              </w:rPr>
            </w:pPr>
          </w:p>
        </w:tc>
        <w:tc>
          <w:tcPr>
            <w:tcW w:w="2152" w:type="dxa"/>
          </w:tcPr>
          <w:p w:rsidR="00E97FAB" w:rsidRPr="00055484" w:rsidRDefault="00E97FAB" w:rsidP="00D034D4">
            <w:pPr>
              <w:jc w:val="center"/>
              <w:rPr>
                <w:b/>
                <w:bCs/>
              </w:rPr>
            </w:pPr>
            <w:r w:rsidRPr="00055484">
              <w:rPr>
                <w:b/>
                <w:bCs/>
              </w:rPr>
              <w:t>0</w:t>
            </w:r>
          </w:p>
        </w:tc>
      </w:tr>
      <w:tr w:rsidR="00E97FAB" w:rsidRPr="00684CFE" w:rsidTr="00D034D4">
        <w:tc>
          <w:tcPr>
            <w:tcW w:w="495" w:type="dxa"/>
            <w:vMerge w:val="restart"/>
          </w:tcPr>
          <w:p w:rsidR="00E97FAB" w:rsidRPr="00684CFE" w:rsidRDefault="00E97FAB" w:rsidP="00D034D4">
            <w:pPr>
              <w:jc w:val="center"/>
            </w:pPr>
            <w:r w:rsidRPr="00684CFE">
              <w:t>14</w:t>
            </w:r>
          </w:p>
        </w:tc>
        <w:tc>
          <w:tcPr>
            <w:tcW w:w="4052" w:type="dxa"/>
            <w:vMerge w:val="restart"/>
          </w:tcPr>
          <w:p w:rsidR="00E97FAB" w:rsidRPr="00684CFE" w:rsidRDefault="00E97FAB" w:rsidP="00D034D4">
            <w:r w:rsidRPr="00684CFE">
              <w:t>МБОУ «Маленская школа»</w:t>
            </w:r>
          </w:p>
          <w:p w:rsidR="00E97FAB" w:rsidRPr="00684CFE" w:rsidRDefault="00E97FAB" w:rsidP="00D034D4"/>
          <w:p w:rsidR="00E97FAB" w:rsidRPr="00684CFE" w:rsidRDefault="00E97FAB" w:rsidP="00D034D4">
            <w:r w:rsidRPr="00684CFE">
              <w:t>297517, Республика Крым,  Симферопольский район,</w:t>
            </w:r>
          </w:p>
          <w:p w:rsidR="00E97FAB" w:rsidRPr="00684CFE" w:rsidRDefault="00E97FAB" w:rsidP="00D034D4">
            <w:r w:rsidRPr="00684CFE">
              <w:t>с. Маленькое, ул. Школьная, 6</w:t>
            </w:r>
          </w:p>
        </w:tc>
        <w:tc>
          <w:tcPr>
            <w:tcW w:w="2068" w:type="dxa"/>
          </w:tcPr>
          <w:p w:rsidR="00E97FAB" w:rsidRPr="00A73C9C" w:rsidRDefault="00E97FAB" w:rsidP="00D034D4">
            <w:pPr>
              <w:jc w:val="center"/>
            </w:pPr>
            <w:r w:rsidRPr="00A73C9C">
              <w:t>12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7 класс</w:t>
            </w:r>
          </w:p>
        </w:tc>
        <w:tc>
          <w:tcPr>
            <w:tcW w:w="2040" w:type="dxa"/>
          </w:tcPr>
          <w:p w:rsidR="00E97FAB" w:rsidRPr="00A73C9C" w:rsidRDefault="00E97FAB" w:rsidP="00D034D4">
            <w:pPr>
              <w:jc w:val="center"/>
            </w:pPr>
            <w:r w:rsidRPr="00A73C9C">
              <w:t>5</w:t>
            </w:r>
          </w:p>
        </w:tc>
        <w:tc>
          <w:tcPr>
            <w:tcW w:w="2066" w:type="dxa"/>
          </w:tcPr>
          <w:p w:rsidR="00E97FAB" w:rsidRPr="00A73C9C" w:rsidRDefault="00E97FAB" w:rsidP="00D034D4">
            <w:pPr>
              <w:jc w:val="center"/>
            </w:pPr>
            <w:r w:rsidRPr="00A73C9C">
              <w:t>23.10.2020</w:t>
            </w:r>
          </w:p>
        </w:tc>
        <w:tc>
          <w:tcPr>
            <w:tcW w:w="2152" w:type="dxa"/>
          </w:tcPr>
          <w:p w:rsidR="00E97FAB" w:rsidRPr="00AC09FA" w:rsidRDefault="00E97FAB" w:rsidP="00D034D4">
            <w:pPr>
              <w:jc w:val="center"/>
            </w:pPr>
            <w:r w:rsidRPr="00AC09FA"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A73C9C" w:rsidRDefault="00E97FAB" w:rsidP="00D034D4">
            <w:pPr>
              <w:jc w:val="center"/>
            </w:pPr>
            <w:r w:rsidRPr="00A73C9C">
              <w:t>47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8 класс</w:t>
            </w:r>
          </w:p>
        </w:tc>
        <w:tc>
          <w:tcPr>
            <w:tcW w:w="2040" w:type="dxa"/>
          </w:tcPr>
          <w:p w:rsidR="00E97FAB" w:rsidRPr="00A73C9C" w:rsidRDefault="00E97FAB" w:rsidP="00D034D4">
            <w:pPr>
              <w:jc w:val="center"/>
            </w:pPr>
            <w:r w:rsidRPr="00A73C9C">
              <w:t>24</w:t>
            </w:r>
          </w:p>
        </w:tc>
        <w:tc>
          <w:tcPr>
            <w:tcW w:w="2066" w:type="dxa"/>
          </w:tcPr>
          <w:p w:rsidR="00E97FAB" w:rsidRPr="00A73C9C" w:rsidRDefault="00E97FAB" w:rsidP="00D034D4">
            <w:pPr>
              <w:jc w:val="center"/>
            </w:pPr>
            <w:r w:rsidRPr="00A73C9C">
              <w:t>22.10.2020</w:t>
            </w:r>
          </w:p>
        </w:tc>
        <w:tc>
          <w:tcPr>
            <w:tcW w:w="2152" w:type="dxa"/>
          </w:tcPr>
          <w:p w:rsidR="00E97FAB" w:rsidRPr="00AC09FA" w:rsidRDefault="00E97FAB" w:rsidP="00D034D4">
            <w:pPr>
              <w:jc w:val="center"/>
            </w:pPr>
            <w:r w:rsidRPr="00AC09FA"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A73C9C" w:rsidRDefault="00E97FAB" w:rsidP="00D034D4">
            <w:pPr>
              <w:jc w:val="center"/>
            </w:pPr>
            <w:r w:rsidRPr="00A73C9C">
              <w:t>34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9 класс</w:t>
            </w:r>
          </w:p>
        </w:tc>
        <w:tc>
          <w:tcPr>
            <w:tcW w:w="2040" w:type="dxa"/>
          </w:tcPr>
          <w:p w:rsidR="00E97FAB" w:rsidRPr="00A73C9C" w:rsidRDefault="00E97FAB" w:rsidP="00D034D4">
            <w:pPr>
              <w:jc w:val="center"/>
            </w:pPr>
            <w:r w:rsidRPr="00A73C9C">
              <w:t>6</w:t>
            </w:r>
          </w:p>
        </w:tc>
        <w:tc>
          <w:tcPr>
            <w:tcW w:w="2066" w:type="dxa"/>
          </w:tcPr>
          <w:p w:rsidR="00E97FAB" w:rsidRPr="00A73C9C" w:rsidRDefault="00E97FAB" w:rsidP="00D034D4">
            <w:pPr>
              <w:jc w:val="center"/>
            </w:pPr>
            <w:r w:rsidRPr="00A73C9C">
              <w:t>21.10.2020</w:t>
            </w:r>
          </w:p>
        </w:tc>
        <w:tc>
          <w:tcPr>
            <w:tcW w:w="2152" w:type="dxa"/>
          </w:tcPr>
          <w:p w:rsidR="00E97FAB" w:rsidRPr="00AC09FA" w:rsidRDefault="00E97FAB" w:rsidP="00D034D4">
            <w:pPr>
              <w:jc w:val="center"/>
            </w:pPr>
            <w:r w:rsidRPr="00AC09FA"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A73C9C" w:rsidRDefault="00E97FAB" w:rsidP="00D034D4">
            <w:pPr>
              <w:jc w:val="center"/>
            </w:pPr>
            <w:r w:rsidRPr="00A73C9C">
              <w:t>12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10 класс</w:t>
            </w:r>
          </w:p>
        </w:tc>
        <w:tc>
          <w:tcPr>
            <w:tcW w:w="2040" w:type="dxa"/>
          </w:tcPr>
          <w:p w:rsidR="00E97FAB" w:rsidRPr="00A73C9C" w:rsidRDefault="00E97FAB" w:rsidP="00D034D4">
            <w:pPr>
              <w:jc w:val="center"/>
            </w:pPr>
            <w:r w:rsidRPr="00A73C9C">
              <w:t>5</w:t>
            </w:r>
          </w:p>
        </w:tc>
        <w:tc>
          <w:tcPr>
            <w:tcW w:w="2066" w:type="dxa"/>
          </w:tcPr>
          <w:p w:rsidR="00E97FAB" w:rsidRPr="00A73C9C" w:rsidRDefault="00E97FAB" w:rsidP="00D034D4">
            <w:pPr>
              <w:jc w:val="center"/>
            </w:pPr>
            <w:r w:rsidRPr="00A73C9C">
              <w:t>20.10.2020</w:t>
            </w:r>
          </w:p>
        </w:tc>
        <w:tc>
          <w:tcPr>
            <w:tcW w:w="2152" w:type="dxa"/>
          </w:tcPr>
          <w:p w:rsidR="00E97FAB" w:rsidRPr="00AC09FA" w:rsidRDefault="00E97FAB" w:rsidP="00D034D4">
            <w:pPr>
              <w:jc w:val="center"/>
            </w:pPr>
            <w:r w:rsidRPr="00AC09FA"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A73C9C" w:rsidRDefault="00E97FAB" w:rsidP="00D034D4">
            <w:pPr>
              <w:jc w:val="center"/>
            </w:pPr>
            <w:r w:rsidRPr="00A73C9C">
              <w:t>10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11 класс</w:t>
            </w:r>
          </w:p>
        </w:tc>
        <w:tc>
          <w:tcPr>
            <w:tcW w:w="2040" w:type="dxa"/>
          </w:tcPr>
          <w:p w:rsidR="00E97FAB" w:rsidRPr="00A73C9C" w:rsidRDefault="00E97FAB" w:rsidP="00D034D4">
            <w:pPr>
              <w:jc w:val="center"/>
            </w:pPr>
            <w:r w:rsidRPr="00A73C9C">
              <w:t>4</w:t>
            </w:r>
          </w:p>
        </w:tc>
        <w:tc>
          <w:tcPr>
            <w:tcW w:w="2066" w:type="dxa"/>
          </w:tcPr>
          <w:p w:rsidR="00E97FAB" w:rsidRPr="00A73C9C" w:rsidRDefault="00E97FAB" w:rsidP="00D034D4">
            <w:pPr>
              <w:jc w:val="center"/>
            </w:pPr>
            <w:r w:rsidRPr="00A73C9C">
              <w:t>19.10.2020</w:t>
            </w:r>
          </w:p>
        </w:tc>
        <w:tc>
          <w:tcPr>
            <w:tcW w:w="2152" w:type="dxa"/>
          </w:tcPr>
          <w:p w:rsidR="00E97FAB" w:rsidRPr="00AC09FA" w:rsidRDefault="00E97FAB" w:rsidP="00D034D4">
            <w:pPr>
              <w:jc w:val="center"/>
            </w:pPr>
            <w:r w:rsidRPr="00AC09FA"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EB637B" w:rsidRDefault="00E97FAB" w:rsidP="00D034D4">
            <w:pPr>
              <w:jc w:val="center"/>
              <w:rPr>
                <w:b/>
                <w:bCs/>
              </w:rPr>
            </w:pPr>
            <w:r w:rsidRPr="00EB637B">
              <w:rPr>
                <w:b/>
                <w:bCs/>
              </w:rPr>
              <w:t>115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  <w:rPr>
                <w:b/>
                <w:bCs/>
              </w:rPr>
            </w:pPr>
            <w:r w:rsidRPr="00684CFE">
              <w:rPr>
                <w:b/>
                <w:bCs/>
              </w:rPr>
              <w:t>Итого по школе</w:t>
            </w:r>
          </w:p>
        </w:tc>
        <w:tc>
          <w:tcPr>
            <w:tcW w:w="2040" w:type="dxa"/>
          </w:tcPr>
          <w:p w:rsidR="00E97FAB" w:rsidRPr="00EB637B" w:rsidRDefault="00E97FAB" w:rsidP="00D034D4">
            <w:pPr>
              <w:jc w:val="center"/>
              <w:rPr>
                <w:b/>
                <w:bCs/>
              </w:rPr>
            </w:pPr>
            <w:r w:rsidRPr="00EB637B">
              <w:rPr>
                <w:b/>
                <w:bCs/>
              </w:rPr>
              <w:t>44</w:t>
            </w:r>
          </w:p>
        </w:tc>
        <w:tc>
          <w:tcPr>
            <w:tcW w:w="2066" w:type="dxa"/>
          </w:tcPr>
          <w:p w:rsidR="00E97FAB" w:rsidRPr="00A73C9C" w:rsidRDefault="00E97FAB" w:rsidP="00D034D4">
            <w:pPr>
              <w:jc w:val="center"/>
            </w:pPr>
          </w:p>
        </w:tc>
        <w:tc>
          <w:tcPr>
            <w:tcW w:w="2152" w:type="dxa"/>
          </w:tcPr>
          <w:p w:rsidR="00E97FAB" w:rsidRPr="00055484" w:rsidRDefault="00E97FAB" w:rsidP="00D034D4">
            <w:pPr>
              <w:jc w:val="center"/>
              <w:rPr>
                <w:b/>
                <w:bCs/>
              </w:rPr>
            </w:pPr>
            <w:r w:rsidRPr="00055484">
              <w:rPr>
                <w:b/>
                <w:bCs/>
              </w:rPr>
              <w:t>0</w:t>
            </w:r>
          </w:p>
        </w:tc>
      </w:tr>
      <w:tr w:rsidR="00E97FAB" w:rsidRPr="00684CFE" w:rsidTr="00D034D4">
        <w:tc>
          <w:tcPr>
            <w:tcW w:w="495" w:type="dxa"/>
            <w:vMerge w:val="restart"/>
          </w:tcPr>
          <w:p w:rsidR="00E97FAB" w:rsidRPr="00684CFE" w:rsidRDefault="00E97FAB" w:rsidP="00D034D4">
            <w:pPr>
              <w:jc w:val="center"/>
            </w:pPr>
            <w:r w:rsidRPr="00684CFE">
              <w:t>15</w:t>
            </w:r>
          </w:p>
        </w:tc>
        <w:tc>
          <w:tcPr>
            <w:tcW w:w="4052" w:type="dxa"/>
            <w:vMerge w:val="restart"/>
          </w:tcPr>
          <w:p w:rsidR="00E97FAB" w:rsidRPr="00684CFE" w:rsidRDefault="00E97FAB" w:rsidP="00D034D4">
            <w:r w:rsidRPr="00684CFE">
              <w:t>МБОУ «Мирновская школа №1»</w:t>
            </w:r>
          </w:p>
          <w:p w:rsidR="00E97FAB" w:rsidRPr="00684CFE" w:rsidRDefault="00E97FAB" w:rsidP="00D034D4"/>
          <w:p w:rsidR="00E97FAB" w:rsidRPr="00684CFE" w:rsidRDefault="00E97FAB" w:rsidP="00D034D4">
            <w:r w:rsidRPr="00684CFE">
              <w:rPr>
                <w:shd w:val="clear" w:color="auto" w:fill="FFFFFF"/>
              </w:rPr>
              <w:t>297503, Республика Крым, Симферопольский район, с. Мирное, ул. Белова, 17</w:t>
            </w:r>
          </w:p>
        </w:tc>
        <w:tc>
          <w:tcPr>
            <w:tcW w:w="2068" w:type="dxa"/>
          </w:tcPr>
          <w:p w:rsidR="00E97FAB" w:rsidRPr="00635109" w:rsidRDefault="00E97FAB" w:rsidP="00D034D4">
            <w:pPr>
              <w:jc w:val="center"/>
            </w:pPr>
            <w:r w:rsidRPr="00635109">
              <w:t>13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7 класс</w:t>
            </w:r>
          </w:p>
        </w:tc>
        <w:tc>
          <w:tcPr>
            <w:tcW w:w="2040" w:type="dxa"/>
          </w:tcPr>
          <w:p w:rsidR="00E97FAB" w:rsidRDefault="00E97FAB" w:rsidP="00D034D4">
            <w:pPr>
              <w:jc w:val="center"/>
            </w:pPr>
            <w:r>
              <w:t>7</w:t>
            </w:r>
          </w:p>
        </w:tc>
        <w:tc>
          <w:tcPr>
            <w:tcW w:w="2066" w:type="dxa"/>
          </w:tcPr>
          <w:p w:rsidR="00E97FAB" w:rsidRPr="00635109" w:rsidRDefault="00E97FAB" w:rsidP="00D034D4">
            <w:pPr>
              <w:jc w:val="center"/>
            </w:pPr>
            <w:r w:rsidRPr="00635109">
              <w:t>29.10.2020</w:t>
            </w:r>
          </w:p>
        </w:tc>
        <w:tc>
          <w:tcPr>
            <w:tcW w:w="2152" w:type="dxa"/>
          </w:tcPr>
          <w:p w:rsidR="00E97FAB" w:rsidRPr="00EB3843" w:rsidRDefault="00E97FAB" w:rsidP="00D034D4">
            <w:pPr>
              <w:jc w:val="center"/>
            </w:pPr>
            <w:r w:rsidRPr="00EB3843"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635109" w:rsidRDefault="00E97FAB" w:rsidP="00D034D4">
            <w:pPr>
              <w:jc w:val="center"/>
            </w:pPr>
            <w:r w:rsidRPr="00635109">
              <w:t>42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8 класс</w:t>
            </w:r>
          </w:p>
        </w:tc>
        <w:tc>
          <w:tcPr>
            <w:tcW w:w="2040" w:type="dxa"/>
          </w:tcPr>
          <w:p w:rsidR="00E97FAB" w:rsidRDefault="00E97FAB" w:rsidP="00D034D4">
            <w:pPr>
              <w:jc w:val="center"/>
            </w:pPr>
            <w:r>
              <w:t>28</w:t>
            </w:r>
          </w:p>
        </w:tc>
        <w:tc>
          <w:tcPr>
            <w:tcW w:w="2066" w:type="dxa"/>
          </w:tcPr>
          <w:p w:rsidR="00E97FAB" w:rsidRPr="00635109" w:rsidRDefault="00E97FAB" w:rsidP="00D034D4">
            <w:pPr>
              <w:jc w:val="center"/>
            </w:pPr>
            <w:r w:rsidRPr="00635109">
              <w:t>19</w:t>
            </w:r>
            <w:r>
              <w:t>, 28</w:t>
            </w:r>
            <w:r w:rsidRPr="00635109">
              <w:t>.10.2020</w:t>
            </w:r>
          </w:p>
        </w:tc>
        <w:tc>
          <w:tcPr>
            <w:tcW w:w="2152" w:type="dxa"/>
          </w:tcPr>
          <w:p w:rsidR="00E97FAB" w:rsidRPr="00EB3843" w:rsidRDefault="00E97FAB" w:rsidP="00D034D4">
            <w:pPr>
              <w:jc w:val="center"/>
            </w:pPr>
            <w:r w:rsidRPr="00EB3843"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635109" w:rsidRDefault="00E97FAB" w:rsidP="00D034D4">
            <w:pPr>
              <w:jc w:val="center"/>
            </w:pPr>
            <w:r w:rsidRPr="00635109">
              <w:t>30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9 класс</w:t>
            </w:r>
          </w:p>
        </w:tc>
        <w:tc>
          <w:tcPr>
            <w:tcW w:w="2040" w:type="dxa"/>
          </w:tcPr>
          <w:p w:rsidR="00E97FAB" w:rsidRDefault="00E97FAB" w:rsidP="00D034D4">
            <w:pPr>
              <w:jc w:val="center"/>
            </w:pPr>
            <w:r>
              <w:t>19</w:t>
            </w:r>
          </w:p>
        </w:tc>
        <w:tc>
          <w:tcPr>
            <w:tcW w:w="2066" w:type="dxa"/>
          </w:tcPr>
          <w:p w:rsidR="00E97FAB" w:rsidRPr="00635109" w:rsidRDefault="00E97FAB" w:rsidP="00D034D4">
            <w:pPr>
              <w:jc w:val="center"/>
            </w:pPr>
            <w:r w:rsidRPr="00635109">
              <w:t>30.10.2020</w:t>
            </w:r>
          </w:p>
        </w:tc>
        <w:tc>
          <w:tcPr>
            <w:tcW w:w="2152" w:type="dxa"/>
          </w:tcPr>
          <w:p w:rsidR="00E97FAB" w:rsidRPr="00EB3843" w:rsidRDefault="00E97FAB" w:rsidP="00D034D4">
            <w:pPr>
              <w:jc w:val="center"/>
            </w:pPr>
            <w:r w:rsidRPr="00EB3843"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635109" w:rsidRDefault="00E97FAB" w:rsidP="00D034D4">
            <w:pPr>
              <w:jc w:val="center"/>
            </w:pPr>
            <w:r w:rsidRPr="00635109">
              <w:t>13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10 класс</w:t>
            </w:r>
          </w:p>
        </w:tc>
        <w:tc>
          <w:tcPr>
            <w:tcW w:w="2040" w:type="dxa"/>
          </w:tcPr>
          <w:p w:rsidR="00E97FAB" w:rsidRDefault="00E97FAB" w:rsidP="00D034D4">
            <w:pPr>
              <w:jc w:val="center"/>
            </w:pPr>
            <w:r>
              <w:t>10</w:t>
            </w:r>
          </w:p>
        </w:tc>
        <w:tc>
          <w:tcPr>
            <w:tcW w:w="2066" w:type="dxa"/>
          </w:tcPr>
          <w:p w:rsidR="00E97FAB" w:rsidRPr="00635109" w:rsidRDefault="00E97FAB" w:rsidP="00D034D4">
            <w:pPr>
              <w:jc w:val="center"/>
            </w:pPr>
            <w:r w:rsidRPr="00635109">
              <w:t>29.10.2020</w:t>
            </w:r>
          </w:p>
        </w:tc>
        <w:tc>
          <w:tcPr>
            <w:tcW w:w="2152" w:type="dxa"/>
          </w:tcPr>
          <w:p w:rsidR="00E97FAB" w:rsidRPr="00EB3843" w:rsidRDefault="00E97FAB" w:rsidP="00D034D4">
            <w:pPr>
              <w:jc w:val="center"/>
            </w:pPr>
            <w:r w:rsidRPr="00EB3843"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635109" w:rsidRDefault="00E97FAB" w:rsidP="00D034D4">
            <w:pPr>
              <w:jc w:val="center"/>
            </w:pPr>
            <w:r w:rsidRPr="00635109">
              <w:t>9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11 класс</w:t>
            </w:r>
          </w:p>
        </w:tc>
        <w:tc>
          <w:tcPr>
            <w:tcW w:w="2040" w:type="dxa"/>
          </w:tcPr>
          <w:p w:rsidR="00E97FAB" w:rsidRDefault="00E97FAB" w:rsidP="00D034D4">
            <w:pPr>
              <w:jc w:val="center"/>
            </w:pPr>
            <w:r>
              <w:t>3</w:t>
            </w:r>
          </w:p>
        </w:tc>
        <w:tc>
          <w:tcPr>
            <w:tcW w:w="2066" w:type="dxa"/>
          </w:tcPr>
          <w:p w:rsidR="00E97FAB" w:rsidRPr="00635109" w:rsidRDefault="00E97FAB" w:rsidP="00D034D4">
            <w:pPr>
              <w:jc w:val="center"/>
            </w:pPr>
            <w:r w:rsidRPr="00635109">
              <w:t>28.10.2020</w:t>
            </w:r>
          </w:p>
        </w:tc>
        <w:tc>
          <w:tcPr>
            <w:tcW w:w="2152" w:type="dxa"/>
          </w:tcPr>
          <w:p w:rsidR="00E97FAB" w:rsidRPr="00EB3843" w:rsidRDefault="00E97FAB" w:rsidP="00D034D4">
            <w:pPr>
              <w:jc w:val="center"/>
            </w:pPr>
            <w:r w:rsidRPr="00EB3843"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684CFE" w:rsidRDefault="00E97FAB" w:rsidP="00D034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  <w:rPr>
                <w:b/>
                <w:bCs/>
              </w:rPr>
            </w:pPr>
            <w:r w:rsidRPr="00684CFE">
              <w:rPr>
                <w:b/>
                <w:bCs/>
              </w:rPr>
              <w:t>Итого по школе</w:t>
            </w:r>
          </w:p>
        </w:tc>
        <w:tc>
          <w:tcPr>
            <w:tcW w:w="2040" w:type="dxa"/>
          </w:tcPr>
          <w:p w:rsidR="00E97FAB" w:rsidRPr="00AF1A11" w:rsidRDefault="00E97FAB" w:rsidP="00D034D4">
            <w:pPr>
              <w:jc w:val="center"/>
              <w:rPr>
                <w:b/>
                <w:bCs/>
              </w:rPr>
            </w:pPr>
            <w:r w:rsidRPr="00AF1A11">
              <w:rPr>
                <w:b/>
                <w:bCs/>
              </w:rPr>
              <w:t>67</w:t>
            </w:r>
          </w:p>
        </w:tc>
        <w:tc>
          <w:tcPr>
            <w:tcW w:w="2066" w:type="dxa"/>
          </w:tcPr>
          <w:p w:rsidR="00E97FAB" w:rsidRDefault="00E97FAB" w:rsidP="00D034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2" w:type="dxa"/>
          </w:tcPr>
          <w:p w:rsidR="00E97FAB" w:rsidRPr="00EB3843" w:rsidRDefault="00E97FAB" w:rsidP="00D034D4">
            <w:pPr>
              <w:jc w:val="center"/>
              <w:rPr>
                <w:b/>
                <w:bCs/>
              </w:rPr>
            </w:pPr>
            <w:r w:rsidRPr="00EB3843">
              <w:rPr>
                <w:b/>
                <w:bCs/>
              </w:rPr>
              <w:t>0</w:t>
            </w:r>
          </w:p>
        </w:tc>
      </w:tr>
      <w:tr w:rsidR="00E97FAB" w:rsidRPr="00684CFE" w:rsidTr="00D034D4">
        <w:tc>
          <w:tcPr>
            <w:tcW w:w="495" w:type="dxa"/>
            <w:vMerge w:val="restart"/>
          </w:tcPr>
          <w:p w:rsidR="00E97FAB" w:rsidRPr="00684CFE" w:rsidRDefault="00E97FAB" w:rsidP="00D034D4">
            <w:pPr>
              <w:jc w:val="center"/>
            </w:pPr>
            <w:r w:rsidRPr="00684CFE">
              <w:t>16</w:t>
            </w:r>
          </w:p>
        </w:tc>
        <w:tc>
          <w:tcPr>
            <w:tcW w:w="4052" w:type="dxa"/>
            <w:vMerge w:val="restart"/>
          </w:tcPr>
          <w:p w:rsidR="00E97FAB" w:rsidRPr="00684CFE" w:rsidRDefault="00E97FAB" w:rsidP="00D034D4">
            <w:r w:rsidRPr="00684CFE">
              <w:t>МБОУ «Мирновская школа №2»</w:t>
            </w:r>
          </w:p>
          <w:p w:rsidR="00E97FAB" w:rsidRPr="00684CFE" w:rsidRDefault="00E97FAB" w:rsidP="00D034D4"/>
          <w:p w:rsidR="00E97FAB" w:rsidRPr="00684CFE" w:rsidRDefault="00E97FAB" w:rsidP="00D034D4">
            <w:r w:rsidRPr="00684CFE">
              <w:t>297505, Республика Крым,  Симферопольский район, с. Мирное, ул. Стадионная, 22</w:t>
            </w:r>
          </w:p>
        </w:tc>
        <w:tc>
          <w:tcPr>
            <w:tcW w:w="2068" w:type="dxa"/>
          </w:tcPr>
          <w:p w:rsidR="00E97FAB" w:rsidRPr="00EB3843" w:rsidRDefault="00E97FAB" w:rsidP="00D034D4">
            <w:pPr>
              <w:jc w:val="center"/>
            </w:pPr>
            <w:r w:rsidRPr="00EB3843">
              <w:t>11</w:t>
            </w:r>
          </w:p>
        </w:tc>
        <w:tc>
          <w:tcPr>
            <w:tcW w:w="2058" w:type="dxa"/>
          </w:tcPr>
          <w:p w:rsidR="00E97FAB" w:rsidRPr="00EB3843" w:rsidRDefault="00E97FAB" w:rsidP="00D034D4">
            <w:pPr>
              <w:jc w:val="center"/>
            </w:pPr>
            <w:r w:rsidRPr="00EB3843">
              <w:t>7 класс</w:t>
            </w:r>
          </w:p>
        </w:tc>
        <w:tc>
          <w:tcPr>
            <w:tcW w:w="2040" w:type="dxa"/>
          </w:tcPr>
          <w:p w:rsidR="00E97FAB" w:rsidRPr="00EB3843" w:rsidRDefault="00E97FAB" w:rsidP="00D034D4">
            <w:pPr>
              <w:jc w:val="center"/>
            </w:pPr>
            <w:r w:rsidRPr="00EB3843">
              <w:t>7</w:t>
            </w:r>
          </w:p>
        </w:tc>
        <w:tc>
          <w:tcPr>
            <w:tcW w:w="2066" w:type="dxa"/>
          </w:tcPr>
          <w:p w:rsidR="00E97FAB" w:rsidRPr="00EB3843" w:rsidRDefault="00E97FAB" w:rsidP="00D034D4">
            <w:pPr>
              <w:jc w:val="center"/>
            </w:pPr>
            <w:r w:rsidRPr="00EB3843">
              <w:t>16</w:t>
            </w:r>
            <w:r>
              <w:t>, 26</w:t>
            </w:r>
            <w:r w:rsidRPr="00EB3843">
              <w:t>.10</w:t>
            </w:r>
            <w:r>
              <w:t>.2020</w:t>
            </w:r>
          </w:p>
        </w:tc>
        <w:tc>
          <w:tcPr>
            <w:tcW w:w="2152" w:type="dxa"/>
          </w:tcPr>
          <w:p w:rsidR="00E97FAB" w:rsidRPr="00EB3843" w:rsidRDefault="00E97FAB" w:rsidP="00D034D4">
            <w:pPr>
              <w:jc w:val="center"/>
            </w:pPr>
            <w:r w:rsidRPr="00EB3843"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EB3843" w:rsidRDefault="00E97FAB" w:rsidP="00D034D4">
            <w:pPr>
              <w:jc w:val="center"/>
            </w:pPr>
            <w:r w:rsidRPr="00EB3843">
              <w:t>39</w:t>
            </w:r>
          </w:p>
        </w:tc>
        <w:tc>
          <w:tcPr>
            <w:tcW w:w="2058" w:type="dxa"/>
          </w:tcPr>
          <w:p w:rsidR="00E97FAB" w:rsidRPr="00EB3843" w:rsidRDefault="00E97FAB" w:rsidP="00D034D4">
            <w:pPr>
              <w:jc w:val="center"/>
            </w:pPr>
            <w:r w:rsidRPr="00EB3843">
              <w:t>8 класс</w:t>
            </w:r>
          </w:p>
        </w:tc>
        <w:tc>
          <w:tcPr>
            <w:tcW w:w="2040" w:type="dxa"/>
          </w:tcPr>
          <w:p w:rsidR="00E97FAB" w:rsidRPr="00EB3843" w:rsidRDefault="00E97FAB" w:rsidP="00D034D4">
            <w:pPr>
              <w:jc w:val="center"/>
            </w:pPr>
            <w:r w:rsidRPr="00EB3843">
              <w:t>25</w:t>
            </w:r>
          </w:p>
        </w:tc>
        <w:tc>
          <w:tcPr>
            <w:tcW w:w="2066" w:type="dxa"/>
          </w:tcPr>
          <w:p w:rsidR="00E97FAB" w:rsidRPr="00EB3843" w:rsidRDefault="00E97FAB" w:rsidP="00D034D4">
            <w:pPr>
              <w:jc w:val="center"/>
            </w:pPr>
            <w:r w:rsidRPr="00EB3843">
              <w:t>20</w:t>
            </w:r>
            <w:r>
              <w:t>, 28</w:t>
            </w:r>
            <w:r w:rsidRPr="00EB3843">
              <w:t>.10</w:t>
            </w:r>
            <w:r>
              <w:t>.2020</w:t>
            </w:r>
          </w:p>
        </w:tc>
        <w:tc>
          <w:tcPr>
            <w:tcW w:w="2152" w:type="dxa"/>
          </w:tcPr>
          <w:p w:rsidR="00E97FAB" w:rsidRPr="00EB3843" w:rsidRDefault="00E97FAB" w:rsidP="00D034D4">
            <w:pPr>
              <w:jc w:val="center"/>
            </w:pPr>
            <w:r w:rsidRPr="00EB3843"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EB3843" w:rsidRDefault="00E97FAB" w:rsidP="00D034D4">
            <w:pPr>
              <w:jc w:val="center"/>
            </w:pPr>
            <w:r w:rsidRPr="00EB3843">
              <w:t>54</w:t>
            </w:r>
          </w:p>
        </w:tc>
        <w:tc>
          <w:tcPr>
            <w:tcW w:w="2058" w:type="dxa"/>
          </w:tcPr>
          <w:p w:rsidR="00E97FAB" w:rsidRPr="00EB3843" w:rsidRDefault="00E97FAB" w:rsidP="00D034D4">
            <w:pPr>
              <w:jc w:val="center"/>
            </w:pPr>
            <w:r w:rsidRPr="00EB3843">
              <w:t>9 класс</w:t>
            </w:r>
          </w:p>
        </w:tc>
        <w:tc>
          <w:tcPr>
            <w:tcW w:w="2040" w:type="dxa"/>
          </w:tcPr>
          <w:p w:rsidR="00E97FAB" w:rsidRPr="00EB3843" w:rsidRDefault="00E97FAB" w:rsidP="00D034D4">
            <w:pPr>
              <w:jc w:val="center"/>
            </w:pPr>
            <w:r w:rsidRPr="00EB3843">
              <w:t>25</w:t>
            </w:r>
          </w:p>
        </w:tc>
        <w:tc>
          <w:tcPr>
            <w:tcW w:w="2066" w:type="dxa"/>
          </w:tcPr>
          <w:p w:rsidR="00E97FAB" w:rsidRPr="00EB3843" w:rsidRDefault="00E97FAB" w:rsidP="00D034D4">
            <w:pPr>
              <w:jc w:val="center"/>
            </w:pPr>
            <w:r w:rsidRPr="00EB3843">
              <w:t>22</w:t>
            </w:r>
            <w:r>
              <w:t>, 30</w:t>
            </w:r>
            <w:r w:rsidRPr="00EB3843">
              <w:t>.10</w:t>
            </w:r>
            <w:r>
              <w:t>.2020</w:t>
            </w:r>
          </w:p>
        </w:tc>
        <w:tc>
          <w:tcPr>
            <w:tcW w:w="2152" w:type="dxa"/>
          </w:tcPr>
          <w:p w:rsidR="00E97FAB" w:rsidRPr="00EB3843" w:rsidRDefault="00E97FAB" w:rsidP="00D034D4">
            <w:pPr>
              <w:jc w:val="center"/>
            </w:pPr>
            <w:r w:rsidRPr="00EB3843"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EB3843" w:rsidRDefault="00E97FAB" w:rsidP="00D034D4">
            <w:pPr>
              <w:jc w:val="center"/>
            </w:pPr>
            <w:r w:rsidRPr="00EB3843">
              <w:t>9</w:t>
            </w:r>
          </w:p>
        </w:tc>
        <w:tc>
          <w:tcPr>
            <w:tcW w:w="2058" w:type="dxa"/>
          </w:tcPr>
          <w:p w:rsidR="00E97FAB" w:rsidRPr="00EB3843" w:rsidRDefault="00E97FAB" w:rsidP="00D034D4">
            <w:pPr>
              <w:jc w:val="center"/>
            </w:pPr>
            <w:r w:rsidRPr="00EB3843">
              <w:t>10 класс</w:t>
            </w:r>
          </w:p>
        </w:tc>
        <w:tc>
          <w:tcPr>
            <w:tcW w:w="2040" w:type="dxa"/>
          </w:tcPr>
          <w:p w:rsidR="00E97FAB" w:rsidRPr="00EB3843" w:rsidRDefault="00E97FAB" w:rsidP="00D034D4">
            <w:pPr>
              <w:jc w:val="center"/>
            </w:pPr>
            <w:r w:rsidRPr="00EB3843">
              <w:t>6</w:t>
            </w:r>
          </w:p>
        </w:tc>
        <w:tc>
          <w:tcPr>
            <w:tcW w:w="2066" w:type="dxa"/>
          </w:tcPr>
          <w:p w:rsidR="00E97FAB" w:rsidRPr="00EB3843" w:rsidRDefault="00E97FAB" w:rsidP="00D034D4">
            <w:pPr>
              <w:jc w:val="center"/>
            </w:pPr>
            <w:r w:rsidRPr="00EB3843">
              <w:t>16.10</w:t>
            </w:r>
            <w:r>
              <w:t>.2020</w:t>
            </w:r>
          </w:p>
        </w:tc>
        <w:tc>
          <w:tcPr>
            <w:tcW w:w="2152" w:type="dxa"/>
          </w:tcPr>
          <w:p w:rsidR="00E97FAB" w:rsidRPr="00EB3843" w:rsidRDefault="00E97FAB" w:rsidP="00D034D4">
            <w:pPr>
              <w:jc w:val="center"/>
            </w:pPr>
            <w:r w:rsidRPr="00EB3843"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EB3843" w:rsidRDefault="00E97FAB" w:rsidP="00D034D4">
            <w:pPr>
              <w:jc w:val="center"/>
            </w:pPr>
            <w:r w:rsidRPr="00EB3843">
              <w:t>16</w:t>
            </w:r>
          </w:p>
        </w:tc>
        <w:tc>
          <w:tcPr>
            <w:tcW w:w="2058" w:type="dxa"/>
          </w:tcPr>
          <w:p w:rsidR="00E97FAB" w:rsidRPr="00EB3843" w:rsidRDefault="00E97FAB" w:rsidP="00D034D4">
            <w:pPr>
              <w:jc w:val="center"/>
            </w:pPr>
            <w:r w:rsidRPr="00EB3843">
              <w:t>11 класс</w:t>
            </w:r>
          </w:p>
        </w:tc>
        <w:tc>
          <w:tcPr>
            <w:tcW w:w="2040" w:type="dxa"/>
          </w:tcPr>
          <w:p w:rsidR="00E97FAB" w:rsidRPr="00EB3843" w:rsidRDefault="00E97FAB" w:rsidP="00D034D4">
            <w:pPr>
              <w:jc w:val="center"/>
            </w:pPr>
            <w:r w:rsidRPr="00EB3843">
              <w:t>8</w:t>
            </w:r>
          </w:p>
        </w:tc>
        <w:tc>
          <w:tcPr>
            <w:tcW w:w="2066" w:type="dxa"/>
          </w:tcPr>
          <w:p w:rsidR="00E97FAB" w:rsidRPr="00EB3843" w:rsidRDefault="00E97FAB" w:rsidP="00D034D4">
            <w:pPr>
              <w:jc w:val="center"/>
            </w:pPr>
            <w:r w:rsidRPr="00EB3843">
              <w:t>23.10</w:t>
            </w:r>
            <w:r>
              <w:t>.2020</w:t>
            </w:r>
          </w:p>
        </w:tc>
        <w:tc>
          <w:tcPr>
            <w:tcW w:w="2152" w:type="dxa"/>
          </w:tcPr>
          <w:p w:rsidR="00E97FAB" w:rsidRPr="00EB3843" w:rsidRDefault="00E97FAB" w:rsidP="00D034D4">
            <w:pPr>
              <w:jc w:val="center"/>
            </w:pPr>
            <w:r w:rsidRPr="00EB3843"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EB3843" w:rsidRDefault="00E97FAB" w:rsidP="00D034D4">
            <w:pPr>
              <w:jc w:val="center"/>
              <w:rPr>
                <w:b/>
                <w:bCs/>
              </w:rPr>
            </w:pPr>
            <w:r w:rsidRPr="00EB3843">
              <w:rPr>
                <w:b/>
                <w:bCs/>
              </w:rPr>
              <w:t>129</w:t>
            </w:r>
          </w:p>
        </w:tc>
        <w:tc>
          <w:tcPr>
            <w:tcW w:w="2058" w:type="dxa"/>
          </w:tcPr>
          <w:p w:rsidR="00E97FAB" w:rsidRPr="00EB3843" w:rsidRDefault="00E97FAB" w:rsidP="00D034D4">
            <w:pPr>
              <w:jc w:val="center"/>
              <w:rPr>
                <w:b/>
                <w:bCs/>
              </w:rPr>
            </w:pPr>
            <w:r w:rsidRPr="00EB3843">
              <w:rPr>
                <w:b/>
                <w:bCs/>
              </w:rPr>
              <w:t>Итого по школе</w:t>
            </w:r>
          </w:p>
        </w:tc>
        <w:tc>
          <w:tcPr>
            <w:tcW w:w="2040" w:type="dxa"/>
          </w:tcPr>
          <w:p w:rsidR="00E97FAB" w:rsidRPr="00EB3843" w:rsidRDefault="00E97FAB" w:rsidP="00D034D4">
            <w:pPr>
              <w:jc w:val="center"/>
              <w:rPr>
                <w:b/>
                <w:bCs/>
              </w:rPr>
            </w:pPr>
            <w:r w:rsidRPr="00EB3843">
              <w:rPr>
                <w:b/>
                <w:bCs/>
              </w:rPr>
              <w:t>71</w:t>
            </w:r>
          </w:p>
        </w:tc>
        <w:tc>
          <w:tcPr>
            <w:tcW w:w="2066" w:type="dxa"/>
          </w:tcPr>
          <w:p w:rsidR="00E97FAB" w:rsidRPr="00EB3843" w:rsidRDefault="00E97FAB" w:rsidP="00D034D4">
            <w:pPr>
              <w:jc w:val="center"/>
              <w:rPr>
                <w:b/>
                <w:bCs/>
              </w:rPr>
            </w:pPr>
          </w:p>
        </w:tc>
        <w:tc>
          <w:tcPr>
            <w:tcW w:w="2152" w:type="dxa"/>
          </w:tcPr>
          <w:p w:rsidR="00E97FAB" w:rsidRPr="00EB3843" w:rsidRDefault="00E97FAB" w:rsidP="00D034D4">
            <w:pPr>
              <w:jc w:val="center"/>
              <w:rPr>
                <w:b/>
                <w:bCs/>
              </w:rPr>
            </w:pPr>
            <w:r w:rsidRPr="00EB3843">
              <w:rPr>
                <w:b/>
                <w:bCs/>
              </w:rPr>
              <w:t>0</w:t>
            </w:r>
          </w:p>
        </w:tc>
      </w:tr>
      <w:tr w:rsidR="00E97FAB" w:rsidRPr="00684CFE" w:rsidTr="00D034D4">
        <w:tc>
          <w:tcPr>
            <w:tcW w:w="495" w:type="dxa"/>
            <w:vMerge w:val="restart"/>
          </w:tcPr>
          <w:p w:rsidR="00E97FAB" w:rsidRPr="00684CFE" w:rsidRDefault="00E97FAB" w:rsidP="00D034D4">
            <w:pPr>
              <w:jc w:val="center"/>
            </w:pPr>
            <w:r w:rsidRPr="00684CFE">
              <w:t>17</w:t>
            </w:r>
          </w:p>
        </w:tc>
        <w:tc>
          <w:tcPr>
            <w:tcW w:w="4052" w:type="dxa"/>
            <w:vMerge w:val="restart"/>
          </w:tcPr>
          <w:p w:rsidR="00E97FAB" w:rsidRPr="00684CFE" w:rsidRDefault="00E97FAB" w:rsidP="00D034D4">
            <w:r w:rsidRPr="00684CFE">
              <w:t>МБОУ «Молодежненская школа №2»</w:t>
            </w:r>
          </w:p>
          <w:p w:rsidR="00E97FAB" w:rsidRPr="00684CFE" w:rsidRDefault="00E97FAB" w:rsidP="00D034D4">
            <w:r w:rsidRPr="00684CFE">
              <w:t>297501, Республика Крым,  Симферопольский район,</w:t>
            </w:r>
          </w:p>
          <w:p w:rsidR="00E97FAB" w:rsidRPr="00684CFE" w:rsidRDefault="00E97FAB" w:rsidP="00D034D4">
            <w:r w:rsidRPr="00684CFE">
              <w:t>п. Молодежное, ул. Школьная, 2</w:t>
            </w:r>
          </w:p>
        </w:tc>
        <w:tc>
          <w:tcPr>
            <w:tcW w:w="2068" w:type="dxa"/>
          </w:tcPr>
          <w:p w:rsidR="00E97FAB" w:rsidRPr="00684CFE" w:rsidRDefault="00E97FAB" w:rsidP="00D034D4">
            <w:pPr>
              <w:jc w:val="center"/>
            </w:pPr>
            <w:r>
              <w:t>13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7 класс</w:t>
            </w:r>
          </w:p>
        </w:tc>
        <w:tc>
          <w:tcPr>
            <w:tcW w:w="2040" w:type="dxa"/>
          </w:tcPr>
          <w:p w:rsidR="00E97FAB" w:rsidRPr="00684CFE" w:rsidRDefault="00E97FAB" w:rsidP="00D034D4">
            <w:pPr>
              <w:jc w:val="center"/>
            </w:pPr>
            <w:r>
              <w:t>8</w:t>
            </w:r>
          </w:p>
        </w:tc>
        <w:tc>
          <w:tcPr>
            <w:tcW w:w="2066" w:type="dxa"/>
          </w:tcPr>
          <w:p w:rsidR="00E97FAB" w:rsidRPr="00684CFE" w:rsidRDefault="00E97FAB" w:rsidP="00D034D4">
            <w:pPr>
              <w:jc w:val="center"/>
            </w:pPr>
            <w:r>
              <w:t>27.10.2020</w:t>
            </w:r>
          </w:p>
        </w:tc>
        <w:tc>
          <w:tcPr>
            <w:tcW w:w="2152" w:type="dxa"/>
          </w:tcPr>
          <w:p w:rsidR="00E97FAB" w:rsidRPr="00EB3843" w:rsidRDefault="00E97FAB" w:rsidP="00D034D4">
            <w:pPr>
              <w:jc w:val="center"/>
            </w:pPr>
            <w:r w:rsidRPr="00EB3843"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684CFE" w:rsidRDefault="00E97FAB" w:rsidP="00D034D4">
            <w:pPr>
              <w:jc w:val="center"/>
            </w:pPr>
            <w:r>
              <w:t>66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8 класс</w:t>
            </w:r>
          </w:p>
        </w:tc>
        <w:tc>
          <w:tcPr>
            <w:tcW w:w="2040" w:type="dxa"/>
          </w:tcPr>
          <w:p w:rsidR="00E97FAB" w:rsidRPr="00684CFE" w:rsidRDefault="00E97FAB" w:rsidP="00D034D4">
            <w:pPr>
              <w:jc w:val="center"/>
            </w:pPr>
            <w:r>
              <w:t>19</w:t>
            </w:r>
          </w:p>
        </w:tc>
        <w:tc>
          <w:tcPr>
            <w:tcW w:w="2066" w:type="dxa"/>
          </w:tcPr>
          <w:p w:rsidR="00E97FAB" w:rsidRPr="00684CFE" w:rsidRDefault="00E97FAB" w:rsidP="00D034D4">
            <w:pPr>
              <w:jc w:val="center"/>
            </w:pPr>
            <w:r>
              <w:t>27.10.2020</w:t>
            </w:r>
          </w:p>
        </w:tc>
        <w:tc>
          <w:tcPr>
            <w:tcW w:w="2152" w:type="dxa"/>
          </w:tcPr>
          <w:p w:rsidR="00E97FAB" w:rsidRPr="00EB3843" w:rsidRDefault="00E97FAB" w:rsidP="00D034D4">
            <w:pPr>
              <w:jc w:val="center"/>
            </w:pPr>
            <w:r w:rsidRPr="00EB3843"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684CFE" w:rsidRDefault="00E97FAB" w:rsidP="00D034D4">
            <w:pPr>
              <w:jc w:val="center"/>
            </w:pPr>
            <w:r>
              <w:t>69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9 класс</w:t>
            </w:r>
          </w:p>
        </w:tc>
        <w:tc>
          <w:tcPr>
            <w:tcW w:w="2040" w:type="dxa"/>
          </w:tcPr>
          <w:p w:rsidR="00E97FAB" w:rsidRPr="00684CFE" w:rsidRDefault="00E97FAB" w:rsidP="00D034D4">
            <w:pPr>
              <w:jc w:val="center"/>
            </w:pPr>
            <w:r>
              <w:t>17</w:t>
            </w:r>
          </w:p>
        </w:tc>
        <w:tc>
          <w:tcPr>
            <w:tcW w:w="2066" w:type="dxa"/>
          </w:tcPr>
          <w:p w:rsidR="00E97FAB" w:rsidRPr="00684CFE" w:rsidRDefault="00E97FAB" w:rsidP="00D034D4">
            <w:pPr>
              <w:jc w:val="center"/>
            </w:pPr>
            <w:r>
              <w:t>26.10.2020</w:t>
            </w:r>
          </w:p>
        </w:tc>
        <w:tc>
          <w:tcPr>
            <w:tcW w:w="2152" w:type="dxa"/>
          </w:tcPr>
          <w:p w:rsidR="00E97FAB" w:rsidRPr="00EB3843" w:rsidRDefault="00E97FAB" w:rsidP="00D034D4">
            <w:pPr>
              <w:jc w:val="center"/>
            </w:pPr>
            <w:r w:rsidRPr="00EB3843"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684CFE" w:rsidRDefault="00E97FAB" w:rsidP="00D034D4">
            <w:pPr>
              <w:jc w:val="center"/>
            </w:pPr>
            <w:r>
              <w:t>18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10 класс</w:t>
            </w:r>
          </w:p>
        </w:tc>
        <w:tc>
          <w:tcPr>
            <w:tcW w:w="2040" w:type="dxa"/>
          </w:tcPr>
          <w:p w:rsidR="00E97FAB" w:rsidRPr="00684CFE" w:rsidRDefault="00E97FAB" w:rsidP="00D034D4">
            <w:pPr>
              <w:jc w:val="center"/>
            </w:pPr>
            <w:r>
              <w:t>7</w:t>
            </w:r>
          </w:p>
        </w:tc>
        <w:tc>
          <w:tcPr>
            <w:tcW w:w="2066" w:type="dxa"/>
          </w:tcPr>
          <w:p w:rsidR="00E97FAB" w:rsidRPr="00684CFE" w:rsidRDefault="00E97FAB" w:rsidP="00D034D4">
            <w:pPr>
              <w:jc w:val="center"/>
            </w:pPr>
            <w:r>
              <w:t>26.10.2020</w:t>
            </w:r>
          </w:p>
        </w:tc>
        <w:tc>
          <w:tcPr>
            <w:tcW w:w="2152" w:type="dxa"/>
          </w:tcPr>
          <w:p w:rsidR="00E97FAB" w:rsidRPr="00EB3843" w:rsidRDefault="00E97FAB" w:rsidP="00D034D4">
            <w:pPr>
              <w:jc w:val="center"/>
            </w:pPr>
            <w:r w:rsidRPr="00EB3843"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684CFE" w:rsidRDefault="00E97FAB" w:rsidP="00D034D4">
            <w:pPr>
              <w:jc w:val="center"/>
            </w:pPr>
            <w:r>
              <w:t>30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11 класс</w:t>
            </w:r>
          </w:p>
        </w:tc>
        <w:tc>
          <w:tcPr>
            <w:tcW w:w="2040" w:type="dxa"/>
          </w:tcPr>
          <w:p w:rsidR="00E97FAB" w:rsidRPr="00684CFE" w:rsidRDefault="00E97FAB" w:rsidP="00D034D4">
            <w:pPr>
              <w:jc w:val="center"/>
            </w:pPr>
            <w:r>
              <w:t>12</w:t>
            </w:r>
          </w:p>
        </w:tc>
        <w:tc>
          <w:tcPr>
            <w:tcW w:w="2066" w:type="dxa"/>
          </w:tcPr>
          <w:p w:rsidR="00E97FAB" w:rsidRPr="00684CFE" w:rsidRDefault="00E97FAB" w:rsidP="00D034D4">
            <w:pPr>
              <w:jc w:val="center"/>
            </w:pPr>
            <w:r>
              <w:t>26.10.2020</w:t>
            </w:r>
          </w:p>
        </w:tc>
        <w:tc>
          <w:tcPr>
            <w:tcW w:w="2152" w:type="dxa"/>
          </w:tcPr>
          <w:p w:rsidR="00E97FAB" w:rsidRPr="00EB3843" w:rsidRDefault="00E97FAB" w:rsidP="00D034D4">
            <w:pPr>
              <w:jc w:val="center"/>
            </w:pPr>
            <w:r w:rsidRPr="00EB3843"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684CFE" w:rsidRDefault="00E97FAB" w:rsidP="00D034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196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  <w:rPr>
                <w:b/>
                <w:bCs/>
              </w:rPr>
            </w:pPr>
            <w:r w:rsidRPr="00684CFE">
              <w:rPr>
                <w:b/>
                <w:bCs/>
              </w:rPr>
              <w:t>Итого по школе</w:t>
            </w:r>
          </w:p>
        </w:tc>
        <w:tc>
          <w:tcPr>
            <w:tcW w:w="2040" w:type="dxa"/>
          </w:tcPr>
          <w:p w:rsidR="00E97FAB" w:rsidRPr="00684CFE" w:rsidRDefault="00E97FAB" w:rsidP="00D034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</w:t>
            </w:r>
          </w:p>
        </w:tc>
        <w:tc>
          <w:tcPr>
            <w:tcW w:w="2066" w:type="dxa"/>
          </w:tcPr>
          <w:p w:rsidR="00E97FAB" w:rsidRPr="00684CFE" w:rsidRDefault="00E97FAB" w:rsidP="00D034D4">
            <w:pPr>
              <w:jc w:val="center"/>
              <w:rPr>
                <w:b/>
                <w:bCs/>
              </w:rPr>
            </w:pPr>
          </w:p>
        </w:tc>
        <w:tc>
          <w:tcPr>
            <w:tcW w:w="2152" w:type="dxa"/>
          </w:tcPr>
          <w:p w:rsidR="00E97FAB" w:rsidRPr="00EB3843" w:rsidRDefault="00E97FAB" w:rsidP="00D034D4">
            <w:pPr>
              <w:jc w:val="center"/>
              <w:rPr>
                <w:b/>
                <w:bCs/>
              </w:rPr>
            </w:pPr>
            <w:r w:rsidRPr="00EB3843">
              <w:rPr>
                <w:b/>
                <w:bCs/>
              </w:rPr>
              <w:t>0</w:t>
            </w:r>
          </w:p>
        </w:tc>
      </w:tr>
      <w:tr w:rsidR="00E97FAB" w:rsidRPr="00684CFE" w:rsidTr="00D034D4">
        <w:tc>
          <w:tcPr>
            <w:tcW w:w="495" w:type="dxa"/>
            <w:vMerge w:val="restart"/>
          </w:tcPr>
          <w:p w:rsidR="00E97FAB" w:rsidRPr="00684CFE" w:rsidRDefault="00E97FAB" w:rsidP="00D034D4">
            <w:pPr>
              <w:jc w:val="center"/>
            </w:pPr>
            <w:r w:rsidRPr="00684CFE">
              <w:t>18</w:t>
            </w:r>
          </w:p>
        </w:tc>
        <w:tc>
          <w:tcPr>
            <w:tcW w:w="4052" w:type="dxa"/>
            <w:vMerge w:val="restart"/>
          </w:tcPr>
          <w:p w:rsidR="00E97FAB" w:rsidRPr="00684CFE" w:rsidRDefault="00E97FAB" w:rsidP="00D034D4">
            <w:r w:rsidRPr="00684CFE">
              <w:t>МБОУ «Николаевская школа»</w:t>
            </w:r>
          </w:p>
          <w:p w:rsidR="00E97FAB" w:rsidRPr="00684CFE" w:rsidRDefault="00E97FAB" w:rsidP="00D034D4"/>
          <w:p w:rsidR="00E97FAB" w:rsidRPr="00684CFE" w:rsidRDefault="00E97FAB" w:rsidP="00D034D4">
            <w:r w:rsidRPr="00684CFE">
              <w:t>297546, Республика Крым,  Симферопольский район,</w:t>
            </w:r>
          </w:p>
          <w:p w:rsidR="00E97FAB" w:rsidRPr="00684CFE" w:rsidRDefault="00E97FAB" w:rsidP="00D034D4">
            <w:r w:rsidRPr="00684CFE">
              <w:t>пгт. Николаевка, ул. Морская, 6-б</w:t>
            </w:r>
          </w:p>
        </w:tc>
        <w:tc>
          <w:tcPr>
            <w:tcW w:w="2068" w:type="dxa"/>
          </w:tcPr>
          <w:p w:rsidR="00E97FAB" w:rsidRPr="0026611F" w:rsidRDefault="00E97FAB" w:rsidP="00D034D4">
            <w:pPr>
              <w:jc w:val="center"/>
            </w:pPr>
            <w:r w:rsidRPr="0026611F">
              <w:t>23</w:t>
            </w:r>
          </w:p>
        </w:tc>
        <w:tc>
          <w:tcPr>
            <w:tcW w:w="2058" w:type="dxa"/>
          </w:tcPr>
          <w:p w:rsidR="00E97FAB" w:rsidRPr="0026611F" w:rsidRDefault="00E97FAB" w:rsidP="00D034D4">
            <w:pPr>
              <w:jc w:val="center"/>
            </w:pPr>
            <w:r w:rsidRPr="0026611F">
              <w:t>7 класс</w:t>
            </w:r>
          </w:p>
        </w:tc>
        <w:tc>
          <w:tcPr>
            <w:tcW w:w="2040" w:type="dxa"/>
          </w:tcPr>
          <w:p w:rsidR="00E97FAB" w:rsidRPr="0026611F" w:rsidRDefault="00E97FAB" w:rsidP="00D034D4">
            <w:pPr>
              <w:jc w:val="center"/>
            </w:pPr>
            <w:r w:rsidRPr="0026611F">
              <w:t>22</w:t>
            </w:r>
          </w:p>
        </w:tc>
        <w:tc>
          <w:tcPr>
            <w:tcW w:w="2066" w:type="dxa"/>
          </w:tcPr>
          <w:p w:rsidR="00E97FAB" w:rsidRPr="0026611F" w:rsidRDefault="00E97FAB" w:rsidP="00D034D4">
            <w:pPr>
              <w:jc w:val="center"/>
            </w:pPr>
            <w:r w:rsidRPr="0026611F">
              <w:t>09.10.2020</w:t>
            </w:r>
          </w:p>
        </w:tc>
        <w:tc>
          <w:tcPr>
            <w:tcW w:w="2152" w:type="dxa"/>
          </w:tcPr>
          <w:p w:rsidR="00E97FAB" w:rsidRPr="00EB3843" w:rsidRDefault="00E97FAB" w:rsidP="00D034D4">
            <w:pPr>
              <w:jc w:val="center"/>
            </w:pPr>
            <w:r w:rsidRPr="00EB3843"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26611F" w:rsidRDefault="00E97FAB" w:rsidP="00D034D4">
            <w:pPr>
              <w:jc w:val="center"/>
            </w:pPr>
            <w:r w:rsidRPr="0026611F">
              <w:t>29</w:t>
            </w:r>
          </w:p>
        </w:tc>
        <w:tc>
          <w:tcPr>
            <w:tcW w:w="2058" w:type="dxa"/>
          </w:tcPr>
          <w:p w:rsidR="00E97FAB" w:rsidRPr="0026611F" w:rsidRDefault="00E97FAB" w:rsidP="00D034D4">
            <w:pPr>
              <w:jc w:val="center"/>
            </w:pPr>
            <w:r w:rsidRPr="0026611F">
              <w:t>8 класс</w:t>
            </w:r>
          </w:p>
        </w:tc>
        <w:tc>
          <w:tcPr>
            <w:tcW w:w="2040" w:type="dxa"/>
          </w:tcPr>
          <w:p w:rsidR="00E97FAB" w:rsidRPr="0026611F" w:rsidRDefault="00E97FAB" w:rsidP="00D034D4">
            <w:pPr>
              <w:jc w:val="center"/>
            </w:pPr>
            <w:r w:rsidRPr="0026611F">
              <w:t>27</w:t>
            </w:r>
          </w:p>
        </w:tc>
        <w:tc>
          <w:tcPr>
            <w:tcW w:w="2066" w:type="dxa"/>
          </w:tcPr>
          <w:p w:rsidR="00E97FAB" w:rsidRPr="0026611F" w:rsidRDefault="00E97FAB" w:rsidP="00D034D4">
            <w:pPr>
              <w:jc w:val="center"/>
            </w:pPr>
            <w:r w:rsidRPr="0026611F">
              <w:t>07.10.2020</w:t>
            </w:r>
          </w:p>
        </w:tc>
        <w:tc>
          <w:tcPr>
            <w:tcW w:w="2152" w:type="dxa"/>
          </w:tcPr>
          <w:p w:rsidR="00E97FAB" w:rsidRPr="00EB3843" w:rsidRDefault="00E97FAB" w:rsidP="00D034D4">
            <w:pPr>
              <w:jc w:val="center"/>
            </w:pPr>
            <w:r w:rsidRPr="00EB3843"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26611F" w:rsidRDefault="00E97FAB" w:rsidP="00D034D4">
            <w:pPr>
              <w:jc w:val="center"/>
            </w:pPr>
            <w:r w:rsidRPr="0026611F">
              <w:t>23</w:t>
            </w:r>
          </w:p>
        </w:tc>
        <w:tc>
          <w:tcPr>
            <w:tcW w:w="2058" w:type="dxa"/>
          </w:tcPr>
          <w:p w:rsidR="00E97FAB" w:rsidRPr="0026611F" w:rsidRDefault="00E97FAB" w:rsidP="00D034D4">
            <w:pPr>
              <w:jc w:val="center"/>
            </w:pPr>
            <w:r w:rsidRPr="0026611F">
              <w:t>9 класс</w:t>
            </w:r>
          </w:p>
        </w:tc>
        <w:tc>
          <w:tcPr>
            <w:tcW w:w="2040" w:type="dxa"/>
          </w:tcPr>
          <w:p w:rsidR="00E97FAB" w:rsidRPr="0026611F" w:rsidRDefault="00E97FAB" w:rsidP="00D034D4">
            <w:pPr>
              <w:jc w:val="center"/>
            </w:pPr>
            <w:r w:rsidRPr="0026611F">
              <w:t>22</w:t>
            </w:r>
          </w:p>
        </w:tc>
        <w:tc>
          <w:tcPr>
            <w:tcW w:w="2066" w:type="dxa"/>
          </w:tcPr>
          <w:p w:rsidR="00E97FAB" w:rsidRPr="0026611F" w:rsidRDefault="00E97FAB" w:rsidP="00D034D4">
            <w:pPr>
              <w:jc w:val="center"/>
            </w:pPr>
            <w:r w:rsidRPr="0026611F">
              <w:t>06.10.2020</w:t>
            </w:r>
          </w:p>
        </w:tc>
        <w:tc>
          <w:tcPr>
            <w:tcW w:w="2152" w:type="dxa"/>
          </w:tcPr>
          <w:p w:rsidR="00E97FAB" w:rsidRPr="00EB3843" w:rsidRDefault="00E97FAB" w:rsidP="00D034D4">
            <w:pPr>
              <w:jc w:val="center"/>
            </w:pPr>
            <w:r w:rsidRPr="00EB3843"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26611F" w:rsidRDefault="00E97FAB" w:rsidP="00D034D4">
            <w:pPr>
              <w:jc w:val="center"/>
            </w:pPr>
            <w:r w:rsidRPr="0026611F">
              <w:t>13</w:t>
            </w:r>
          </w:p>
        </w:tc>
        <w:tc>
          <w:tcPr>
            <w:tcW w:w="2058" w:type="dxa"/>
          </w:tcPr>
          <w:p w:rsidR="00E97FAB" w:rsidRPr="0026611F" w:rsidRDefault="00E97FAB" w:rsidP="00D034D4">
            <w:pPr>
              <w:jc w:val="center"/>
            </w:pPr>
            <w:r w:rsidRPr="0026611F">
              <w:t>10 класс</w:t>
            </w:r>
          </w:p>
        </w:tc>
        <w:tc>
          <w:tcPr>
            <w:tcW w:w="2040" w:type="dxa"/>
          </w:tcPr>
          <w:p w:rsidR="00E97FAB" w:rsidRPr="0026611F" w:rsidRDefault="00E97FAB" w:rsidP="00D034D4">
            <w:pPr>
              <w:jc w:val="center"/>
            </w:pPr>
            <w:r w:rsidRPr="0026611F">
              <w:t>12</w:t>
            </w:r>
          </w:p>
        </w:tc>
        <w:tc>
          <w:tcPr>
            <w:tcW w:w="2066" w:type="dxa"/>
          </w:tcPr>
          <w:p w:rsidR="00E97FAB" w:rsidRPr="0026611F" w:rsidRDefault="00E97FAB" w:rsidP="00D034D4">
            <w:pPr>
              <w:jc w:val="center"/>
            </w:pPr>
            <w:r w:rsidRPr="0026611F">
              <w:t>09.10.2020</w:t>
            </w:r>
          </w:p>
        </w:tc>
        <w:tc>
          <w:tcPr>
            <w:tcW w:w="2152" w:type="dxa"/>
          </w:tcPr>
          <w:p w:rsidR="00E97FAB" w:rsidRPr="00EB3843" w:rsidRDefault="00E97FAB" w:rsidP="00D034D4">
            <w:pPr>
              <w:jc w:val="center"/>
            </w:pPr>
            <w:r w:rsidRPr="00EB3843"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26611F" w:rsidRDefault="00E97FAB" w:rsidP="00D034D4">
            <w:pPr>
              <w:jc w:val="center"/>
            </w:pPr>
            <w:r w:rsidRPr="0026611F">
              <w:t>9</w:t>
            </w:r>
          </w:p>
        </w:tc>
        <w:tc>
          <w:tcPr>
            <w:tcW w:w="2058" w:type="dxa"/>
          </w:tcPr>
          <w:p w:rsidR="00E97FAB" w:rsidRPr="0026611F" w:rsidRDefault="00E97FAB" w:rsidP="00D034D4">
            <w:pPr>
              <w:jc w:val="center"/>
            </w:pPr>
            <w:r w:rsidRPr="0026611F">
              <w:t>11 класс</w:t>
            </w:r>
          </w:p>
        </w:tc>
        <w:tc>
          <w:tcPr>
            <w:tcW w:w="2040" w:type="dxa"/>
          </w:tcPr>
          <w:p w:rsidR="00E97FAB" w:rsidRPr="0026611F" w:rsidRDefault="00E97FAB" w:rsidP="00D034D4">
            <w:pPr>
              <w:jc w:val="center"/>
            </w:pPr>
            <w:r w:rsidRPr="0026611F">
              <w:t>9</w:t>
            </w:r>
          </w:p>
        </w:tc>
        <w:tc>
          <w:tcPr>
            <w:tcW w:w="2066" w:type="dxa"/>
          </w:tcPr>
          <w:p w:rsidR="00E97FAB" w:rsidRPr="0026611F" w:rsidRDefault="00E97FAB" w:rsidP="00D034D4">
            <w:pPr>
              <w:jc w:val="center"/>
            </w:pPr>
            <w:r w:rsidRPr="0026611F">
              <w:t>12.10.2020</w:t>
            </w:r>
          </w:p>
        </w:tc>
        <w:tc>
          <w:tcPr>
            <w:tcW w:w="2152" w:type="dxa"/>
          </w:tcPr>
          <w:p w:rsidR="00E97FAB" w:rsidRPr="00EB3843" w:rsidRDefault="00E97FAB" w:rsidP="00D034D4">
            <w:pPr>
              <w:jc w:val="center"/>
            </w:pPr>
            <w:r w:rsidRPr="00EB3843"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26611F" w:rsidRDefault="00E97FAB" w:rsidP="00D034D4">
            <w:pPr>
              <w:jc w:val="center"/>
              <w:rPr>
                <w:b/>
                <w:bCs/>
              </w:rPr>
            </w:pPr>
            <w:r w:rsidRPr="0026611F">
              <w:rPr>
                <w:b/>
                <w:bCs/>
              </w:rPr>
              <w:t>97</w:t>
            </w:r>
          </w:p>
        </w:tc>
        <w:tc>
          <w:tcPr>
            <w:tcW w:w="2058" w:type="dxa"/>
          </w:tcPr>
          <w:p w:rsidR="00E97FAB" w:rsidRPr="0026611F" w:rsidRDefault="00E97FAB" w:rsidP="00D034D4">
            <w:pPr>
              <w:jc w:val="center"/>
              <w:rPr>
                <w:b/>
                <w:bCs/>
              </w:rPr>
            </w:pPr>
            <w:r w:rsidRPr="0026611F">
              <w:rPr>
                <w:b/>
                <w:bCs/>
              </w:rPr>
              <w:t>Итого по школе</w:t>
            </w:r>
          </w:p>
        </w:tc>
        <w:tc>
          <w:tcPr>
            <w:tcW w:w="2040" w:type="dxa"/>
          </w:tcPr>
          <w:p w:rsidR="00E97FAB" w:rsidRPr="0026611F" w:rsidRDefault="00E97FAB" w:rsidP="00D034D4">
            <w:pPr>
              <w:jc w:val="center"/>
              <w:rPr>
                <w:b/>
                <w:bCs/>
              </w:rPr>
            </w:pPr>
            <w:r w:rsidRPr="0026611F">
              <w:rPr>
                <w:b/>
                <w:bCs/>
              </w:rPr>
              <w:t>92</w:t>
            </w:r>
          </w:p>
        </w:tc>
        <w:tc>
          <w:tcPr>
            <w:tcW w:w="2066" w:type="dxa"/>
          </w:tcPr>
          <w:p w:rsidR="00E97FAB" w:rsidRPr="0026611F" w:rsidRDefault="00E97FAB" w:rsidP="00D034D4">
            <w:pPr>
              <w:jc w:val="center"/>
            </w:pPr>
          </w:p>
        </w:tc>
        <w:tc>
          <w:tcPr>
            <w:tcW w:w="2152" w:type="dxa"/>
          </w:tcPr>
          <w:p w:rsidR="00E97FAB" w:rsidRPr="00EB3843" w:rsidRDefault="00E97FAB" w:rsidP="00D034D4">
            <w:pPr>
              <w:jc w:val="center"/>
              <w:rPr>
                <w:b/>
                <w:bCs/>
              </w:rPr>
            </w:pPr>
            <w:r w:rsidRPr="00EB3843">
              <w:rPr>
                <w:b/>
                <w:bCs/>
              </w:rPr>
              <w:t>0</w:t>
            </w:r>
          </w:p>
        </w:tc>
      </w:tr>
      <w:tr w:rsidR="00E97FAB" w:rsidRPr="00684CFE" w:rsidTr="00D034D4">
        <w:tc>
          <w:tcPr>
            <w:tcW w:w="495" w:type="dxa"/>
            <w:vMerge w:val="restart"/>
          </w:tcPr>
          <w:p w:rsidR="00E97FAB" w:rsidRPr="00684CFE" w:rsidRDefault="00E97FAB" w:rsidP="00D034D4">
            <w:pPr>
              <w:jc w:val="center"/>
            </w:pPr>
            <w:r w:rsidRPr="00684CFE">
              <w:t>19</w:t>
            </w:r>
          </w:p>
        </w:tc>
        <w:tc>
          <w:tcPr>
            <w:tcW w:w="4052" w:type="dxa"/>
            <w:vMerge w:val="restart"/>
          </w:tcPr>
          <w:p w:rsidR="00E97FAB" w:rsidRPr="00684CFE" w:rsidRDefault="00E97FAB" w:rsidP="00D034D4">
            <w:r w:rsidRPr="00684CFE">
              <w:t>МБОУ «Новоандреевская школа»</w:t>
            </w:r>
          </w:p>
          <w:p w:rsidR="00E97FAB" w:rsidRPr="00684CFE" w:rsidRDefault="00E97FAB" w:rsidP="00D034D4"/>
          <w:p w:rsidR="00E97FAB" w:rsidRPr="00684CFE" w:rsidRDefault="00E97FAB" w:rsidP="00D034D4">
            <w:r w:rsidRPr="00684CFE">
              <w:t>297511, Республика Крым,  Симферопольский район,</w:t>
            </w:r>
          </w:p>
          <w:p w:rsidR="00E97FAB" w:rsidRPr="00684CFE" w:rsidRDefault="00E97FAB" w:rsidP="00D034D4">
            <w:r w:rsidRPr="00684CFE">
              <w:t>с. Новоандреевка, ул. Школьная, 6-а</w:t>
            </w:r>
          </w:p>
        </w:tc>
        <w:tc>
          <w:tcPr>
            <w:tcW w:w="2068" w:type="dxa"/>
          </w:tcPr>
          <w:p w:rsidR="00E97FAB" w:rsidRPr="00684CFE" w:rsidRDefault="00E97FAB" w:rsidP="00D034D4">
            <w:pPr>
              <w:jc w:val="center"/>
            </w:pPr>
            <w:r>
              <w:t>1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7 класс</w:t>
            </w:r>
          </w:p>
        </w:tc>
        <w:tc>
          <w:tcPr>
            <w:tcW w:w="2040" w:type="dxa"/>
          </w:tcPr>
          <w:p w:rsidR="00E97FAB" w:rsidRPr="00684CFE" w:rsidRDefault="00E97FAB" w:rsidP="00D034D4">
            <w:pPr>
              <w:jc w:val="center"/>
            </w:pPr>
            <w:r>
              <w:t>1</w:t>
            </w:r>
          </w:p>
        </w:tc>
        <w:tc>
          <w:tcPr>
            <w:tcW w:w="2066" w:type="dxa"/>
          </w:tcPr>
          <w:p w:rsidR="00E97FAB" w:rsidRPr="00684CFE" w:rsidRDefault="00E97FAB" w:rsidP="00D034D4">
            <w:pPr>
              <w:jc w:val="center"/>
            </w:pPr>
            <w:r>
              <w:t>29.10.2020</w:t>
            </w:r>
          </w:p>
        </w:tc>
        <w:tc>
          <w:tcPr>
            <w:tcW w:w="2152" w:type="dxa"/>
          </w:tcPr>
          <w:p w:rsidR="00E97FAB" w:rsidRPr="00EB3843" w:rsidRDefault="00E97FAB" w:rsidP="00D034D4">
            <w:pPr>
              <w:jc w:val="center"/>
            </w:pPr>
            <w:r w:rsidRPr="00EB3843"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684CFE" w:rsidRDefault="00E97FAB" w:rsidP="00D034D4">
            <w:pPr>
              <w:jc w:val="center"/>
            </w:pPr>
            <w:r>
              <w:t>27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8 класс</w:t>
            </w:r>
          </w:p>
        </w:tc>
        <w:tc>
          <w:tcPr>
            <w:tcW w:w="2040" w:type="dxa"/>
          </w:tcPr>
          <w:p w:rsidR="00E97FAB" w:rsidRPr="00684CFE" w:rsidRDefault="00E97FAB" w:rsidP="00D034D4">
            <w:pPr>
              <w:jc w:val="center"/>
            </w:pPr>
            <w:r>
              <w:t>20</w:t>
            </w:r>
          </w:p>
        </w:tc>
        <w:tc>
          <w:tcPr>
            <w:tcW w:w="2066" w:type="dxa"/>
          </w:tcPr>
          <w:p w:rsidR="00E97FAB" w:rsidRPr="00684CFE" w:rsidRDefault="00E97FAB" w:rsidP="00D034D4">
            <w:pPr>
              <w:jc w:val="center"/>
            </w:pPr>
            <w:r>
              <w:t>29-30.10.2020</w:t>
            </w:r>
          </w:p>
        </w:tc>
        <w:tc>
          <w:tcPr>
            <w:tcW w:w="2152" w:type="dxa"/>
          </w:tcPr>
          <w:p w:rsidR="00E97FAB" w:rsidRPr="00EB3843" w:rsidRDefault="00E97FAB" w:rsidP="00D034D4">
            <w:pPr>
              <w:jc w:val="center"/>
            </w:pPr>
            <w:r w:rsidRPr="00EB3843"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684CFE" w:rsidRDefault="00E97FAB" w:rsidP="00D034D4">
            <w:pPr>
              <w:jc w:val="center"/>
            </w:pPr>
            <w:r>
              <w:t>21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9 класс</w:t>
            </w:r>
          </w:p>
        </w:tc>
        <w:tc>
          <w:tcPr>
            <w:tcW w:w="2040" w:type="dxa"/>
          </w:tcPr>
          <w:p w:rsidR="00E97FAB" w:rsidRPr="00684CFE" w:rsidRDefault="00E97FAB" w:rsidP="00D034D4">
            <w:pPr>
              <w:jc w:val="center"/>
            </w:pPr>
            <w:r>
              <w:t>9</w:t>
            </w:r>
          </w:p>
        </w:tc>
        <w:tc>
          <w:tcPr>
            <w:tcW w:w="2066" w:type="dxa"/>
          </w:tcPr>
          <w:p w:rsidR="00E97FAB" w:rsidRPr="00684CFE" w:rsidRDefault="00E97FAB" w:rsidP="00D034D4">
            <w:pPr>
              <w:jc w:val="center"/>
            </w:pPr>
            <w:r>
              <w:t>27.10.2020</w:t>
            </w:r>
          </w:p>
        </w:tc>
        <w:tc>
          <w:tcPr>
            <w:tcW w:w="2152" w:type="dxa"/>
          </w:tcPr>
          <w:p w:rsidR="00E97FAB" w:rsidRPr="00EB3843" w:rsidRDefault="00E97FAB" w:rsidP="00D034D4">
            <w:pPr>
              <w:jc w:val="center"/>
            </w:pPr>
            <w:r w:rsidRPr="00EB3843"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684CFE" w:rsidRDefault="00E97FAB" w:rsidP="00D034D4">
            <w:pPr>
              <w:jc w:val="center"/>
            </w:pPr>
            <w:r>
              <w:t>5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10 класс</w:t>
            </w:r>
          </w:p>
        </w:tc>
        <w:tc>
          <w:tcPr>
            <w:tcW w:w="2040" w:type="dxa"/>
          </w:tcPr>
          <w:p w:rsidR="00E97FAB" w:rsidRPr="00684CFE" w:rsidRDefault="00E97FAB" w:rsidP="00D034D4">
            <w:pPr>
              <w:jc w:val="center"/>
            </w:pPr>
            <w:r>
              <w:t>3</w:t>
            </w:r>
          </w:p>
        </w:tc>
        <w:tc>
          <w:tcPr>
            <w:tcW w:w="2066" w:type="dxa"/>
          </w:tcPr>
          <w:p w:rsidR="00E97FAB" w:rsidRPr="00684CFE" w:rsidRDefault="00E97FAB" w:rsidP="00D034D4">
            <w:pPr>
              <w:jc w:val="center"/>
            </w:pPr>
            <w:r>
              <w:t>27.10.2020</w:t>
            </w:r>
          </w:p>
        </w:tc>
        <w:tc>
          <w:tcPr>
            <w:tcW w:w="2152" w:type="dxa"/>
          </w:tcPr>
          <w:p w:rsidR="00E97FAB" w:rsidRPr="00EB3843" w:rsidRDefault="00E97FAB" w:rsidP="00D034D4">
            <w:pPr>
              <w:jc w:val="center"/>
            </w:pPr>
            <w:r w:rsidRPr="00EB3843"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684CFE" w:rsidRDefault="00E97FAB" w:rsidP="00D034D4">
            <w:pPr>
              <w:jc w:val="center"/>
            </w:pPr>
            <w:r>
              <w:t>9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11 класс</w:t>
            </w:r>
          </w:p>
        </w:tc>
        <w:tc>
          <w:tcPr>
            <w:tcW w:w="2040" w:type="dxa"/>
          </w:tcPr>
          <w:p w:rsidR="00E97FAB" w:rsidRPr="00684CFE" w:rsidRDefault="00E97FAB" w:rsidP="00D034D4">
            <w:pPr>
              <w:jc w:val="center"/>
            </w:pPr>
            <w:r>
              <w:t>6</w:t>
            </w:r>
          </w:p>
        </w:tc>
        <w:tc>
          <w:tcPr>
            <w:tcW w:w="2066" w:type="dxa"/>
          </w:tcPr>
          <w:p w:rsidR="00E97FAB" w:rsidRPr="00684CFE" w:rsidRDefault="00E97FAB" w:rsidP="00D034D4">
            <w:pPr>
              <w:jc w:val="center"/>
            </w:pPr>
            <w:r>
              <w:t>27.10.2020</w:t>
            </w:r>
          </w:p>
        </w:tc>
        <w:tc>
          <w:tcPr>
            <w:tcW w:w="2152" w:type="dxa"/>
          </w:tcPr>
          <w:p w:rsidR="00E97FAB" w:rsidRPr="00EB3843" w:rsidRDefault="00E97FAB" w:rsidP="00D034D4">
            <w:pPr>
              <w:jc w:val="center"/>
            </w:pPr>
            <w:r w:rsidRPr="00EB3843"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684CFE" w:rsidRDefault="00E97FAB" w:rsidP="00D034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  <w:rPr>
                <w:b/>
                <w:bCs/>
              </w:rPr>
            </w:pPr>
            <w:r w:rsidRPr="00684CFE">
              <w:rPr>
                <w:b/>
                <w:bCs/>
              </w:rPr>
              <w:t>Итого по школе</w:t>
            </w:r>
          </w:p>
        </w:tc>
        <w:tc>
          <w:tcPr>
            <w:tcW w:w="2040" w:type="dxa"/>
          </w:tcPr>
          <w:p w:rsidR="00E97FAB" w:rsidRPr="00684CFE" w:rsidRDefault="00E97FAB" w:rsidP="00D034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2066" w:type="dxa"/>
          </w:tcPr>
          <w:p w:rsidR="00E97FAB" w:rsidRPr="00684CFE" w:rsidRDefault="00E97FAB" w:rsidP="00D034D4">
            <w:pPr>
              <w:jc w:val="center"/>
              <w:rPr>
                <w:b/>
                <w:bCs/>
              </w:rPr>
            </w:pPr>
          </w:p>
        </w:tc>
        <w:tc>
          <w:tcPr>
            <w:tcW w:w="2152" w:type="dxa"/>
          </w:tcPr>
          <w:p w:rsidR="00E97FAB" w:rsidRPr="00EB3843" w:rsidRDefault="00E97FAB" w:rsidP="00D034D4">
            <w:pPr>
              <w:jc w:val="center"/>
              <w:rPr>
                <w:b/>
                <w:bCs/>
              </w:rPr>
            </w:pPr>
            <w:r w:rsidRPr="00EB3843">
              <w:rPr>
                <w:b/>
                <w:bCs/>
              </w:rPr>
              <w:t>0</w:t>
            </w:r>
          </w:p>
        </w:tc>
      </w:tr>
      <w:tr w:rsidR="00E97FAB" w:rsidRPr="00684CFE" w:rsidTr="00D034D4">
        <w:tc>
          <w:tcPr>
            <w:tcW w:w="495" w:type="dxa"/>
            <w:vMerge w:val="restart"/>
          </w:tcPr>
          <w:p w:rsidR="00E97FAB" w:rsidRPr="00684CFE" w:rsidRDefault="00E97FAB" w:rsidP="00D034D4">
            <w:pPr>
              <w:jc w:val="center"/>
            </w:pPr>
            <w:r w:rsidRPr="00684CFE">
              <w:t>20</w:t>
            </w:r>
          </w:p>
        </w:tc>
        <w:tc>
          <w:tcPr>
            <w:tcW w:w="4052" w:type="dxa"/>
            <w:vMerge w:val="restart"/>
          </w:tcPr>
          <w:p w:rsidR="00E97FAB" w:rsidRPr="00684CFE" w:rsidRDefault="00E97FAB" w:rsidP="00D034D4">
            <w:r w:rsidRPr="00684CFE">
              <w:t>МБОУ «Новоселовская школа»</w:t>
            </w:r>
          </w:p>
          <w:p w:rsidR="00E97FAB" w:rsidRPr="00684CFE" w:rsidRDefault="00E97FAB" w:rsidP="00D034D4"/>
          <w:p w:rsidR="00E97FAB" w:rsidRPr="00684CFE" w:rsidRDefault="00E97FAB" w:rsidP="00D034D4">
            <w:r w:rsidRPr="00684CFE">
              <w:t>297550, Республика Крым, Симферопольский район,</w:t>
            </w:r>
          </w:p>
          <w:p w:rsidR="00E97FAB" w:rsidRPr="00684CFE" w:rsidRDefault="00E97FAB" w:rsidP="00D034D4">
            <w:r w:rsidRPr="00684CFE">
              <w:t xml:space="preserve">с. Новоселовка, ул. Гагарина, 36 </w:t>
            </w:r>
          </w:p>
        </w:tc>
        <w:tc>
          <w:tcPr>
            <w:tcW w:w="2068" w:type="dxa"/>
          </w:tcPr>
          <w:p w:rsidR="00E97FAB" w:rsidRPr="00684CFE" w:rsidRDefault="00E97FAB" w:rsidP="00D034D4">
            <w:pPr>
              <w:jc w:val="center"/>
            </w:pPr>
            <w:r>
              <w:t>2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7 класс</w:t>
            </w:r>
          </w:p>
        </w:tc>
        <w:tc>
          <w:tcPr>
            <w:tcW w:w="2040" w:type="dxa"/>
          </w:tcPr>
          <w:p w:rsidR="00E97FAB" w:rsidRPr="00684CFE" w:rsidRDefault="00E97FAB" w:rsidP="00D034D4">
            <w:pPr>
              <w:jc w:val="center"/>
            </w:pPr>
            <w:r>
              <w:t>2</w:t>
            </w:r>
          </w:p>
        </w:tc>
        <w:tc>
          <w:tcPr>
            <w:tcW w:w="2066" w:type="dxa"/>
          </w:tcPr>
          <w:p w:rsidR="00E97FAB" w:rsidRPr="00684CFE" w:rsidRDefault="00E97FAB" w:rsidP="00D034D4">
            <w:pPr>
              <w:jc w:val="center"/>
            </w:pPr>
            <w:r>
              <w:t>14.10.2020</w:t>
            </w:r>
          </w:p>
        </w:tc>
        <w:tc>
          <w:tcPr>
            <w:tcW w:w="2152" w:type="dxa"/>
          </w:tcPr>
          <w:p w:rsidR="00E97FAB" w:rsidRPr="00684CFE" w:rsidRDefault="00E97FAB" w:rsidP="00D034D4">
            <w:pPr>
              <w:jc w:val="center"/>
            </w:pPr>
            <w:r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684CFE" w:rsidRDefault="00E97FAB" w:rsidP="00D034D4">
            <w:pPr>
              <w:jc w:val="center"/>
            </w:pPr>
            <w:r>
              <w:t>24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8 класс</w:t>
            </w:r>
          </w:p>
        </w:tc>
        <w:tc>
          <w:tcPr>
            <w:tcW w:w="2040" w:type="dxa"/>
          </w:tcPr>
          <w:p w:rsidR="00E97FAB" w:rsidRPr="00684CFE" w:rsidRDefault="00E97FAB" w:rsidP="00D034D4">
            <w:pPr>
              <w:jc w:val="center"/>
            </w:pPr>
            <w:r>
              <w:t>17</w:t>
            </w:r>
          </w:p>
        </w:tc>
        <w:tc>
          <w:tcPr>
            <w:tcW w:w="2066" w:type="dxa"/>
          </w:tcPr>
          <w:p w:rsidR="00E97FAB" w:rsidRPr="00684CFE" w:rsidRDefault="00E97FAB" w:rsidP="00D034D4">
            <w:pPr>
              <w:jc w:val="center"/>
            </w:pPr>
            <w:r>
              <w:t>13.10.2020</w:t>
            </w:r>
          </w:p>
        </w:tc>
        <w:tc>
          <w:tcPr>
            <w:tcW w:w="2152" w:type="dxa"/>
          </w:tcPr>
          <w:p w:rsidR="00E97FAB" w:rsidRPr="00684CFE" w:rsidRDefault="00E97FAB" w:rsidP="00D034D4">
            <w:pPr>
              <w:jc w:val="center"/>
            </w:pPr>
            <w:r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684CFE" w:rsidRDefault="00E97FAB" w:rsidP="00D034D4">
            <w:pPr>
              <w:jc w:val="center"/>
            </w:pPr>
            <w:r>
              <w:t>19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9 класс</w:t>
            </w:r>
          </w:p>
        </w:tc>
        <w:tc>
          <w:tcPr>
            <w:tcW w:w="2040" w:type="dxa"/>
          </w:tcPr>
          <w:p w:rsidR="00E97FAB" w:rsidRPr="00684CFE" w:rsidRDefault="00E97FAB" w:rsidP="00D034D4">
            <w:pPr>
              <w:jc w:val="center"/>
            </w:pPr>
            <w:r>
              <w:t>14</w:t>
            </w:r>
          </w:p>
        </w:tc>
        <w:tc>
          <w:tcPr>
            <w:tcW w:w="2066" w:type="dxa"/>
          </w:tcPr>
          <w:p w:rsidR="00E97FAB" w:rsidRPr="00684CFE" w:rsidRDefault="00E97FAB" w:rsidP="00D034D4">
            <w:pPr>
              <w:jc w:val="center"/>
            </w:pPr>
            <w:r>
              <w:t>13.10.2020</w:t>
            </w:r>
          </w:p>
        </w:tc>
        <w:tc>
          <w:tcPr>
            <w:tcW w:w="2152" w:type="dxa"/>
          </w:tcPr>
          <w:p w:rsidR="00E97FAB" w:rsidRPr="00684CFE" w:rsidRDefault="00E97FAB" w:rsidP="00D034D4">
            <w:pPr>
              <w:jc w:val="center"/>
            </w:pPr>
            <w:r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684CFE" w:rsidRDefault="00E97FAB" w:rsidP="00D034D4">
            <w:pPr>
              <w:jc w:val="center"/>
            </w:pPr>
            <w:r>
              <w:t>11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10 класс</w:t>
            </w:r>
          </w:p>
        </w:tc>
        <w:tc>
          <w:tcPr>
            <w:tcW w:w="2040" w:type="dxa"/>
          </w:tcPr>
          <w:p w:rsidR="00E97FAB" w:rsidRPr="00684CFE" w:rsidRDefault="00E97FAB" w:rsidP="00D034D4">
            <w:pPr>
              <w:jc w:val="center"/>
            </w:pPr>
            <w:r>
              <w:t>9</w:t>
            </w:r>
          </w:p>
        </w:tc>
        <w:tc>
          <w:tcPr>
            <w:tcW w:w="2066" w:type="dxa"/>
          </w:tcPr>
          <w:p w:rsidR="00E97FAB" w:rsidRPr="00684CFE" w:rsidRDefault="00E97FAB" w:rsidP="00D034D4">
            <w:pPr>
              <w:jc w:val="center"/>
            </w:pPr>
            <w:r>
              <w:t>15.10.2020</w:t>
            </w:r>
          </w:p>
        </w:tc>
        <w:tc>
          <w:tcPr>
            <w:tcW w:w="2152" w:type="dxa"/>
          </w:tcPr>
          <w:p w:rsidR="00E97FAB" w:rsidRPr="00684CFE" w:rsidRDefault="00E97FAB" w:rsidP="00D034D4">
            <w:pPr>
              <w:jc w:val="center"/>
            </w:pPr>
            <w:r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684CFE" w:rsidRDefault="00E97FAB" w:rsidP="00D034D4">
            <w:pPr>
              <w:jc w:val="center"/>
            </w:pPr>
            <w:r>
              <w:t>13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11 класс</w:t>
            </w:r>
          </w:p>
        </w:tc>
        <w:tc>
          <w:tcPr>
            <w:tcW w:w="2040" w:type="dxa"/>
          </w:tcPr>
          <w:p w:rsidR="00E97FAB" w:rsidRPr="00684CFE" w:rsidRDefault="00E97FAB" w:rsidP="00D034D4">
            <w:pPr>
              <w:jc w:val="center"/>
            </w:pPr>
            <w:r>
              <w:t>9</w:t>
            </w:r>
          </w:p>
        </w:tc>
        <w:tc>
          <w:tcPr>
            <w:tcW w:w="2066" w:type="dxa"/>
          </w:tcPr>
          <w:p w:rsidR="00E97FAB" w:rsidRPr="00684CFE" w:rsidRDefault="00E97FAB" w:rsidP="00D034D4">
            <w:pPr>
              <w:jc w:val="center"/>
            </w:pPr>
            <w:r>
              <w:t>12.10.2020</w:t>
            </w:r>
          </w:p>
        </w:tc>
        <w:tc>
          <w:tcPr>
            <w:tcW w:w="2152" w:type="dxa"/>
          </w:tcPr>
          <w:p w:rsidR="00E97FAB" w:rsidRPr="00684CFE" w:rsidRDefault="00E97FAB" w:rsidP="00D034D4">
            <w:pPr>
              <w:jc w:val="center"/>
            </w:pPr>
            <w:r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684CFE" w:rsidRDefault="00E97FAB" w:rsidP="00D034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  <w:rPr>
                <w:b/>
                <w:bCs/>
              </w:rPr>
            </w:pPr>
            <w:r w:rsidRPr="00684CFE">
              <w:rPr>
                <w:b/>
                <w:bCs/>
              </w:rPr>
              <w:t>Итого по школе</w:t>
            </w:r>
          </w:p>
        </w:tc>
        <w:tc>
          <w:tcPr>
            <w:tcW w:w="2040" w:type="dxa"/>
          </w:tcPr>
          <w:p w:rsidR="00E97FAB" w:rsidRPr="00684CFE" w:rsidRDefault="00E97FAB" w:rsidP="00D034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2066" w:type="dxa"/>
          </w:tcPr>
          <w:p w:rsidR="00E97FAB" w:rsidRPr="00684CFE" w:rsidRDefault="00E97FAB" w:rsidP="00D034D4">
            <w:pPr>
              <w:jc w:val="center"/>
              <w:rPr>
                <w:b/>
                <w:bCs/>
              </w:rPr>
            </w:pPr>
          </w:p>
        </w:tc>
        <w:tc>
          <w:tcPr>
            <w:tcW w:w="2152" w:type="dxa"/>
          </w:tcPr>
          <w:p w:rsidR="00E97FAB" w:rsidRPr="00684CFE" w:rsidRDefault="00E97FAB" w:rsidP="00D034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E97FAB" w:rsidRPr="00684CFE" w:rsidTr="00D034D4">
        <w:tc>
          <w:tcPr>
            <w:tcW w:w="495" w:type="dxa"/>
            <w:vMerge w:val="restart"/>
          </w:tcPr>
          <w:p w:rsidR="00E97FAB" w:rsidRPr="00684CFE" w:rsidRDefault="00E97FAB" w:rsidP="00D034D4">
            <w:pPr>
              <w:jc w:val="center"/>
            </w:pPr>
            <w:r w:rsidRPr="00684CFE">
              <w:t>21</w:t>
            </w:r>
          </w:p>
        </w:tc>
        <w:tc>
          <w:tcPr>
            <w:tcW w:w="4052" w:type="dxa"/>
            <w:vMerge w:val="restart"/>
          </w:tcPr>
          <w:p w:rsidR="00E97FAB" w:rsidRPr="00684CFE" w:rsidRDefault="00E97FAB" w:rsidP="00D034D4">
            <w:r w:rsidRPr="00684CFE">
              <w:t>МБОУ «Партизанская школа»</w:t>
            </w:r>
          </w:p>
          <w:p w:rsidR="00E97FAB" w:rsidRPr="00684CFE" w:rsidRDefault="00E97FAB" w:rsidP="00D034D4"/>
          <w:p w:rsidR="00E97FAB" w:rsidRPr="00684CFE" w:rsidRDefault="00E97FAB" w:rsidP="00D034D4">
            <w:r w:rsidRPr="00684CFE">
              <w:t>297566, Республика Крым, Симферопольский район,</w:t>
            </w:r>
          </w:p>
          <w:p w:rsidR="00E97FAB" w:rsidRPr="00684CFE" w:rsidRDefault="00E97FAB" w:rsidP="00D034D4">
            <w:r w:rsidRPr="00684CFE">
              <w:t>с. Партизанское, ул. Сумская, 11 а</w:t>
            </w:r>
          </w:p>
        </w:tc>
        <w:tc>
          <w:tcPr>
            <w:tcW w:w="2068" w:type="dxa"/>
          </w:tcPr>
          <w:p w:rsidR="00E97FAB" w:rsidRPr="00D2430F" w:rsidRDefault="00E97FAB" w:rsidP="00D034D4">
            <w:pPr>
              <w:jc w:val="center"/>
              <w:rPr>
                <w:lang w:eastAsia="en-US"/>
              </w:rPr>
            </w:pPr>
            <w:r w:rsidRPr="00D2430F">
              <w:rPr>
                <w:lang w:eastAsia="en-US"/>
              </w:rPr>
              <w:t>5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7 класс</w:t>
            </w:r>
          </w:p>
        </w:tc>
        <w:tc>
          <w:tcPr>
            <w:tcW w:w="2040" w:type="dxa"/>
          </w:tcPr>
          <w:p w:rsidR="00E97FAB" w:rsidRPr="00D2430F" w:rsidRDefault="00E97FAB" w:rsidP="00D034D4">
            <w:pPr>
              <w:jc w:val="center"/>
              <w:rPr>
                <w:lang w:eastAsia="en-US"/>
              </w:rPr>
            </w:pPr>
            <w:r w:rsidRPr="00D2430F">
              <w:rPr>
                <w:lang w:eastAsia="en-US"/>
              </w:rPr>
              <w:t>0</w:t>
            </w:r>
          </w:p>
        </w:tc>
        <w:tc>
          <w:tcPr>
            <w:tcW w:w="2066" w:type="dxa"/>
          </w:tcPr>
          <w:p w:rsidR="00E97FAB" w:rsidRPr="00D2430F" w:rsidRDefault="00E97FAB" w:rsidP="00D034D4">
            <w:pPr>
              <w:jc w:val="center"/>
              <w:rPr>
                <w:lang w:eastAsia="en-US"/>
              </w:rPr>
            </w:pPr>
            <w:r w:rsidRPr="00D2430F">
              <w:rPr>
                <w:lang w:eastAsia="en-US"/>
              </w:rPr>
              <w:t>22.10.2020</w:t>
            </w:r>
          </w:p>
        </w:tc>
        <w:tc>
          <w:tcPr>
            <w:tcW w:w="2152" w:type="dxa"/>
          </w:tcPr>
          <w:p w:rsidR="00E97FAB" w:rsidRPr="00D2430F" w:rsidRDefault="00E97FAB" w:rsidP="00D034D4">
            <w:pPr>
              <w:jc w:val="center"/>
              <w:rPr>
                <w:lang w:eastAsia="en-US"/>
              </w:rPr>
            </w:pPr>
            <w:r w:rsidRPr="00D2430F">
              <w:rPr>
                <w:lang w:eastAsia="en-US"/>
              </w:rPr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D2430F" w:rsidRDefault="00E97FAB" w:rsidP="00D034D4">
            <w:pPr>
              <w:jc w:val="center"/>
              <w:rPr>
                <w:lang w:eastAsia="en-US"/>
              </w:rPr>
            </w:pPr>
            <w:r w:rsidRPr="00D2430F">
              <w:rPr>
                <w:lang w:eastAsia="en-US"/>
              </w:rPr>
              <w:t>44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8 класс</w:t>
            </w:r>
          </w:p>
        </w:tc>
        <w:tc>
          <w:tcPr>
            <w:tcW w:w="2040" w:type="dxa"/>
          </w:tcPr>
          <w:p w:rsidR="00E97FAB" w:rsidRPr="00D2430F" w:rsidRDefault="00E97FAB" w:rsidP="00D034D4">
            <w:pPr>
              <w:jc w:val="center"/>
              <w:rPr>
                <w:lang w:eastAsia="en-US"/>
              </w:rPr>
            </w:pPr>
            <w:r w:rsidRPr="00D2430F">
              <w:rPr>
                <w:lang w:eastAsia="en-US"/>
              </w:rPr>
              <w:t>40</w:t>
            </w:r>
          </w:p>
        </w:tc>
        <w:tc>
          <w:tcPr>
            <w:tcW w:w="2066" w:type="dxa"/>
          </w:tcPr>
          <w:p w:rsidR="00E97FAB" w:rsidRPr="00D2430F" w:rsidRDefault="00E97FAB" w:rsidP="00D034D4">
            <w:pPr>
              <w:jc w:val="center"/>
              <w:rPr>
                <w:lang w:eastAsia="en-US"/>
              </w:rPr>
            </w:pPr>
            <w:r w:rsidRPr="00D2430F">
              <w:rPr>
                <w:lang w:eastAsia="en-US"/>
              </w:rPr>
              <w:t>20</w:t>
            </w:r>
            <w:r>
              <w:rPr>
                <w:lang w:eastAsia="en-US"/>
              </w:rPr>
              <w:t>-21</w:t>
            </w:r>
            <w:r w:rsidRPr="00D2430F">
              <w:rPr>
                <w:lang w:eastAsia="en-US"/>
              </w:rPr>
              <w:t>.10.2020</w:t>
            </w:r>
          </w:p>
        </w:tc>
        <w:tc>
          <w:tcPr>
            <w:tcW w:w="2152" w:type="dxa"/>
          </w:tcPr>
          <w:p w:rsidR="00E97FAB" w:rsidRPr="00D2430F" w:rsidRDefault="00E97FAB" w:rsidP="00D034D4">
            <w:pPr>
              <w:jc w:val="center"/>
              <w:rPr>
                <w:lang w:eastAsia="en-US"/>
              </w:rPr>
            </w:pPr>
            <w:r w:rsidRPr="00D2430F">
              <w:rPr>
                <w:lang w:eastAsia="en-US"/>
              </w:rPr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D2430F" w:rsidRDefault="00E97FAB" w:rsidP="00D034D4">
            <w:pPr>
              <w:jc w:val="center"/>
              <w:rPr>
                <w:lang w:eastAsia="en-US"/>
              </w:rPr>
            </w:pPr>
            <w:r w:rsidRPr="00D2430F">
              <w:rPr>
                <w:lang w:eastAsia="en-US"/>
              </w:rPr>
              <w:t>40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9 класс</w:t>
            </w:r>
          </w:p>
        </w:tc>
        <w:tc>
          <w:tcPr>
            <w:tcW w:w="2040" w:type="dxa"/>
          </w:tcPr>
          <w:p w:rsidR="00E97FAB" w:rsidRPr="00D2430F" w:rsidRDefault="00E97FAB" w:rsidP="00D034D4">
            <w:pPr>
              <w:jc w:val="center"/>
              <w:rPr>
                <w:lang w:eastAsia="en-US"/>
              </w:rPr>
            </w:pPr>
            <w:r w:rsidRPr="00D2430F">
              <w:rPr>
                <w:lang w:eastAsia="en-US"/>
              </w:rPr>
              <w:t>36</w:t>
            </w:r>
          </w:p>
        </w:tc>
        <w:tc>
          <w:tcPr>
            <w:tcW w:w="2066" w:type="dxa"/>
          </w:tcPr>
          <w:p w:rsidR="00E97FAB" w:rsidRPr="00D2430F" w:rsidRDefault="00E97FAB" w:rsidP="00D034D4">
            <w:pPr>
              <w:jc w:val="center"/>
              <w:rPr>
                <w:lang w:eastAsia="en-US"/>
              </w:rPr>
            </w:pPr>
            <w:r w:rsidRPr="00D2430F">
              <w:rPr>
                <w:lang w:eastAsia="en-US"/>
              </w:rPr>
              <w:t>15</w:t>
            </w:r>
            <w:r>
              <w:rPr>
                <w:lang w:eastAsia="en-US"/>
              </w:rPr>
              <w:t>-16</w:t>
            </w:r>
            <w:r w:rsidRPr="00D2430F">
              <w:rPr>
                <w:lang w:eastAsia="en-US"/>
              </w:rPr>
              <w:t>.10.2020</w:t>
            </w:r>
          </w:p>
        </w:tc>
        <w:tc>
          <w:tcPr>
            <w:tcW w:w="2152" w:type="dxa"/>
          </w:tcPr>
          <w:p w:rsidR="00E97FAB" w:rsidRPr="00D2430F" w:rsidRDefault="00E97FAB" w:rsidP="00D034D4">
            <w:pPr>
              <w:jc w:val="center"/>
              <w:rPr>
                <w:lang w:eastAsia="en-US"/>
              </w:rPr>
            </w:pPr>
            <w:r w:rsidRPr="00D2430F">
              <w:rPr>
                <w:lang w:eastAsia="en-US"/>
              </w:rPr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D2430F" w:rsidRDefault="00E97FAB" w:rsidP="00D034D4">
            <w:pPr>
              <w:jc w:val="center"/>
              <w:rPr>
                <w:lang w:eastAsia="en-US"/>
              </w:rPr>
            </w:pPr>
            <w:r w:rsidRPr="00D2430F">
              <w:rPr>
                <w:lang w:eastAsia="en-US"/>
              </w:rPr>
              <w:t>16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10 класс</w:t>
            </w:r>
          </w:p>
        </w:tc>
        <w:tc>
          <w:tcPr>
            <w:tcW w:w="2040" w:type="dxa"/>
          </w:tcPr>
          <w:p w:rsidR="00E97FAB" w:rsidRPr="00D2430F" w:rsidRDefault="00E97FAB" w:rsidP="00D034D4">
            <w:pPr>
              <w:jc w:val="center"/>
              <w:rPr>
                <w:lang w:eastAsia="en-US"/>
              </w:rPr>
            </w:pPr>
            <w:r w:rsidRPr="00D2430F">
              <w:rPr>
                <w:lang w:eastAsia="en-US"/>
              </w:rPr>
              <w:t>13</w:t>
            </w:r>
          </w:p>
        </w:tc>
        <w:tc>
          <w:tcPr>
            <w:tcW w:w="2066" w:type="dxa"/>
          </w:tcPr>
          <w:p w:rsidR="00E97FAB" w:rsidRPr="00D2430F" w:rsidRDefault="00E97FAB" w:rsidP="00D034D4">
            <w:pPr>
              <w:jc w:val="center"/>
              <w:rPr>
                <w:lang w:eastAsia="en-US"/>
              </w:rPr>
            </w:pPr>
            <w:r w:rsidRPr="00D2430F">
              <w:rPr>
                <w:lang w:eastAsia="en-US"/>
              </w:rPr>
              <w:t>15.10.2020</w:t>
            </w:r>
          </w:p>
        </w:tc>
        <w:tc>
          <w:tcPr>
            <w:tcW w:w="2152" w:type="dxa"/>
          </w:tcPr>
          <w:p w:rsidR="00E97FAB" w:rsidRPr="00D2430F" w:rsidRDefault="00E97FAB" w:rsidP="00D034D4">
            <w:pPr>
              <w:jc w:val="center"/>
              <w:rPr>
                <w:lang w:eastAsia="en-US"/>
              </w:rPr>
            </w:pPr>
            <w:r w:rsidRPr="00D2430F">
              <w:rPr>
                <w:lang w:eastAsia="en-US"/>
              </w:rPr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D2430F" w:rsidRDefault="00E97FAB" w:rsidP="00D034D4">
            <w:pPr>
              <w:jc w:val="center"/>
              <w:rPr>
                <w:lang w:eastAsia="en-US"/>
              </w:rPr>
            </w:pPr>
            <w:r w:rsidRPr="00D2430F">
              <w:rPr>
                <w:lang w:eastAsia="en-US"/>
              </w:rPr>
              <w:t>18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11 класс</w:t>
            </w:r>
          </w:p>
        </w:tc>
        <w:tc>
          <w:tcPr>
            <w:tcW w:w="2040" w:type="dxa"/>
          </w:tcPr>
          <w:p w:rsidR="00E97FAB" w:rsidRPr="00D2430F" w:rsidRDefault="00E97FAB" w:rsidP="00D034D4">
            <w:pPr>
              <w:jc w:val="center"/>
              <w:rPr>
                <w:lang w:eastAsia="en-US"/>
              </w:rPr>
            </w:pPr>
            <w:r w:rsidRPr="00D2430F">
              <w:rPr>
                <w:lang w:eastAsia="en-US"/>
              </w:rPr>
              <w:t>18</w:t>
            </w:r>
          </w:p>
        </w:tc>
        <w:tc>
          <w:tcPr>
            <w:tcW w:w="2066" w:type="dxa"/>
          </w:tcPr>
          <w:p w:rsidR="00E97FAB" w:rsidRPr="00D2430F" w:rsidRDefault="00E97FAB" w:rsidP="00D034D4">
            <w:pPr>
              <w:jc w:val="center"/>
              <w:rPr>
                <w:lang w:eastAsia="en-US"/>
              </w:rPr>
            </w:pPr>
            <w:r w:rsidRPr="00D2430F">
              <w:rPr>
                <w:lang w:eastAsia="en-US"/>
              </w:rPr>
              <w:t>15.10.2020</w:t>
            </w:r>
          </w:p>
        </w:tc>
        <w:tc>
          <w:tcPr>
            <w:tcW w:w="2152" w:type="dxa"/>
          </w:tcPr>
          <w:p w:rsidR="00E97FAB" w:rsidRPr="00D2430F" w:rsidRDefault="00E97FAB" w:rsidP="00D034D4">
            <w:pPr>
              <w:jc w:val="center"/>
              <w:rPr>
                <w:lang w:eastAsia="en-US"/>
              </w:rPr>
            </w:pPr>
            <w:r w:rsidRPr="00D2430F">
              <w:rPr>
                <w:lang w:eastAsia="en-US"/>
              </w:rPr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684CFE" w:rsidRDefault="00E97FAB" w:rsidP="00D034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123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  <w:rPr>
                <w:b/>
                <w:bCs/>
              </w:rPr>
            </w:pPr>
            <w:r w:rsidRPr="00684CFE">
              <w:rPr>
                <w:b/>
                <w:bCs/>
              </w:rPr>
              <w:t>Итого по школе</w:t>
            </w:r>
          </w:p>
        </w:tc>
        <w:tc>
          <w:tcPr>
            <w:tcW w:w="2040" w:type="dxa"/>
          </w:tcPr>
          <w:p w:rsidR="00E97FAB" w:rsidRPr="000E71BA" w:rsidRDefault="00E97FAB" w:rsidP="00D034D4">
            <w:pPr>
              <w:jc w:val="center"/>
              <w:rPr>
                <w:b/>
                <w:bCs/>
                <w:lang w:eastAsia="en-US"/>
              </w:rPr>
            </w:pPr>
            <w:r w:rsidRPr="000E71BA">
              <w:rPr>
                <w:b/>
                <w:bCs/>
                <w:lang w:eastAsia="en-US"/>
              </w:rPr>
              <w:t>107</w:t>
            </w:r>
          </w:p>
        </w:tc>
        <w:tc>
          <w:tcPr>
            <w:tcW w:w="2066" w:type="dxa"/>
          </w:tcPr>
          <w:p w:rsidR="00E97FAB" w:rsidRPr="00D2430F" w:rsidRDefault="00E97FAB" w:rsidP="00D034D4">
            <w:pPr>
              <w:jc w:val="center"/>
              <w:rPr>
                <w:lang w:eastAsia="en-US"/>
              </w:rPr>
            </w:pPr>
          </w:p>
        </w:tc>
        <w:tc>
          <w:tcPr>
            <w:tcW w:w="2152" w:type="dxa"/>
          </w:tcPr>
          <w:p w:rsidR="00E97FAB" w:rsidRPr="000E71BA" w:rsidRDefault="00E97FAB" w:rsidP="00D034D4">
            <w:pPr>
              <w:jc w:val="center"/>
              <w:rPr>
                <w:b/>
                <w:bCs/>
                <w:lang w:eastAsia="en-US"/>
              </w:rPr>
            </w:pPr>
            <w:r w:rsidRPr="000E71BA">
              <w:rPr>
                <w:b/>
                <w:bCs/>
                <w:lang w:eastAsia="en-US"/>
              </w:rPr>
              <w:t>0</w:t>
            </w:r>
          </w:p>
        </w:tc>
      </w:tr>
      <w:tr w:rsidR="00E97FAB" w:rsidRPr="00684CFE" w:rsidTr="00D034D4">
        <w:tc>
          <w:tcPr>
            <w:tcW w:w="495" w:type="dxa"/>
            <w:vMerge w:val="restart"/>
          </w:tcPr>
          <w:p w:rsidR="00E97FAB" w:rsidRPr="00684CFE" w:rsidRDefault="00E97FAB" w:rsidP="00D034D4">
            <w:pPr>
              <w:jc w:val="center"/>
            </w:pPr>
            <w:r w:rsidRPr="00684CFE">
              <w:t>22</w:t>
            </w:r>
          </w:p>
        </w:tc>
        <w:tc>
          <w:tcPr>
            <w:tcW w:w="4052" w:type="dxa"/>
            <w:vMerge w:val="restart"/>
          </w:tcPr>
          <w:p w:rsidR="00E97FAB" w:rsidRPr="00684CFE" w:rsidRDefault="00E97FAB" w:rsidP="00D034D4">
            <w:r w:rsidRPr="00684CFE">
              <w:t>МБОУ «Перовская школа-гимназия»</w:t>
            </w:r>
          </w:p>
          <w:p w:rsidR="00E97FAB" w:rsidRPr="00684CFE" w:rsidRDefault="00E97FAB" w:rsidP="00D034D4"/>
          <w:p w:rsidR="00E97FAB" w:rsidRPr="00684CFE" w:rsidRDefault="00E97FAB" w:rsidP="00D034D4">
            <w:r w:rsidRPr="00684CFE">
              <w:t>297560, Республика Крым, Симферопольский район, с. Перово, ул. Школьная, 1 а</w:t>
            </w:r>
          </w:p>
        </w:tc>
        <w:tc>
          <w:tcPr>
            <w:tcW w:w="2068" w:type="dxa"/>
          </w:tcPr>
          <w:p w:rsidR="00E97FAB" w:rsidRPr="00684CFE" w:rsidRDefault="00E97FAB" w:rsidP="00D034D4">
            <w:pPr>
              <w:jc w:val="center"/>
            </w:pPr>
            <w:r>
              <w:t>16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7 класс</w:t>
            </w:r>
          </w:p>
        </w:tc>
        <w:tc>
          <w:tcPr>
            <w:tcW w:w="2040" w:type="dxa"/>
          </w:tcPr>
          <w:p w:rsidR="00E97FAB" w:rsidRPr="00684CFE" w:rsidRDefault="00E97FAB" w:rsidP="00D034D4">
            <w:pPr>
              <w:jc w:val="center"/>
            </w:pPr>
            <w:r>
              <w:t>10</w:t>
            </w:r>
          </w:p>
        </w:tc>
        <w:tc>
          <w:tcPr>
            <w:tcW w:w="2066" w:type="dxa"/>
          </w:tcPr>
          <w:p w:rsidR="00E97FAB" w:rsidRPr="00D2430F" w:rsidRDefault="00E97FAB" w:rsidP="00D034D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Pr="00D2430F">
              <w:rPr>
                <w:lang w:eastAsia="en-US"/>
              </w:rPr>
              <w:t>.10.2020</w:t>
            </w:r>
          </w:p>
        </w:tc>
        <w:tc>
          <w:tcPr>
            <w:tcW w:w="2152" w:type="dxa"/>
          </w:tcPr>
          <w:p w:rsidR="00E97FAB" w:rsidRPr="00684CFE" w:rsidRDefault="00E97FAB" w:rsidP="00D034D4">
            <w:pPr>
              <w:jc w:val="center"/>
            </w:pPr>
            <w:r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684CFE" w:rsidRDefault="00E97FAB" w:rsidP="00D034D4">
            <w:pPr>
              <w:jc w:val="center"/>
            </w:pPr>
            <w:r>
              <w:t>53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8 класс</w:t>
            </w:r>
          </w:p>
        </w:tc>
        <w:tc>
          <w:tcPr>
            <w:tcW w:w="2040" w:type="dxa"/>
          </w:tcPr>
          <w:p w:rsidR="00E97FAB" w:rsidRPr="00684CFE" w:rsidRDefault="00E97FAB" w:rsidP="00D034D4">
            <w:pPr>
              <w:jc w:val="center"/>
            </w:pPr>
            <w:r>
              <w:t>33</w:t>
            </w:r>
          </w:p>
        </w:tc>
        <w:tc>
          <w:tcPr>
            <w:tcW w:w="2066" w:type="dxa"/>
          </w:tcPr>
          <w:p w:rsidR="00E97FAB" w:rsidRPr="00684CFE" w:rsidRDefault="00E97FAB" w:rsidP="00D034D4">
            <w:pPr>
              <w:jc w:val="center"/>
            </w:pPr>
            <w:r>
              <w:t>29</w:t>
            </w:r>
            <w:r w:rsidRPr="00D2430F">
              <w:rPr>
                <w:lang w:eastAsia="en-US"/>
              </w:rPr>
              <w:t>.10.2020</w:t>
            </w:r>
          </w:p>
        </w:tc>
        <w:tc>
          <w:tcPr>
            <w:tcW w:w="2152" w:type="dxa"/>
          </w:tcPr>
          <w:p w:rsidR="00E97FAB" w:rsidRPr="00684CFE" w:rsidRDefault="00E97FAB" w:rsidP="00D034D4">
            <w:pPr>
              <w:jc w:val="center"/>
            </w:pPr>
            <w:r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684CFE" w:rsidRDefault="00E97FAB" w:rsidP="00D034D4">
            <w:pPr>
              <w:jc w:val="center"/>
            </w:pPr>
            <w:r>
              <w:t>48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9 класс</w:t>
            </w:r>
          </w:p>
        </w:tc>
        <w:tc>
          <w:tcPr>
            <w:tcW w:w="2040" w:type="dxa"/>
          </w:tcPr>
          <w:p w:rsidR="00E97FAB" w:rsidRPr="00684CFE" w:rsidRDefault="00E97FAB" w:rsidP="00D034D4">
            <w:pPr>
              <w:jc w:val="center"/>
            </w:pPr>
            <w:r>
              <w:t>28</w:t>
            </w:r>
          </w:p>
        </w:tc>
        <w:tc>
          <w:tcPr>
            <w:tcW w:w="2066" w:type="dxa"/>
          </w:tcPr>
          <w:p w:rsidR="00E97FAB" w:rsidRPr="00684CFE" w:rsidRDefault="00E97FAB" w:rsidP="00D034D4">
            <w:pPr>
              <w:jc w:val="center"/>
            </w:pPr>
            <w:r>
              <w:t>28</w:t>
            </w:r>
            <w:r w:rsidRPr="00D2430F">
              <w:rPr>
                <w:lang w:eastAsia="en-US"/>
              </w:rPr>
              <w:t>.10.2020</w:t>
            </w:r>
          </w:p>
        </w:tc>
        <w:tc>
          <w:tcPr>
            <w:tcW w:w="2152" w:type="dxa"/>
          </w:tcPr>
          <w:p w:rsidR="00E97FAB" w:rsidRPr="00684CFE" w:rsidRDefault="00E97FAB" w:rsidP="00D034D4">
            <w:pPr>
              <w:jc w:val="center"/>
            </w:pPr>
            <w:r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684CFE" w:rsidRDefault="00E97FAB" w:rsidP="00D034D4">
            <w:pPr>
              <w:jc w:val="center"/>
            </w:pPr>
            <w:r>
              <w:t>7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10 класс</w:t>
            </w:r>
          </w:p>
        </w:tc>
        <w:tc>
          <w:tcPr>
            <w:tcW w:w="2040" w:type="dxa"/>
          </w:tcPr>
          <w:p w:rsidR="00E97FAB" w:rsidRPr="00684CFE" w:rsidRDefault="00E97FAB" w:rsidP="00D034D4">
            <w:pPr>
              <w:jc w:val="center"/>
            </w:pPr>
            <w:r>
              <w:t>5</w:t>
            </w:r>
          </w:p>
        </w:tc>
        <w:tc>
          <w:tcPr>
            <w:tcW w:w="2066" w:type="dxa"/>
          </w:tcPr>
          <w:p w:rsidR="00E97FAB" w:rsidRPr="00684CFE" w:rsidRDefault="00E97FAB" w:rsidP="00D034D4">
            <w:pPr>
              <w:jc w:val="center"/>
            </w:pPr>
            <w:r>
              <w:t>27</w:t>
            </w:r>
            <w:r w:rsidRPr="00D2430F">
              <w:rPr>
                <w:lang w:eastAsia="en-US"/>
              </w:rPr>
              <w:t>.10.2020</w:t>
            </w:r>
          </w:p>
        </w:tc>
        <w:tc>
          <w:tcPr>
            <w:tcW w:w="2152" w:type="dxa"/>
          </w:tcPr>
          <w:p w:rsidR="00E97FAB" w:rsidRPr="00684CFE" w:rsidRDefault="00E97FAB" w:rsidP="00D034D4">
            <w:pPr>
              <w:jc w:val="center"/>
            </w:pPr>
            <w:r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684CFE" w:rsidRDefault="00E97FAB" w:rsidP="00D034D4">
            <w:pPr>
              <w:jc w:val="center"/>
            </w:pPr>
            <w:r>
              <w:t>6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11 класс</w:t>
            </w:r>
          </w:p>
        </w:tc>
        <w:tc>
          <w:tcPr>
            <w:tcW w:w="2040" w:type="dxa"/>
          </w:tcPr>
          <w:p w:rsidR="00E97FAB" w:rsidRPr="00684CFE" w:rsidRDefault="00E97FAB" w:rsidP="00D034D4">
            <w:pPr>
              <w:jc w:val="center"/>
            </w:pPr>
            <w:r>
              <w:t>5</w:t>
            </w:r>
          </w:p>
        </w:tc>
        <w:tc>
          <w:tcPr>
            <w:tcW w:w="2066" w:type="dxa"/>
          </w:tcPr>
          <w:p w:rsidR="00E97FAB" w:rsidRPr="00684CFE" w:rsidRDefault="00E97FAB" w:rsidP="00D034D4">
            <w:pPr>
              <w:jc w:val="center"/>
            </w:pPr>
            <w:r>
              <w:t>26</w:t>
            </w:r>
            <w:r w:rsidRPr="00D2430F">
              <w:rPr>
                <w:lang w:eastAsia="en-US"/>
              </w:rPr>
              <w:t>.10.2020</w:t>
            </w:r>
          </w:p>
        </w:tc>
        <w:tc>
          <w:tcPr>
            <w:tcW w:w="2152" w:type="dxa"/>
          </w:tcPr>
          <w:p w:rsidR="00E97FAB" w:rsidRPr="00684CFE" w:rsidRDefault="00E97FAB" w:rsidP="00D034D4">
            <w:pPr>
              <w:jc w:val="center"/>
            </w:pPr>
            <w:r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684CFE" w:rsidRDefault="00E97FAB" w:rsidP="00D034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  <w:rPr>
                <w:b/>
                <w:bCs/>
              </w:rPr>
            </w:pPr>
            <w:r w:rsidRPr="00684CFE">
              <w:rPr>
                <w:b/>
                <w:bCs/>
              </w:rPr>
              <w:t>Итого по школе</w:t>
            </w:r>
          </w:p>
        </w:tc>
        <w:tc>
          <w:tcPr>
            <w:tcW w:w="2040" w:type="dxa"/>
          </w:tcPr>
          <w:p w:rsidR="00E97FAB" w:rsidRPr="00684CFE" w:rsidRDefault="00E97FAB" w:rsidP="00D034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</w:t>
            </w:r>
          </w:p>
        </w:tc>
        <w:tc>
          <w:tcPr>
            <w:tcW w:w="2066" w:type="dxa"/>
          </w:tcPr>
          <w:p w:rsidR="00E97FAB" w:rsidRPr="00684CFE" w:rsidRDefault="00E97FAB" w:rsidP="00D034D4">
            <w:pPr>
              <w:jc w:val="center"/>
              <w:rPr>
                <w:b/>
                <w:bCs/>
              </w:rPr>
            </w:pPr>
          </w:p>
        </w:tc>
        <w:tc>
          <w:tcPr>
            <w:tcW w:w="2152" w:type="dxa"/>
          </w:tcPr>
          <w:p w:rsidR="00E97FAB" w:rsidRPr="00684CFE" w:rsidRDefault="00E97FAB" w:rsidP="00D034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E97FAB" w:rsidRPr="00684CFE" w:rsidTr="00D034D4">
        <w:tc>
          <w:tcPr>
            <w:tcW w:w="495" w:type="dxa"/>
            <w:vMerge w:val="restart"/>
          </w:tcPr>
          <w:p w:rsidR="00E97FAB" w:rsidRPr="00684CFE" w:rsidRDefault="00E97FAB" w:rsidP="00D034D4">
            <w:pPr>
              <w:jc w:val="center"/>
            </w:pPr>
            <w:r w:rsidRPr="00684CFE">
              <w:t>23</w:t>
            </w:r>
          </w:p>
        </w:tc>
        <w:tc>
          <w:tcPr>
            <w:tcW w:w="4052" w:type="dxa"/>
            <w:vMerge w:val="restart"/>
          </w:tcPr>
          <w:p w:rsidR="00E97FAB" w:rsidRPr="00684CFE" w:rsidRDefault="00E97FAB" w:rsidP="00D034D4">
            <w:r w:rsidRPr="00684CFE">
              <w:t>МБОУ «Первомайская школа»</w:t>
            </w:r>
          </w:p>
          <w:p w:rsidR="00E97FAB" w:rsidRPr="00684CFE" w:rsidRDefault="00E97FAB" w:rsidP="00D034D4"/>
          <w:p w:rsidR="00E97FAB" w:rsidRPr="00684CFE" w:rsidRDefault="00E97FAB" w:rsidP="00D034D4">
            <w:r w:rsidRPr="00684CFE">
              <w:t>297520, Республика Крым, Симферопольский район,</w:t>
            </w:r>
          </w:p>
          <w:p w:rsidR="00E97FAB" w:rsidRPr="00684CFE" w:rsidRDefault="00E97FAB" w:rsidP="00D034D4">
            <w:r w:rsidRPr="00684CFE">
              <w:t>с. Первомайское, ул. Дьяченко, 2</w:t>
            </w:r>
          </w:p>
        </w:tc>
        <w:tc>
          <w:tcPr>
            <w:tcW w:w="2068" w:type="dxa"/>
          </w:tcPr>
          <w:p w:rsidR="00E97FAB" w:rsidRPr="00684CFE" w:rsidRDefault="00E97FAB" w:rsidP="00D034D4">
            <w:pPr>
              <w:jc w:val="center"/>
            </w:pPr>
            <w:r>
              <w:t>7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7 класс</w:t>
            </w:r>
          </w:p>
        </w:tc>
        <w:tc>
          <w:tcPr>
            <w:tcW w:w="2040" w:type="dxa"/>
          </w:tcPr>
          <w:p w:rsidR="00E97FAB" w:rsidRPr="00684CFE" w:rsidRDefault="00E97FAB" w:rsidP="00D034D4">
            <w:pPr>
              <w:jc w:val="center"/>
            </w:pPr>
            <w:r>
              <w:t>6</w:t>
            </w:r>
          </w:p>
        </w:tc>
        <w:tc>
          <w:tcPr>
            <w:tcW w:w="2066" w:type="dxa"/>
          </w:tcPr>
          <w:p w:rsidR="00E97FAB" w:rsidRPr="00684CFE" w:rsidRDefault="00E97FAB" w:rsidP="00D034D4">
            <w:pPr>
              <w:jc w:val="center"/>
            </w:pPr>
            <w:r>
              <w:t>20.10.2020</w:t>
            </w:r>
          </w:p>
        </w:tc>
        <w:tc>
          <w:tcPr>
            <w:tcW w:w="2152" w:type="dxa"/>
          </w:tcPr>
          <w:p w:rsidR="00E97FAB" w:rsidRPr="00684CFE" w:rsidRDefault="00E97FAB" w:rsidP="00D034D4">
            <w:pPr>
              <w:jc w:val="center"/>
            </w:pPr>
            <w:r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684CFE" w:rsidRDefault="00E97FAB" w:rsidP="00D034D4">
            <w:pPr>
              <w:jc w:val="center"/>
            </w:pPr>
            <w:r>
              <w:t>21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8 класс</w:t>
            </w:r>
          </w:p>
        </w:tc>
        <w:tc>
          <w:tcPr>
            <w:tcW w:w="2040" w:type="dxa"/>
          </w:tcPr>
          <w:p w:rsidR="00E97FAB" w:rsidRPr="00684CFE" w:rsidRDefault="00E97FAB" w:rsidP="00D034D4">
            <w:pPr>
              <w:jc w:val="center"/>
            </w:pPr>
            <w:r>
              <w:t>16</w:t>
            </w:r>
          </w:p>
        </w:tc>
        <w:tc>
          <w:tcPr>
            <w:tcW w:w="2066" w:type="dxa"/>
          </w:tcPr>
          <w:p w:rsidR="00E97FAB" w:rsidRPr="00684CFE" w:rsidRDefault="00E97FAB" w:rsidP="00D034D4">
            <w:pPr>
              <w:jc w:val="center"/>
            </w:pPr>
            <w:r>
              <w:t>22.10.2020</w:t>
            </w:r>
          </w:p>
        </w:tc>
        <w:tc>
          <w:tcPr>
            <w:tcW w:w="2152" w:type="dxa"/>
          </w:tcPr>
          <w:p w:rsidR="00E97FAB" w:rsidRPr="00684CFE" w:rsidRDefault="00E97FAB" w:rsidP="00D034D4">
            <w:pPr>
              <w:jc w:val="center"/>
            </w:pPr>
            <w:r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684CFE" w:rsidRDefault="00E97FAB" w:rsidP="00D034D4">
            <w:pPr>
              <w:jc w:val="center"/>
            </w:pPr>
            <w:r>
              <w:t>27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9 класс</w:t>
            </w:r>
          </w:p>
        </w:tc>
        <w:tc>
          <w:tcPr>
            <w:tcW w:w="2040" w:type="dxa"/>
          </w:tcPr>
          <w:p w:rsidR="00E97FAB" w:rsidRPr="00684CFE" w:rsidRDefault="00E97FAB" w:rsidP="00D034D4">
            <w:pPr>
              <w:jc w:val="center"/>
            </w:pPr>
            <w:r>
              <w:t>24</w:t>
            </w:r>
          </w:p>
        </w:tc>
        <w:tc>
          <w:tcPr>
            <w:tcW w:w="2066" w:type="dxa"/>
          </w:tcPr>
          <w:p w:rsidR="00E97FAB" w:rsidRPr="00684CFE" w:rsidRDefault="00E97FAB" w:rsidP="00D034D4">
            <w:pPr>
              <w:jc w:val="center"/>
            </w:pPr>
            <w:r>
              <w:t>20.10.2020</w:t>
            </w:r>
          </w:p>
        </w:tc>
        <w:tc>
          <w:tcPr>
            <w:tcW w:w="2152" w:type="dxa"/>
          </w:tcPr>
          <w:p w:rsidR="00E97FAB" w:rsidRPr="00684CFE" w:rsidRDefault="00E97FAB" w:rsidP="00D034D4">
            <w:pPr>
              <w:jc w:val="center"/>
            </w:pPr>
            <w:r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684CFE" w:rsidRDefault="00E97FAB" w:rsidP="00D034D4">
            <w:pPr>
              <w:jc w:val="center"/>
            </w:pPr>
            <w:r>
              <w:t>12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10 класс</w:t>
            </w:r>
          </w:p>
        </w:tc>
        <w:tc>
          <w:tcPr>
            <w:tcW w:w="2040" w:type="dxa"/>
          </w:tcPr>
          <w:p w:rsidR="00E97FAB" w:rsidRPr="00684CFE" w:rsidRDefault="00E97FAB" w:rsidP="00D034D4">
            <w:pPr>
              <w:jc w:val="center"/>
            </w:pPr>
            <w:r>
              <w:t>12</w:t>
            </w:r>
          </w:p>
        </w:tc>
        <w:tc>
          <w:tcPr>
            <w:tcW w:w="2066" w:type="dxa"/>
          </w:tcPr>
          <w:p w:rsidR="00E97FAB" w:rsidRPr="00684CFE" w:rsidRDefault="00E97FAB" w:rsidP="00D034D4">
            <w:pPr>
              <w:jc w:val="center"/>
            </w:pPr>
            <w:r>
              <w:t>21.10.2020</w:t>
            </w:r>
          </w:p>
        </w:tc>
        <w:tc>
          <w:tcPr>
            <w:tcW w:w="2152" w:type="dxa"/>
          </w:tcPr>
          <w:p w:rsidR="00E97FAB" w:rsidRPr="00684CFE" w:rsidRDefault="00E97FAB" w:rsidP="00D034D4">
            <w:pPr>
              <w:jc w:val="center"/>
            </w:pPr>
            <w:r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684CFE" w:rsidRDefault="00E97FAB" w:rsidP="00D034D4">
            <w:pPr>
              <w:jc w:val="center"/>
            </w:pPr>
            <w:r>
              <w:t>8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11 класс</w:t>
            </w:r>
          </w:p>
        </w:tc>
        <w:tc>
          <w:tcPr>
            <w:tcW w:w="2040" w:type="dxa"/>
          </w:tcPr>
          <w:p w:rsidR="00E97FAB" w:rsidRPr="00684CFE" w:rsidRDefault="00E97FAB" w:rsidP="00D034D4">
            <w:pPr>
              <w:jc w:val="center"/>
            </w:pPr>
            <w:r>
              <w:t>6</w:t>
            </w:r>
          </w:p>
        </w:tc>
        <w:tc>
          <w:tcPr>
            <w:tcW w:w="2066" w:type="dxa"/>
          </w:tcPr>
          <w:p w:rsidR="00E97FAB" w:rsidRPr="00684CFE" w:rsidRDefault="00E97FAB" w:rsidP="00D034D4">
            <w:pPr>
              <w:jc w:val="center"/>
            </w:pPr>
            <w:r>
              <w:t>14.10.2020</w:t>
            </w:r>
          </w:p>
        </w:tc>
        <w:tc>
          <w:tcPr>
            <w:tcW w:w="2152" w:type="dxa"/>
          </w:tcPr>
          <w:p w:rsidR="00E97FAB" w:rsidRPr="00684CFE" w:rsidRDefault="00E97FAB" w:rsidP="00D034D4">
            <w:pPr>
              <w:jc w:val="center"/>
            </w:pPr>
            <w:r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684CFE" w:rsidRDefault="00E97FAB" w:rsidP="00D034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  <w:rPr>
                <w:b/>
                <w:bCs/>
              </w:rPr>
            </w:pPr>
            <w:r w:rsidRPr="00684CFE">
              <w:rPr>
                <w:b/>
                <w:bCs/>
              </w:rPr>
              <w:t>Итого по школе</w:t>
            </w:r>
          </w:p>
        </w:tc>
        <w:tc>
          <w:tcPr>
            <w:tcW w:w="2040" w:type="dxa"/>
          </w:tcPr>
          <w:p w:rsidR="00E97FAB" w:rsidRPr="00684CFE" w:rsidRDefault="00E97FAB" w:rsidP="00D034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  <w:tc>
          <w:tcPr>
            <w:tcW w:w="2066" w:type="dxa"/>
          </w:tcPr>
          <w:p w:rsidR="00E97FAB" w:rsidRPr="00684CFE" w:rsidRDefault="00E97FAB" w:rsidP="00D034D4">
            <w:pPr>
              <w:jc w:val="center"/>
              <w:rPr>
                <w:b/>
                <w:bCs/>
              </w:rPr>
            </w:pPr>
          </w:p>
        </w:tc>
        <w:tc>
          <w:tcPr>
            <w:tcW w:w="2152" w:type="dxa"/>
          </w:tcPr>
          <w:p w:rsidR="00E97FAB" w:rsidRPr="00684CFE" w:rsidRDefault="00E97FAB" w:rsidP="00D034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E97FAB" w:rsidRPr="00684CFE" w:rsidTr="00D034D4">
        <w:tc>
          <w:tcPr>
            <w:tcW w:w="495" w:type="dxa"/>
            <w:vMerge w:val="restart"/>
          </w:tcPr>
          <w:p w:rsidR="00E97FAB" w:rsidRPr="00684CFE" w:rsidRDefault="00E97FAB" w:rsidP="00D034D4">
            <w:pPr>
              <w:jc w:val="center"/>
            </w:pPr>
            <w:r w:rsidRPr="00684CFE">
              <w:t>24</w:t>
            </w:r>
          </w:p>
        </w:tc>
        <w:tc>
          <w:tcPr>
            <w:tcW w:w="4052" w:type="dxa"/>
            <w:vMerge w:val="restart"/>
          </w:tcPr>
          <w:p w:rsidR="00E97FAB" w:rsidRPr="00684CFE" w:rsidRDefault="00E97FAB" w:rsidP="00D034D4">
            <w:r w:rsidRPr="00684CFE">
              <w:t>МБОУ «Пожарская школа»</w:t>
            </w:r>
          </w:p>
          <w:p w:rsidR="00E97FAB" w:rsidRPr="00684CFE" w:rsidRDefault="00E97FAB" w:rsidP="00D034D4"/>
          <w:p w:rsidR="00E97FAB" w:rsidRPr="00684CFE" w:rsidRDefault="00E97FAB" w:rsidP="00D034D4">
            <w:r w:rsidRPr="00684CFE">
              <w:t>297554, Республика Крым, Симферопольский район,</w:t>
            </w:r>
          </w:p>
          <w:p w:rsidR="00E97FAB" w:rsidRPr="00684CFE" w:rsidRDefault="00E97FAB" w:rsidP="00D034D4">
            <w:r w:rsidRPr="00684CFE">
              <w:t>с. Пожарское, ул. Первомайская, 28</w:t>
            </w:r>
          </w:p>
        </w:tc>
        <w:tc>
          <w:tcPr>
            <w:tcW w:w="2068" w:type="dxa"/>
          </w:tcPr>
          <w:p w:rsidR="00E97FAB" w:rsidRPr="00684CFE" w:rsidRDefault="00E97FAB" w:rsidP="00D034D4">
            <w:pPr>
              <w:jc w:val="center"/>
            </w:pPr>
            <w:r>
              <w:t>13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7 класс</w:t>
            </w:r>
          </w:p>
        </w:tc>
        <w:tc>
          <w:tcPr>
            <w:tcW w:w="2040" w:type="dxa"/>
          </w:tcPr>
          <w:p w:rsidR="00E97FAB" w:rsidRPr="00684CFE" w:rsidRDefault="00E97FAB" w:rsidP="00D034D4">
            <w:pPr>
              <w:jc w:val="center"/>
            </w:pPr>
            <w:r>
              <w:t>13</w:t>
            </w:r>
          </w:p>
        </w:tc>
        <w:tc>
          <w:tcPr>
            <w:tcW w:w="2066" w:type="dxa"/>
          </w:tcPr>
          <w:p w:rsidR="00E97FAB" w:rsidRPr="00684CFE" w:rsidRDefault="00E97FAB" w:rsidP="00D034D4">
            <w:pPr>
              <w:jc w:val="center"/>
            </w:pPr>
            <w:r>
              <w:t>12.10.2020</w:t>
            </w:r>
          </w:p>
        </w:tc>
        <w:tc>
          <w:tcPr>
            <w:tcW w:w="2152" w:type="dxa"/>
          </w:tcPr>
          <w:p w:rsidR="00E97FAB" w:rsidRPr="00684CFE" w:rsidRDefault="00E97FAB" w:rsidP="00D034D4">
            <w:pPr>
              <w:jc w:val="center"/>
            </w:pPr>
            <w:r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684CFE" w:rsidRDefault="00E97FAB" w:rsidP="00D034D4">
            <w:pPr>
              <w:jc w:val="center"/>
            </w:pPr>
            <w:r>
              <w:t>47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8 класс</w:t>
            </w:r>
          </w:p>
        </w:tc>
        <w:tc>
          <w:tcPr>
            <w:tcW w:w="2040" w:type="dxa"/>
          </w:tcPr>
          <w:p w:rsidR="00E97FAB" w:rsidRPr="00684CFE" w:rsidRDefault="00E97FAB" w:rsidP="00D034D4">
            <w:pPr>
              <w:jc w:val="center"/>
            </w:pPr>
            <w:r>
              <w:t>35</w:t>
            </w:r>
          </w:p>
        </w:tc>
        <w:tc>
          <w:tcPr>
            <w:tcW w:w="2066" w:type="dxa"/>
          </w:tcPr>
          <w:p w:rsidR="00E97FAB" w:rsidRPr="00684CFE" w:rsidRDefault="00E97FAB" w:rsidP="00D034D4">
            <w:pPr>
              <w:jc w:val="center"/>
            </w:pPr>
            <w:r>
              <w:t>16.10.2020</w:t>
            </w:r>
          </w:p>
        </w:tc>
        <w:tc>
          <w:tcPr>
            <w:tcW w:w="2152" w:type="dxa"/>
          </w:tcPr>
          <w:p w:rsidR="00E97FAB" w:rsidRPr="00684CFE" w:rsidRDefault="00E97FAB" w:rsidP="00D034D4">
            <w:pPr>
              <w:jc w:val="center"/>
            </w:pPr>
            <w:r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684CFE" w:rsidRDefault="00E97FAB" w:rsidP="00D034D4">
            <w:pPr>
              <w:jc w:val="center"/>
            </w:pPr>
            <w:r>
              <w:t>31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9 класс</w:t>
            </w:r>
          </w:p>
        </w:tc>
        <w:tc>
          <w:tcPr>
            <w:tcW w:w="2040" w:type="dxa"/>
          </w:tcPr>
          <w:p w:rsidR="00E97FAB" w:rsidRPr="00684CFE" w:rsidRDefault="00E97FAB" w:rsidP="00D034D4">
            <w:pPr>
              <w:jc w:val="center"/>
            </w:pPr>
            <w:r>
              <w:t>28</w:t>
            </w:r>
          </w:p>
        </w:tc>
        <w:tc>
          <w:tcPr>
            <w:tcW w:w="2066" w:type="dxa"/>
          </w:tcPr>
          <w:p w:rsidR="00E97FAB" w:rsidRPr="00684CFE" w:rsidRDefault="00E97FAB" w:rsidP="00D034D4">
            <w:pPr>
              <w:jc w:val="center"/>
            </w:pPr>
            <w:r>
              <w:t>19.10.2020</w:t>
            </w:r>
          </w:p>
        </w:tc>
        <w:tc>
          <w:tcPr>
            <w:tcW w:w="2152" w:type="dxa"/>
          </w:tcPr>
          <w:p w:rsidR="00E97FAB" w:rsidRPr="00684CFE" w:rsidRDefault="00E97FAB" w:rsidP="00D034D4">
            <w:pPr>
              <w:jc w:val="center"/>
            </w:pPr>
            <w:r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684CFE" w:rsidRDefault="00E97FAB" w:rsidP="00D034D4">
            <w:pPr>
              <w:jc w:val="center"/>
            </w:pPr>
            <w:r>
              <w:t>12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10 класс</w:t>
            </w:r>
          </w:p>
        </w:tc>
        <w:tc>
          <w:tcPr>
            <w:tcW w:w="2040" w:type="dxa"/>
          </w:tcPr>
          <w:p w:rsidR="00E97FAB" w:rsidRPr="00684CFE" w:rsidRDefault="00E97FAB" w:rsidP="00D034D4">
            <w:pPr>
              <w:jc w:val="center"/>
            </w:pPr>
            <w:r>
              <w:t>11</w:t>
            </w:r>
          </w:p>
        </w:tc>
        <w:tc>
          <w:tcPr>
            <w:tcW w:w="2066" w:type="dxa"/>
          </w:tcPr>
          <w:p w:rsidR="00E97FAB" w:rsidRPr="00684CFE" w:rsidRDefault="00E97FAB" w:rsidP="00D034D4">
            <w:pPr>
              <w:jc w:val="center"/>
            </w:pPr>
            <w:r>
              <w:t>21.10.2020</w:t>
            </w:r>
          </w:p>
        </w:tc>
        <w:tc>
          <w:tcPr>
            <w:tcW w:w="2152" w:type="dxa"/>
          </w:tcPr>
          <w:p w:rsidR="00E97FAB" w:rsidRPr="00684CFE" w:rsidRDefault="00E97FAB" w:rsidP="00D034D4">
            <w:pPr>
              <w:jc w:val="center"/>
            </w:pPr>
            <w:r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684CFE" w:rsidRDefault="00E97FAB" w:rsidP="00D034D4">
            <w:pPr>
              <w:jc w:val="center"/>
            </w:pPr>
            <w:r>
              <w:t>14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11 класс</w:t>
            </w:r>
          </w:p>
        </w:tc>
        <w:tc>
          <w:tcPr>
            <w:tcW w:w="2040" w:type="dxa"/>
          </w:tcPr>
          <w:p w:rsidR="00E97FAB" w:rsidRPr="00684CFE" w:rsidRDefault="00E97FAB" w:rsidP="00D034D4">
            <w:pPr>
              <w:jc w:val="center"/>
            </w:pPr>
            <w:r>
              <w:t>13</w:t>
            </w:r>
          </w:p>
        </w:tc>
        <w:tc>
          <w:tcPr>
            <w:tcW w:w="2066" w:type="dxa"/>
          </w:tcPr>
          <w:p w:rsidR="00E97FAB" w:rsidRPr="00684CFE" w:rsidRDefault="00E97FAB" w:rsidP="00D034D4">
            <w:pPr>
              <w:jc w:val="center"/>
            </w:pPr>
            <w:r>
              <w:t>26.10.2020</w:t>
            </w:r>
          </w:p>
        </w:tc>
        <w:tc>
          <w:tcPr>
            <w:tcW w:w="2152" w:type="dxa"/>
          </w:tcPr>
          <w:p w:rsidR="00E97FAB" w:rsidRPr="00684CFE" w:rsidRDefault="00E97FAB" w:rsidP="00D034D4">
            <w:pPr>
              <w:jc w:val="center"/>
            </w:pPr>
            <w:r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684CFE" w:rsidRDefault="00E97FAB" w:rsidP="00D034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117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  <w:rPr>
                <w:b/>
                <w:bCs/>
              </w:rPr>
            </w:pPr>
            <w:r w:rsidRPr="00684CFE">
              <w:rPr>
                <w:b/>
                <w:bCs/>
              </w:rPr>
              <w:t>Итого по школе</w:t>
            </w:r>
          </w:p>
        </w:tc>
        <w:tc>
          <w:tcPr>
            <w:tcW w:w="2040" w:type="dxa"/>
          </w:tcPr>
          <w:p w:rsidR="00E97FAB" w:rsidRPr="00684CFE" w:rsidRDefault="00E97FAB" w:rsidP="00D034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2066" w:type="dxa"/>
          </w:tcPr>
          <w:p w:rsidR="00E97FAB" w:rsidRPr="00684CFE" w:rsidRDefault="00E97FAB" w:rsidP="00D034D4">
            <w:pPr>
              <w:jc w:val="center"/>
              <w:rPr>
                <w:b/>
                <w:bCs/>
              </w:rPr>
            </w:pPr>
          </w:p>
        </w:tc>
        <w:tc>
          <w:tcPr>
            <w:tcW w:w="2152" w:type="dxa"/>
          </w:tcPr>
          <w:p w:rsidR="00E97FAB" w:rsidRPr="00684CFE" w:rsidRDefault="00E97FAB" w:rsidP="00D034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E97FAB" w:rsidRPr="00684CFE" w:rsidTr="00D034D4">
        <w:tc>
          <w:tcPr>
            <w:tcW w:w="495" w:type="dxa"/>
            <w:vMerge w:val="restart"/>
          </w:tcPr>
          <w:p w:rsidR="00E97FAB" w:rsidRPr="00684CFE" w:rsidRDefault="00E97FAB" w:rsidP="00D034D4">
            <w:pPr>
              <w:jc w:val="center"/>
            </w:pPr>
            <w:r w:rsidRPr="00684CFE">
              <w:t>25</w:t>
            </w:r>
          </w:p>
        </w:tc>
        <w:tc>
          <w:tcPr>
            <w:tcW w:w="4052" w:type="dxa"/>
            <w:vMerge w:val="restart"/>
          </w:tcPr>
          <w:p w:rsidR="00E97FAB" w:rsidRPr="00684CFE" w:rsidRDefault="00E97FAB" w:rsidP="00D034D4">
            <w:r w:rsidRPr="00684CFE">
              <w:t>МБОУ «Перевальненская школа»</w:t>
            </w:r>
          </w:p>
          <w:p w:rsidR="00E97FAB" w:rsidRPr="00684CFE" w:rsidRDefault="00E97FAB" w:rsidP="00D034D4"/>
          <w:p w:rsidR="00E97FAB" w:rsidRPr="00684CFE" w:rsidRDefault="00E97FAB" w:rsidP="00D034D4">
            <w:r w:rsidRPr="00684CFE">
              <w:t>297578,  Республика Крым, Симферопольский район,</w:t>
            </w:r>
          </w:p>
          <w:p w:rsidR="00E97FAB" w:rsidRPr="00684CFE" w:rsidRDefault="00E97FAB" w:rsidP="00D034D4">
            <w:r w:rsidRPr="00684CFE">
              <w:t>с. Перевальное, ул. Дачная, 81А</w:t>
            </w:r>
          </w:p>
        </w:tc>
        <w:tc>
          <w:tcPr>
            <w:tcW w:w="2068" w:type="dxa"/>
          </w:tcPr>
          <w:p w:rsidR="00E97FAB" w:rsidRPr="00684CFE" w:rsidRDefault="00E97FAB" w:rsidP="00D034D4">
            <w:pPr>
              <w:jc w:val="center"/>
            </w:pPr>
            <w:r>
              <w:t>9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7 класс</w:t>
            </w:r>
          </w:p>
        </w:tc>
        <w:tc>
          <w:tcPr>
            <w:tcW w:w="2040" w:type="dxa"/>
          </w:tcPr>
          <w:p w:rsidR="00E97FAB" w:rsidRPr="00684CFE" w:rsidRDefault="00E97FAB" w:rsidP="00D034D4">
            <w:pPr>
              <w:jc w:val="center"/>
            </w:pPr>
            <w:r>
              <w:t>9</w:t>
            </w:r>
          </w:p>
        </w:tc>
        <w:tc>
          <w:tcPr>
            <w:tcW w:w="2066" w:type="dxa"/>
          </w:tcPr>
          <w:p w:rsidR="00E97FAB" w:rsidRPr="00684CFE" w:rsidRDefault="00E97FAB" w:rsidP="00D034D4">
            <w:pPr>
              <w:jc w:val="center"/>
            </w:pPr>
            <w:r>
              <w:t>21.10.2020</w:t>
            </w:r>
          </w:p>
        </w:tc>
        <w:tc>
          <w:tcPr>
            <w:tcW w:w="2152" w:type="dxa"/>
          </w:tcPr>
          <w:p w:rsidR="00E97FAB" w:rsidRPr="00684CFE" w:rsidRDefault="00E97FAB" w:rsidP="00D034D4">
            <w:pPr>
              <w:jc w:val="center"/>
            </w:pPr>
            <w:r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684CFE" w:rsidRDefault="00E97FAB" w:rsidP="00D034D4">
            <w:pPr>
              <w:jc w:val="center"/>
            </w:pPr>
            <w:r>
              <w:t>34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8 класс</w:t>
            </w:r>
          </w:p>
        </w:tc>
        <w:tc>
          <w:tcPr>
            <w:tcW w:w="2040" w:type="dxa"/>
          </w:tcPr>
          <w:p w:rsidR="00E97FAB" w:rsidRPr="00684CFE" w:rsidRDefault="00E97FAB" w:rsidP="00D034D4">
            <w:pPr>
              <w:jc w:val="center"/>
            </w:pPr>
            <w:r>
              <w:t>31</w:t>
            </w:r>
          </w:p>
        </w:tc>
        <w:tc>
          <w:tcPr>
            <w:tcW w:w="2066" w:type="dxa"/>
          </w:tcPr>
          <w:p w:rsidR="00E97FAB" w:rsidRPr="00684CFE" w:rsidRDefault="00E97FAB" w:rsidP="00D034D4">
            <w:pPr>
              <w:jc w:val="center"/>
            </w:pPr>
            <w:r>
              <w:t>13, 14.10.2020</w:t>
            </w:r>
          </w:p>
        </w:tc>
        <w:tc>
          <w:tcPr>
            <w:tcW w:w="2152" w:type="dxa"/>
          </w:tcPr>
          <w:p w:rsidR="00E97FAB" w:rsidRPr="00684CFE" w:rsidRDefault="00E97FAB" w:rsidP="00D034D4">
            <w:pPr>
              <w:jc w:val="center"/>
            </w:pPr>
            <w:r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684CFE" w:rsidRDefault="00E97FAB" w:rsidP="00D034D4">
            <w:pPr>
              <w:jc w:val="center"/>
            </w:pPr>
            <w:r>
              <w:t>29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9 класс</w:t>
            </w:r>
          </w:p>
        </w:tc>
        <w:tc>
          <w:tcPr>
            <w:tcW w:w="2040" w:type="dxa"/>
          </w:tcPr>
          <w:p w:rsidR="00E97FAB" w:rsidRPr="00684CFE" w:rsidRDefault="00E97FAB" w:rsidP="00D034D4">
            <w:pPr>
              <w:jc w:val="center"/>
            </w:pPr>
            <w:r>
              <w:t>22</w:t>
            </w:r>
          </w:p>
        </w:tc>
        <w:tc>
          <w:tcPr>
            <w:tcW w:w="2066" w:type="dxa"/>
          </w:tcPr>
          <w:p w:rsidR="00E97FAB" w:rsidRPr="00684CFE" w:rsidRDefault="00E97FAB" w:rsidP="00D034D4">
            <w:pPr>
              <w:jc w:val="center"/>
            </w:pPr>
            <w:r>
              <w:t>12, 15.10.2020</w:t>
            </w:r>
          </w:p>
        </w:tc>
        <w:tc>
          <w:tcPr>
            <w:tcW w:w="2152" w:type="dxa"/>
          </w:tcPr>
          <w:p w:rsidR="00E97FAB" w:rsidRPr="00684CFE" w:rsidRDefault="00E97FAB" w:rsidP="00D034D4">
            <w:pPr>
              <w:jc w:val="center"/>
            </w:pPr>
            <w:r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684CFE" w:rsidRDefault="00E97FAB" w:rsidP="00D034D4">
            <w:pPr>
              <w:jc w:val="center"/>
            </w:pPr>
            <w:r>
              <w:t>17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10 класс</w:t>
            </w:r>
          </w:p>
        </w:tc>
        <w:tc>
          <w:tcPr>
            <w:tcW w:w="2040" w:type="dxa"/>
          </w:tcPr>
          <w:p w:rsidR="00E97FAB" w:rsidRPr="00684CFE" w:rsidRDefault="00E97FAB" w:rsidP="00D034D4">
            <w:pPr>
              <w:jc w:val="center"/>
            </w:pPr>
            <w:r>
              <w:t>16</w:t>
            </w:r>
          </w:p>
        </w:tc>
        <w:tc>
          <w:tcPr>
            <w:tcW w:w="2066" w:type="dxa"/>
          </w:tcPr>
          <w:p w:rsidR="00E97FAB" w:rsidRPr="00684CFE" w:rsidRDefault="00E97FAB" w:rsidP="00D034D4">
            <w:pPr>
              <w:jc w:val="center"/>
            </w:pPr>
            <w:r>
              <w:t>08.10.2020</w:t>
            </w:r>
          </w:p>
        </w:tc>
        <w:tc>
          <w:tcPr>
            <w:tcW w:w="2152" w:type="dxa"/>
          </w:tcPr>
          <w:p w:rsidR="00E97FAB" w:rsidRPr="00684CFE" w:rsidRDefault="00E97FAB" w:rsidP="00D034D4">
            <w:pPr>
              <w:jc w:val="center"/>
            </w:pPr>
            <w:r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684CFE" w:rsidRDefault="00E97FAB" w:rsidP="00D034D4">
            <w:pPr>
              <w:jc w:val="center"/>
            </w:pPr>
            <w:r>
              <w:t>23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11 класс</w:t>
            </w:r>
          </w:p>
        </w:tc>
        <w:tc>
          <w:tcPr>
            <w:tcW w:w="2040" w:type="dxa"/>
          </w:tcPr>
          <w:p w:rsidR="00E97FAB" w:rsidRPr="00684CFE" w:rsidRDefault="00E97FAB" w:rsidP="00D034D4">
            <w:pPr>
              <w:jc w:val="center"/>
            </w:pPr>
            <w:r>
              <w:t>20</w:t>
            </w:r>
          </w:p>
        </w:tc>
        <w:tc>
          <w:tcPr>
            <w:tcW w:w="2066" w:type="dxa"/>
          </w:tcPr>
          <w:p w:rsidR="00E97FAB" w:rsidRPr="00684CFE" w:rsidRDefault="00E97FAB" w:rsidP="00D034D4">
            <w:pPr>
              <w:jc w:val="center"/>
            </w:pPr>
            <w:r>
              <w:t>09, 20.10.2020</w:t>
            </w:r>
          </w:p>
        </w:tc>
        <w:tc>
          <w:tcPr>
            <w:tcW w:w="2152" w:type="dxa"/>
          </w:tcPr>
          <w:p w:rsidR="00E97FAB" w:rsidRPr="00684CFE" w:rsidRDefault="00E97FAB" w:rsidP="00D034D4">
            <w:pPr>
              <w:jc w:val="center"/>
            </w:pPr>
            <w:r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684CFE" w:rsidRDefault="00E97FAB" w:rsidP="00D034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  <w:rPr>
                <w:b/>
                <w:bCs/>
              </w:rPr>
            </w:pPr>
            <w:r w:rsidRPr="00684CFE">
              <w:rPr>
                <w:b/>
                <w:bCs/>
              </w:rPr>
              <w:t>Итого по школе</w:t>
            </w:r>
          </w:p>
        </w:tc>
        <w:tc>
          <w:tcPr>
            <w:tcW w:w="2040" w:type="dxa"/>
          </w:tcPr>
          <w:p w:rsidR="00E97FAB" w:rsidRPr="00684CFE" w:rsidRDefault="00E97FAB" w:rsidP="00D034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</w:t>
            </w:r>
          </w:p>
        </w:tc>
        <w:tc>
          <w:tcPr>
            <w:tcW w:w="2066" w:type="dxa"/>
          </w:tcPr>
          <w:p w:rsidR="00E97FAB" w:rsidRPr="00684CFE" w:rsidRDefault="00E97FAB" w:rsidP="00D034D4">
            <w:pPr>
              <w:jc w:val="center"/>
              <w:rPr>
                <w:b/>
                <w:bCs/>
              </w:rPr>
            </w:pPr>
          </w:p>
        </w:tc>
        <w:tc>
          <w:tcPr>
            <w:tcW w:w="2152" w:type="dxa"/>
          </w:tcPr>
          <w:p w:rsidR="00E97FAB" w:rsidRPr="00684CFE" w:rsidRDefault="00E97FAB" w:rsidP="00D034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E97FAB" w:rsidRPr="00684CFE" w:rsidTr="00D034D4">
        <w:tc>
          <w:tcPr>
            <w:tcW w:w="495" w:type="dxa"/>
            <w:vMerge w:val="restart"/>
          </w:tcPr>
          <w:p w:rsidR="00E97FAB" w:rsidRPr="00684CFE" w:rsidRDefault="00E97FAB" w:rsidP="00D034D4">
            <w:pPr>
              <w:jc w:val="center"/>
            </w:pPr>
            <w:r w:rsidRPr="00684CFE">
              <w:t>26</w:t>
            </w:r>
          </w:p>
        </w:tc>
        <w:tc>
          <w:tcPr>
            <w:tcW w:w="4052" w:type="dxa"/>
            <w:vMerge w:val="restart"/>
          </w:tcPr>
          <w:p w:rsidR="00E97FAB" w:rsidRPr="00684CFE" w:rsidRDefault="00E97FAB" w:rsidP="00D034D4">
            <w:r w:rsidRPr="00684CFE">
              <w:t>МБОУ «Родниковская школа-гимназия»</w:t>
            </w:r>
          </w:p>
          <w:p w:rsidR="00E97FAB" w:rsidRPr="00684CFE" w:rsidRDefault="00E97FAB" w:rsidP="00D034D4">
            <w:r w:rsidRPr="00684CFE">
              <w:t>297540, Республика Крым, Симферопольский район,</w:t>
            </w:r>
          </w:p>
          <w:p w:rsidR="00E97FAB" w:rsidRPr="00684CFE" w:rsidRDefault="00E97FAB" w:rsidP="00D034D4">
            <w:r w:rsidRPr="00684CFE">
              <w:t>с. Родников, ул. 40 лет Победы, 9</w:t>
            </w:r>
          </w:p>
        </w:tc>
        <w:tc>
          <w:tcPr>
            <w:tcW w:w="2068" w:type="dxa"/>
          </w:tcPr>
          <w:p w:rsidR="00E97FAB" w:rsidRPr="00684CFE" w:rsidRDefault="00E97FAB" w:rsidP="00D034D4">
            <w:pPr>
              <w:jc w:val="center"/>
            </w:pPr>
            <w:r>
              <w:t>7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7 класс</w:t>
            </w:r>
          </w:p>
        </w:tc>
        <w:tc>
          <w:tcPr>
            <w:tcW w:w="2040" w:type="dxa"/>
          </w:tcPr>
          <w:p w:rsidR="00E97FAB" w:rsidRPr="00684CFE" w:rsidRDefault="00E97FAB" w:rsidP="00D034D4">
            <w:pPr>
              <w:jc w:val="center"/>
            </w:pPr>
            <w:r>
              <w:t>4</w:t>
            </w:r>
          </w:p>
        </w:tc>
        <w:tc>
          <w:tcPr>
            <w:tcW w:w="2066" w:type="dxa"/>
          </w:tcPr>
          <w:p w:rsidR="00E97FAB" w:rsidRPr="00684CFE" w:rsidRDefault="00E97FAB" w:rsidP="00D034D4">
            <w:pPr>
              <w:jc w:val="center"/>
            </w:pPr>
            <w:r>
              <w:t>12-13.10.2020</w:t>
            </w:r>
          </w:p>
        </w:tc>
        <w:tc>
          <w:tcPr>
            <w:tcW w:w="2152" w:type="dxa"/>
          </w:tcPr>
          <w:p w:rsidR="00E97FAB" w:rsidRPr="00684CFE" w:rsidRDefault="00E97FAB" w:rsidP="00D034D4">
            <w:pPr>
              <w:jc w:val="center"/>
            </w:pPr>
            <w:r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684CFE" w:rsidRDefault="00E97FAB" w:rsidP="00D034D4">
            <w:pPr>
              <w:jc w:val="center"/>
            </w:pPr>
            <w:r>
              <w:t>75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8 класс</w:t>
            </w:r>
          </w:p>
        </w:tc>
        <w:tc>
          <w:tcPr>
            <w:tcW w:w="2040" w:type="dxa"/>
          </w:tcPr>
          <w:p w:rsidR="00E97FAB" w:rsidRPr="00684CFE" w:rsidRDefault="00E97FAB" w:rsidP="00D034D4">
            <w:pPr>
              <w:jc w:val="center"/>
            </w:pPr>
            <w:r>
              <w:t>54</w:t>
            </w:r>
          </w:p>
        </w:tc>
        <w:tc>
          <w:tcPr>
            <w:tcW w:w="2066" w:type="dxa"/>
          </w:tcPr>
          <w:p w:rsidR="00E97FAB" w:rsidRPr="00684CFE" w:rsidRDefault="00E97FAB" w:rsidP="00D034D4">
            <w:pPr>
              <w:jc w:val="center"/>
            </w:pPr>
            <w:r>
              <w:t>15-16.10.2020</w:t>
            </w:r>
          </w:p>
        </w:tc>
        <w:tc>
          <w:tcPr>
            <w:tcW w:w="2152" w:type="dxa"/>
          </w:tcPr>
          <w:p w:rsidR="00E97FAB" w:rsidRPr="00684CFE" w:rsidRDefault="00E97FAB" w:rsidP="00D034D4">
            <w:pPr>
              <w:jc w:val="center"/>
            </w:pPr>
            <w:r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684CFE" w:rsidRDefault="00E97FAB" w:rsidP="00D034D4">
            <w:pPr>
              <w:jc w:val="center"/>
            </w:pPr>
            <w:r>
              <w:t>70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9 класс</w:t>
            </w:r>
          </w:p>
        </w:tc>
        <w:tc>
          <w:tcPr>
            <w:tcW w:w="2040" w:type="dxa"/>
          </w:tcPr>
          <w:p w:rsidR="00E97FAB" w:rsidRPr="00684CFE" w:rsidRDefault="00E97FAB" w:rsidP="00D034D4">
            <w:pPr>
              <w:jc w:val="center"/>
            </w:pPr>
            <w:r>
              <w:t>57</w:t>
            </w:r>
          </w:p>
        </w:tc>
        <w:tc>
          <w:tcPr>
            <w:tcW w:w="2066" w:type="dxa"/>
          </w:tcPr>
          <w:p w:rsidR="00E97FAB" w:rsidRPr="00684CFE" w:rsidRDefault="00E97FAB" w:rsidP="00D034D4">
            <w:pPr>
              <w:jc w:val="center"/>
            </w:pPr>
            <w:r>
              <w:t>15.10.2020</w:t>
            </w:r>
          </w:p>
        </w:tc>
        <w:tc>
          <w:tcPr>
            <w:tcW w:w="2152" w:type="dxa"/>
          </w:tcPr>
          <w:p w:rsidR="00E97FAB" w:rsidRPr="00684CFE" w:rsidRDefault="00E97FAB" w:rsidP="00D034D4">
            <w:pPr>
              <w:jc w:val="center"/>
            </w:pPr>
            <w:r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684CFE" w:rsidRDefault="00E97FAB" w:rsidP="00D034D4">
            <w:pPr>
              <w:jc w:val="center"/>
            </w:pPr>
            <w:r>
              <w:t>17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10 класс</w:t>
            </w:r>
          </w:p>
        </w:tc>
        <w:tc>
          <w:tcPr>
            <w:tcW w:w="2040" w:type="dxa"/>
          </w:tcPr>
          <w:p w:rsidR="00E97FAB" w:rsidRPr="00684CFE" w:rsidRDefault="00E97FAB" w:rsidP="00D034D4">
            <w:pPr>
              <w:jc w:val="center"/>
            </w:pPr>
            <w:r>
              <w:t>14</w:t>
            </w:r>
          </w:p>
        </w:tc>
        <w:tc>
          <w:tcPr>
            <w:tcW w:w="2066" w:type="dxa"/>
          </w:tcPr>
          <w:p w:rsidR="00E97FAB" w:rsidRPr="00684CFE" w:rsidRDefault="00E97FAB" w:rsidP="00D034D4">
            <w:pPr>
              <w:jc w:val="center"/>
            </w:pPr>
            <w:r>
              <w:t>15.10.2020</w:t>
            </w:r>
          </w:p>
        </w:tc>
        <w:tc>
          <w:tcPr>
            <w:tcW w:w="2152" w:type="dxa"/>
          </w:tcPr>
          <w:p w:rsidR="00E97FAB" w:rsidRPr="00684CFE" w:rsidRDefault="00E97FAB" w:rsidP="00D034D4">
            <w:pPr>
              <w:jc w:val="center"/>
            </w:pPr>
            <w:r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684CFE" w:rsidRDefault="00E97FAB" w:rsidP="00D034D4">
            <w:pPr>
              <w:jc w:val="center"/>
            </w:pPr>
            <w:r>
              <w:t>20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11 класс</w:t>
            </w:r>
          </w:p>
        </w:tc>
        <w:tc>
          <w:tcPr>
            <w:tcW w:w="2040" w:type="dxa"/>
          </w:tcPr>
          <w:p w:rsidR="00E97FAB" w:rsidRPr="00684CFE" w:rsidRDefault="00E97FAB" w:rsidP="00D034D4">
            <w:pPr>
              <w:jc w:val="center"/>
            </w:pPr>
            <w:r>
              <w:t>13</w:t>
            </w:r>
          </w:p>
        </w:tc>
        <w:tc>
          <w:tcPr>
            <w:tcW w:w="2066" w:type="dxa"/>
          </w:tcPr>
          <w:p w:rsidR="00E97FAB" w:rsidRPr="00684CFE" w:rsidRDefault="00E97FAB" w:rsidP="00D034D4">
            <w:pPr>
              <w:jc w:val="center"/>
            </w:pPr>
            <w:r>
              <w:t>14.10.2020</w:t>
            </w:r>
          </w:p>
        </w:tc>
        <w:tc>
          <w:tcPr>
            <w:tcW w:w="2152" w:type="dxa"/>
          </w:tcPr>
          <w:p w:rsidR="00E97FAB" w:rsidRPr="00684CFE" w:rsidRDefault="00E97FAB" w:rsidP="00D034D4">
            <w:pPr>
              <w:jc w:val="center"/>
            </w:pPr>
            <w:r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684CFE" w:rsidRDefault="00E97FAB" w:rsidP="00D034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189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  <w:rPr>
                <w:b/>
                <w:bCs/>
              </w:rPr>
            </w:pPr>
            <w:r w:rsidRPr="00684CFE">
              <w:rPr>
                <w:b/>
                <w:bCs/>
              </w:rPr>
              <w:t>Итого по школе</w:t>
            </w:r>
          </w:p>
        </w:tc>
        <w:tc>
          <w:tcPr>
            <w:tcW w:w="2040" w:type="dxa"/>
          </w:tcPr>
          <w:p w:rsidR="00E97FAB" w:rsidRPr="00684CFE" w:rsidRDefault="00E97FAB" w:rsidP="00D034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142</w:t>
            </w:r>
          </w:p>
        </w:tc>
        <w:tc>
          <w:tcPr>
            <w:tcW w:w="2066" w:type="dxa"/>
          </w:tcPr>
          <w:p w:rsidR="00E97FAB" w:rsidRPr="00684CFE" w:rsidRDefault="00E97FAB" w:rsidP="00D034D4">
            <w:pPr>
              <w:jc w:val="center"/>
              <w:rPr>
                <w:b/>
                <w:bCs/>
              </w:rPr>
            </w:pPr>
          </w:p>
        </w:tc>
        <w:tc>
          <w:tcPr>
            <w:tcW w:w="2152" w:type="dxa"/>
          </w:tcPr>
          <w:p w:rsidR="00E97FAB" w:rsidRPr="00684CFE" w:rsidRDefault="00E97FAB" w:rsidP="00D034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E97FAB" w:rsidRPr="00684CFE" w:rsidTr="00D034D4">
        <w:tc>
          <w:tcPr>
            <w:tcW w:w="495" w:type="dxa"/>
            <w:vMerge w:val="restart"/>
          </w:tcPr>
          <w:p w:rsidR="00E97FAB" w:rsidRPr="00684CFE" w:rsidRDefault="00E97FAB" w:rsidP="00D034D4">
            <w:pPr>
              <w:jc w:val="center"/>
            </w:pPr>
            <w:r w:rsidRPr="00684CFE">
              <w:t>27</w:t>
            </w:r>
          </w:p>
        </w:tc>
        <w:tc>
          <w:tcPr>
            <w:tcW w:w="4052" w:type="dxa"/>
            <w:vMerge w:val="restart"/>
          </w:tcPr>
          <w:p w:rsidR="00E97FAB" w:rsidRPr="00684CFE" w:rsidRDefault="00E97FAB" w:rsidP="00D034D4">
            <w:r w:rsidRPr="00684CFE">
              <w:t>МБОУ «Скворцовская школа»</w:t>
            </w:r>
          </w:p>
          <w:p w:rsidR="00E97FAB" w:rsidRPr="00684CFE" w:rsidRDefault="00E97FAB" w:rsidP="00D034D4"/>
          <w:p w:rsidR="00E97FAB" w:rsidRPr="00684CFE" w:rsidRDefault="00E97FAB" w:rsidP="00D034D4">
            <w:r w:rsidRPr="00684CFE">
              <w:t>297544, Республика Крым, Симферопольский район,</w:t>
            </w:r>
          </w:p>
          <w:p w:rsidR="00E97FAB" w:rsidRPr="00684CFE" w:rsidRDefault="00E97FAB" w:rsidP="00D034D4">
            <w:r w:rsidRPr="00684CFE">
              <w:t xml:space="preserve">с. Скворцово, ул. Гагарина, 81 </w:t>
            </w:r>
          </w:p>
        </w:tc>
        <w:tc>
          <w:tcPr>
            <w:tcW w:w="2068" w:type="dxa"/>
          </w:tcPr>
          <w:p w:rsidR="00E97FAB" w:rsidRPr="000F61BE" w:rsidRDefault="00E97FAB" w:rsidP="00D034D4">
            <w:pPr>
              <w:jc w:val="center"/>
            </w:pPr>
            <w:r w:rsidRPr="000F61BE">
              <w:t>11</w:t>
            </w:r>
          </w:p>
        </w:tc>
        <w:tc>
          <w:tcPr>
            <w:tcW w:w="2058" w:type="dxa"/>
          </w:tcPr>
          <w:p w:rsidR="00E97FAB" w:rsidRPr="000F61BE" w:rsidRDefault="00E97FAB" w:rsidP="00D034D4">
            <w:pPr>
              <w:jc w:val="center"/>
            </w:pPr>
            <w:r w:rsidRPr="000F61BE">
              <w:t>7 класс</w:t>
            </w:r>
          </w:p>
        </w:tc>
        <w:tc>
          <w:tcPr>
            <w:tcW w:w="2040" w:type="dxa"/>
          </w:tcPr>
          <w:p w:rsidR="00E97FAB" w:rsidRPr="000F61BE" w:rsidRDefault="00E97FAB" w:rsidP="00D034D4">
            <w:pPr>
              <w:jc w:val="center"/>
            </w:pPr>
            <w:r w:rsidRPr="000F61BE">
              <w:t>8</w:t>
            </w:r>
          </w:p>
        </w:tc>
        <w:tc>
          <w:tcPr>
            <w:tcW w:w="2066" w:type="dxa"/>
          </w:tcPr>
          <w:p w:rsidR="00E97FAB" w:rsidRPr="000F61BE" w:rsidRDefault="00E97FAB" w:rsidP="00D034D4">
            <w:pPr>
              <w:jc w:val="center"/>
            </w:pPr>
            <w:r w:rsidRPr="000F61BE">
              <w:t>14.10</w:t>
            </w:r>
            <w:r>
              <w:t>.2020</w:t>
            </w:r>
          </w:p>
        </w:tc>
        <w:tc>
          <w:tcPr>
            <w:tcW w:w="2152" w:type="dxa"/>
          </w:tcPr>
          <w:p w:rsidR="00E97FAB" w:rsidRPr="00684CFE" w:rsidRDefault="00E97FAB" w:rsidP="00D034D4">
            <w:pPr>
              <w:jc w:val="center"/>
            </w:pPr>
            <w:r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0F61BE" w:rsidRDefault="00E97FAB" w:rsidP="00D034D4">
            <w:pPr>
              <w:jc w:val="center"/>
            </w:pPr>
            <w:r w:rsidRPr="000F61BE">
              <w:t>26</w:t>
            </w:r>
          </w:p>
        </w:tc>
        <w:tc>
          <w:tcPr>
            <w:tcW w:w="2058" w:type="dxa"/>
          </w:tcPr>
          <w:p w:rsidR="00E97FAB" w:rsidRPr="000F61BE" w:rsidRDefault="00E97FAB" w:rsidP="00D034D4">
            <w:pPr>
              <w:jc w:val="center"/>
            </w:pPr>
            <w:r w:rsidRPr="000F61BE">
              <w:t>8 класс</w:t>
            </w:r>
          </w:p>
        </w:tc>
        <w:tc>
          <w:tcPr>
            <w:tcW w:w="2040" w:type="dxa"/>
          </w:tcPr>
          <w:p w:rsidR="00E97FAB" w:rsidRPr="000F61BE" w:rsidRDefault="00E97FAB" w:rsidP="00D034D4">
            <w:pPr>
              <w:jc w:val="center"/>
            </w:pPr>
            <w:r w:rsidRPr="000F61BE">
              <w:t>21</w:t>
            </w:r>
          </w:p>
        </w:tc>
        <w:tc>
          <w:tcPr>
            <w:tcW w:w="2066" w:type="dxa"/>
          </w:tcPr>
          <w:p w:rsidR="00E97FAB" w:rsidRPr="000F61BE" w:rsidRDefault="00E97FAB" w:rsidP="00D034D4">
            <w:pPr>
              <w:jc w:val="center"/>
            </w:pPr>
            <w:r w:rsidRPr="000F61BE">
              <w:t>13.10</w:t>
            </w:r>
            <w:r>
              <w:t>.2020</w:t>
            </w:r>
          </w:p>
        </w:tc>
        <w:tc>
          <w:tcPr>
            <w:tcW w:w="2152" w:type="dxa"/>
          </w:tcPr>
          <w:p w:rsidR="00E97FAB" w:rsidRPr="00684CFE" w:rsidRDefault="00E97FAB" w:rsidP="00D034D4">
            <w:pPr>
              <w:jc w:val="center"/>
            </w:pPr>
            <w:r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0F61BE" w:rsidRDefault="00E97FAB" w:rsidP="00D034D4">
            <w:pPr>
              <w:jc w:val="center"/>
            </w:pPr>
            <w:r w:rsidRPr="000F61BE">
              <w:t>34</w:t>
            </w:r>
          </w:p>
        </w:tc>
        <w:tc>
          <w:tcPr>
            <w:tcW w:w="2058" w:type="dxa"/>
          </w:tcPr>
          <w:p w:rsidR="00E97FAB" w:rsidRPr="000F61BE" w:rsidRDefault="00E97FAB" w:rsidP="00D034D4">
            <w:pPr>
              <w:jc w:val="center"/>
            </w:pPr>
            <w:r w:rsidRPr="000F61BE">
              <w:t>9 класс</w:t>
            </w:r>
          </w:p>
        </w:tc>
        <w:tc>
          <w:tcPr>
            <w:tcW w:w="2040" w:type="dxa"/>
          </w:tcPr>
          <w:p w:rsidR="00E97FAB" w:rsidRPr="000F61BE" w:rsidRDefault="00E97FAB" w:rsidP="00D034D4">
            <w:pPr>
              <w:jc w:val="center"/>
            </w:pPr>
            <w:r w:rsidRPr="000F61BE">
              <w:t>27</w:t>
            </w:r>
          </w:p>
        </w:tc>
        <w:tc>
          <w:tcPr>
            <w:tcW w:w="2066" w:type="dxa"/>
          </w:tcPr>
          <w:p w:rsidR="00E97FAB" w:rsidRPr="000F61BE" w:rsidRDefault="00E97FAB" w:rsidP="00D034D4">
            <w:pPr>
              <w:jc w:val="center"/>
            </w:pPr>
            <w:r w:rsidRPr="000F61BE">
              <w:t>12</w:t>
            </w:r>
            <w:r>
              <w:t>, 13</w:t>
            </w:r>
            <w:r w:rsidRPr="000F61BE">
              <w:t>.10</w:t>
            </w:r>
            <w:r>
              <w:t>.2020</w:t>
            </w:r>
          </w:p>
        </w:tc>
        <w:tc>
          <w:tcPr>
            <w:tcW w:w="2152" w:type="dxa"/>
          </w:tcPr>
          <w:p w:rsidR="00E97FAB" w:rsidRPr="00684CFE" w:rsidRDefault="00E97FAB" w:rsidP="00D034D4">
            <w:pPr>
              <w:jc w:val="center"/>
            </w:pPr>
            <w:r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0F61BE" w:rsidRDefault="00E97FAB" w:rsidP="00D034D4">
            <w:pPr>
              <w:jc w:val="center"/>
            </w:pPr>
            <w:r w:rsidRPr="000F61BE">
              <w:t>12</w:t>
            </w:r>
          </w:p>
        </w:tc>
        <w:tc>
          <w:tcPr>
            <w:tcW w:w="2058" w:type="dxa"/>
          </w:tcPr>
          <w:p w:rsidR="00E97FAB" w:rsidRPr="000F61BE" w:rsidRDefault="00E97FAB" w:rsidP="00D034D4">
            <w:pPr>
              <w:jc w:val="center"/>
            </w:pPr>
            <w:r w:rsidRPr="000F61BE">
              <w:t>10 класс</w:t>
            </w:r>
          </w:p>
        </w:tc>
        <w:tc>
          <w:tcPr>
            <w:tcW w:w="2040" w:type="dxa"/>
          </w:tcPr>
          <w:p w:rsidR="00E97FAB" w:rsidRPr="000F61BE" w:rsidRDefault="00E97FAB" w:rsidP="00D034D4">
            <w:pPr>
              <w:jc w:val="center"/>
            </w:pPr>
            <w:r w:rsidRPr="000F61BE">
              <w:t>6</w:t>
            </w:r>
          </w:p>
        </w:tc>
        <w:tc>
          <w:tcPr>
            <w:tcW w:w="2066" w:type="dxa"/>
          </w:tcPr>
          <w:p w:rsidR="00E97FAB" w:rsidRPr="000F61BE" w:rsidRDefault="00E97FAB" w:rsidP="00D034D4">
            <w:pPr>
              <w:jc w:val="center"/>
            </w:pPr>
            <w:r w:rsidRPr="000F61BE">
              <w:t>28.10</w:t>
            </w:r>
            <w:r>
              <w:t>.2020</w:t>
            </w:r>
          </w:p>
        </w:tc>
        <w:tc>
          <w:tcPr>
            <w:tcW w:w="2152" w:type="dxa"/>
          </w:tcPr>
          <w:p w:rsidR="00E97FAB" w:rsidRPr="00684CFE" w:rsidRDefault="00E97FAB" w:rsidP="00D034D4">
            <w:pPr>
              <w:jc w:val="center"/>
            </w:pPr>
            <w:r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0F61BE" w:rsidRDefault="00E97FAB" w:rsidP="00D034D4">
            <w:pPr>
              <w:jc w:val="center"/>
            </w:pPr>
            <w:r w:rsidRPr="000F61BE">
              <w:t>10</w:t>
            </w:r>
          </w:p>
        </w:tc>
        <w:tc>
          <w:tcPr>
            <w:tcW w:w="2058" w:type="dxa"/>
          </w:tcPr>
          <w:p w:rsidR="00E97FAB" w:rsidRPr="000F61BE" w:rsidRDefault="00E97FAB" w:rsidP="00D034D4">
            <w:pPr>
              <w:jc w:val="center"/>
            </w:pPr>
            <w:r w:rsidRPr="000F61BE">
              <w:t>11 класс</w:t>
            </w:r>
          </w:p>
        </w:tc>
        <w:tc>
          <w:tcPr>
            <w:tcW w:w="2040" w:type="dxa"/>
          </w:tcPr>
          <w:p w:rsidR="00E97FAB" w:rsidRPr="000F61BE" w:rsidRDefault="00E97FAB" w:rsidP="00D034D4">
            <w:pPr>
              <w:jc w:val="center"/>
            </w:pPr>
            <w:r w:rsidRPr="000F61BE">
              <w:t>10</w:t>
            </w:r>
          </w:p>
        </w:tc>
        <w:tc>
          <w:tcPr>
            <w:tcW w:w="2066" w:type="dxa"/>
          </w:tcPr>
          <w:p w:rsidR="00E97FAB" w:rsidRPr="000F61BE" w:rsidRDefault="00E97FAB" w:rsidP="00D034D4">
            <w:pPr>
              <w:jc w:val="center"/>
            </w:pPr>
            <w:r w:rsidRPr="000F61BE">
              <w:t>12.10</w:t>
            </w:r>
            <w:r>
              <w:t>.2020</w:t>
            </w:r>
          </w:p>
        </w:tc>
        <w:tc>
          <w:tcPr>
            <w:tcW w:w="2152" w:type="dxa"/>
          </w:tcPr>
          <w:p w:rsidR="00E97FAB" w:rsidRPr="00684CFE" w:rsidRDefault="00E97FAB" w:rsidP="00D034D4">
            <w:pPr>
              <w:jc w:val="center"/>
            </w:pPr>
            <w:r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0F61BE" w:rsidRDefault="00E97FAB" w:rsidP="00D034D4">
            <w:pPr>
              <w:jc w:val="center"/>
              <w:rPr>
                <w:b/>
                <w:bCs/>
              </w:rPr>
            </w:pPr>
            <w:r w:rsidRPr="000F61BE">
              <w:rPr>
                <w:b/>
                <w:bCs/>
              </w:rPr>
              <w:t>93</w:t>
            </w:r>
          </w:p>
        </w:tc>
        <w:tc>
          <w:tcPr>
            <w:tcW w:w="2058" w:type="dxa"/>
          </w:tcPr>
          <w:p w:rsidR="00E97FAB" w:rsidRPr="000F61BE" w:rsidRDefault="00E97FAB" w:rsidP="00D034D4">
            <w:pPr>
              <w:jc w:val="center"/>
              <w:rPr>
                <w:b/>
                <w:bCs/>
              </w:rPr>
            </w:pPr>
            <w:r w:rsidRPr="000F61BE">
              <w:rPr>
                <w:b/>
                <w:bCs/>
              </w:rPr>
              <w:t>Итого по школе</w:t>
            </w:r>
          </w:p>
        </w:tc>
        <w:tc>
          <w:tcPr>
            <w:tcW w:w="2040" w:type="dxa"/>
          </w:tcPr>
          <w:p w:rsidR="00E97FAB" w:rsidRPr="000F61BE" w:rsidRDefault="00E97FAB" w:rsidP="00D034D4">
            <w:pPr>
              <w:jc w:val="center"/>
              <w:rPr>
                <w:b/>
                <w:bCs/>
              </w:rPr>
            </w:pPr>
            <w:r w:rsidRPr="000F61BE">
              <w:rPr>
                <w:b/>
                <w:bCs/>
              </w:rPr>
              <w:t>72</w:t>
            </w:r>
          </w:p>
        </w:tc>
        <w:tc>
          <w:tcPr>
            <w:tcW w:w="2066" w:type="dxa"/>
          </w:tcPr>
          <w:p w:rsidR="00E97FAB" w:rsidRPr="000F61BE" w:rsidRDefault="00E97FAB" w:rsidP="00D034D4">
            <w:pPr>
              <w:jc w:val="center"/>
            </w:pPr>
          </w:p>
        </w:tc>
        <w:tc>
          <w:tcPr>
            <w:tcW w:w="2152" w:type="dxa"/>
          </w:tcPr>
          <w:p w:rsidR="00E97FAB" w:rsidRPr="00684CFE" w:rsidRDefault="00E97FAB" w:rsidP="00D034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E97FAB" w:rsidRPr="00684CFE" w:rsidTr="00D034D4">
        <w:tc>
          <w:tcPr>
            <w:tcW w:w="495" w:type="dxa"/>
            <w:vMerge w:val="restart"/>
          </w:tcPr>
          <w:p w:rsidR="00E97FAB" w:rsidRPr="00684CFE" w:rsidRDefault="00E97FAB" w:rsidP="00D034D4">
            <w:pPr>
              <w:jc w:val="center"/>
            </w:pPr>
            <w:r w:rsidRPr="00684CFE">
              <w:t>28</w:t>
            </w:r>
          </w:p>
        </w:tc>
        <w:tc>
          <w:tcPr>
            <w:tcW w:w="4052" w:type="dxa"/>
            <w:vMerge w:val="restart"/>
          </w:tcPr>
          <w:p w:rsidR="00E97FAB" w:rsidRPr="00684CFE" w:rsidRDefault="00E97FAB" w:rsidP="00D034D4">
            <w:r w:rsidRPr="00684CFE">
              <w:t>МБОУ «Тепловская школа»</w:t>
            </w:r>
          </w:p>
          <w:p w:rsidR="00E97FAB" w:rsidRPr="00684CFE" w:rsidRDefault="00E97FAB" w:rsidP="00D034D4"/>
          <w:p w:rsidR="00E97FAB" w:rsidRPr="00684CFE" w:rsidRDefault="00E97FAB" w:rsidP="00D034D4">
            <w:r w:rsidRPr="00684CFE">
              <w:t>297548, Республика Крым, Симферопольский район,</w:t>
            </w:r>
          </w:p>
          <w:p w:rsidR="00E97FAB" w:rsidRPr="00684CFE" w:rsidRDefault="00E97FAB" w:rsidP="00D034D4">
            <w:r w:rsidRPr="00684CFE">
              <w:t>с. Тепловка, ул. Заречная, 2</w:t>
            </w:r>
          </w:p>
        </w:tc>
        <w:tc>
          <w:tcPr>
            <w:tcW w:w="2068" w:type="dxa"/>
          </w:tcPr>
          <w:p w:rsidR="00E97FAB" w:rsidRPr="00684CFE" w:rsidRDefault="00E97FAB" w:rsidP="00D034D4">
            <w:pPr>
              <w:jc w:val="center"/>
            </w:pPr>
            <w:r>
              <w:t>5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7 класс</w:t>
            </w:r>
          </w:p>
        </w:tc>
        <w:tc>
          <w:tcPr>
            <w:tcW w:w="2040" w:type="dxa"/>
          </w:tcPr>
          <w:p w:rsidR="00E97FAB" w:rsidRPr="00684CFE" w:rsidRDefault="00E97FAB" w:rsidP="00D034D4">
            <w:pPr>
              <w:jc w:val="center"/>
            </w:pPr>
            <w:r>
              <w:t>5</w:t>
            </w:r>
          </w:p>
        </w:tc>
        <w:tc>
          <w:tcPr>
            <w:tcW w:w="2066" w:type="dxa"/>
          </w:tcPr>
          <w:p w:rsidR="00E97FAB" w:rsidRPr="00684CFE" w:rsidRDefault="00E97FAB" w:rsidP="00D034D4">
            <w:pPr>
              <w:jc w:val="center"/>
            </w:pPr>
            <w:r>
              <w:t>14</w:t>
            </w:r>
            <w:r w:rsidRPr="000F61BE">
              <w:t>.10</w:t>
            </w:r>
            <w:r>
              <w:t>.2020</w:t>
            </w:r>
          </w:p>
        </w:tc>
        <w:tc>
          <w:tcPr>
            <w:tcW w:w="2152" w:type="dxa"/>
          </w:tcPr>
          <w:p w:rsidR="00E97FAB" w:rsidRPr="00684CFE" w:rsidRDefault="00E97FAB" w:rsidP="00D034D4">
            <w:pPr>
              <w:jc w:val="center"/>
            </w:pPr>
            <w:r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684CFE" w:rsidRDefault="00E97FAB" w:rsidP="00D034D4">
            <w:pPr>
              <w:jc w:val="center"/>
            </w:pPr>
            <w:r>
              <w:t>20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8 класс</w:t>
            </w:r>
          </w:p>
        </w:tc>
        <w:tc>
          <w:tcPr>
            <w:tcW w:w="2040" w:type="dxa"/>
          </w:tcPr>
          <w:p w:rsidR="00E97FAB" w:rsidRPr="00684CFE" w:rsidRDefault="00E97FAB" w:rsidP="00D034D4">
            <w:pPr>
              <w:jc w:val="center"/>
            </w:pPr>
            <w:r>
              <w:t>20</w:t>
            </w:r>
          </w:p>
        </w:tc>
        <w:tc>
          <w:tcPr>
            <w:tcW w:w="2066" w:type="dxa"/>
          </w:tcPr>
          <w:p w:rsidR="00E97FAB" w:rsidRPr="00684CFE" w:rsidRDefault="00E97FAB" w:rsidP="00D034D4">
            <w:pPr>
              <w:jc w:val="center"/>
            </w:pPr>
            <w:r>
              <w:t>14, 15</w:t>
            </w:r>
            <w:r w:rsidRPr="000F61BE">
              <w:t>.10</w:t>
            </w:r>
            <w:r>
              <w:t>.2020</w:t>
            </w:r>
          </w:p>
        </w:tc>
        <w:tc>
          <w:tcPr>
            <w:tcW w:w="2152" w:type="dxa"/>
          </w:tcPr>
          <w:p w:rsidR="00E97FAB" w:rsidRPr="00684CFE" w:rsidRDefault="00E97FAB" w:rsidP="00D034D4">
            <w:pPr>
              <w:jc w:val="center"/>
            </w:pPr>
            <w:r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684CFE" w:rsidRDefault="00E97FAB" w:rsidP="00D034D4">
            <w:pPr>
              <w:jc w:val="center"/>
            </w:pPr>
            <w:r>
              <w:t>26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9 класс</w:t>
            </w:r>
          </w:p>
        </w:tc>
        <w:tc>
          <w:tcPr>
            <w:tcW w:w="2040" w:type="dxa"/>
          </w:tcPr>
          <w:p w:rsidR="00E97FAB" w:rsidRPr="00684CFE" w:rsidRDefault="00E97FAB" w:rsidP="00D034D4">
            <w:pPr>
              <w:jc w:val="center"/>
            </w:pPr>
            <w:r>
              <w:t>26</w:t>
            </w:r>
          </w:p>
        </w:tc>
        <w:tc>
          <w:tcPr>
            <w:tcW w:w="2066" w:type="dxa"/>
          </w:tcPr>
          <w:p w:rsidR="00E97FAB" w:rsidRPr="00684CFE" w:rsidRDefault="00E97FAB" w:rsidP="00D034D4">
            <w:pPr>
              <w:jc w:val="center"/>
            </w:pPr>
            <w:r>
              <w:t>16</w:t>
            </w:r>
            <w:r w:rsidRPr="000F61BE">
              <w:t>.10</w:t>
            </w:r>
            <w:r>
              <w:t>.2020</w:t>
            </w:r>
          </w:p>
        </w:tc>
        <w:tc>
          <w:tcPr>
            <w:tcW w:w="2152" w:type="dxa"/>
          </w:tcPr>
          <w:p w:rsidR="00E97FAB" w:rsidRPr="00684CFE" w:rsidRDefault="00E97FAB" w:rsidP="00D034D4">
            <w:pPr>
              <w:jc w:val="center"/>
            </w:pPr>
            <w:r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684CFE" w:rsidRDefault="00E97FAB" w:rsidP="00D034D4">
            <w:pPr>
              <w:jc w:val="center"/>
            </w:pPr>
            <w:r>
              <w:t>6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10 класс</w:t>
            </w:r>
          </w:p>
        </w:tc>
        <w:tc>
          <w:tcPr>
            <w:tcW w:w="2040" w:type="dxa"/>
          </w:tcPr>
          <w:p w:rsidR="00E97FAB" w:rsidRPr="00684CFE" w:rsidRDefault="00E97FAB" w:rsidP="00D034D4">
            <w:pPr>
              <w:jc w:val="center"/>
            </w:pPr>
            <w:r>
              <w:t>6</w:t>
            </w:r>
          </w:p>
        </w:tc>
        <w:tc>
          <w:tcPr>
            <w:tcW w:w="2066" w:type="dxa"/>
          </w:tcPr>
          <w:p w:rsidR="00E97FAB" w:rsidRPr="00684CFE" w:rsidRDefault="00E97FAB" w:rsidP="00D034D4">
            <w:pPr>
              <w:jc w:val="center"/>
            </w:pPr>
            <w:r>
              <w:t>20</w:t>
            </w:r>
            <w:r w:rsidRPr="000F61BE">
              <w:t>.10</w:t>
            </w:r>
            <w:r>
              <w:t>.2020</w:t>
            </w:r>
          </w:p>
        </w:tc>
        <w:tc>
          <w:tcPr>
            <w:tcW w:w="2152" w:type="dxa"/>
          </w:tcPr>
          <w:p w:rsidR="00E97FAB" w:rsidRPr="00684CFE" w:rsidRDefault="00E97FAB" w:rsidP="00D034D4">
            <w:pPr>
              <w:jc w:val="center"/>
            </w:pPr>
            <w:r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684CFE" w:rsidRDefault="00E97FAB" w:rsidP="00D034D4">
            <w:pPr>
              <w:jc w:val="center"/>
            </w:pPr>
            <w:r>
              <w:t>17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11 класс</w:t>
            </w:r>
          </w:p>
        </w:tc>
        <w:tc>
          <w:tcPr>
            <w:tcW w:w="2040" w:type="dxa"/>
          </w:tcPr>
          <w:p w:rsidR="00E97FAB" w:rsidRPr="00684CFE" w:rsidRDefault="00E97FAB" w:rsidP="00D034D4">
            <w:pPr>
              <w:jc w:val="center"/>
            </w:pPr>
            <w:r>
              <w:t>16</w:t>
            </w:r>
          </w:p>
        </w:tc>
        <w:tc>
          <w:tcPr>
            <w:tcW w:w="2066" w:type="dxa"/>
          </w:tcPr>
          <w:p w:rsidR="00E97FAB" w:rsidRPr="00684CFE" w:rsidRDefault="00E97FAB" w:rsidP="00D034D4">
            <w:pPr>
              <w:jc w:val="center"/>
            </w:pPr>
            <w:r>
              <w:t>20</w:t>
            </w:r>
            <w:r w:rsidRPr="000F61BE">
              <w:t>.10</w:t>
            </w:r>
            <w:r>
              <w:t>.2020</w:t>
            </w:r>
          </w:p>
        </w:tc>
        <w:tc>
          <w:tcPr>
            <w:tcW w:w="2152" w:type="dxa"/>
          </w:tcPr>
          <w:p w:rsidR="00E97FAB" w:rsidRPr="00684CFE" w:rsidRDefault="00E97FAB" w:rsidP="00D034D4">
            <w:pPr>
              <w:jc w:val="center"/>
            </w:pPr>
            <w:r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684CFE" w:rsidRDefault="00E97FAB" w:rsidP="00D034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  <w:rPr>
                <w:b/>
                <w:bCs/>
              </w:rPr>
            </w:pPr>
            <w:r w:rsidRPr="00684CFE">
              <w:rPr>
                <w:b/>
                <w:bCs/>
              </w:rPr>
              <w:t>Итого по школе</w:t>
            </w:r>
          </w:p>
        </w:tc>
        <w:tc>
          <w:tcPr>
            <w:tcW w:w="2040" w:type="dxa"/>
          </w:tcPr>
          <w:p w:rsidR="00E97FAB" w:rsidRPr="00684CFE" w:rsidRDefault="00E97FAB" w:rsidP="00D034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</w:tc>
        <w:tc>
          <w:tcPr>
            <w:tcW w:w="2066" w:type="dxa"/>
          </w:tcPr>
          <w:p w:rsidR="00E97FAB" w:rsidRPr="00684CFE" w:rsidRDefault="00E97FAB" w:rsidP="00D034D4">
            <w:pPr>
              <w:jc w:val="center"/>
              <w:rPr>
                <w:b/>
                <w:bCs/>
              </w:rPr>
            </w:pPr>
          </w:p>
        </w:tc>
        <w:tc>
          <w:tcPr>
            <w:tcW w:w="2152" w:type="dxa"/>
          </w:tcPr>
          <w:p w:rsidR="00E97FAB" w:rsidRPr="00684CFE" w:rsidRDefault="00E97FAB" w:rsidP="00D034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E97FAB" w:rsidRPr="00684CFE" w:rsidTr="00D034D4">
        <w:tc>
          <w:tcPr>
            <w:tcW w:w="495" w:type="dxa"/>
            <w:vMerge w:val="restart"/>
          </w:tcPr>
          <w:p w:rsidR="00E97FAB" w:rsidRPr="00684CFE" w:rsidRDefault="00E97FAB" w:rsidP="00D034D4">
            <w:pPr>
              <w:jc w:val="center"/>
            </w:pPr>
            <w:r w:rsidRPr="00684CFE">
              <w:t>29</w:t>
            </w:r>
          </w:p>
        </w:tc>
        <w:tc>
          <w:tcPr>
            <w:tcW w:w="4052" w:type="dxa"/>
            <w:vMerge w:val="restart"/>
          </w:tcPr>
          <w:p w:rsidR="00E97FAB" w:rsidRPr="00684CFE" w:rsidRDefault="00E97FAB" w:rsidP="00D034D4">
            <w:r w:rsidRPr="00684CFE">
              <w:t>МБОУ «Трудовская школа»</w:t>
            </w:r>
          </w:p>
          <w:p w:rsidR="00E97FAB" w:rsidRPr="00684CFE" w:rsidRDefault="00E97FAB" w:rsidP="00D034D4"/>
          <w:p w:rsidR="00E97FAB" w:rsidRPr="00684CFE" w:rsidRDefault="00E97FAB" w:rsidP="00D034D4">
            <w:r w:rsidRPr="00684CFE">
              <w:t>297533, Республика Крым, Симферопольский район,</w:t>
            </w:r>
          </w:p>
          <w:p w:rsidR="00E97FAB" w:rsidRPr="00684CFE" w:rsidRDefault="00E97FAB" w:rsidP="00D034D4">
            <w:r w:rsidRPr="00684CFE">
              <w:t>с. Трудовое, ул. Зеленая, 1Б</w:t>
            </w:r>
          </w:p>
          <w:p w:rsidR="00E97FAB" w:rsidRPr="00684CFE" w:rsidRDefault="00E97FAB" w:rsidP="00D034D4"/>
        </w:tc>
        <w:tc>
          <w:tcPr>
            <w:tcW w:w="2068" w:type="dxa"/>
          </w:tcPr>
          <w:p w:rsidR="00E97FAB" w:rsidRPr="00417E86" w:rsidRDefault="00E97FAB" w:rsidP="00D034D4">
            <w:pPr>
              <w:jc w:val="center"/>
            </w:pPr>
            <w:r w:rsidRPr="00417E86">
              <w:t>14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7 класс</w:t>
            </w:r>
          </w:p>
        </w:tc>
        <w:tc>
          <w:tcPr>
            <w:tcW w:w="2040" w:type="dxa"/>
          </w:tcPr>
          <w:p w:rsidR="00E97FAB" w:rsidRPr="00417E86" w:rsidRDefault="00E97FAB" w:rsidP="00D034D4">
            <w:pPr>
              <w:jc w:val="center"/>
            </w:pPr>
            <w:r w:rsidRPr="00417E86">
              <w:t>6</w:t>
            </w:r>
          </w:p>
        </w:tc>
        <w:tc>
          <w:tcPr>
            <w:tcW w:w="2066" w:type="dxa"/>
          </w:tcPr>
          <w:p w:rsidR="00E97FAB" w:rsidRPr="00417E86" w:rsidRDefault="00E97FAB" w:rsidP="00D034D4">
            <w:pPr>
              <w:jc w:val="center"/>
            </w:pPr>
            <w:r w:rsidRPr="00417E86">
              <w:t>16.10.2020</w:t>
            </w:r>
          </w:p>
        </w:tc>
        <w:tc>
          <w:tcPr>
            <w:tcW w:w="2152" w:type="dxa"/>
          </w:tcPr>
          <w:p w:rsidR="00E97FAB" w:rsidRPr="00417E86" w:rsidRDefault="00E97FAB" w:rsidP="00D034D4">
            <w:pPr>
              <w:jc w:val="center"/>
            </w:pPr>
            <w:r w:rsidRPr="00417E86"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417E86" w:rsidRDefault="00E97FAB" w:rsidP="00D034D4">
            <w:pPr>
              <w:jc w:val="center"/>
            </w:pPr>
            <w:r w:rsidRPr="00417E86">
              <w:t>21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8 класс</w:t>
            </w:r>
          </w:p>
        </w:tc>
        <w:tc>
          <w:tcPr>
            <w:tcW w:w="2040" w:type="dxa"/>
          </w:tcPr>
          <w:p w:rsidR="00E97FAB" w:rsidRPr="00417E86" w:rsidRDefault="00E97FAB" w:rsidP="00D034D4">
            <w:pPr>
              <w:jc w:val="center"/>
            </w:pPr>
            <w:r w:rsidRPr="00417E86">
              <w:t>11</w:t>
            </w:r>
          </w:p>
        </w:tc>
        <w:tc>
          <w:tcPr>
            <w:tcW w:w="2066" w:type="dxa"/>
          </w:tcPr>
          <w:p w:rsidR="00E97FAB" w:rsidRPr="00417E86" w:rsidRDefault="00E97FAB" w:rsidP="00D034D4">
            <w:pPr>
              <w:jc w:val="center"/>
            </w:pPr>
            <w:r w:rsidRPr="00417E86">
              <w:t>13.10.2020</w:t>
            </w:r>
          </w:p>
        </w:tc>
        <w:tc>
          <w:tcPr>
            <w:tcW w:w="2152" w:type="dxa"/>
          </w:tcPr>
          <w:p w:rsidR="00E97FAB" w:rsidRPr="00417E86" w:rsidRDefault="00E97FAB" w:rsidP="00D034D4">
            <w:pPr>
              <w:jc w:val="center"/>
            </w:pPr>
            <w:r w:rsidRPr="00417E86"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417E86" w:rsidRDefault="00E97FAB" w:rsidP="00D034D4">
            <w:pPr>
              <w:jc w:val="center"/>
            </w:pPr>
            <w:r w:rsidRPr="00417E86">
              <w:t>25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9 класс</w:t>
            </w:r>
          </w:p>
        </w:tc>
        <w:tc>
          <w:tcPr>
            <w:tcW w:w="2040" w:type="dxa"/>
          </w:tcPr>
          <w:p w:rsidR="00E97FAB" w:rsidRPr="00417E86" w:rsidRDefault="00E97FAB" w:rsidP="00D034D4">
            <w:pPr>
              <w:jc w:val="center"/>
            </w:pPr>
            <w:r w:rsidRPr="00417E86">
              <w:t>18</w:t>
            </w:r>
          </w:p>
        </w:tc>
        <w:tc>
          <w:tcPr>
            <w:tcW w:w="2066" w:type="dxa"/>
          </w:tcPr>
          <w:p w:rsidR="00E97FAB" w:rsidRPr="00417E86" w:rsidRDefault="00E97FAB" w:rsidP="00D034D4">
            <w:pPr>
              <w:jc w:val="center"/>
            </w:pPr>
            <w:r w:rsidRPr="00417E86">
              <w:t>14.10.2020</w:t>
            </w:r>
          </w:p>
        </w:tc>
        <w:tc>
          <w:tcPr>
            <w:tcW w:w="2152" w:type="dxa"/>
          </w:tcPr>
          <w:p w:rsidR="00E97FAB" w:rsidRPr="00417E86" w:rsidRDefault="00E97FAB" w:rsidP="00D034D4">
            <w:pPr>
              <w:jc w:val="center"/>
            </w:pPr>
            <w:r w:rsidRPr="00417E86"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BC5938" w:rsidRDefault="00E97FAB" w:rsidP="00D034D4">
            <w:pPr>
              <w:jc w:val="center"/>
              <w:rPr>
                <w:i/>
                <w:iCs/>
              </w:rPr>
            </w:pPr>
            <w:r w:rsidRPr="00BC5938">
              <w:rPr>
                <w:i/>
                <w:iCs/>
              </w:rPr>
              <w:t>Нет класса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10 класс</w:t>
            </w:r>
          </w:p>
        </w:tc>
        <w:tc>
          <w:tcPr>
            <w:tcW w:w="2040" w:type="dxa"/>
          </w:tcPr>
          <w:p w:rsidR="00E97FAB" w:rsidRPr="00417E86" w:rsidRDefault="00E97FAB" w:rsidP="00D034D4">
            <w:pPr>
              <w:jc w:val="center"/>
            </w:pPr>
            <w:r w:rsidRPr="00417E86">
              <w:t>-</w:t>
            </w:r>
          </w:p>
        </w:tc>
        <w:tc>
          <w:tcPr>
            <w:tcW w:w="2066" w:type="dxa"/>
          </w:tcPr>
          <w:p w:rsidR="00E97FAB" w:rsidRPr="00417E86" w:rsidRDefault="00E97FAB" w:rsidP="00D034D4">
            <w:pPr>
              <w:jc w:val="center"/>
            </w:pPr>
          </w:p>
        </w:tc>
        <w:tc>
          <w:tcPr>
            <w:tcW w:w="2152" w:type="dxa"/>
          </w:tcPr>
          <w:p w:rsidR="00E97FAB" w:rsidRPr="00417E86" w:rsidRDefault="00E97FAB" w:rsidP="00D034D4">
            <w:pPr>
              <w:jc w:val="center"/>
            </w:pPr>
            <w:r w:rsidRPr="00417E86">
              <w:t>-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BC5938" w:rsidRDefault="00E97FAB" w:rsidP="00D034D4">
            <w:pPr>
              <w:jc w:val="center"/>
              <w:rPr>
                <w:i/>
                <w:iCs/>
              </w:rPr>
            </w:pPr>
            <w:r w:rsidRPr="00BC5938">
              <w:rPr>
                <w:i/>
                <w:iCs/>
              </w:rPr>
              <w:t>Нет класса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11 класс</w:t>
            </w:r>
          </w:p>
        </w:tc>
        <w:tc>
          <w:tcPr>
            <w:tcW w:w="2040" w:type="dxa"/>
          </w:tcPr>
          <w:p w:rsidR="00E97FAB" w:rsidRPr="00417E86" w:rsidRDefault="00E97FAB" w:rsidP="00D034D4">
            <w:pPr>
              <w:jc w:val="center"/>
            </w:pPr>
            <w:r w:rsidRPr="00417E86">
              <w:t>-</w:t>
            </w:r>
          </w:p>
        </w:tc>
        <w:tc>
          <w:tcPr>
            <w:tcW w:w="2066" w:type="dxa"/>
          </w:tcPr>
          <w:p w:rsidR="00E97FAB" w:rsidRPr="00417E86" w:rsidRDefault="00E97FAB" w:rsidP="00D034D4">
            <w:pPr>
              <w:jc w:val="center"/>
            </w:pPr>
          </w:p>
        </w:tc>
        <w:tc>
          <w:tcPr>
            <w:tcW w:w="2152" w:type="dxa"/>
          </w:tcPr>
          <w:p w:rsidR="00E97FAB" w:rsidRPr="00417E86" w:rsidRDefault="00E97FAB" w:rsidP="00D034D4">
            <w:pPr>
              <w:jc w:val="center"/>
            </w:pPr>
            <w:r w:rsidRPr="00417E86">
              <w:t>-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BC5938" w:rsidRDefault="00E97FAB" w:rsidP="00D034D4">
            <w:pPr>
              <w:jc w:val="center"/>
              <w:rPr>
                <w:b/>
                <w:bCs/>
              </w:rPr>
            </w:pPr>
            <w:r w:rsidRPr="00BC5938">
              <w:rPr>
                <w:b/>
                <w:bCs/>
              </w:rPr>
              <w:t>60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  <w:rPr>
                <w:b/>
                <w:bCs/>
              </w:rPr>
            </w:pPr>
            <w:r w:rsidRPr="00684CFE">
              <w:rPr>
                <w:b/>
                <w:bCs/>
              </w:rPr>
              <w:t>Итого по школе</w:t>
            </w:r>
          </w:p>
        </w:tc>
        <w:tc>
          <w:tcPr>
            <w:tcW w:w="2040" w:type="dxa"/>
          </w:tcPr>
          <w:p w:rsidR="00E97FAB" w:rsidRPr="00BC5938" w:rsidRDefault="00E97FAB" w:rsidP="00D034D4">
            <w:pPr>
              <w:jc w:val="center"/>
              <w:rPr>
                <w:b/>
                <w:bCs/>
              </w:rPr>
            </w:pPr>
            <w:r w:rsidRPr="00BC5938">
              <w:rPr>
                <w:b/>
                <w:bCs/>
              </w:rPr>
              <w:t>35</w:t>
            </w:r>
          </w:p>
        </w:tc>
        <w:tc>
          <w:tcPr>
            <w:tcW w:w="2066" w:type="dxa"/>
          </w:tcPr>
          <w:p w:rsidR="00E97FAB" w:rsidRPr="00BC5938" w:rsidRDefault="00E97FAB" w:rsidP="00D034D4">
            <w:pPr>
              <w:jc w:val="center"/>
              <w:rPr>
                <w:b/>
                <w:bCs/>
              </w:rPr>
            </w:pPr>
          </w:p>
        </w:tc>
        <w:tc>
          <w:tcPr>
            <w:tcW w:w="2152" w:type="dxa"/>
          </w:tcPr>
          <w:p w:rsidR="00E97FAB" w:rsidRPr="00BC5938" w:rsidRDefault="00E97FAB" w:rsidP="00D034D4">
            <w:pPr>
              <w:jc w:val="center"/>
              <w:rPr>
                <w:b/>
                <w:bCs/>
              </w:rPr>
            </w:pPr>
            <w:r w:rsidRPr="00BC5938">
              <w:rPr>
                <w:b/>
                <w:bCs/>
              </w:rPr>
              <w:t>0</w:t>
            </w:r>
          </w:p>
        </w:tc>
      </w:tr>
      <w:tr w:rsidR="00E97FAB" w:rsidRPr="00684CFE" w:rsidTr="00D034D4">
        <w:tc>
          <w:tcPr>
            <w:tcW w:w="495" w:type="dxa"/>
            <w:vMerge w:val="restart"/>
          </w:tcPr>
          <w:p w:rsidR="00E97FAB" w:rsidRPr="00684CFE" w:rsidRDefault="00E97FAB" w:rsidP="00D034D4">
            <w:pPr>
              <w:jc w:val="center"/>
            </w:pPr>
            <w:r w:rsidRPr="00684CFE">
              <w:t>30</w:t>
            </w:r>
          </w:p>
        </w:tc>
        <w:tc>
          <w:tcPr>
            <w:tcW w:w="4052" w:type="dxa"/>
            <w:vMerge w:val="restart"/>
          </w:tcPr>
          <w:p w:rsidR="00E97FAB" w:rsidRPr="00684CFE" w:rsidRDefault="00E97FAB" w:rsidP="00D034D4">
            <w:r w:rsidRPr="00684CFE">
              <w:t>МБОУ «Винницкая школа»</w:t>
            </w:r>
          </w:p>
          <w:p w:rsidR="00E97FAB" w:rsidRPr="00684CFE" w:rsidRDefault="00E97FAB" w:rsidP="00D034D4"/>
          <w:p w:rsidR="00E97FAB" w:rsidRPr="00684CFE" w:rsidRDefault="00E97FAB" w:rsidP="00D034D4">
            <w:r w:rsidRPr="00684CFE">
              <w:t xml:space="preserve">297549, Республика Крым, Симферопольский район, </w:t>
            </w:r>
          </w:p>
          <w:p w:rsidR="00E97FAB" w:rsidRPr="00684CFE" w:rsidRDefault="00E97FAB" w:rsidP="00D034D4">
            <w:r w:rsidRPr="00684CFE">
              <w:t>с. Винницкое, ул. Терешковой, 8</w:t>
            </w:r>
          </w:p>
        </w:tc>
        <w:tc>
          <w:tcPr>
            <w:tcW w:w="2068" w:type="dxa"/>
          </w:tcPr>
          <w:p w:rsidR="00E97FAB" w:rsidRPr="00080BCC" w:rsidRDefault="00E97FAB" w:rsidP="00D034D4">
            <w:pPr>
              <w:jc w:val="center"/>
            </w:pPr>
            <w:r w:rsidRPr="00080BCC">
              <w:t>1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7 класс</w:t>
            </w:r>
          </w:p>
        </w:tc>
        <w:tc>
          <w:tcPr>
            <w:tcW w:w="2040" w:type="dxa"/>
          </w:tcPr>
          <w:p w:rsidR="00E97FAB" w:rsidRPr="00080BCC" w:rsidRDefault="00E97FAB" w:rsidP="00D034D4">
            <w:pPr>
              <w:jc w:val="center"/>
            </w:pPr>
            <w:r w:rsidRPr="00080BCC">
              <w:t>1</w:t>
            </w:r>
          </w:p>
        </w:tc>
        <w:tc>
          <w:tcPr>
            <w:tcW w:w="2066" w:type="dxa"/>
          </w:tcPr>
          <w:p w:rsidR="00E97FAB" w:rsidRPr="00080BCC" w:rsidRDefault="00E97FAB" w:rsidP="00D034D4">
            <w:pPr>
              <w:jc w:val="center"/>
            </w:pPr>
            <w:r w:rsidRPr="00080BCC">
              <w:t>06.10.20</w:t>
            </w:r>
            <w:r>
              <w:t>20</w:t>
            </w:r>
          </w:p>
        </w:tc>
        <w:tc>
          <w:tcPr>
            <w:tcW w:w="2152" w:type="dxa"/>
          </w:tcPr>
          <w:p w:rsidR="00E97FAB" w:rsidRPr="00080BCC" w:rsidRDefault="00E97FAB" w:rsidP="00D034D4">
            <w:pPr>
              <w:jc w:val="center"/>
            </w:pPr>
            <w:r w:rsidRPr="00080BCC"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080BCC" w:rsidRDefault="00E97FAB" w:rsidP="00D034D4">
            <w:pPr>
              <w:jc w:val="center"/>
            </w:pPr>
            <w:r w:rsidRPr="00080BCC">
              <w:t>22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8 класс</w:t>
            </w:r>
          </w:p>
        </w:tc>
        <w:tc>
          <w:tcPr>
            <w:tcW w:w="2040" w:type="dxa"/>
          </w:tcPr>
          <w:p w:rsidR="00E97FAB" w:rsidRPr="00080BCC" w:rsidRDefault="00E97FAB" w:rsidP="00D034D4">
            <w:pPr>
              <w:jc w:val="center"/>
            </w:pPr>
            <w:r w:rsidRPr="00080BCC">
              <w:t>19</w:t>
            </w:r>
          </w:p>
        </w:tc>
        <w:tc>
          <w:tcPr>
            <w:tcW w:w="2066" w:type="dxa"/>
          </w:tcPr>
          <w:p w:rsidR="00E97FAB" w:rsidRPr="00080BCC" w:rsidRDefault="00E97FAB" w:rsidP="00D034D4">
            <w:pPr>
              <w:jc w:val="center"/>
            </w:pPr>
            <w:r w:rsidRPr="00080BCC">
              <w:t>12.10.20</w:t>
            </w:r>
            <w:r>
              <w:t>20</w:t>
            </w:r>
          </w:p>
        </w:tc>
        <w:tc>
          <w:tcPr>
            <w:tcW w:w="2152" w:type="dxa"/>
          </w:tcPr>
          <w:p w:rsidR="00E97FAB" w:rsidRPr="00080BCC" w:rsidRDefault="00E97FAB" w:rsidP="00D034D4">
            <w:pPr>
              <w:jc w:val="center"/>
            </w:pPr>
            <w:r w:rsidRPr="00080BCC"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080BCC" w:rsidRDefault="00E97FAB" w:rsidP="00D034D4">
            <w:pPr>
              <w:jc w:val="center"/>
            </w:pPr>
            <w:r w:rsidRPr="00080BCC">
              <w:t>28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9 класс</w:t>
            </w:r>
          </w:p>
        </w:tc>
        <w:tc>
          <w:tcPr>
            <w:tcW w:w="2040" w:type="dxa"/>
          </w:tcPr>
          <w:p w:rsidR="00E97FAB" w:rsidRPr="00080BCC" w:rsidRDefault="00E97FAB" w:rsidP="00D034D4">
            <w:pPr>
              <w:jc w:val="center"/>
            </w:pPr>
            <w:r w:rsidRPr="00080BCC">
              <w:t>28</w:t>
            </w:r>
          </w:p>
        </w:tc>
        <w:tc>
          <w:tcPr>
            <w:tcW w:w="2066" w:type="dxa"/>
          </w:tcPr>
          <w:p w:rsidR="00E97FAB" w:rsidRPr="00080BCC" w:rsidRDefault="00E97FAB" w:rsidP="00D034D4">
            <w:pPr>
              <w:jc w:val="center"/>
            </w:pPr>
            <w:r w:rsidRPr="00080BCC">
              <w:t>09,</w:t>
            </w:r>
            <w:r>
              <w:t xml:space="preserve"> </w:t>
            </w:r>
            <w:r w:rsidRPr="00080BCC">
              <w:t>12.10.20</w:t>
            </w:r>
            <w:r>
              <w:t>20</w:t>
            </w:r>
          </w:p>
        </w:tc>
        <w:tc>
          <w:tcPr>
            <w:tcW w:w="2152" w:type="dxa"/>
          </w:tcPr>
          <w:p w:rsidR="00E97FAB" w:rsidRPr="00080BCC" w:rsidRDefault="00E97FAB" w:rsidP="00D034D4">
            <w:pPr>
              <w:jc w:val="center"/>
            </w:pPr>
            <w:r w:rsidRPr="00080BCC"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080BCC" w:rsidRDefault="00E97FAB" w:rsidP="00D034D4">
            <w:pPr>
              <w:jc w:val="center"/>
            </w:pPr>
            <w:r w:rsidRPr="00080BCC">
              <w:t>15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10 класс</w:t>
            </w:r>
          </w:p>
        </w:tc>
        <w:tc>
          <w:tcPr>
            <w:tcW w:w="2040" w:type="dxa"/>
          </w:tcPr>
          <w:p w:rsidR="00E97FAB" w:rsidRPr="00080BCC" w:rsidRDefault="00E97FAB" w:rsidP="00D034D4">
            <w:pPr>
              <w:jc w:val="center"/>
            </w:pPr>
            <w:r w:rsidRPr="00080BCC">
              <w:t>15</w:t>
            </w:r>
          </w:p>
        </w:tc>
        <w:tc>
          <w:tcPr>
            <w:tcW w:w="2066" w:type="dxa"/>
          </w:tcPr>
          <w:p w:rsidR="00E97FAB" w:rsidRPr="00080BCC" w:rsidRDefault="00E97FAB" w:rsidP="00D034D4">
            <w:pPr>
              <w:jc w:val="center"/>
            </w:pPr>
            <w:r w:rsidRPr="00080BCC">
              <w:t>08.10.20</w:t>
            </w:r>
            <w:r>
              <w:t>20</w:t>
            </w:r>
          </w:p>
        </w:tc>
        <w:tc>
          <w:tcPr>
            <w:tcW w:w="2152" w:type="dxa"/>
          </w:tcPr>
          <w:p w:rsidR="00E97FAB" w:rsidRPr="00080BCC" w:rsidRDefault="00E97FAB" w:rsidP="00D034D4">
            <w:pPr>
              <w:jc w:val="center"/>
            </w:pPr>
            <w:r w:rsidRPr="00080BCC"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080BCC" w:rsidRDefault="00E97FAB" w:rsidP="00D034D4">
            <w:pPr>
              <w:jc w:val="center"/>
            </w:pPr>
            <w:r w:rsidRPr="00080BCC">
              <w:t>7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11 класс</w:t>
            </w:r>
          </w:p>
        </w:tc>
        <w:tc>
          <w:tcPr>
            <w:tcW w:w="2040" w:type="dxa"/>
          </w:tcPr>
          <w:p w:rsidR="00E97FAB" w:rsidRPr="00080BCC" w:rsidRDefault="00E97FAB" w:rsidP="00D034D4">
            <w:pPr>
              <w:jc w:val="center"/>
            </w:pPr>
            <w:r w:rsidRPr="00080BCC">
              <w:t>7</w:t>
            </w:r>
          </w:p>
        </w:tc>
        <w:tc>
          <w:tcPr>
            <w:tcW w:w="2066" w:type="dxa"/>
          </w:tcPr>
          <w:p w:rsidR="00E97FAB" w:rsidRPr="00080BCC" w:rsidRDefault="00E97FAB" w:rsidP="00D034D4">
            <w:pPr>
              <w:jc w:val="center"/>
            </w:pPr>
            <w:r w:rsidRPr="00080BCC">
              <w:t>08.10.20</w:t>
            </w:r>
            <w:r>
              <w:t>20</w:t>
            </w:r>
          </w:p>
        </w:tc>
        <w:tc>
          <w:tcPr>
            <w:tcW w:w="2152" w:type="dxa"/>
          </w:tcPr>
          <w:p w:rsidR="00E97FAB" w:rsidRPr="00080BCC" w:rsidRDefault="00E97FAB" w:rsidP="00D034D4">
            <w:pPr>
              <w:jc w:val="center"/>
            </w:pPr>
            <w:r w:rsidRPr="00080BCC"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080BCC" w:rsidRDefault="00E97FAB" w:rsidP="00D034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  <w:rPr>
                <w:b/>
                <w:bCs/>
              </w:rPr>
            </w:pPr>
            <w:r w:rsidRPr="00684CFE">
              <w:rPr>
                <w:b/>
                <w:bCs/>
              </w:rPr>
              <w:t>Итого по школе</w:t>
            </w:r>
          </w:p>
        </w:tc>
        <w:tc>
          <w:tcPr>
            <w:tcW w:w="2040" w:type="dxa"/>
          </w:tcPr>
          <w:p w:rsidR="00E97FAB" w:rsidRPr="00080BCC" w:rsidRDefault="00E97FAB" w:rsidP="00D034D4">
            <w:pPr>
              <w:jc w:val="center"/>
              <w:rPr>
                <w:b/>
                <w:bCs/>
              </w:rPr>
            </w:pPr>
            <w:r w:rsidRPr="00080BCC">
              <w:rPr>
                <w:b/>
                <w:bCs/>
              </w:rPr>
              <w:t>7</w:t>
            </w:r>
            <w:r>
              <w:rPr>
                <w:b/>
                <w:bCs/>
              </w:rPr>
              <w:t>0</w:t>
            </w:r>
          </w:p>
        </w:tc>
        <w:tc>
          <w:tcPr>
            <w:tcW w:w="2066" w:type="dxa"/>
          </w:tcPr>
          <w:p w:rsidR="00E97FAB" w:rsidRPr="00080BCC" w:rsidRDefault="00E97FAB" w:rsidP="00D034D4">
            <w:pPr>
              <w:jc w:val="center"/>
            </w:pPr>
          </w:p>
        </w:tc>
        <w:tc>
          <w:tcPr>
            <w:tcW w:w="2152" w:type="dxa"/>
          </w:tcPr>
          <w:p w:rsidR="00E97FAB" w:rsidRPr="00080BCC" w:rsidRDefault="00E97FAB" w:rsidP="00D034D4">
            <w:pPr>
              <w:jc w:val="center"/>
              <w:rPr>
                <w:b/>
                <w:bCs/>
              </w:rPr>
            </w:pPr>
            <w:r w:rsidRPr="00080BCC">
              <w:rPr>
                <w:b/>
                <w:bCs/>
              </w:rPr>
              <w:t>0</w:t>
            </w:r>
          </w:p>
        </w:tc>
      </w:tr>
      <w:tr w:rsidR="00E97FAB" w:rsidRPr="00684CFE" w:rsidTr="00D034D4">
        <w:tc>
          <w:tcPr>
            <w:tcW w:w="495" w:type="dxa"/>
            <w:vMerge w:val="restart"/>
          </w:tcPr>
          <w:p w:rsidR="00E97FAB" w:rsidRPr="00684CFE" w:rsidRDefault="00E97FAB" w:rsidP="00D034D4">
            <w:pPr>
              <w:jc w:val="center"/>
            </w:pPr>
            <w:r w:rsidRPr="00684CFE">
              <w:t>31</w:t>
            </w:r>
          </w:p>
        </w:tc>
        <w:tc>
          <w:tcPr>
            <w:tcW w:w="4052" w:type="dxa"/>
            <w:vMerge w:val="restart"/>
          </w:tcPr>
          <w:p w:rsidR="00E97FAB" w:rsidRPr="00684CFE" w:rsidRDefault="00E97FAB" w:rsidP="00D034D4">
            <w:r w:rsidRPr="00684CFE">
              <w:t>МБОУ «Урожайновская школа»</w:t>
            </w:r>
          </w:p>
          <w:p w:rsidR="00E97FAB" w:rsidRPr="00684CFE" w:rsidRDefault="00E97FAB" w:rsidP="00D034D4"/>
          <w:p w:rsidR="00E97FAB" w:rsidRPr="00684CFE" w:rsidRDefault="00E97FAB" w:rsidP="00D034D4">
            <w:pPr>
              <w:ind w:right="111"/>
              <w:outlineLvl w:val="0"/>
            </w:pPr>
            <w:r w:rsidRPr="00684CFE">
              <w:t>297535, Республика Крым, Симферопольский район, с. Урожайное, ул. 40 лет Победы, 152</w:t>
            </w:r>
          </w:p>
        </w:tc>
        <w:tc>
          <w:tcPr>
            <w:tcW w:w="2068" w:type="dxa"/>
          </w:tcPr>
          <w:p w:rsidR="00E97FAB" w:rsidRPr="00684CFE" w:rsidRDefault="00E97FAB" w:rsidP="00D034D4">
            <w:pPr>
              <w:jc w:val="center"/>
            </w:pPr>
            <w:r>
              <w:t>15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7 класс</w:t>
            </w:r>
          </w:p>
        </w:tc>
        <w:tc>
          <w:tcPr>
            <w:tcW w:w="2040" w:type="dxa"/>
          </w:tcPr>
          <w:p w:rsidR="00E97FAB" w:rsidRPr="00684CFE" w:rsidRDefault="00E97FAB" w:rsidP="00D034D4">
            <w:pPr>
              <w:jc w:val="center"/>
            </w:pPr>
            <w:r>
              <w:t>14</w:t>
            </w:r>
          </w:p>
        </w:tc>
        <w:tc>
          <w:tcPr>
            <w:tcW w:w="2066" w:type="dxa"/>
          </w:tcPr>
          <w:p w:rsidR="00E97FAB" w:rsidRPr="00684CFE" w:rsidRDefault="00E97FAB" w:rsidP="00D034D4">
            <w:pPr>
              <w:jc w:val="center"/>
            </w:pPr>
            <w:r>
              <w:t>13.10.2020</w:t>
            </w:r>
          </w:p>
        </w:tc>
        <w:tc>
          <w:tcPr>
            <w:tcW w:w="2152" w:type="dxa"/>
          </w:tcPr>
          <w:p w:rsidR="00E97FAB" w:rsidRPr="00080BCC" w:rsidRDefault="00E97FAB" w:rsidP="00D034D4">
            <w:pPr>
              <w:jc w:val="center"/>
            </w:pPr>
            <w:r w:rsidRPr="00080BCC"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684CFE" w:rsidRDefault="00E97FAB" w:rsidP="00D034D4">
            <w:pPr>
              <w:jc w:val="center"/>
            </w:pPr>
            <w:r>
              <w:t>45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8 класс</w:t>
            </w:r>
          </w:p>
        </w:tc>
        <w:tc>
          <w:tcPr>
            <w:tcW w:w="2040" w:type="dxa"/>
          </w:tcPr>
          <w:p w:rsidR="00E97FAB" w:rsidRPr="00684CFE" w:rsidRDefault="00E97FAB" w:rsidP="00D034D4">
            <w:pPr>
              <w:jc w:val="center"/>
            </w:pPr>
            <w:r>
              <w:t>39</w:t>
            </w:r>
          </w:p>
        </w:tc>
        <w:tc>
          <w:tcPr>
            <w:tcW w:w="2066" w:type="dxa"/>
          </w:tcPr>
          <w:p w:rsidR="00E97FAB" w:rsidRPr="00684CFE" w:rsidRDefault="00E97FAB" w:rsidP="00D034D4">
            <w:pPr>
              <w:jc w:val="center"/>
            </w:pPr>
            <w:r>
              <w:t>14, 15.10.2020</w:t>
            </w:r>
          </w:p>
        </w:tc>
        <w:tc>
          <w:tcPr>
            <w:tcW w:w="2152" w:type="dxa"/>
          </w:tcPr>
          <w:p w:rsidR="00E97FAB" w:rsidRPr="00080BCC" w:rsidRDefault="00E97FAB" w:rsidP="00D034D4">
            <w:pPr>
              <w:jc w:val="center"/>
            </w:pPr>
            <w:r w:rsidRPr="00080BCC"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684CFE" w:rsidRDefault="00E97FAB" w:rsidP="00D034D4">
            <w:pPr>
              <w:jc w:val="center"/>
            </w:pPr>
            <w:r>
              <w:t>37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9 класс</w:t>
            </w:r>
          </w:p>
        </w:tc>
        <w:tc>
          <w:tcPr>
            <w:tcW w:w="2040" w:type="dxa"/>
          </w:tcPr>
          <w:p w:rsidR="00E97FAB" w:rsidRPr="00684CFE" w:rsidRDefault="00E97FAB" w:rsidP="00D034D4">
            <w:pPr>
              <w:jc w:val="center"/>
            </w:pPr>
            <w:r>
              <w:t>24</w:t>
            </w:r>
          </w:p>
        </w:tc>
        <w:tc>
          <w:tcPr>
            <w:tcW w:w="2066" w:type="dxa"/>
          </w:tcPr>
          <w:p w:rsidR="00E97FAB" w:rsidRPr="00684CFE" w:rsidRDefault="00E97FAB" w:rsidP="00D034D4">
            <w:pPr>
              <w:jc w:val="center"/>
            </w:pPr>
            <w:r>
              <w:t>12, 16.10.2020</w:t>
            </w:r>
          </w:p>
        </w:tc>
        <w:tc>
          <w:tcPr>
            <w:tcW w:w="2152" w:type="dxa"/>
          </w:tcPr>
          <w:p w:rsidR="00E97FAB" w:rsidRPr="00080BCC" w:rsidRDefault="00E97FAB" w:rsidP="00D034D4">
            <w:pPr>
              <w:jc w:val="center"/>
            </w:pPr>
            <w:r w:rsidRPr="00080BCC"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684CFE" w:rsidRDefault="00E97FAB" w:rsidP="00D034D4">
            <w:pPr>
              <w:jc w:val="center"/>
            </w:pPr>
            <w:r>
              <w:t>12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10 класс</w:t>
            </w:r>
          </w:p>
        </w:tc>
        <w:tc>
          <w:tcPr>
            <w:tcW w:w="2040" w:type="dxa"/>
          </w:tcPr>
          <w:p w:rsidR="00E97FAB" w:rsidRPr="00684CFE" w:rsidRDefault="00E97FAB" w:rsidP="00D034D4">
            <w:pPr>
              <w:jc w:val="center"/>
            </w:pPr>
            <w:r>
              <w:t>12</w:t>
            </w:r>
          </w:p>
        </w:tc>
        <w:tc>
          <w:tcPr>
            <w:tcW w:w="2066" w:type="dxa"/>
          </w:tcPr>
          <w:p w:rsidR="00E97FAB" w:rsidRPr="00684CFE" w:rsidRDefault="00E97FAB" w:rsidP="00D034D4">
            <w:pPr>
              <w:jc w:val="center"/>
            </w:pPr>
            <w:r>
              <w:t>09.10.2020</w:t>
            </w:r>
          </w:p>
        </w:tc>
        <w:tc>
          <w:tcPr>
            <w:tcW w:w="2152" w:type="dxa"/>
          </w:tcPr>
          <w:p w:rsidR="00E97FAB" w:rsidRPr="00080BCC" w:rsidRDefault="00E97FAB" w:rsidP="00D034D4">
            <w:pPr>
              <w:jc w:val="center"/>
            </w:pPr>
            <w:r w:rsidRPr="00080BCC"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684CFE" w:rsidRDefault="00E97FAB" w:rsidP="00D034D4">
            <w:pPr>
              <w:jc w:val="center"/>
            </w:pPr>
            <w:r>
              <w:t>16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11 класс</w:t>
            </w:r>
          </w:p>
        </w:tc>
        <w:tc>
          <w:tcPr>
            <w:tcW w:w="2040" w:type="dxa"/>
          </w:tcPr>
          <w:p w:rsidR="00E97FAB" w:rsidRPr="00684CFE" w:rsidRDefault="00E97FAB" w:rsidP="00D034D4">
            <w:pPr>
              <w:jc w:val="center"/>
            </w:pPr>
            <w:r>
              <w:t>15</w:t>
            </w:r>
          </w:p>
        </w:tc>
        <w:tc>
          <w:tcPr>
            <w:tcW w:w="2066" w:type="dxa"/>
          </w:tcPr>
          <w:p w:rsidR="00E97FAB" w:rsidRPr="00684CFE" w:rsidRDefault="00E97FAB" w:rsidP="00D034D4">
            <w:pPr>
              <w:jc w:val="center"/>
            </w:pPr>
            <w:r>
              <w:t>12, 19.10.2020</w:t>
            </w:r>
          </w:p>
        </w:tc>
        <w:tc>
          <w:tcPr>
            <w:tcW w:w="2152" w:type="dxa"/>
          </w:tcPr>
          <w:p w:rsidR="00E97FAB" w:rsidRPr="00080BCC" w:rsidRDefault="00E97FAB" w:rsidP="00D034D4">
            <w:pPr>
              <w:jc w:val="center"/>
            </w:pPr>
            <w:r w:rsidRPr="00080BCC"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684CFE" w:rsidRDefault="00E97FAB" w:rsidP="00D034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125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  <w:rPr>
                <w:b/>
                <w:bCs/>
              </w:rPr>
            </w:pPr>
            <w:r w:rsidRPr="00684CFE">
              <w:rPr>
                <w:b/>
                <w:bCs/>
              </w:rPr>
              <w:t>Итого по школе</w:t>
            </w:r>
          </w:p>
        </w:tc>
        <w:tc>
          <w:tcPr>
            <w:tcW w:w="2040" w:type="dxa"/>
          </w:tcPr>
          <w:p w:rsidR="00E97FAB" w:rsidRPr="00684CFE" w:rsidRDefault="00E97FAB" w:rsidP="00D034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</w:t>
            </w:r>
          </w:p>
        </w:tc>
        <w:tc>
          <w:tcPr>
            <w:tcW w:w="2066" w:type="dxa"/>
          </w:tcPr>
          <w:p w:rsidR="00E97FAB" w:rsidRPr="00684CFE" w:rsidRDefault="00E97FAB" w:rsidP="00D034D4">
            <w:pPr>
              <w:jc w:val="center"/>
              <w:rPr>
                <w:b/>
                <w:bCs/>
              </w:rPr>
            </w:pPr>
          </w:p>
        </w:tc>
        <w:tc>
          <w:tcPr>
            <w:tcW w:w="2152" w:type="dxa"/>
          </w:tcPr>
          <w:p w:rsidR="00E97FAB" w:rsidRPr="00080BCC" w:rsidRDefault="00E97FAB" w:rsidP="00D034D4">
            <w:pPr>
              <w:jc w:val="center"/>
              <w:rPr>
                <w:b/>
                <w:bCs/>
              </w:rPr>
            </w:pPr>
            <w:r w:rsidRPr="00080BCC">
              <w:rPr>
                <w:b/>
                <w:bCs/>
              </w:rPr>
              <w:t>0</w:t>
            </w:r>
          </w:p>
        </w:tc>
      </w:tr>
      <w:tr w:rsidR="00E97FAB" w:rsidRPr="00684CFE" w:rsidTr="00D034D4">
        <w:tc>
          <w:tcPr>
            <w:tcW w:w="495" w:type="dxa"/>
            <w:vMerge w:val="restart"/>
          </w:tcPr>
          <w:p w:rsidR="00E97FAB" w:rsidRPr="00684CFE" w:rsidRDefault="00E97FAB" w:rsidP="00D034D4">
            <w:pPr>
              <w:jc w:val="center"/>
            </w:pPr>
            <w:r w:rsidRPr="00684CFE">
              <w:t>32</w:t>
            </w:r>
          </w:p>
        </w:tc>
        <w:tc>
          <w:tcPr>
            <w:tcW w:w="4052" w:type="dxa"/>
            <w:vMerge w:val="restart"/>
          </w:tcPr>
          <w:p w:rsidR="00E97FAB" w:rsidRPr="00684CFE" w:rsidRDefault="00E97FAB" w:rsidP="00D034D4">
            <w:r w:rsidRPr="00684CFE">
              <w:t>МБОУ «Чайкинская школа»</w:t>
            </w:r>
          </w:p>
          <w:p w:rsidR="00E97FAB" w:rsidRPr="00684CFE" w:rsidRDefault="00E97FAB" w:rsidP="00D034D4"/>
          <w:p w:rsidR="00E97FAB" w:rsidRPr="00684CFE" w:rsidRDefault="00E97FAB" w:rsidP="00D034D4">
            <w:r w:rsidRPr="00684CFE">
              <w:t>297521, Республика Крым, Симферопольский район,</w:t>
            </w:r>
          </w:p>
          <w:p w:rsidR="00E97FAB" w:rsidRPr="00684CFE" w:rsidRDefault="00E97FAB" w:rsidP="00D034D4">
            <w:r w:rsidRPr="00684CFE">
              <w:t>с. Чайкино, ул. Заводская, 13</w:t>
            </w:r>
          </w:p>
        </w:tc>
        <w:tc>
          <w:tcPr>
            <w:tcW w:w="2068" w:type="dxa"/>
          </w:tcPr>
          <w:p w:rsidR="00E97FAB" w:rsidRPr="00684CFE" w:rsidRDefault="00E97FAB" w:rsidP="00D034D4">
            <w:pPr>
              <w:jc w:val="center"/>
            </w:pPr>
            <w:r>
              <w:t>3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7 класс</w:t>
            </w:r>
          </w:p>
        </w:tc>
        <w:tc>
          <w:tcPr>
            <w:tcW w:w="2040" w:type="dxa"/>
          </w:tcPr>
          <w:p w:rsidR="00E97FAB" w:rsidRPr="00684CFE" w:rsidRDefault="00E97FAB" w:rsidP="00D034D4">
            <w:pPr>
              <w:jc w:val="center"/>
            </w:pPr>
            <w:r>
              <w:t>3</w:t>
            </w:r>
          </w:p>
        </w:tc>
        <w:tc>
          <w:tcPr>
            <w:tcW w:w="2066" w:type="dxa"/>
          </w:tcPr>
          <w:p w:rsidR="00E97FAB" w:rsidRPr="00684CFE" w:rsidRDefault="00E97FAB" w:rsidP="00D034D4">
            <w:pPr>
              <w:jc w:val="center"/>
            </w:pPr>
            <w:r>
              <w:t>19.10.2020</w:t>
            </w:r>
          </w:p>
        </w:tc>
        <w:tc>
          <w:tcPr>
            <w:tcW w:w="2152" w:type="dxa"/>
          </w:tcPr>
          <w:p w:rsidR="00E97FAB" w:rsidRPr="00080BCC" w:rsidRDefault="00E97FAB" w:rsidP="00D034D4">
            <w:pPr>
              <w:jc w:val="center"/>
            </w:pPr>
            <w:r w:rsidRPr="00080BCC"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684CFE" w:rsidRDefault="00E97FAB" w:rsidP="00D034D4">
            <w:pPr>
              <w:jc w:val="center"/>
            </w:pPr>
            <w:r>
              <w:t>18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8 класс</w:t>
            </w:r>
          </w:p>
        </w:tc>
        <w:tc>
          <w:tcPr>
            <w:tcW w:w="2040" w:type="dxa"/>
          </w:tcPr>
          <w:p w:rsidR="00E97FAB" w:rsidRPr="00684CFE" w:rsidRDefault="00E97FAB" w:rsidP="00D034D4">
            <w:pPr>
              <w:jc w:val="center"/>
            </w:pPr>
            <w:r>
              <w:t>17</w:t>
            </w:r>
          </w:p>
        </w:tc>
        <w:tc>
          <w:tcPr>
            <w:tcW w:w="2066" w:type="dxa"/>
          </w:tcPr>
          <w:p w:rsidR="00E97FAB" w:rsidRPr="00684CFE" w:rsidRDefault="00E97FAB" w:rsidP="00D034D4">
            <w:pPr>
              <w:jc w:val="center"/>
            </w:pPr>
            <w:r>
              <w:t>19.10.2020</w:t>
            </w:r>
          </w:p>
        </w:tc>
        <w:tc>
          <w:tcPr>
            <w:tcW w:w="2152" w:type="dxa"/>
          </w:tcPr>
          <w:p w:rsidR="00E97FAB" w:rsidRPr="00080BCC" w:rsidRDefault="00E97FAB" w:rsidP="00D034D4">
            <w:pPr>
              <w:jc w:val="center"/>
            </w:pPr>
            <w:r w:rsidRPr="00080BCC"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684CFE" w:rsidRDefault="00E97FAB" w:rsidP="00D034D4">
            <w:pPr>
              <w:jc w:val="center"/>
            </w:pPr>
            <w:r>
              <w:t>19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9 класс</w:t>
            </w:r>
          </w:p>
        </w:tc>
        <w:tc>
          <w:tcPr>
            <w:tcW w:w="2040" w:type="dxa"/>
          </w:tcPr>
          <w:p w:rsidR="00E97FAB" w:rsidRPr="00684CFE" w:rsidRDefault="00E97FAB" w:rsidP="00D034D4">
            <w:pPr>
              <w:jc w:val="center"/>
            </w:pPr>
            <w:r>
              <w:t>16</w:t>
            </w:r>
          </w:p>
        </w:tc>
        <w:tc>
          <w:tcPr>
            <w:tcW w:w="2066" w:type="dxa"/>
          </w:tcPr>
          <w:p w:rsidR="00E97FAB" w:rsidRPr="00684CFE" w:rsidRDefault="00E97FAB" w:rsidP="00D034D4">
            <w:pPr>
              <w:jc w:val="center"/>
            </w:pPr>
            <w:r>
              <w:t>20.10.2020</w:t>
            </w:r>
          </w:p>
        </w:tc>
        <w:tc>
          <w:tcPr>
            <w:tcW w:w="2152" w:type="dxa"/>
          </w:tcPr>
          <w:p w:rsidR="00E97FAB" w:rsidRPr="00080BCC" w:rsidRDefault="00E97FAB" w:rsidP="00D034D4">
            <w:pPr>
              <w:jc w:val="center"/>
            </w:pPr>
            <w:r w:rsidRPr="00080BCC"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684CFE" w:rsidRDefault="00E97FAB" w:rsidP="00D034D4">
            <w:pPr>
              <w:jc w:val="center"/>
            </w:pPr>
            <w:r>
              <w:t>11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10 класс</w:t>
            </w:r>
          </w:p>
        </w:tc>
        <w:tc>
          <w:tcPr>
            <w:tcW w:w="2040" w:type="dxa"/>
          </w:tcPr>
          <w:p w:rsidR="00E97FAB" w:rsidRPr="00684CFE" w:rsidRDefault="00E97FAB" w:rsidP="00D034D4">
            <w:pPr>
              <w:jc w:val="center"/>
            </w:pPr>
            <w:r>
              <w:t>7</w:t>
            </w:r>
          </w:p>
        </w:tc>
        <w:tc>
          <w:tcPr>
            <w:tcW w:w="2066" w:type="dxa"/>
          </w:tcPr>
          <w:p w:rsidR="00E97FAB" w:rsidRPr="00684CFE" w:rsidRDefault="00E97FAB" w:rsidP="00D034D4">
            <w:pPr>
              <w:jc w:val="center"/>
            </w:pPr>
            <w:r>
              <w:t>21.10.2020</w:t>
            </w:r>
          </w:p>
        </w:tc>
        <w:tc>
          <w:tcPr>
            <w:tcW w:w="2152" w:type="dxa"/>
          </w:tcPr>
          <w:p w:rsidR="00E97FAB" w:rsidRPr="00080BCC" w:rsidRDefault="00E97FAB" w:rsidP="00D034D4">
            <w:pPr>
              <w:jc w:val="center"/>
            </w:pPr>
            <w:r w:rsidRPr="00080BCC"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684CFE" w:rsidRDefault="00E97FAB" w:rsidP="00D034D4">
            <w:pPr>
              <w:jc w:val="center"/>
            </w:pPr>
            <w:r>
              <w:t>13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11 класс</w:t>
            </w:r>
          </w:p>
        </w:tc>
        <w:tc>
          <w:tcPr>
            <w:tcW w:w="2040" w:type="dxa"/>
          </w:tcPr>
          <w:p w:rsidR="00E97FAB" w:rsidRPr="00684CFE" w:rsidRDefault="00E97FAB" w:rsidP="00D034D4">
            <w:pPr>
              <w:jc w:val="center"/>
            </w:pPr>
            <w:r>
              <w:t>8</w:t>
            </w:r>
          </w:p>
        </w:tc>
        <w:tc>
          <w:tcPr>
            <w:tcW w:w="2066" w:type="dxa"/>
          </w:tcPr>
          <w:p w:rsidR="00E97FAB" w:rsidRPr="00684CFE" w:rsidRDefault="00E97FAB" w:rsidP="00D034D4">
            <w:pPr>
              <w:jc w:val="center"/>
            </w:pPr>
            <w:r>
              <w:t>23.10.2020</w:t>
            </w:r>
          </w:p>
        </w:tc>
        <w:tc>
          <w:tcPr>
            <w:tcW w:w="2152" w:type="dxa"/>
          </w:tcPr>
          <w:p w:rsidR="00E97FAB" w:rsidRPr="00080BCC" w:rsidRDefault="00E97FAB" w:rsidP="00D034D4">
            <w:pPr>
              <w:jc w:val="center"/>
            </w:pPr>
            <w:r w:rsidRPr="00080BCC"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684CFE" w:rsidRDefault="00E97FAB" w:rsidP="00D034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  <w:rPr>
                <w:b/>
                <w:bCs/>
              </w:rPr>
            </w:pPr>
            <w:r w:rsidRPr="00684CFE">
              <w:rPr>
                <w:b/>
                <w:bCs/>
              </w:rPr>
              <w:t>Итого по школе</w:t>
            </w:r>
          </w:p>
        </w:tc>
        <w:tc>
          <w:tcPr>
            <w:tcW w:w="2040" w:type="dxa"/>
          </w:tcPr>
          <w:p w:rsidR="00E97FAB" w:rsidRPr="00684CFE" w:rsidRDefault="00E97FAB" w:rsidP="00D034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2066" w:type="dxa"/>
          </w:tcPr>
          <w:p w:rsidR="00E97FAB" w:rsidRPr="00684CFE" w:rsidRDefault="00E97FAB" w:rsidP="00D034D4">
            <w:pPr>
              <w:jc w:val="center"/>
              <w:rPr>
                <w:b/>
                <w:bCs/>
              </w:rPr>
            </w:pPr>
          </w:p>
        </w:tc>
        <w:tc>
          <w:tcPr>
            <w:tcW w:w="2152" w:type="dxa"/>
          </w:tcPr>
          <w:p w:rsidR="00E97FAB" w:rsidRPr="00080BCC" w:rsidRDefault="00E97FAB" w:rsidP="00D034D4">
            <w:pPr>
              <w:jc w:val="center"/>
              <w:rPr>
                <w:b/>
                <w:bCs/>
              </w:rPr>
            </w:pPr>
            <w:r w:rsidRPr="00080BCC">
              <w:rPr>
                <w:b/>
                <w:bCs/>
              </w:rPr>
              <w:t>0</w:t>
            </w:r>
          </w:p>
        </w:tc>
      </w:tr>
      <w:tr w:rsidR="00E97FAB" w:rsidRPr="00684CFE" w:rsidTr="00D034D4">
        <w:tc>
          <w:tcPr>
            <w:tcW w:w="495" w:type="dxa"/>
            <w:vMerge w:val="restart"/>
          </w:tcPr>
          <w:p w:rsidR="00E97FAB" w:rsidRPr="00684CFE" w:rsidRDefault="00E97FAB" w:rsidP="00D034D4">
            <w:pPr>
              <w:jc w:val="center"/>
            </w:pPr>
            <w:r w:rsidRPr="00684CFE">
              <w:t>33</w:t>
            </w:r>
          </w:p>
        </w:tc>
        <w:tc>
          <w:tcPr>
            <w:tcW w:w="4052" w:type="dxa"/>
            <w:vMerge w:val="restart"/>
          </w:tcPr>
          <w:p w:rsidR="00E97FAB" w:rsidRPr="00684CFE" w:rsidRDefault="00E97FAB" w:rsidP="00D034D4">
            <w:r w:rsidRPr="00684CFE">
              <w:t>МБОУ «Чистенская школа-гимназия»</w:t>
            </w:r>
          </w:p>
          <w:p w:rsidR="00E97FAB" w:rsidRPr="00684CFE" w:rsidRDefault="00E97FAB" w:rsidP="00D034D4">
            <w:r w:rsidRPr="00684CFE">
              <w:t>297570, Республика Крым, Симферопольский район,</w:t>
            </w:r>
          </w:p>
          <w:p w:rsidR="00E97FAB" w:rsidRPr="00684CFE" w:rsidRDefault="00E97FAB" w:rsidP="00D034D4">
            <w:r w:rsidRPr="00684CFE">
              <w:t>с. Чистенькое, ул. Чапаева, 54</w:t>
            </w:r>
          </w:p>
        </w:tc>
        <w:tc>
          <w:tcPr>
            <w:tcW w:w="2068" w:type="dxa"/>
          </w:tcPr>
          <w:p w:rsidR="00E97FAB" w:rsidRPr="006D0990" w:rsidRDefault="00E97FAB" w:rsidP="00D034D4">
            <w:pPr>
              <w:jc w:val="center"/>
            </w:pPr>
            <w:r w:rsidRPr="006D0990">
              <w:t>9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7 класс</w:t>
            </w:r>
          </w:p>
        </w:tc>
        <w:tc>
          <w:tcPr>
            <w:tcW w:w="2040" w:type="dxa"/>
          </w:tcPr>
          <w:p w:rsidR="00E97FAB" w:rsidRPr="006D0990" w:rsidRDefault="00E97FAB" w:rsidP="00D034D4">
            <w:pPr>
              <w:jc w:val="center"/>
            </w:pPr>
            <w:r w:rsidRPr="006D0990">
              <w:t>2</w:t>
            </w:r>
          </w:p>
        </w:tc>
        <w:tc>
          <w:tcPr>
            <w:tcW w:w="2066" w:type="dxa"/>
          </w:tcPr>
          <w:p w:rsidR="00E97FAB" w:rsidRPr="006D0990" w:rsidRDefault="00E97FAB" w:rsidP="00D034D4">
            <w:pPr>
              <w:jc w:val="center"/>
            </w:pPr>
            <w:r>
              <w:t>19.10.2020</w:t>
            </w:r>
          </w:p>
        </w:tc>
        <w:tc>
          <w:tcPr>
            <w:tcW w:w="2152" w:type="dxa"/>
          </w:tcPr>
          <w:p w:rsidR="00E97FAB" w:rsidRPr="006D0990" w:rsidRDefault="00E97FAB" w:rsidP="00D034D4">
            <w:pPr>
              <w:jc w:val="center"/>
            </w:pPr>
            <w:r w:rsidRPr="006D0990"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6D0990" w:rsidRDefault="00E97FAB" w:rsidP="00D034D4">
            <w:pPr>
              <w:jc w:val="center"/>
            </w:pPr>
            <w:r>
              <w:t>96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8 класс</w:t>
            </w:r>
          </w:p>
        </w:tc>
        <w:tc>
          <w:tcPr>
            <w:tcW w:w="2040" w:type="dxa"/>
          </w:tcPr>
          <w:p w:rsidR="00E97FAB" w:rsidRPr="006D0990" w:rsidRDefault="00E97FAB" w:rsidP="00D034D4">
            <w:pPr>
              <w:jc w:val="center"/>
            </w:pPr>
            <w:r>
              <w:t>40</w:t>
            </w:r>
          </w:p>
        </w:tc>
        <w:tc>
          <w:tcPr>
            <w:tcW w:w="2066" w:type="dxa"/>
          </w:tcPr>
          <w:p w:rsidR="00E97FAB" w:rsidRPr="006D0990" w:rsidRDefault="00E97FAB" w:rsidP="00D034D4">
            <w:pPr>
              <w:jc w:val="center"/>
            </w:pPr>
            <w:r>
              <w:t>20.10.2020</w:t>
            </w:r>
          </w:p>
        </w:tc>
        <w:tc>
          <w:tcPr>
            <w:tcW w:w="2152" w:type="dxa"/>
          </w:tcPr>
          <w:p w:rsidR="00E97FAB" w:rsidRPr="006D0990" w:rsidRDefault="00E97FAB" w:rsidP="00D034D4">
            <w:pPr>
              <w:jc w:val="center"/>
            </w:pPr>
            <w:r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6D0990" w:rsidRDefault="00E97FAB" w:rsidP="00D034D4">
            <w:pPr>
              <w:jc w:val="center"/>
            </w:pPr>
            <w:r>
              <w:t>86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9 класс</w:t>
            </w:r>
          </w:p>
        </w:tc>
        <w:tc>
          <w:tcPr>
            <w:tcW w:w="2040" w:type="dxa"/>
          </w:tcPr>
          <w:p w:rsidR="00E97FAB" w:rsidRPr="006D0990" w:rsidRDefault="00E97FAB" w:rsidP="00D034D4">
            <w:pPr>
              <w:jc w:val="center"/>
            </w:pPr>
            <w:r>
              <w:t>26</w:t>
            </w:r>
          </w:p>
        </w:tc>
        <w:tc>
          <w:tcPr>
            <w:tcW w:w="2066" w:type="dxa"/>
          </w:tcPr>
          <w:p w:rsidR="00E97FAB" w:rsidRPr="006D0990" w:rsidRDefault="00E97FAB" w:rsidP="00D034D4">
            <w:pPr>
              <w:jc w:val="center"/>
            </w:pPr>
            <w:r>
              <w:t>21.10.2020</w:t>
            </w:r>
          </w:p>
        </w:tc>
        <w:tc>
          <w:tcPr>
            <w:tcW w:w="2152" w:type="dxa"/>
          </w:tcPr>
          <w:p w:rsidR="00E97FAB" w:rsidRPr="006D0990" w:rsidRDefault="00E97FAB" w:rsidP="00D034D4">
            <w:pPr>
              <w:jc w:val="center"/>
            </w:pPr>
            <w:r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6D0990" w:rsidRDefault="00E97FAB" w:rsidP="00D034D4">
            <w:pPr>
              <w:jc w:val="center"/>
            </w:pPr>
            <w:r>
              <w:t>42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10 класс</w:t>
            </w:r>
          </w:p>
        </w:tc>
        <w:tc>
          <w:tcPr>
            <w:tcW w:w="2040" w:type="dxa"/>
          </w:tcPr>
          <w:p w:rsidR="00E97FAB" w:rsidRPr="006D0990" w:rsidRDefault="00E97FAB" w:rsidP="00D034D4">
            <w:pPr>
              <w:jc w:val="center"/>
            </w:pPr>
            <w:r>
              <w:t>21</w:t>
            </w:r>
          </w:p>
        </w:tc>
        <w:tc>
          <w:tcPr>
            <w:tcW w:w="2066" w:type="dxa"/>
          </w:tcPr>
          <w:p w:rsidR="00E97FAB" w:rsidRPr="006D0990" w:rsidRDefault="00E97FAB" w:rsidP="00D034D4">
            <w:pPr>
              <w:jc w:val="center"/>
            </w:pPr>
            <w:r>
              <w:t>22.10.2020</w:t>
            </w:r>
          </w:p>
        </w:tc>
        <w:tc>
          <w:tcPr>
            <w:tcW w:w="2152" w:type="dxa"/>
          </w:tcPr>
          <w:p w:rsidR="00E97FAB" w:rsidRPr="006D0990" w:rsidRDefault="00E97FAB" w:rsidP="00D034D4">
            <w:pPr>
              <w:jc w:val="center"/>
            </w:pPr>
            <w:r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Default="00E97FAB" w:rsidP="00D034D4">
            <w:pPr>
              <w:jc w:val="center"/>
            </w:pPr>
            <w:r>
              <w:t>44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11 класс</w:t>
            </w:r>
          </w:p>
        </w:tc>
        <w:tc>
          <w:tcPr>
            <w:tcW w:w="2040" w:type="dxa"/>
          </w:tcPr>
          <w:p w:rsidR="00E97FAB" w:rsidRDefault="00E97FAB" w:rsidP="00D034D4">
            <w:pPr>
              <w:jc w:val="center"/>
            </w:pPr>
            <w:r>
              <w:t>29</w:t>
            </w:r>
          </w:p>
        </w:tc>
        <w:tc>
          <w:tcPr>
            <w:tcW w:w="2066" w:type="dxa"/>
          </w:tcPr>
          <w:p w:rsidR="00E97FAB" w:rsidRPr="006D0990" w:rsidRDefault="00E97FAB" w:rsidP="00D034D4">
            <w:pPr>
              <w:jc w:val="center"/>
            </w:pPr>
            <w:r>
              <w:t>23.10.2020</w:t>
            </w:r>
          </w:p>
        </w:tc>
        <w:tc>
          <w:tcPr>
            <w:tcW w:w="2152" w:type="dxa"/>
          </w:tcPr>
          <w:p w:rsidR="00E97FAB" w:rsidRPr="006D0990" w:rsidRDefault="00E97FAB" w:rsidP="00D034D4">
            <w:pPr>
              <w:jc w:val="center"/>
            </w:pPr>
            <w:r>
              <w:t>0</w:t>
            </w:r>
          </w:p>
        </w:tc>
      </w:tr>
      <w:tr w:rsidR="00E97FAB" w:rsidRPr="00674160" w:rsidTr="00D034D4">
        <w:tc>
          <w:tcPr>
            <w:tcW w:w="495" w:type="dxa"/>
            <w:vMerge/>
          </w:tcPr>
          <w:p w:rsidR="00E97FAB" w:rsidRPr="00674160" w:rsidRDefault="00E97FAB" w:rsidP="00D034D4">
            <w:pPr>
              <w:jc w:val="center"/>
              <w:rPr>
                <w:b/>
                <w:bCs/>
              </w:rPr>
            </w:pPr>
          </w:p>
        </w:tc>
        <w:tc>
          <w:tcPr>
            <w:tcW w:w="4052" w:type="dxa"/>
            <w:vMerge/>
          </w:tcPr>
          <w:p w:rsidR="00E97FAB" w:rsidRPr="00674160" w:rsidRDefault="00E97FAB" w:rsidP="00D034D4">
            <w:pPr>
              <w:rPr>
                <w:b/>
                <w:bCs/>
              </w:rPr>
            </w:pPr>
          </w:p>
        </w:tc>
        <w:tc>
          <w:tcPr>
            <w:tcW w:w="2068" w:type="dxa"/>
          </w:tcPr>
          <w:p w:rsidR="00E97FAB" w:rsidRPr="00674160" w:rsidRDefault="00E97FAB" w:rsidP="00D034D4">
            <w:pPr>
              <w:jc w:val="center"/>
              <w:rPr>
                <w:b/>
                <w:bCs/>
              </w:rPr>
            </w:pPr>
            <w:r w:rsidRPr="00674160">
              <w:rPr>
                <w:b/>
                <w:bCs/>
              </w:rPr>
              <w:t>277</w:t>
            </w:r>
          </w:p>
        </w:tc>
        <w:tc>
          <w:tcPr>
            <w:tcW w:w="2058" w:type="dxa"/>
          </w:tcPr>
          <w:p w:rsidR="00E97FAB" w:rsidRPr="00674160" w:rsidRDefault="00E97FAB" w:rsidP="00D034D4">
            <w:pPr>
              <w:jc w:val="center"/>
              <w:rPr>
                <w:b/>
                <w:bCs/>
              </w:rPr>
            </w:pPr>
            <w:r w:rsidRPr="00674160">
              <w:rPr>
                <w:b/>
                <w:bCs/>
              </w:rPr>
              <w:t>Итого по школе</w:t>
            </w:r>
          </w:p>
        </w:tc>
        <w:tc>
          <w:tcPr>
            <w:tcW w:w="2040" w:type="dxa"/>
          </w:tcPr>
          <w:p w:rsidR="00E97FAB" w:rsidRPr="00674160" w:rsidRDefault="00E97FAB" w:rsidP="00D034D4">
            <w:pPr>
              <w:jc w:val="center"/>
              <w:rPr>
                <w:b/>
                <w:bCs/>
              </w:rPr>
            </w:pPr>
            <w:r w:rsidRPr="00674160">
              <w:rPr>
                <w:b/>
                <w:bCs/>
              </w:rPr>
              <w:t>118</w:t>
            </w:r>
          </w:p>
        </w:tc>
        <w:tc>
          <w:tcPr>
            <w:tcW w:w="2066" w:type="dxa"/>
          </w:tcPr>
          <w:p w:rsidR="00E97FAB" w:rsidRPr="00674160" w:rsidRDefault="00E97FAB" w:rsidP="00D034D4">
            <w:pPr>
              <w:jc w:val="center"/>
              <w:rPr>
                <w:b/>
                <w:bCs/>
              </w:rPr>
            </w:pPr>
          </w:p>
        </w:tc>
        <w:tc>
          <w:tcPr>
            <w:tcW w:w="2152" w:type="dxa"/>
          </w:tcPr>
          <w:p w:rsidR="00E97FAB" w:rsidRPr="00674160" w:rsidRDefault="00E97FAB" w:rsidP="00D034D4">
            <w:pPr>
              <w:jc w:val="center"/>
              <w:rPr>
                <w:b/>
                <w:bCs/>
              </w:rPr>
            </w:pPr>
            <w:r w:rsidRPr="00674160">
              <w:rPr>
                <w:b/>
                <w:bCs/>
              </w:rPr>
              <w:t>0</w:t>
            </w:r>
          </w:p>
        </w:tc>
      </w:tr>
      <w:tr w:rsidR="00E97FAB" w:rsidRPr="00684CFE" w:rsidTr="00D034D4">
        <w:tc>
          <w:tcPr>
            <w:tcW w:w="495" w:type="dxa"/>
            <w:vMerge w:val="restart"/>
          </w:tcPr>
          <w:p w:rsidR="00E97FAB" w:rsidRPr="00684CFE" w:rsidRDefault="00E97FAB" w:rsidP="00D034D4">
            <w:pPr>
              <w:jc w:val="center"/>
            </w:pPr>
            <w:r w:rsidRPr="00684CFE">
              <w:t>34</w:t>
            </w:r>
          </w:p>
        </w:tc>
        <w:tc>
          <w:tcPr>
            <w:tcW w:w="4052" w:type="dxa"/>
            <w:vMerge w:val="restart"/>
          </w:tcPr>
          <w:p w:rsidR="00E97FAB" w:rsidRPr="00684CFE" w:rsidRDefault="00E97FAB" w:rsidP="00D034D4">
            <w:r w:rsidRPr="00684CFE">
              <w:t>МБОУ «Широковская школа»</w:t>
            </w:r>
          </w:p>
          <w:p w:rsidR="00E97FAB" w:rsidRPr="00684CFE" w:rsidRDefault="00E97FAB" w:rsidP="00D034D4"/>
          <w:p w:rsidR="00E97FAB" w:rsidRPr="00684CFE" w:rsidRDefault="00E97FAB" w:rsidP="00D034D4">
            <w:pPr>
              <w:rPr>
                <w:shd w:val="clear" w:color="auto" w:fill="FFFFFF"/>
              </w:rPr>
            </w:pPr>
            <w:r w:rsidRPr="00684CFE">
              <w:rPr>
                <w:shd w:val="clear" w:color="auto" w:fill="FFFFFF"/>
              </w:rPr>
              <w:t>297510, Республика Крым, Симферопольский район,</w:t>
            </w:r>
          </w:p>
          <w:p w:rsidR="00E97FAB" w:rsidRPr="00684CFE" w:rsidRDefault="00E97FAB" w:rsidP="00D034D4">
            <w:r w:rsidRPr="00684CFE">
              <w:rPr>
                <w:shd w:val="clear" w:color="auto" w:fill="FFFFFF"/>
              </w:rPr>
              <w:t>с. Широкое, ул. Ленина, 11</w:t>
            </w:r>
          </w:p>
        </w:tc>
        <w:tc>
          <w:tcPr>
            <w:tcW w:w="2068" w:type="dxa"/>
          </w:tcPr>
          <w:p w:rsidR="00E97FAB" w:rsidRPr="00684CFE" w:rsidRDefault="00E97FAB" w:rsidP="00D034D4">
            <w:pPr>
              <w:jc w:val="center"/>
            </w:pPr>
            <w:r>
              <w:t>2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7 класс</w:t>
            </w:r>
          </w:p>
        </w:tc>
        <w:tc>
          <w:tcPr>
            <w:tcW w:w="2040" w:type="dxa"/>
          </w:tcPr>
          <w:p w:rsidR="00E97FAB" w:rsidRPr="00684CFE" w:rsidRDefault="00E97FAB" w:rsidP="00D034D4">
            <w:pPr>
              <w:jc w:val="center"/>
            </w:pPr>
            <w:r>
              <w:t>2</w:t>
            </w:r>
          </w:p>
        </w:tc>
        <w:tc>
          <w:tcPr>
            <w:tcW w:w="2066" w:type="dxa"/>
          </w:tcPr>
          <w:p w:rsidR="00E97FAB" w:rsidRPr="00684CFE" w:rsidRDefault="00E97FAB" w:rsidP="00D034D4">
            <w:pPr>
              <w:jc w:val="center"/>
            </w:pPr>
            <w:r>
              <w:t>19.10.2020</w:t>
            </w:r>
          </w:p>
        </w:tc>
        <w:tc>
          <w:tcPr>
            <w:tcW w:w="2152" w:type="dxa"/>
          </w:tcPr>
          <w:p w:rsidR="00E97FAB" w:rsidRPr="00080BCC" w:rsidRDefault="00E97FAB" w:rsidP="00D034D4">
            <w:pPr>
              <w:jc w:val="center"/>
            </w:pPr>
            <w:r w:rsidRPr="00080BCC"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684CFE" w:rsidRDefault="00E97FAB" w:rsidP="00D034D4">
            <w:pPr>
              <w:jc w:val="center"/>
            </w:pPr>
            <w:r>
              <w:t>21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8 класс</w:t>
            </w:r>
          </w:p>
        </w:tc>
        <w:tc>
          <w:tcPr>
            <w:tcW w:w="2040" w:type="dxa"/>
          </w:tcPr>
          <w:p w:rsidR="00E97FAB" w:rsidRPr="00684CFE" w:rsidRDefault="00E97FAB" w:rsidP="00D034D4">
            <w:pPr>
              <w:jc w:val="center"/>
            </w:pPr>
            <w:r>
              <w:t>16</w:t>
            </w:r>
          </w:p>
        </w:tc>
        <w:tc>
          <w:tcPr>
            <w:tcW w:w="2066" w:type="dxa"/>
          </w:tcPr>
          <w:p w:rsidR="00E97FAB" w:rsidRPr="00684CFE" w:rsidRDefault="00E97FAB" w:rsidP="00D034D4">
            <w:pPr>
              <w:jc w:val="center"/>
            </w:pPr>
            <w:r>
              <w:t>19.10.2020</w:t>
            </w:r>
          </w:p>
        </w:tc>
        <w:tc>
          <w:tcPr>
            <w:tcW w:w="2152" w:type="dxa"/>
          </w:tcPr>
          <w:p w:rsidR="00E97FAB" w:rsidRPr="00080BCC" w:rsidRDefault="00E97FAB" w:rsidP="00D034D4">
            <w:pPr>
              <w:jc w:val="center"/>
            </w:pPr>
            <w:r w:rsidRPr="00080BCC"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684CFE" w:rsidRDefault="00E97FAB" w:rsidP="00D034D4">
            <w:pPr>
              <w:jc w:val="center"/>
            </w:pPr>
            <w:r>
              <w:t>12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9 класс</w:t>
            </w:r>
          </w:p>
        </w:tc>
        <w:tc>
          <w:tcPr>
            <w:tcW w:w="2040" w:type="dxa"/>
          </w:tcPr>
          <w:p w:rsidR="00E97FAB" w:rsidRPr="00684CFE" w:rsidRDefault="00E97FAB" w:rsidP="00D034D4">
            <w:pPr>
              <w:jc w:val="center"/>
            </w:pPr>
            <w:r>
              <w:t>9</w:t>
            </w:r>
          </w:p>
        </w:tc>
        <w:tc>
          <w:tcPr>
            <w:tcW w:w="2066" w:type="dxa"/>
          </w:tcPr>
          <w:p w:rsidR="00E97FAB" w:rsidRPr="00684CFE" w:rsidRDefault="00E97FAB" w:rsidP="00D034D4">
            <w:pPr>
              <w:jc w:val="center"/>
            </w:pPr>
            <w:r>
              <w:t>20.10.2020</w:t>
            </w:r>
          </w:p>
        </w:tc>
        <w:tc>
          <w:tcPr>
            <w:tcW w:w="2152" w:type="dxa"/>
          </w:tcPr>
          <w:p w:rsidR="00E97FAB" w:rsidRPr="00080BCC" w:rsidRDefault="00E97FAB" w:rsidP="00D034D4">
            <w:pPr>
              <w:jc w:val="center"/>
            </w:pPr>
            <w:r w:rsidRPr="00080BCC"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684CFE" w:rsidRDefault="00E97FAB" w:rsidP="00D034D4">
            <w:pPr>
              <w:jc w:val="center"/>
            </w:pPr>
            <w:r>
              <w:t>5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10 класс</w:t>
            </w:r>
          </w:p>
        </w:tc>
        <w:tc>
          <w:tcPr>
            <w:tcW w:w="2040" w:type="dxa"/>
          </w:tcPr>
          <w:p w:rsidR="00E97FAB" w:rsidRPr="00684CFE" w:rsidRDefault="00E97FAB" w:rsidP="00D034D4">
            <w:pPr>
              <w:jc w:val="center"/>
            </w:pPr>
            <w:r>
              <w:t>3</w:t>
            </w:r>
          </w:p>
        </w:tc>
        <w:tc>
          <w:tcPr>
            <w:tcW w:w="2066" w:type="dxa"/>
          </w:tcPr>
          <w:p w:rsidR="00E97FAB" w:rsidRPr="00684CFE" w:rsidRDefault="00E97FAB" w:rsidP="00D034D4">
            <w:pPr>
              <w:jc w:val="center"/>
            </w:pPr>
            <w:r>
              <w:t>21.10.2020</w:t>
            </w:r>
          </w:p>
        </w:tc>
        <w:tc>
          <w:tcPr>
            <w:tcW w:w="2152" w:type="dxa"/>
          </w:tcPr>
          <w:p w:rsidR="00E97FAB" w:rsidRPr="00080BCC" w:rsidRDefault="00E97FAB" w:rsidP="00D034D4">
            <w:pPr>
              <w:jc w:val="center"/>
            </w:pPr>
            <w:r w:rsidRPr="00080BCC"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684CFE" w:rsidRDefault="00E97FAB" w:rsidP="00D034D4">
            <w:pPr>
              <w:jc w:val="center"/>
            </w:pPr>
            <w:r>
              <w:t>6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11 класс</w:t>
            </w:r>
          </w:p>
        </w:tc>
        <w:tc>
          <w:tcPr>
            <w:tcW w:w="2040" w:type="dxa"/>
          </w:tcPr>
          <w:p w:rsidR="00E97FAB" w:rsidRPr="00684CFE" w:rsidRDefault="00E97FAB" w:rsidP="00D034D4">
            <w:pPr>
              <w:jc w:val="center"/>
            </w:pPr>
            <w:r>
              <w:t>5</w:t>
            </w:r>
          </w:p>
        </w:tc>
        <w:tc>
          <w:tcPr>
            <w:tcW w:w="2066" w:type="dxa"/>
          </w:tcPr>
          <w:p w:rsidR="00E97FAB" w:rsidRPr="00684CFE" w:rsidRDefault="00E97FAB" w:rsidP="00D034D4">
            <w:pPr>
              <w:jc w:val="center"/>
            </w:pPr>
            <w:r>
              <w:t>21.10.2020</w:t>
            </w:r>
          </w:p>
        </w:tc>
        <w:tc>
          <w:tcPr>
            <w:tcW w:w="2152" w:type="dxa"/>
          </w:tcPr>
          <w:p w:rsidR="00E97FAB" w:rsidRPr="00080BCC" w:rsidRDefault="00E97FAB" w:rsidP="00D034D4">
            <w:pPr>
              <w:jc w:val="center"/>
            </w:pPr>
            <w:r w:rsidRPr="00080BCC"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684CFE" w:rsidRDefault="00E97FAB" w:rsidP="00D034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  <w:rPr>
                <w:b/>
                <w:bCs/>
              </w:rPr>
            </w:pPr>
            <w:r w:rsidRPr="00684CFE">
              <w:rPr>
                <w:b/>
                <w:bCs/>
              </w:rPr>
              <w:t>Итого по школе</w:t>
            </w:r>
          </w:p>
        </w:tc>
        <w:tc>
          <w:tcPr>
            <w:tcW w:w="2040" w:type="dxa"/>
          </w:tcPr>
          <w:p w:rsidR="00E97FAB" w:rsidRPr="00684CFE" w:rsidRDefault="00E97FAB" w:rsidP="00D034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2066" w:type="dxa"/>
          </w:tcPr>
          <w:p w:rsidR="00E97FAB" w:rsidRPr="00684CFE" w:rsidRDefault="00E97FAB" w:rsidP="00D034D4">
            <w:pPr>
              <w:jc w:val="center"/>
              <w:rPr>
                <w:b/>
                <w:bCs/>
              </w:rPr>
            </w:pPr>
          </w:p>
        </w:tc>
        <w:tc>
          <w:tcPr>
            <w:tcW w:w="2152" w:type="dxa"/>
          </w:tcPr>
          <w:p w:rsidR="00E97FAB" w:rsidRPr="00080BCC" w:rsidRDefault="00E97FAB" w:rsidP="00D034D4">
            <w:pPr>
              <w:jc w:val="center"/>
              <w:rPr>
                <w:b/>
                <w:bCs/>
              </w:rPr>
            </w:pPr>
            <w:r w:rsidRPr="00080BCC">
              <w:rPr>
                <w:b/>
                <w:bCs/>
              </w:rPr>
              <w:t>0</w:t>
            </w:r>
          </w:p>
        </w:tc>
      </w:tr>
      <w:tr w:rsidR="00E97FAB" w:rsidRPr="00684CFE" w:rsidTr="00D034D4">
        <w:tc>
          <w:tcPr>
            <w:tcW w:w="495" w:type="dxa"/>
            <w:vMerge w:val="restart"/>
          </w:tcPr>
          <w:p w:rsidR="00E97FAB" w:rsidRPr="00684CFE" w:rsidRDefault="00E97FAB" w:rsidP="00D034D4">
            <w:pPr>
              <w:jc w:val="center"/>
            </w:pPr>
            <w:r w:rsidRPr="00684CFE">
              <w:t>35</w:t>
            </w:r>
          </w:p>
        </w:tc>
        <w:tc>
          <w:tcPr>
            <w:tcW w:w="4052" w:type="dxa"/>
            <w:vMerge w:val="restart"/>
          </w:tcPr>
          <w:p w:rsidR="00E97FAB" w:rsidRPr="00684CFE" w:rsidRDefault="00E97FAB" w:rsidP="00D034D4">
            <w:r w:rsidRPr="00684CFE">
              <w:t>МБОУ «Украинская школа»</w:t>
            </w:r>
          </w:p>
          <w:p w:rsidR="00E97FAB" w:rsidRPr="00684CFE" w:rsidRDefault="00E97FAB" w:rsidP="00D034D4"/>
          <w:p w:rsidR="00E97FAB" w:rsidRPr="00684CFE" w:rsidRDefault="00E97FAB" w:rsidP="00D034D4">
            <w:r w:rsidRPr="00684CFE">
              <w:t>295023, Республика Крым, Симферопольский район,</w:t>
            </w:r>
          </w:p>
          <w:p w:rsidR="00E97FAB" w:rsidRPr="00684CFE" w:rsidRDefault="00E97FAB" w:rsidP="00D034D4">
            <w:r w:rsidRPr="00684CFE">
              <w:t>с. Украинка, ул. Осипова, 1</w:t>
            </w:r>
          </w:p>
          <w:p w:rsidR="00E97FAB" w:rsidRPr="00684CFE" w:rsidRDefault="00E97FAB" w:rsidP="00D034D4"/>
        </w:tc>
        <w:tc>
          <w:tcPr>
            <w:tcW w:w="2068" w:type="dxa"/>
          </w:tcPr>
          <w:p w:rsidR="00E97FAB" w:rsidRPr="00684CFE" w:rsidRDefault="00E97FAB" w:rsidP="00D034D4">
            <w:pPr>
              <w:jc w:val="center"/>
            </w:pPr>
            <w:r>
              <w:t>12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7 класс</w:t>
            </w:r>
          </w:p>
        </w:tc>
        <w:tc>
          <w:tcPr>
            <w:tcW w:w="2040" w:type="dxa"/>
          </w:tcPr>
          <w:p w:rsidR="00E97FAB" w:rsidRPr="00684CFE" w:rsidRDefault="00E97FAB" w:rsidP="00D034D4">
            <w:pPr>
              <w:jc w:val="center"/>
            </w:pPr>
            <w:r>
              <w:t>9</w:t>
            </w:r>
          </w:p>
        </w:tc>
        <w:tc>
          <w:tcPr>
            <w:tcW w:w="2066" w:type="dxa"/>
          </w:tcPr>
          <w:p w:rsidR="00E97FAB" w:rsidRPr="00684CFE" w:rsidRDefault="00E97FAB" w:rsidP="00D034D4">
            <w:pPr>
              <w:jc w:val="center"/>
            </w:pPr>
            <w:r>
              <w:t>05.10.2020</w:t>
            </w:r>
          </w:p>
        </w:tc>
        <w:tc>
          <w:tcPr>
            <w:tcW w:w="2152" w:type="dxa"/>
          </w:tcPr>
          <w:p w:rsidR="00E97FAB" w:rsidRPr="00080BCC" w:rsidRDefault="00E97FAB" w:rsidP="00D034D4">
            <w:pPr>
              <w:jc w:val="center"/>
            </w:pPr>
            <w:r w:rsidRPr="00080BCC"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684CFE" w:rsidRDefault="00E97FAB" w:rsidP="00D034D4">
            <w:pPr>
              <w:jc w:val="center"/>
            </w:pPr>
            <w:r>
              <w:t>11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8 класс</w:t>
            </w:r>
          </w:p>
        </w:tc>
        <w:tc>
          <w:tcPr>
            <w:tcW w:w="2040" w:type="dxa"/>
          </w:tcPr>
          <w:p w:rsidR="00E97FAB" w:rsidRPr="00684CFE" w:rsidRDefault="00E97FAB" w:rsidP="00D034D4">
            <w:pPr>
              <w:jc w:val="center"/>
            </w:pPr>
            <w:r>
              <w:t>8</w:t>
            </w:r>
          </w:p>
        </w:tc>
        <w:tc>
          <w:tcPr>
            <w:tcW w:w="2066" w:type="dxa"/>
          </w:tcPr>
          <w:p w:rsidR="00E97FAB" w:rsidRPr="00684CFE" w:rsidRDefault="00E97FAB" w:rsidP="00D034D4">
            <w:pPr>
              <w:jc w:val="center"/>
            </w:pPr>
            <w:r>
              <w:t>06.10.2020</w:t>
            </w:r>
          </w:p>
        </w:tc>
        <w:tc>
          <w:tcPr>
            <w:tcW w:w="2152" w:type="dxa"/>
          </w:tcPr>
          <w:p w:rsidR="00E97FAB" w:rsidRPr="00080BCC" w:rsidRDefault="00E97FAB" w:rsidP="00D034D4">
            <w:pPr>
              <w:jc w:val="center"/>
            </w:pPr>
            <w:r w:rsidRPr="00080BCC"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684CFE" w:rsidRDefault="00E97FAB" w:rsidP="00D034D4">
            <w:pPr>
              <w:jc w:val="center"/>
            </w:pPr>
            <w:r>
              <w:t>23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9 класс</w:t>
            </w:r>
          </w:p>
        </w:tc>
        <w:tc>
          <w:tcPr>
            <w:tcW w:w="2040" w:type="dxa"/>
          </w:tcPr>
          <w:p w:rsidR="00E97FAB" w:rsidRPr="00684CFE" w:rsidRDefault="00E97FAB" w:rsidP="00D034D4">
            <w:pPr>
              <w:jc w:val="center"/>
            </w:pPr>
            <w:r>
              <w:t>18</w:t>
            </w:r>
          </w:p>
        </w:tc>
        <w:tc>
          <w:tcPr>
            <w:tcW w:w="2066" w:type="dxa"/>
          </w:tcPr>
          <w:p w:rsidR="00E97FAB" w:rsidRPr="00684CFE" w:rsidRDefault="00E97FAB" w:rsidP="00D034D4">
            <w:pPr>
              <w:jc w:val="center"/>
            </w:pPr>
            <w:r>
              <w:t>07.10.2020</w:t>
            </w:r>
          </w:p>
        </w:tc>
        <w:tc>
          <w:tcPr>
            <w:tcW w:w="2152" w:type="dxa"/>
          </w:tcPr>
          <w:p w:rsidR="00E97FAB" w:rsidRPr="00080BCC" w:rsidRDefault="00E97FAB" w:rsidP="00D034D4">
            <w:pPr>
              <w:jc w:val="center"/>
            </w:pPr>
            <w:r w:rsidRPr="00080BCC"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684CFE" w:rsidRDefault="00E97FAB" w:rsidP="00D034D4">
            <w:pPr>
              <w:jc w:val="center"/>
            </w:pPr>
            <w:r>
              <w:t>9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10 класс</w:t>
            </w:r>
          </w:p>
        </w:tc>
        <w:tc>
          <w:tcPr>
            <w:tcW w:w="2040" w:type="dxa"/>
          </w:tcPr>
          <w:p w:rsidR="00E97FAB" w:rsidRPr="00684CFE" w:rsidRDefault="00E97FAB" w:rsidP="00D034D4">
            <w:pPr>
              <w:jc w:val="center"/>
            </w:pPr>
            <w:r>
              <w:t>9</w:t>
            </w:r>
          </w:p>
        </w:tc>
        <w:tc>
          <w:tcPr>
            <w:tcW w:w="2066" w:type="dxa"/>
          </w:tcPr>
          <w:p w:rsidR="00E97FAB" w:rsidRPr="00684CFE" w:rsidRDefault="00E97FAB" w:rsidP="00D034D4">
            <w:pPr>
              <w:jc w:val="center"/>
            </w:pPr>
            <w:r>
              <w:t>08.10.2020</w:t>
            </w:r>
          </w:p>
        </w:tc>
        <w:tc>
          <w:tcPr>
            <w:tcW w:w="2152" w:type="dxa"/>
          </w:tcPr>
          <w:p w:rsidR="00E97FAB" w:rsidRPr="00080BCC" w:rsidRDefault="00E97FAB" w:rsidP="00D034D4">
            <w:pPr>
              <w:jc w:val="center"/>
            </w:pPr>
            <w:r w:rsidRPr="00080BCC"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684CFE" w:rsidRDefault="00E97FAB" w:rsidP="00D034D4">
            <w:pPr>
              <w:jc w:val="center"/>
            </w:pPr>
            <w:r>
              <w:t>5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11 класс</w:t>
            </w:r>
          </w:p>
        </w:tc>
        <w:tc>
          <w:tcPr>
            <w:tcW w:w="2040" w:type="dxa"/>
          </w:tcPr>
          <w:p w:rsidR="00E97FAB" w:rsidRPr="00684CFE" w:rsidRDefault="00E97FAB" w:rsidP="00D034D4">
            <w:pPr>
              <w:jc w:val="center"/>
            </w:pPr>
            <w:r>
              <w:t>5</w:t>
            </w:r>
          </w:p>
        </w:tc>
        <w:tc>
          <w:tcPr>
            <w:tcW w:w="2066" w:type="dxa"/>
          </w:tcPr>
          <w:p w:rsidR="00E97FAB" w:rsidRPr="00684CFE" w:rsidRDefault="00E97FAB" w:rsidP="00D034D4">
            <w:pPr>
              <w:jc w:val="center"/>
            </w:pPr>
            <w:r>
              <w:t>08.10.2020</w:t>
            </w:r>
          </w:p>
        </w:tc>
        <w:tc>
          <w:tcPr>
            <w:tcW w:w="2152" w:type="dxa"/>
          </w:tcPr>
          <w:p w:rsidR="00E97FAB" w:rsidRPr="00080BCC" w:rsidRDefault="00E97FAB" w:rsidP="00D034D4">
            <w:pPr>
              <w:jc w:val="center"/>
            </w:pPr>
            <w:r w:rsidRPr="00080BCC"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684CFE" w:rsidRDefault="00E97FAB" w:rsidP="00D034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  <w:rPr>
                <w:b/>
                <w:bCs/>
              </w:rPr>
            </w:pPr>
            <w:r w:rsidRPr="00684CFE">
              <w:rPr>
                <w:b/>
                <w:bCs/>
              </w:rPr>
              <w:t>Итого по школе</w:t>
            </w:r>
          </w:p>
        </w:tc>
        <w:tc>
          <w:tcPr>
            <w:tcW w:w="2040" w:type="dxa"/>
          </w:tcPr>
          <w:p w:rsidR="00E97FAB" w:rsidRPr="00684CFE" w:rsidRDefault="00E97FAB" w:rsidP="00D034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2066" w:type="dxa"/>
          </w:tcPr>
          <w:p w:rsidR="00E97FAB" w:rsidRPr="00684CFE" w:rsidRDefault="00E97FAB" w:rsidP="00D034D4">
            <w:pPr>
              <w:jc w:val="center"/>
              <w:rPr>
                <w:b/>
                <w:bCs/>
              </w:rPr>
            </w:pPr>
          </w:p>
        </w:tc>
        <w:tc>
          <w:tcPr>
            <w:tcW w:w="2152" w:type="dxa"/>
          </w:tcPr>
          <w:p w:rsidR="00E97FAB" w:rsidRPr="00080BCC" w:rsidRDefault="00E97FAB" w:rsidP="00D034D4">
            <w:pPr>
              <w:jc w:val="center"/>
              <w:rPr>
                <w:b/>
                <w:bCs/>
              </w:rPr>
            </w:pPr>
            <w:r w:rsidRPr="00080BCC">
              <w:rPr>
                <w:b/>
                <w:bCs/>
              </w:rPr>
              <w:t>0</w:t>
            </w:r>
          </w:p>
        </w:tc>
      </w:tr>
      <w:tr w:rsidR="00E97FAB" w:rsidRPr="00684CFE" w:rsidTr="00D034D4">
        <w:tc>
          <w:tcPr>
            <w:tcW w:w="495" w:type="dxa"/>
            <w:vMerge w:val="restart"/>
          </w:tcPr>
          <w:p w:rsidR="00E97FAB" w:rsidRPr="00684CFE" w:rsidRDefault="00E97FAB" w:rsidP="00D034D4">
            <w:pPr>
              <w:jc w:val="center"/>
            </w:pPr>
            <w:r w:rsidRPr="00684CFE">
              <w:t>36</w:t>
            </w:r>
          </w:p>
        </w:tc>
        <w:tc>
          <w:tcPr>
            <w:tcW w:w="4052" w:type="dxa"/>
            <w:vMerge w:val="restart"/>
          </w:tcPr>
          <w:p w:rsidR="00E97FAB" w:rsidRPr="00684CFE" w:rsidRDefault="00E97FAB" w:rsidP="00D034D4">
            <w:r w:rsidRPr="00684CFE">
              <w:t>МБОУ «Залесская школа»</w:t>
            </w:r>
          </w:p>
          <w:p w:rsidR="00E97FAB" w:rsidRPr="00684CFE" w:rsidRDefault="00E97FAB" w:rsidP="00D034D4"/>
          <w:p w:rsidR="00E97FAB" w:rsidRPr="00684CFE" w:rsidRDefault="00E97FAB" w:rsidP="00D034D4">
            <w:r w:rsidRPr="00684CFE">
              <w:rPr>
                <w:shd w:val="clear" w:color="auto" w:fill="FFFFFF"/>
              </w:rPr>
              <w:t>297567, Республика Крым, Симферопольский район, с. Залесье, ул. Победы, 23</w:t>
            </w:r>
          </w:p>
        </w:tc>
        <w:tc>
          <w:tcPr>
            <w:tcW w:w="2068" w:type="dxa"/>
          </w:tcPr>
          <w:p w:rsidR="00E97FAB" w:rsidRPr="005E2DE7" w:rsidRDefault="00E97FAB" w:rsidP="00D034D4">
            <w:pPr>
              <w:jc w:val="center"/>
            </w:pPr>
            <w:r w:rsidRPr="005E2DE7">
              <w:t>4</w:t>
            </w:r>
          </w:p>
        </w:tc>
        <w:tc>
          <w:tcPr>
            <w:tcW w:w="2058" w:type="dxa"/>
          </w:tcPr>
          <w:p w:rsidR="00E97FAB" w:rsidRPr="005E2DE7" w:rsidRDefault="00E97FAB" w:rsidP="00D034D4">
            <w:pPr>
              <w:jc w:val="center"/>
            </w:pPr>
            <w:r w:rsidRPr="005E2DE7">
              <w:t>7 класс</w:t>
            </w:r>
          </w:p>
        </w:tc>
        <w:tc>
          <w:tcPr>
            <w:tcW w:w="2040" w:type="dxa"/>
          </w:tcPr>
          <w:p w:rsidR="00E97FAB" w:rsidRPr="005E2DE7" w:rsidRDefault="00E97FAB" w:rsidP="00D034D4">
            <w:pPr>
              <w:jc w:val="center"/>
            </w:pPr>
            <w:r w:rsidRPr="005E2DE7">
              <w:t>4</w:t>
            </w:r>
          </w:p>
        </w:tc>
        <w:tc>
          <w:tcPr>
            <w:tcW w:w="2066" w:type="dxa"/>
          </w:tcPr>
          <w:p w:rsidR="00E97FAB" w:rsidRPr="005E2DE7" w:rsidRDefault="00E97FAB" w:rsidP="00D034D4">
            <w:pPr>
              <w:jc w:val="center"/>
            </w:pPr>
            <w:r w:rsidRPr="005E2DE7">
              <w:t>29.10.2020</w:t>
            </w:r>
          </w:p>
        </w:tc>
        <w:tc>
          <w:tcPr>
            <w:tcW w:w="2152" w:type="dxa"/>
          </w:tcPr>
          <w:p w:rsidR="00E97FAB" w:rsidRPr="005E2DE7" w:rsidRDefault="00E97FAB" w:rsidP="00D034D4">
            <w:pPr>
              <w:jc w:val="center"/>
            </w:pPr>
            <w:r w:rsidRPr="005E2DE7"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5E2DE7" w:rsidRDefault="00E97FAB" w:rsidP="00D034D4">
            <w:pPr>
              <w:jc w:val="center"/>
            </w:pPr>
            <w:r w:rsidRPr="005E2DE7">
              <w:t>16</w:t>
            </w:r>
          </w:p>
        </w:tc>
        <w:tc>
          <w:tcPr>
            <w:tcW w:w="2058" w:type="dxa"/>
          </w:tcPr>
          <w:p w:rsidR="00E97FAB" w:rsidRPr="005E2DE7" w:rsidRDefault="00E97FAB" w:rsidP="00D034D4">
            <w:pPr>
              <w:jc w:val="center"/>
            </w:pPr>
            <w:r w:rsidRPr="005E2DE7">
              <w:t>8 класс</w:t>
            </w:r>
          </w:p>
        </w:tc>
        <w:tc>
          <w:tcPr>
            <w:tcW w:w="2040" w:type="dxa"/>
          </w:tcPr>
          <w:p w:rsidR="00E97FAB" w:rsidRPr="005E2DE7" w:rsidRDefault="00E97FAB" w:rsidP="00D034D4">
            <w:pPr>
              <w:jc w:val="center"/>
            </w:pPr>
            <w:r w:rsidRPr="005E2DE7">
              <w:t>9</w:t>
            </w:r>
          </w:p>
        </w:tc>
        <w:tc>
          <w:tcPr>
            <w:tcW w:w="2066" w:type="dxa"/>
          </w:tcPr>
          <w:p w:rsidR="00E97FAB" w:rsidRPr="005E2DE7" w:rsidRDefault="00E97FAB" w:rsidP="00D034D4">
            <w:pPr>
              <w:jc w:val="center"/>
            </w:pPr>
            <w:r w:rsidRPr="005E2DE7">
              <w:t>30.10.2020</w:t>
            </w:r>
          </w:p>
        </w:tc>
        <w:tc>
          <w:tcPr>
            <w:tcW w:w="2152" w:type="dxa"/>
          </w:tcPr>
          <w:p w:rsidR="00E97FAB" w:rsidRPr="005E2DE7" w:rsidRDefault="00E97FAB" w:rsidP="00D034D4">
            <w:pPr>
              <w:jc w:val="center"/>
            </w:pPr>
            <w:r w:rsidRPr="005E2DE7"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5E2DE7" w:rsidRDefault="00E97FAB" w:rsidP="00D034D4">
            <w:pPr>
              <w:jc w:val="center"/>
            </w:pPr>
            <w:r w:rsidRPr="005E2DE7">
              <w:t>16</w:t>
            </w:r>
          </w:p>
        </w:tc>
        <w:tc>
          <w:tcPr>
            <w:tcW w:w="2058" w:type="dxa"/>
          </w:tcPr>
          <w:p w:rsidR="00E97FAB" w:rsidRPr="005E2DE7" w:rsidRDefault="00E97FAB" w:rsidP="00D034D4">
            <w:pPr>
              <w:jc w:val="center"/>
            </w:pPr>
            <w:r w:rsidRPr="005E2DE7">
              <w:t>9 класс</w:t>
            </w:r>
          </w:p>
        </w:tc>
        <w:tc>
          <w:tcPr>
            <w:tcW w:w="2040" w:type="dxa"/>
          </w:tcPr>
          <w:p w:rsidR="00E97FAB" w:rsidRPr="005E2DE7" w:rsidRDefault="00E97FAB" w:rsidP="00D034D4">
            <w:pPr>
              <w:jc w:val="center"/>
            </w:pPr>
            <w:r w:rsidRPr="005E2DE7">
              <w:t>6</w:t>
            </w:r>
          </w:p>
        </w:tc>
        <w:tc>
          <w:tcPr>
            <w:tcW w:w="2066" w:type="dxa"/>
          </w:tcPr>
          <w:p w:rsidR="00E97FAB" w:rsidRPr="005E2DE7" w:rsidRDefault="00E97FAB" w:rsidP="00D034D4">
            <w:pPr>
              <w:jc w:val="center"/>
            </w:pPr>
            <w:r w:rsidRPr="005E2DE7">
              <w:t>30.10.2020</w:t>
            </w:r>
          </w:p>
        </w:tc>
        <w:tc>
          <w:tcPr>
            <w:tcW w:w="2152" w:type="dxa"/>
          </w:tcPr>
          <w:p w:rsidR="00E97FAB" w:rsidRPr="005E2DE7" w:rsidRDefault="00E97FAB" w:rsidP="00D034D4">
            <w:pPr>
              <w:jc w:val="center"/>
            </w:pPr>
            <w:r w:rsidRPr="005E2DE7"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5E2DE7" w:rsidRDefault="00E97FAB" w:rsidP="00D034D4">
            <w:pPr>
              <w:jc w:val="center"/>
              <w:rPr>
                <w:i/>
                <w:iCs/>
              </w:rPr>
            </w:pPr>
            <w:r w:rsidRPr="005E2DE7">
              <w:rPr>
                <w:i/>
                <w:iCs/>
              </w:rPr>
              <w:t>Нет класса</w:t>
            </w:r>
          </w:p>
        </w:tc>
        <w:tc>
          <w:tcPr>
            <w:tcW w:w="2058" w:type="dxa"/>
          </w:tcPr>
          <w:p w:rsidR="00E97FAB" w:rsidRPr="005E2DE7" w:rsidRDefault="00E97FAB" w:rsidP="00D034D4">
            <w:pPr>
              <w:jc w:val="center"/>
            </w:pPr>
            <w:r w:rsidRPr="005E2DE7">
              <w:t>10 класс</w:t>
            </w:r>
          </w:p>
        </w:tc>
        <w:tc>
          <w:tcPr>
            <w:tcW w:w="2040" w:type="dxa"/>
          </w:tcPr>
          <w:p w:rsidR="00E97FAB" w:rsidRPr="005E2DE7" w:rsidRDefault="00E97FAB" w:rsidP="00D034D4">
            <w:pPr>
              <w:jc w:val="center"/>
            </w:pPr>
            <w:r w:rsidRPr="005E2DE7">
              <w:t>-</w:t>
            </w:r>
          </w:p>
        </w:tc>
        <w:tc>
          <w:tcPr>
            <w:tcW w:w="2066" w:type="dxa"/>
          </w:tcPr>
          <w:p w:rsidR="00E97FAB" w:rsidRPr="005E2DE7" w:rsidRDefault="00E97FAB" w:rsidP="00D034D4">
            <w:pPr>
              <w:jc w:val="center"/>
            </w:pPr>
            <w:r w:rsidRPr="005E2DE7">
              <w:t>-</w:t>
            </w:r>
          </w:p>
        </w:tc>
        <w:tc>
          <w:tcPr>
            <w:tcW w:w="2152" w:type="dxa"/>
          </w:tcPr>
          <w:p w:rsidR="00E97FAB" w:rsidRPr="005E2DE7" w:rsidRDefault="00E97FAB" w:rsidP="00D034D4">
            <w:pPr>
              <w:jc w:val="center"/>
            </w:pPr>
            <w:r w:rsidRPr="005E2DE7">
              <w:t>-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5E2DE7" w:rsidRDefault="00E97FAB" w:rsidP="00D034D4">
            <w:pPr>
              <w:jc w:val="center"/>
              <w:rPr>
                <w:i/>
                <w:iCs/>
              </w:rPr>
            </w:pPr>
            <w:r w:rsidRPr="005E2DE7">
              <w:rPr>
                <w:i/>
                <w:iCs/>
              </w:rPr>
              <w:t>Нет класса</w:t>
            </w:r>
          </w:p>
        </w:tc>
        <w:tc>
          <w:tcPr>
            <w:tcW w:w="2058" w:type="dxa"/>
          </w:tcPr>
          <w:p w:rsidR="00E97FAB" w:rsidRPr="005E2DE7" w:rsidRDefault="00E97FAB" w:rsidP="00D034D4">
            <w:pPr>
              <w:jc w:val="center"/>
            </w:pPr>
            <w:r w:rsidRPr="005E2DE7">
              <w:t>11 класс</w:t>
            </w:r>
          </w:p>
        </w:tc>
        <w:tc>
          <w:tcPr>
            <w:tcW w:w="2040" w:type="dxa"/>
          </w:tcPr>
          <w:p w:rsidR="00E97FAB" w:rsidRPr="005E2DE7" w:rsidRDefault="00E97FAB" w:rsidP="00D034D4">
            <w:pPr>
              <w:jc w:val="center"/>
            </w:pPr>
            <w:r w:rsidRPr="005E2DE7">
              <w:t>-</w:t>
            </w:r>
          </w:p>
        </w:tc>
        <w:tc>
          <w:tcPr>
            <w:tcW w:w="2066" w:type="dxa"/>
          </w:tcPr>
          <w:p w:rsidR="00E97FAB" w:rsidRPr="005E2DE7" w:rsidRDefault="00E97FAB" w:rsidP="00D034D4">
            <w:pPr>
              <w:jc w:val="center"/>
            </w:pPr>
            <w:r w:rsidRPr="005E2DE7">
              <w:t>-</w:t>
            </w:r>
          </w:p>
        </w:tc>
        <w:tc>
          <w:tcPr>
            <w:tcW w:w="2152" w:type="dxa"/>
          </w:tcPr>
          <w:p w:rsidR="00E97FAB" w:rsidRPr="005E2DE7" w:rsidRDefault="00E97FAB" w:rsidP="00D034D4">
            <w:pPr>
              <w:jc w:val="center"/>
            </w:pPr>
            <w:r w:rsidRPr="005E2DE7">
              <w:t>-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5E2DE7" w:rsidRDefault="00E97FAB" w:rsidP="00D034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2058" w:type="dxa"/>
          </w:tcPr>
          <w:p w:rsidR="00E97FAB" w:rsidRPr="005E2DE7" w:rsidRDefault="00E97FAB" w:rsidP="00D034D4">
            <w:pPr>
              <w:jc w:val="center"/>
              <w:rPr>
                <w:b/>
                <w:bCs/>
              </w:rPr>
            </w:pPr>
            <w:r w:rsidRPr="005E2DE7">
              <w:rPr>
                <w:b/>
                <w:bCs/>
              </w:rPr>
              <w:t>Итого по школе</w:t>
            </w:r>
          </w:p>
        </w:tc>
        <w:tc>
          <w:tcPr>
            <w:tcW w:w="2040" w:type="dxa"/>
          </w:tcPr>
          <w:p w:rsidR="00E97FAB" w:rsidRPr="005E2DE7" w:rsidRDefault="00E97FAB" w:rsidP="00D034D4">
            <w:pPr>
              <w:jc w:val="center"/>
              <w:rPr>
                <w:b/>
                <w:bCs/>
              </w:rPr>
            </w:pPr>
            <w:r w:rsidRPr="005E2DE7">
              <w:rPr>
                <w:b/>
                <w:bCs/>
              </w:rPr>
              <w:t>19</w:t>
            </w:r>
          </w:p>
        </w:tc>
        <w:tc>
          <w:tcPr>
            <w:tcW w:w="2066" w:type="dxa"/>
          </w:tcPr>
          <w:p w:rsidR="00E97FAB" w:rsidRPr="005E2DE7" w:rsidRDefault="00E97FAB" w:rsidP="00D034D4">
            <w:pPr>
              <w:jc w:val="center"/>
              <w:rPr>
                <w:b/>
                <w:bCs/>
              </w:rPr>
            </w:pPr>
          </w:p>
        </w:tc>
        <w:tc>
          <w:tcPr>
            <w:tcW w:w="2152" w:type="dxa"/>
          </w:tcPr>
          <w:p w:rsidR="00E97FAB" w:rsidRPr="005E2DE7" w:rsidRDefault="00E97FAB" w:rsidP="00D034D4">
            <w:pPr>
              <w:jc w:val="center"/>
              <w:rPr>
                <w:b/>
                <w:bCs/>
              </w:rPr>
            </w:pPr>
            <w:r w:rsidRPr="005E2DE7">
              <w:rPr>
                <w:b/>
                <w:bCs/>
              </w:rPr>
              <w:t>0</w:t>
            </w:r>
          </w:p>
        </w:tc>
      </w:tr>
      <w:tr w:rsidR="00E97FAB" w:rsidRPr="00684CFE" w:rsidTr="00D034D4">
        <w:tc>
          <w:tcPr>
            <w:tcW w:w="495" w:type="dxa"/>
            <w:vMerge w:val="restart"/>
          </w:tcPr>
          <w:p w:rsidR="00E97FAB" w:rsidRPr="00684CFE" w:rsidRDefault="00E97FAB" w:rsidP="00D034D4">
            <w:pPr>
              <w:jc w:val="center"/>
            </w:pPr>
            <w:r w:rsidRPr="00684CFE">
              <w:t>37</w:t>
            </w:r>
          </w:p>
        </w:tc>
        <w:tc>
          <w:tcPr>
            <w:tcW w:w="4052" w:type="dxa"/>
            <w:vMerge w:val="restart"/>
          </w:tcPr>
          <w:p w:rsidR="00E97FAB" w:rsidRPr="00684CFE" w:rsidRDefault="00E97FAB" w:rsidP="00D034D4">
            <w:r w:rsidRPr="00684CFE">
              <w:t>МБОУ «Краснолесская основная школа»</w:t>
            </w:r>
          </w:p>
          <w:p w:rsidR="00E97FAB" w:rsidRPr="00684CFE" w:rsidRDefault="00E97FAB" w:rsidP="00D034D4">
            <w:pPr>
              <w:rPr>
                <w:shd w:val="clear" w:color="auto" w:fill="FFFFFF"/>
              </w:rPr>
            </w:pPr>
            <w:r w:rsidRPr="00684CFE">
              <w:rPr>
                <w:shd w:val="clear" w:color="auto" w:fill="FFFFFF"/>
              </w:rPr>
              <w:t>297579, Республика Крым, Симферопольский район,</w:t>
            </w:r>
          </w:p>
          <w:p w:rsidR="00E97FAB" w:rsidRPr="00684CFE" w:rsidRDefault="00E97FAB" w:rsidP="00D034D4">
            <w:r w:rsidRPr="00684CFE">
              <w:rPr>
                <w:shd w:val="clear" w:color="auto" w:fill="FFFFFF"/>
              </w:rPr>
              <w:t>с. Краснолесье, ул. Парковая, 71-в</w:t>
            </w:r>
          </w:p>
        </w:tc>
        <w:tc>
          <w:tcPr>
            <w:tcW w:w="2068" w:type="dxa"/>
          </w:tcPr>
          <w:p w:rsidR="00E97FAB" w:rsidRPr="00B4352E" w:rsidRDefault="00E97FAB" w:rsidP="00D034D4">
            <w:pPr>
              <w:jc w:val="center"/>
            </w:pPr>
            <w:r w:rsidRPr="00B4352E">
              <w:t>21</w:t>
            </w:r>
          </w:p>
        </w:tc>
        <w:tc>
          <w:tcPr>
            <w:tcW w:w="2058" w:type="dxa"/>
          </w:tcPr>
          <w:p w:rsidR="00E97FAB" w:rsidRPr="00B4352E" w:rsidRDefault="00E97FAB" w:rsidP="00D034D4">
            <w:pPr>
              <w:jc w:val="center"/>
            </w:pPr>
            <w:r w:rsidRPr="00B4352E">
              <w:t>7 класс</w:t>
            </w:r>
          </w:p>
        </w:tc>
        <w:tc>
          <w:tcPr>
            <w:tcW w:w="2040" w:type="dxa"/>
          </w:tcPr>
          <w:p w:rsidR="00E97FAB" w:rsidRPr="00B4352E" w:rsidRDefault="00E97FAB" w:rsidP="00D034D4">
            <w:pPr>
              <w:jc w:val="center"/>
            </w:pPr>
            <w:r w:rsidRPr="00B4352E">
              <w:t>21</w:t>
            </w:r>
          </w:p>
        </w:tc>
        <w:tc>
          <w:tcPr>
            <w:tcW w:w="2066" w:type="dxa"/>
          </w:tcPr>
          <w:p w:rsidR="00E97FAB" w:rsidRPr="00B4352E" w:rsidRDefault="00E97FAB" w:rsidP="00D034D4">
            <w:pPr>
              <w:jc w:val="center"/>
            </w:pPr>
            <w:r w:rsidRPr="00B4352E">
              <w:t>05.10.2020</w:t>
            </w:r>
          </w:p>
        </w:tc>
        <w:tc>
          <w:tcPr>
            <w:tcW w:w="2152" w:type="dxa"/>
          </w:tcPr>
          <w:p w:rsidR="00E97FAB" w:rsidRPr="00B4352E" w:rsidRDefault="00E97FAB" w:rsidP="00D034D4">
            <w:pPr>
              <w:jc w:val="center"/>
            </w:pPr>
            <w:r w:rsidRPr="00B4352E"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B4352E" w:rsidRDefault="00E97FAB" w:rsidP="00D034D4">
            <w:pPr>
              <w:jc w:val="center"/>
            </w:pPr>
            <w:r w:rsidRPr="00B4352E">
              <w:t>19</w:t>
            </w:r>
          </w:p>
        </w:tc>
        <w:tc>
          <w:tcPr>
            <w:tcW w:w="2058" w:type="dxa"/>
          </w:tcPr>
          <w:p w:rsidR="00E97FAB" w:rsidRPr="00B4352E" w:rsidRDefault="00E97FAB" w:rsidP="00D034D4">
            <w:pPr>
              <w:jc w:val="center"/>
            </w:pPr>
            <w:r w:rsidRPr="00B4352E">
              <w:t>8 класс</w:t>
            </w:r>
          </w:p>
        </w:tc>
        <w:tc>
          <w:tcPr>
            <w:tcW w:w="2040" w:type="dxa"/>
          </w:tcPr>
          <w:p w:rsidR="00E97FAB" w:rsidRPr="00B4352E" w:rsidRDefault="00E97FAB" w:rsidP="00D034D4">
            <w:pPr>
              <w:jc w:val="center"/>
            </w:pPr>
            <w:r w:rsidRPr="00B4352E">
              <w:t>19</w:t>
            </w:r>
          </w:p>
        </w:tc>
        <w:tc>
          <w:tcPr>
            <w:tcW w:w="2066" w:type="dxa"/>
          </w:tcPr>
          <w:p w:rsidR="00E97FAB" w:rsidRPr="00B4352E" w:rsidRDefault="00E97FAB" w:rsidP="00D034D4">
            <w:pPr>
              <w:jc w:val="center"/>
            </w:pPr>
            <w:r w:rsidRPr="00B4352E">
              <w:t>06.10.2020</w:t>
            </w:r>
          </w:p>
        </w:tc>
        <w:tc>
          <w:tcPr>
            <w:tcW w:w="2152" w:type="dxa"/>
          </w:tcPr>
          <w:p w:rsidR="00E97FAB" w:rsidRPr="00B4352E" w:rsidRDefault="00E97FAB" w:rsidP="00D034D4">
            <w:pPr>
              <w:jc w:val="center"/>
            </w:pPr>
            <w:r w:rsidRPr="00B4352E"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B4352E" w:rsidRDefault="00E97FAB" w:rsidP="00D034D4">
            <w:pPr>
              <w:jc w:val="center"/>
            </w:pPr>
            <w:r w:rsidRPr="00B4352E">
              <w:t>17</w:t>
            </w:r>
          </w:p>
        </w:tc>
        <w:tc>
          <w:tcPr>
            <w:tcW w:w="2058" w:type="dxa"/>
          </w:tcPr>
          <w:p w:rsidR="00E97FAB" w:rsidRPr="00B4352E" w:rsidRDefault="00E97FAB" w:rsidP="00D034D4">
            <w:pPr>
              <w:jc w:val="center"/>
            </w:pPr>
            <w:r w:rsidRPr="00B4352E">
              <w:t>9 класс</w:t>
            </w:r>
          </w:p>
        </w:tc>
        <w:tc>
          <w:tcPr>
            <w:tcW w:w="2040" w:type="dxa"/>
          </w:tcPr>
          <w:p w:rsidR="00E97FAB" w:rsidRPr="00B4352E" w:rsidRDefault="00E97FAB" w:rsidP="00D034D4">
            <w:pPr>
              <w:jc w:val="center"/>
            </w:pPr>
            <w:r w:rsidRPr="00B4352E">
              <w:t>17</w:t>
            </w:r>
          </w:p>
        </w:tc>
        <w:tc>
          <w:tcPr>
            <w:tcW w:w="2066" w:type="dxa"/>
          </w:tcPr>
          <w:p w:rsidR="00E97FAB" w:rsidRPr="00B4352E" w:rsidRDefault="00E97FAB" w:rsidP="00D034D4">
            <w:pPr>
              <w:jc w:val="center"/>
            </w:pPr>
            <w:r w:rsidRPr="00B4352E">
              <w:t>07.10.2020</w:t>
            </w:r>
          </w:p>
        </w:tc>
        <w:tc>
          <w:tcPr>
            <w:tcW w:w="2152" w:type="dxa"/>
          </w:tcPr>
          <w:p w:rsidR="00E97FAB" w:rsidRPr="00B4352E" w:rsidRDefault="00E97FAB" w:rsidP="00D034D4">
            <w:pPr>
              <w:jc w:val="center"/>
            </w:pPr>
            <w:r w:rsidRPr="00B4352E"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5E2DE7" w:rsidRDefault="00E97FAB" w:rsidP="00D034D4">
            <w:pPr>
              <w:jc w:val="center"/>
              <w:rPr>
                <w:i/>
                <w:iCs/>
              </w:rPr>
            </w:pPr>
            <w:r w:rsidRPr="005E2DE7">
              <w:rPr>
                <w:i/>
                <w:iCs/>
              </w:rPr>
              <w:t>Нет класса</w:t>
            </w:r>
          </w:p>
        </w:tc>
        <w:tc>
          <w:tcPr>
            <w:tcW w:w="2058" w:type="dxa"/>
          </w:tcPr>
          <w:p w:rsidR="00E97FAB" w:rsidRPr="00B4352E" w:rsidRDefault="00E97FAB" w:rsidP="00D034D4">
            <w:pPr>
              <w:jc w:val="center"/>
            </w:pPr>
            <w:r w:rsidRPr="00B4352E">
              <w:t>10 класс</w:t>
            </w:r>
          </w:p>
        </w:tc>
        <w:tc>
          <w:tcPr>
            <w:tcW w:w="2040" w:type="dxa"/>
          </w:tcPr>
          <w:p w:rsidR="00E97FAB" w:rsidRPr="00B4352E" w:rsidRDefault="00E97FAB" w:rsidP="00D034D4">
            <w:pPr>
              <w:jc w:val="center"/>
            </w:pPr>
            <w:r w:rsidRPr="00B4352E">
              <w:t>-</w:t>
            </w:r>
          </w:p>
        </w:tc>
        <w:tc>
          <w:tcPr>
            <w:tcW w:w="2066" w:type="dxa"/>
          </w:tcPr>
          <w:p w:rsidR="00E97FAB" w:rsidRPr="00B4352E" w:rsidRDefault="00E97FAB" w:rsidP="00D034D4">
            <w:pPr>
              <w:jc w:val="center"/>
            </w:pPr>
          </w:p>
        </w:tc>
        <w:tc>
          <w:tcPr>
            <w:tcW w:w="2152" w:type="dxa"/>
          </w:tcPr>
          <w:p w:rsidR="00E97FAB" w:rsidRPr="00B4352E" w:rsidRDefault="00E97FAB" w:rsidP="00D034D4">
            <w:pPr>
              <w:jc w:val="center"/>
            </w:pPr>
            <w:r w:rsidRPr="00B4352E">
              <w:t>-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5E2DE7" w:rsidRDefault="00E97FAB" w:rsidP="00D034D4">
            <w:pPr>
              <w:jc w:val="center"/>
              <w:rPr>
                <w:i/>
                <w:iCs/>
              </w:rPr>
            </w:pPr>
            <w:r w:rsidRPr="005E2DE7">
              <w:rPr>
                <w:i/>
                <w:iCs/>
              </w:rPr>
              <w:t>Нет класса</w:t>
            </w:r>
          </w:p>
        </w:tc>
        <w:tc>
          <w:tcPr>
            <w:tcW w:w="2058" w:type="dxa"/>
          </w:tcPr>
          <w:p w:rsidR="00E97FAB" w:rsidRPr="00B4352E" w:rsidRDefault="00E97FAB" w:rsidP="00D034D4">
            <w:pPr>
              <w:jc w:val="center"/>
            </w:pPr>
            <w:r w:rsidRPr="00B4352E">
              <w:t>11 класс</w:t>
            </w:r>
          </w:p>
        </w:tc>
        <w:tc>
          <w:tcPr>
            <w:tcW w:w="2040" w:type="dxa"/>
          </w:tcPr>
          <w:p w:rsidR="00E97FAB" w:rsidRPr="00B4352E" w:rsidRDefault="00E97FAB" w:rsidP="00D034D4">
            <w:pPr>
              <w:jc w:val="center"/>
            </w:pPr>
            <w:r w:rsidRPr="00B4352E">
              <w:t>-</w:t>
            </w:r>
          </w:p>
        </w:tc>
        <w:tc>
          <w:tcPr>
            <w:tcW w:w="2066" w:type="dxa"/>
          </w:tcPr>
          <w:p w:rsidR="00E97FAB" w:rsidRPr="00B4352E" w:rsidRDefault="00E97FAB" w:rsidP="00D034D4">
            <w:pPr>
              <w:jc w:val="center"/>
            </w:pPr>
          </w:p>
        </w:tc>
        <w:tc>
          <w:tcPr>
            <w:tcW w:w="2152" w:type="dxa"/>
          </w:tcPr>
          <w:p w:rsidR="00E97FAB" w:rsidRPr="00B4352E" w:rsidRDefault="00E97FAB" w:rsidP="00D034D4">
            <w:pPr>
              <w:jc w:val="center"/>
            </w:pPr>
            <w:r w:rsidRPr="00B4352E">
              <w:t>-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B4352E" w:rsidRDefault="00E97FAB" w:rsidP="00D034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  <w:tc>
          <w:tcPr>
            <w:tcW w:w="2058" w:type="dxa"/>
          </w:tcPr>
          <w:p w:rsidR="00E97FAB" w:rsidRPr="00B4352E" w:rsidRDefault="00E97FAB" w:rsidP="00D034D4">
            <w:pPr>
              <w:jc w:val="center"/>
              <w:rPr>
                <w:b/>
                <w:bCs/>
              </w:rPr>
            </w:pPr>
            <w:r w:rsidRPr="00B4352E">
              <w:rPr>
                <w:b/>
                <w:bCs/>
              </w:rPr>
              <w:t>Итого по школе</w:t>
            </w:r>
          </w:p>
        </w:tc>
        <w:tc>
          <w:tcPr>
            <w:tcW w:w="2040" w:type="dxa"/>
          </w:tcPr>
          <w:p w:rsidR="00E97FAB" w:rsidRPr="00B4352E" w:rsidRDefault="00E97FAB" w:rsidP="00D034D4">
            <w:pPr>
              <w:jc w:val="center"/>
              <w:rPr>
                <w:b/>
                <w:bCs/>
              </w:rPr>
            </w:pPr>
            <w:r w:rsidRPr="00B4352E">
              <w:rPr>
                <w:b/>
                <w:bCs/>
              </w:rPr>
              <w:t>57</w:t>
            </w:r>
          </w:p>
        </w:tc>
        <w:tc>
          <w:tcPr>
            <w:tcW w:w="2066" w:type="dxa"/>
          </w:tcPr>
          <w:p w:rsidR="00E97FAB" w:rsidRPr="00B4352E" w:rsidRDefault="00E97FAB" w:rsidP="00D034D4">
            <w:pPr>
              <w:jc w:val="center"/>
              <w:rPr>
                <w:b/>
                <w:bCs/>
              </w:rPr>
            </w:pPr>
          </w:p>
        </w:tc>
        <w:tc>
          <w:tcPr>
            <w:tcW w:w="2152" w:type="dxa"/>
          </w:tcPr>
          <w:p w:rsidR="00E97FAB" w:rsidRPr="00B4352E" w:rsidRDefault="00E97FAB" w:rsidP="00D034D4">
            <w:pPr>
              <w:jc w:val="center"/>
              <w:rPr>
                <w:b/>
                <w:bCs/>
              </w:rPr>
            </w:pPr>
            <w:r w:rsidRPr="00B4352E">
              <w:rPr>
                <w:b/>
                <w:bCs/>
              </w:rPr>
              <w:t>0</w:t>
            </w:r>
          </w:p>
        </w:tc>
      </w:tr>
      <w:tr w:rsidR="00E97FAB" w:rsidRPr="00684CFE" w:rsidTr="00D034D4">
        <w:tc>
          <w:tcPr>
            <w:tcW w:w="495" w:type="dxa"/>
            <w:vMerge w:val="restart"/>
          </w:tcPr>
          <w:p w:rsidR="00E97FAB" w:rsidRPr="00684CFE" w:rsidRDefault="00E97FAB" w:rsidP="00D034D4">
            <w:pPr>
              <w:jc w:val="center"/>
            </w:pPr>
            <w:r w:rsidRPr="00684CFE">
              <w:t>38</w:t>
            </w:r>
          </w:p>
        </w:tc>
        <w:tc>
          <w:tcPr>
            <w:tcW w:w="4052" w:type="dxa"/>
            <w:vMerge w:val="restart"/>
          </w:tcPr>
          <w:p w:rsidR="00E97FAB" w:rsidRPr="00684CFE" w:rsidRDefault="00E97FAB" w:rsidP="00D034D4">
            <w:r w:rsidRPr="00684CFE">
              <w:t>МБОУ «Кленовская основная школа»</w:t>
            </w:r>
          </w:p>
          <w:p w:rsidR="00E97FAB" w:rsidRPr="00684CFE" w:rsidRDefault="00E97FAB" w:rsidP="00D034D4">
            <w:pPr>
              <w:suppressAutoHyphens/>
              <w:rPr>
                <w:lang w:eastAsia="ar-SA"/>
              </w:rPr>
            </w:pPr>
            <w:r w:rsidRPr="00684CFE">
              <w:rPr>
                <w:lang w:eastAsia="ar-SA"/>
              </w:rPr>
              <w:t>297525, Республика Крым, Симферопольский район,</w:t>
            </w:r>
          </w:p>
          <w:p w:rsidR="00E97FAB" w:rsidRPr="00684CFE" w:rsidRDefault="00E97FAB" w:rsidP="00D034D4">
            <w:pPr>
              <w:suppressAutoHyphens/>
              <w:rPr>
                <w:lang w:eastAsia="ar-SA"/>
              </w:rPr>
            </w:pPr>
            <w:r w:rsidRPr="00684CFE">
              <w:rPr>
                <w:lang w:eastAsia="ar-SA"/>
              </w:rPr>
              <w:t>с. Клёновка, ул. Степная, 65</w:t>
            </w:r>
          </w:p>
          <w:p w:rsidR="00E97FAB" w:rsidRPr="00684CFE" w:rsidRDefault="00E97FAB" w:rsidP="00D034D4"/>
        </w:tc>
        <w:tc>
          <w:tcPr>
            <w:tcW w:w="2068" w:type="dxa"/>
          </w:tcPr>
          <w:p w:rsidR="00E97FAB" w:rsidRPr="00684CFE" w:rsidRDefault="00E97FAB" w:rsidP="00D034D4">
            <w:pPr>
              <w:jc w:val="center"/>
            </w:pPr>
            <w:r>
              <w:t>2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7 класс</w:t>
            </w:r>
          </w:p>
        </w:tc>
        <w:tc>
          <w:tcPr>
            <w:tcW w:w="2040" w:type="dxa"/>
          </w:tcPr>
          <w:p w:rsidR="00E97FAB" w:rsidRPr="00684CFE" w:rsidRDefault="00E97FAB" w:rsidP="00D034D4">
            <w:pPr>
              <w:jc w:val="center"/>
            </w:pPr>
            <w:r>
              <w:t>2</w:t>
            </w:r>
          </w:p>
        </w:tc>
        <w:tc>
          <w:tcPr>
            <w:tcW w:w="2066" w:type="dxa"/>
          </w:tcPr>
          <w:p w:rsidR="00E97FAB" w:rsidRPr="00684CFE" w:rsidRDefault="00E97FAB" w:rsidP="00D034D4">
            <w:pPr>
              <w:jc w:val="center"/>
            </w:pPr>
            <w:r>
              <w:t>13.10.2020</w:t>
            </w:r>
          </w:p>
        </w:tc>
        <w:tc>
          <w:tcPr>
            <w:tcW w:w="2152" w:type="dxa"/>
          </w:tcPr>
          <w:p w:rsidR="00E97FAB" w:rsidRPr="00684CFE" w:rsidRDefault="00E97FAB" w:rsidP="00D034D4">
            <w:pPr>
              <w:jc w:val="center"/>
            </w:pPr>
            <w:r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684CFE" w:rsidRDefault="00E97FAB" w:rsidP="00D034D4">
            <w:pPr>
              <w:jc w:val="center"/>
            </w:pPr>
            <w:r>
              <w:t>10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8 класс</w:t>
            </w:r>
          </w:p>
        </w:tc>
        <w:tc>
          <w:tcPr>
            <w:tcW w:w="2040" w:type="dxa"/>
          </w:tcPr>
          <w:p w:rsidR="00E97FAB" w:rsidRPr="00684CFE" w:rsidRDefault="00E97FAB" w:rsidP="00D034D4">
            <w:pPr>
              <w:jc w:val="center"/>
            </w:pPr>
            <w:r>
              <w:t>9</w:t>
            </w:r>
          </w:p>
        </w:tc>
        <w:tc>
          <w:tcPr>
            <w:tcW w:w="2066" w:type="dxa"/>
          </w:tcPr>
          <w:p w:rsidR="00E97FAB" w:rsidRPr="00684CFE" w:rsidRDefault="00E97FAB" w:rsidP="00D034D4">
            <w:pPr>
              <w:jc w:val="center"/>
            </w:pPr>
            <w:r>
              <w:t>13.10.2020</w:t>
            </w:r>
          </w:p>
        </w:tc>
        <w:tc>
          <w:tcPr>
            <w:tcW w:w="2152" w:type="dxa"/>
          </w:tcPr>
          <w:p w:rsidR="00E97FAB" w:rsidRPr="00684CFE" w:rsidRDefault="00E97FAB" w:rsidP="00D034D4">
            <w:pPr>
              <w:jc w:val="center"/>
            </w:pPr>
            <w:r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684CFE" w:rsidRDefault="00E97FAB" w:rsidP="00D034D4">
            <w:pPr>
              <w:jc w:val="center"/>
            </w:pPr>
            <w:r>
              <w:t>5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9 класс</w:t>
            </w:r>
          </w:p>
        </w:tc>
        <w:tc>
          <w:tcPr>
            <w:tcW w:w="2040" w:type="dxa"/>
          </w:tcPr>
          <w:p w:rsidR="00E97FAB" w:rsidRPr="00684CFE" w:rsidRDefault="00E97FAB" w:rsidP="00D034D4">
            <w:pPr>
              <w:jc w:val="center"/>
            </w:pPr>
            <w:r>
              <w:t>5</w:t>
            </w:r>
          </w:p>
        </w:tc>
        <w:tc>
          <w:tcPr>
            <w:tcW w:w="2066" w:type="dxa"/>
          </w:tcPr>
          <w:p w:rsidR="00E97FAB" w:rsidRPr="00684CFE" w:rsidRDefault="00E97FAB" w:rsidP="00D034D4">
            <w:pPr>
              <w:jc w:val="center"/>
            </w:pPr>
            <w:r>
              <w:t>14.10.2020</w:t>
            </w:r>
          </w:p>
        </w:tc>
        <w:tc>
          <w:tcPr>
            <w:tcW w:w="2152" w:type="dxa"/>
          </w:tcPr>
          <w:p w:rsidR="00E97FAB" w:rsidRPr="00684CFE" w:rsidRDefault="00E97FAB" w:rsidP="00D034D4">
            <w:pPr>
              <w:jc w:val="center"/>
            </w:pPr>
            <w:r>
              <w:t>0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5E2DE7" w:rsidRDefault="00E97FAB" w:rsidP="00D034D4">
            <w:pPr>
              <w:jc w:val="center"/>
              <w:rPr>
                <w:i/>
                <w:iCs/>
              </w:rPr>
            </w:pPr>
            <w:r w:rsidRPr="005E2DE7">
              <w:rPr>
                <w:i/>
                <w:iCs/>
              </w:rPr>
              <w:t>Нет класса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10 класс</w:t>
            </w:r>
          </w:p>
        </w:tc>
        <w:tc>
          <w:tcPr>
            <w:tcW w:w="2040" w:type="dxa"/>
          </w:tcPr>
          <w:p w:rsidR="00E97FAB" w:rsidRPr="00684CFE" w:rsidRDefault="00E97FAB" w:rsidP="00D034D4">
            <w:pPr>
              <w:jc w:val="center"/>
            </w:pPr>
            <w:r>
              <w:t>-</w:t>
            </w:r>
          </w:p>
        </w:tc>
        <w:tc>
          <w:tcPr>
            <w:tcW w:w="2066" w:type="dxa"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2152" w:type="dxa"/>
          </w:tcPr>
          <w:p w:rsidR="00E97FAB" w:rsidRPr="00684CFE" w:rsidRDefault="00E97FAB" w:rsidP="00D034D4">
            <w:pPr>
              <w:jc w:val="center"/>
            </w:pPr>
            <w:r>
              <w:t>-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5E2DE7" w:rsidRDefault="00E97FAB" w:rsidP="00D034D4">
            <w:pPr>
              <w:jc w:val="center"/>
              <w:rPr>
                <w:i/>
                <w:iCs/>
              </w:rPr>
            </w:pPr>
            <w:r w:rsidRPr="005E2DE7">
              <w:rPr>
                <w:i/>
                <w:iCs/>
              </w:rPr>
              <w:t>Нет класса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11 класс</w:t>
            </w:r>
          </w:p>
        </w:tc>
        <w:tc>
          <w:tcPr>
            <w:tcW w:w="2040" w:type="dxa"/>
          </w:tcPr>
          <w:p w:rsidR="00E97FAB" w:rsidRPr="00684CFE" w:rsidRDefault="00E97FAB" w:rsidP="00D034D4">
            <w:pPr>
              <w:jc w:val="center"/>
            </w:pPr>
            <w:r>
              <w:t>-</w:t>
            </w:r>
          </w:p>
        </w:tc>
        <w:tc>
          <w:tcPr>
            <w:tcW w:w="2066" w:type="dxa"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2152" w:type="dxa"/>
          </w:tcPr>
          <w:p w:rsidR="00E97FAB" w:rsidRPr="00684CFE" w:rsidRDefault="00E97FAB" w:rsidP="00D034D4">
            <w:pPr>
              <w:jc w:val="center"/>
            </w:pPr>
            <w:r>
              <w:t>-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Pr="00684CFE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Pr="00684CFE" w:rsidRDefault="00E97FAB" w:rsidP="00D034D4"/>
        </w:tc>
        <w:tc>
          <w:tcPr>
            <w:tcW w:w="2068" w:type="dxa"/>
          </w:tcPr>
          <w:p w:rsidR="00E97FAB" w:rsidRPr="00684CFE" w:rsidRDefault="00E97FAB" w:rsidP="00D034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  <w:rPr>
                <w:b/>
                <w:bCs/>
              </w:rPr>
            </w:pPr>
            <w:r w:rsidRPr="00684CFE">
              <w:rPr>
                <w:b/>
                <w:bCs/>
              </w:rPr>
              <w:t>Итого по школе</w:t>
            </w:r>
          </w:p>
        </w:tc>
        <w:tc>
          <w:tcPr>
            <w:tcW w:w="2040" w:type="dxa"/>
          </w:tcPr>
          <w:p w:rsidR="00E97FAB" w:rsidRPr="00684CFE" w:rsidRDefault="00E97FAB" w:rsidP="00D034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2066" w:type="dxa"/>
          </w:tcPr>
          <w:p w:rsidR="00E97FAB" w:rsidRPr="00684CFE" w:rsidRDefault="00E97FAB" w:rsidP="00D034D4">
            <w:pPr>
              <w:jc w:val="center"/>
              <w:rPr>
                <w:b/>
                <w:bCs/>
              </w:rPr>
            </w:pPr>
          </w:p>
        </w:tc>
        <w:tc>
          <w:tcPr>
            <w:tcW w:w="2152" w:type="dxa"/>
          </w:tcPr>
          <w:p w:rsidR="00E97FAB" w:rsidRPr="00684CFE" w:rsidRDefault="00E97FAB" w:rsidP="00D034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E97FAB" w:rsidRPr="00684CFE" w:rsidTr="00D034D4">
        <w:tc>
          <w:tcPr>
            <w:tcW w:w="495" w:type="dxa"/>
            <w:vMerge w:val="restart"/>
          </w:tcPr>
          <w:p w:rsidR="00E97FAB" w:rsidRPr="00684CFE" w:rsidRDefault="00E97FAB" w:rsidP="00D034D4">
            <w:pPr>
              <w:jc w:val="center"/>
            </w:pPr>
            <w:r>
              <w:t>39</w:t>
            </w:r>
          </w:p>
        </w:tc>
        <w:tc>
          <w:tcPr>
            <w:tcW w:w="4052" w:type="dxa"/>
            <w:vMerge w:val="restart"/>
          </w:tcPr>
          <w:p w:rsidR="00E97FAB" w:rsidRDefault="00E97FAB" w:rsidP="00D034D4">
            <w:r>
              <w:t>МБОУ «Лицей»</w:t>
            </w:r>
          </w:p>
          <w:p w:rsidR="00E97FAB" w:rsidRDefault="00E97FAB" w:rsidP="00D034D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297503 РФ, Республика Крым,</w:t>
            </w:r>
          </w:p>
          <w:p w:rsidR="00E97FAB" w:rsidRPr="00827DDA" w:rsidRDefault="00E97FAB" w:rsidP="00D034D4">
            <w:r w:rsidRPr="00827DDA">
              <w:rPr>
                <w:shd w:val="clear" w:color="auto" w:fill="FFFFFF"/>
              </w:rPr>
              <w:t>с. Мирное, ул. Крымской весны, 2</w:t>
            </w:r>
          </w:p>
        </w:tc>
        <w:tc>
          <w:tcPr>
            <w:tcW w:w="2068" w:type="dxa"/>
          </w:tcPr>
          <w:p w:rsidR="00E97FAB" w:rsidRPr="00827DDA" w:rsidRDefault="00E97FAB" w:rsidP="00D034D4">
            <w:pPr>
              <w:jc w:val="center"/>
            </w:pPr>
            <w:r w:rsidRPr="00827DDA">
              <w:t>90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7 класс</w:t>
            </w:r>
          </w:p>
        </w:tc>
        <w:tc>
          <w:tcPr>
            <w:tcW w:w="2040" w:type="dxa"/>
          </w:tcPr>
          <w:p w:rsidR="00E97FAB" w:rsidRPr="00827DDA" w:rsidRDefault="00E97FAB" w:rsidP="00D034D4">
            <w:pPr>
              <w:jc w:val="center"/>
            </w:pPr>
            <w:r w:rsidRPr="00827DDA">
              <w:t>0</w:t>
            </w:r>
          </w:p>
        </w:tc>
        <w:tc>
          <w:tcPr>
            <w:tcW w:w="2066" w:type="dxa"/>
          </w:tcPr>
          <w:p w:rsidR="00E97FAB" w:rsidRPr="00684CFE" w:rsidRDefault="00E97FAB" w:rsidP="00D034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152" w:type="dxa"/>
          </w:tcPr>
          <w:p w:rsidR="00E97FAB" w:rsidRPr="00684CFE" w:rsidRDefault="00E97FAB" w:rsidP="00D034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Default="00E97FAB" w:rsidP="00D034D4"/>
        </w:tc>
        <w:tc>
          <w:tcPr>
            <w:tcW w:w="2068" w:type="dxa"/>
          </w:tcPr>
          <w:p w:rsidR="00E97FAB" w:rsidRPr="00827DDA" w:rsidRDefault="00E97FAB" w:rsidP="00D034D4">
            <w:pPr>
              <w:jc w:val="center"/>
            </w:pPr>
            <w:r w:rsidRPr="00827DDA">
              <w:t>93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8 класс</w:t>
            </w:r>
          </w:p>
        </w:tc>
        <w:tc>
          <w:tcPr>
            <w:tcW w:w="2040" w:type="dxa"/>
          </w:tcPr>
          <w:p w:rsidR="00E97FAB" w:rsidRPr="00827DDA" w:rsidRDefault="00E97FAB" w:rsidP="00D034D4">
            <w:pPr>
              <w:jc w:val="center"/>
            </w:pPr>
            <w:r w:rsidRPr="00827DDA">
              <w:t>0</w:t>
            </w:r>
          </w:p>
        </w:tc>
        <w:tc>
          <w:tcPr>
            <w:tcW w:w="2066" w:type="dxa"/>
          </w:tcPr>
          <w:p w:rsidR="00E97FAB" w:rsidRPr="00684CFE" w:rsidRDefault="00E97FAB" w:rsidP="00D034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152" w:type="dxa"/>
          </w:tcPr>
          <w:p w:rsidR="00E97FAB" w:rsidRPr="00684CFE" w:rsidRDefault="00E97FAB" w:rsidP="00D034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Default="00E97FAB" w:rsidP="00D034D4"/>
        </w:tc>
        <w:tc>
          <w:tcPr>
            <w:tcW w:w="2068" w:type="dxa"/>
          </w:tcPr>
          <w:p w:rsidR="00E97FAB" w:rsidRPr="005E2DE7" w:rsidRDefault="00E97FAB" w:rsidP="00D034D4">
            <w:pPr>
              <w:jc w:val="center"/>
              <w:rPr>
                <w:i/>
                <w:iCs/>
              </w:rPr>
            </w:pPr>
            <w:r w:rsidRPr="005E2DE7">
              <w:rPr>
                <w:i/>
                <w:iCs/>
              </w:rPr>
              <w:t>Нет класса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9 класс</w:t>
            </w:r>
          </w:p>
        </w:tc>
        <w:tc>
          <w:tcPr>
            <w:tcW w:w="2040" w:type="dxa"/>
          </w:tcPr>
          <w:p w:rsidR="00E97FAB" w:rsidRPr="00827DDA" w:rsidRDefault="00E97FAB" w:rsidP="00D034D4">
            <w:pPr>
              <w:jc w:val="center"/>
            </w:pPr>
            <w:r w:rsidRPr="00827DDA">
              <w:t>0</w:t>
            </w:r>
          </w:p>
        </w:tc>
        <w:tc>
          <w:tcPr>
            <w:tcW w:w="2066" w:type="dxa"/>
          </w:tcPr>
          <w:p w:rsidR="00E97FAB" w:rsidRPr="00684CFE" w:rsidRDefault="00E97FAB" w:rsidP="00D034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152" w:type="dxa"/>
          </w:tcPr>
          <w:p w:rsidR="00E97FAB" w:rsidRPr="00684CFE" w:rsidRDefault="00E97FAB" w:rsidP="00D034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Default="00E97FAB" w:rsidP="00D034D4"/>
        </w:tc>
        <w:tc>
          <w:tcPr>
            <w:tcW w:w="2068" w:type="dxa"/>
          </w:tcPr>
          <w:p w:rsidR="00E97FAB" w:rsidRPr="00827DDA" w:rsidRDefault="00E97FAB" w:rsidP="00D034D4">
            <w:pPr>
              <w:jc w:val="center"/>
            </w:pPr>
            <w:r w:rsidRPr="00827DDA">
              <w:t>32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10 класс</w:t>
            </w:r>
          </w:p>
        </w:tc>
        <w:tc>
          <w:tcPr>
            <w:tcW w:w="2040" w:type="dxa"/>
          </w:tcPr>
          <w:p w:rsidR="00E97FAB" w:rsidRPr="00827DDA" w:rsidRDefault="00E97FAB" w:rsidP="00D034D4">
            <w:pPr>
              <w:jc w:val="center"/>
            </w:pPr>
            <w:r w:rsidRPr="00827DDA">
              <w:t>0</w:t>
            </w:r>
          </w:p>
        </w:tc>
        <w:tc>
          <w:tcPr>
            <w:tcW w:w="2066" w:type="dxa"/>
          </w:tcPr>
          <w:p w:rsidR="00E97FAB" w:rsidRPr="00684CFE" w:rsidRDefault="00E97FAB" w:rsidP="00D034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152" w:type="dxa"/>
          </w:tcPr>
          <w:p w:rsidR="00E97FAB" w:rsidRPr="00684CFE" w:rsidRDefault="00E97FAB" w:rsidP="00D034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Default="00E97FAB" w:rsidP="00D034D4"/>
        </w:tc>
        <w:tc>
          <w:tcPr>
            <w:tcW w:w="2068" w:type="dxa"/>
          </w:tcPr>
          <w:p w:rsidR="00E97FAB" w:rsidRPr="005E2DE7" w:rsidRDefault="00E97FAB" w:rsidP="00D034D4">
            <w:pPr>
              <w:jc w:val="center"/>
              <w:rPr>
                <w:i/>
                <w:iCs/>
              </w:rPr>
            </w:pPr>
            <w:r w:rsidRPr="005E2DE7">
              <w:rPr>
                <w:i/>
                <w:iCs/>
              </w:rPr>
              <w:t>Нет класса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</w:pPr>
            <w:r w:rsidRPr="00684CFE">
              <w:t>11 класс</w:t>
            </w:r>
          </w:p>
        </w:tc>
        <w:tc>
          <w:tcPr>
            <w:tcW w:w="2040" w:type="dxa"/>
          </w:tcPr>
          <w:p w:rsidR="00E97FAB" w:rsidRPr="00827DDA" w:rsidRDefault="00E97FAB" w:rsidP="00D034D4">
            <w:pPr>
              <w:jc w:val="center"/>
            </w:pPr>
            <w:r w:rsidRPr="00827DDA">
              <w:t>0</w:t>
            </w:r>
          </w:p>
        </w:tc>
        <w:tc>
          <w:tcPr>
            <w:tcW w:w="2066" w:type="dxa"/>
          </w:tcPr>
          <w:p w:rsidR="00E97FAB" w:rsidRPr="00684CFE" w:rsidRDefault="00E97FAB" w:rsidP="00D034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152" w:type="dxa"/>
          </w:tcPr>
          <w:p w:rsidR="00E97FAB" w:rsidRPr="00684CFE" w:rsidRDefault="00E97FAB" w:rsidP="00D034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E97FAB" w:rsidRPr="00684CFE" w:rsidTr="00D034D4">
        <w:tc>
          <w:tcPr>
            <w:tcW w:w="495" w:type="dxa"/>
            <w:vMerge/>
          </w:tcPr>
          <w:p w:rsidR="00E97FAB" w:rsidRDefault="00E97FAB" w:rsidP="00D034D4">
            <w:pPr>
              <w:jc w:val="center"/>
            </w:pPr>
          </w:p>
        </w:tc>
        <w:tc>
          <w:tcPr>
            <w:tcW w:w="4052" w:type="dxa"/>
            <w:vMerge/>
          </w:tcPr>
          <w:p w:rsidR="00E97FAB" w:rsidRDefault="00E97FAB" w:rsidP="00D034D4"/>
        </w:tc>
        <w:tc>
          <w:tcPr>
            <w:tcW w:w="2068" w:type="dxa"/>
          </w:tcPr>
          <w:p w:rsidR="00E97FAB" w:rsidRPr="00827DDA" w:rsidRDefault="00E97FAB" w:rsidP="00D034D4">
            <w:pPr>
              <w:jc w:val="center"/>
              <w:rPr>
                <w:b/>
                <w:bCs/>
              </w:rPr>
            </w:pPr>
            <w:r w:rsidRPr="00827DDA">
              <w:rPr>
                <w:b/>
                <w:bCs/>
              </w:rPr>
              <w:t>215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  <w:rPr>
                <w:b/>
                <w:bCs/>
              </w:rPr>
            </w:pPr>
            <w:r w:rsidRPr="00684CFE">
              <w:rPr>
                <w:b/>
                <w:bCs/>
              </w:rPr>
              <w:t>Итого по школе</w:t>
            </w:r>
          </w:p>
        </w:tc>
        <w:tc>
          <w:tcPr>
            <w:tcW w:w="2040" w:type="dxa"/>
          </w:tcPr>
          <w:p w:rsidR="00E97FAB" w:rsidRPr="00684CFE" w:rsidRDefault="00E97FAB" w:rsidP="00D034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066" w:type="dxa"/>
          </w:tcPr>
          <w:p w:rsidR="00E97FAB" w:rsidRPr="00684CFE" w:rsidRDefault="00E97FAB" w:rsidP="00D034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152" w:type="dxa"/>
          </w:tcPr>
          <w:p w:rsidR="00E97FAB" w:rsidRPr="00684CFE" w:rsidRDefault="00E97FAB" w:rsidP="00D034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E97FAB" w:rsidRPr="00684CFE" w:rsidTr="00D034D4">
        <w:tc>
          <w:tcPr>
            <w:tcW w:w="4547" w:type="dxa"/>
            <w:gridSpan w:val="2"/>
          </w:tcPr>
          <w:p w:rsidR="00E97FAB" w:rsidRPr="00684CFE" w:rsidRDefault="00E97FAB" w:rsidP="00D034D4">
            <w:pPr>
              <w:jc w:val="center"/>
              <w:rPr>
                <w:b/>
                <w:bCs/>
              </w:rPr>
            </w:pPr>
            <w:r w:rsidRPr="00684CFE">
              <w:rPr>
                <w:b/>
                <w:bCs/>
              </w:rPr>
              <w:t>Итого по муниципальному образованию, подлежащих СПТ</w:t>
            </w:r>
          </w:p>
        </w:tc>
        <w:tc>
          <w:tcPr>
            <w:tcW w:w="2068" w:type="dxa"/>
          </w:tcPr>
          <w:p w:rsidR="00E97FAB" w:rsidRDefault="00E97FAB" w:rsidP="00D034D4">
            <w:pPr>
              <w:jc w:val="center"/>
              <w:rPr>
                <w:b/>
                <w:bCs/>
              </w:rPr>
            </w:pPr>
          </w:p>
          <w:p w:rsidR="00E97FAB" w:rsidRPr="00684CFE" w:rsidRDefault="00E97FAB" w:rsidP="00D034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4579</w:t>
            </w:r>
          </w:p>
        </w:tc>
        <w:tc>
          <w:tcPr>
            <w:tcW w:w="2058" w:type="dxa"/>
          </w:tcPr>
          <w:p w:rsidR="00E97FAB" w:rsidRPr="00684CFE" w:rsidRDefault="00E97FAB" w:rsidP="00D034D4">
            <w:pPr>
              <w:jc w:val="center"/>
              <w:rPr>
                <w:b/>
                <w:bCs/>
              </w:rPr>
            </w:pPr>
            <w:r w:rsidRPr="00684CFE">
              <w:rPr>
                <w:b/>
                <w:bCs/>
              </w:rPr>
              <w:t>Итого участников</w:t>
            </w:r>
          </w:p>
        </w:tc>
        <w:tc>
          <w:tcPr>
            <w:tcW w:w="2040" w:type="dxa"/>
          </w:tcPr>
          <w:p w:rsidR="00E97FAB" w:rsidRDefault="00E97FAB" w:rsidP="00D034D4">
            <w:pPr>
              <w:jc w:val="center"/>
              <w:rPr>
                <w:b/>
                <w:bCs/>
              </w:rPr>
            </w:pPr>
          </w:p>
          <w:p w:rsidR="00E97FAB" w:rsidRPr="00684CFE" w:rsidRDefault="00E97FAB" w:rsidP="00D034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3015</w:t>
            </w:r>
          </w:p>
        </w:tc>
        <w:tc>
          <w:tcPr>
            <w:tcW w:w="2066" w:type="dxa"/>
          </w:tcPr>
          <w:p w:rsidR="00E97FAB" w:rsidRPr="00684CFE" w:rsidRDefault="00E97FAB" w:rsidP="00D034D4">
            <w:pPr>
              <w:jc w:val="center"/>
              <w:rPr>
                <w:b/>
                <w:bCs/>
              </w:rPr>
            </w:pPr>
            <w:r w:rsidRPr="00684CFE">
              <w:rPr>
                <w:b/>
                <w:bCs/>
              </w:rPr>
              <w:t>Итого группа риска</w:t>
            </w:r>
          </w:p>
        </w:tc>
        <w:tc>
          <w:tcPr>
            <w:tcW w:w="2152" w:type="dxa"/>
          </w:tcPr>
          <w:p w:rsidR="00E97FAB" w:rsidRPr="00684CFE" w:rsidRDefault="00E97FAB" w:rsidP="00D034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:rsidR="00E97FAB" w:rsidRDefault="00E97FAB" w:rsidP="00E74527">
      <w:pPr>
        <w:pStyle w:val="ListParagraph"/>
        <w:ind w:left="0" w:right="-1086"/>
        <w:jc w:val="both"/>
      </w:pPr>
    </w:p>
    <w:sectPr w:rsidR="00E97FAB" w:rsidSect="00E74527">
      <w:pgSz w:w="16838" w:h="11906" w:orient="landscape"/>
      <w:pgMar w:top="851" w:right="1077" w:bottom="1701" w:left="12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FAB" w:rsidRDefault="00E97FAB" w:rsidP="005D344E">
      <w:r>
        <w:separator/>
      </w:r>
    </w:p>
  </w:endnote>
  <w:endnote w:type="continuationSeparator" w:id="0">
    <w:p w:rsidR="00E97FAB" w:rsidRDefault="00E97FAB" w:rsidP="005D3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FAB" w:rsidRDefault="00E97FAB" w:rsidP="005D344E">
      <w:r>
        <w:separator/>
      </w:r>
    </w:p>
  </w:footnote>
  <w:footnote w:type="continuationSeparator" w:id="0">
    <w:p w:rsidR="00E97FAB" w:rsidRDefault="00E97FAB" w:rsidP="005D34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D56DA"/>
    <w:multiLevelType w:val="hybridMultilevel"/>
    <w:tmpl w:val="44643910"/>
    <w:lvl w:ilvl="0" w:tplc="CBA069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A6F67C6"/>
    <w:multiLevelType w:val="hybridMultilevel"/>
    <w:tmpl w:val="E40A1706"/>
    <w:lvl w:ilvl="0" w:tplc="33FA5A2C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E0223BD"/>
    <w:multiLevelType w:val="hybridMultilevel"/>
    <w:tmpl w:val="8022010E"/>
    <w:lvl w:ilvl="0" w:tplc="CBA06974">
      <w:start w:val="1"/>
      <w:numFmt w:val="bullet"/>
      <w:lvlText w:val=""/>
      <w:lvlJc w:val="left"/>
      <w:pPr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3">
    <w:nsid w:val="11EE1646"/>
    <w:multiLevelType w:val="hybridMultilevel"/>
    <w:tmpl w:val="F3CC9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D10AC"/>
    <w:multiLevelType w:val="hybridMultilevel"/>
    <w:tmpl w:val="7D84C202"/>
    <w:lvl w:ilvl="0" w:tplc="CBA06974">
      <w:start w:val="1"/>
      <w:numFmt w:val="bullet"/>
      <w:lvlText w:val=""/>
      <w:lvlJc w:val="left"/>
      <w:pPr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5">
    <w:nsid w:val="278F4165"/>
    <w:multiLevelType w:val="hybridMultilevel"/>
    <w:tmpl w:val="F6CEC5D2"/>
    <w:lvl w:ilvl="0" w:tplc="CBA06974">
      <w:start w:val="1"/>
      <w:numFmt w:val="bullet"/>
      <w:lvlText w:val=""/>
      <w:lvlJc w:val="left"/>
      <w:pPr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6">
    <w:nsid w:val="34C51D12"/>
    <w:multiLevelType w:val="hybridMultilevel"/>
    <w:tmpl w:val="EAC0763A"/>
    <w:lvl w:ilvl="0" w:tplc="1E9E14EC">
      <w:start w:val="11"/>
      <w:numFmt w:val="bullet"/>
      <w:lvlText w:val=""/>
      <w:lvlJc w:val="left"/>
      <w:pPr>
        <w:ind w:left="644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59F5A35"/>
    <w:multiLevelType w:val="hybridMultilevel"/>
    <w:tmpl w:val="D570E6FC"/>
    <w:lvl w:ilvl="0" w:tplc="33FA5A2C">
      <w:start w:val="1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nsid w:val="47491081"/>
    <w:multiLevelType w:val="hybridMultilevel"/>
    <w:tmpl w:val="23F865C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08427CF"/>
    <w:multiLevelType w:val="hybridMultilevel"/>
    <w:tmpl w:val="9312C856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52CF"/>
    <w:rsid w:val="00013F7B"/>
    <w:rsid w:val="0004652A"/>
    <w:rsid w:val="000516A9"/>
    <w:rsid w:val="00055484"/>
    <w:rsid w:val="00067620"/>
    <w:rsid w:val="00072BDE"/>
    <w:rsid w:val="00080BCC"/>
    <w:rsid w:val="00096734"/>
    <w:rsid w:val="000A33D8"/>
    <w:rsid w:val="000C4992"/>
    <w:rsid w:val="000E71BA"/>
    <w:rsid w:val="000F4DED"/>
    <w:rsid w:val="000F61BE"/>
    <w:rsid w:val="00104E64"/>
    <w:rsid w:val="0011659F"/>
    <w:rsid w:val="00120C42"/>
    <w:rsid w:val="001436B7"/>
    <w:rsid w:val="001569FE"/>
    <w:rsid w:val="00181E84"/>
    <w:rsid w:val="001E3793"/>
    <w:rsid w:val="001F410D"/>
    <w:rsid w:val="00211994"/>
    <w:rsid w:val="00211C4D"/>
    <w:rsid w:val="0021280D"/>
    <w:rsid w:val="00234133"/>
    <w:rsid w:val="0026611F"/>
    <w:rsid w:val="002662A2"/>
    <w:rsid w:val="00267334"/>
    <w:rsid w:val="00271EC7"/>
    <w:rsid w:val="002B3970"/>
    <w:rsid w:val="002B5C0F"/>
    <w:rsid w:val="0033118D"/>
    <w:rsid w:val="00352C8B"/>
    <w:rsid w:val="00397802"/>
    <w:rsid w:val="003A3B00"/>
    <w:rsid w:val="003B67BE"/>
    <w:rsid w:val="003D0751"/>
    <w:rsid w:val="003E10DB"/>
    <w:rsid w:val="003F3691"/>
    <w:rsid w:val="003F3FA0"/>
    <w:rsid w:val="00403118"/>
    <w:rsid w:val="00417E86"/>
    <w:rsid w:val="00494231"/>
    <w:rsid w:val="004B1073"/>
    <w:rsid w:val="004B4E7A"/>
    <w:rsid w:val="004B74BE"/>
    <w:rsid w:val="004D2F8B"/>
    <w:rsid w:val="004F2AD2"/>
    <w:rsid w:val="00501DFF"/>
    <w:rsid w:val="005214F8"/>
    <w:rsid w:val="00566763"/>
    <w:rsid w:val="00570C23"/>
    <w:rsid w:val="00586E9F"/>
    <w:rsid w:val="005A55B9"/>
    <w:rsid w:val="005B0891"/>
    <w:rsid w:val="005B3708"/>
    <w:rsid w:val="005D344E"/>
    <w:rsid w:val="005E2DE7"/>
    <w:rsid w:val="005E2DF6"/>
    <w:rsid w:val="005E7DAA"/>
    <w:rsid w:val="005F20C0"/>
    <w:rsid w:val="00635109"/>
    <w:rsid w:val="00657403"/>
    <w:rsid w:val="00674160"/>
    <w:rsid w:val="00684CFE"/>
    <w:rsid w:val="006B52CF"/>
    <w:rsid w:val="006D0990"/>
    <w:rsid w:val="006D5B90"/>
    <w:rsid w:val="006E25D1"/>
    <w:rsid w:val="006F7534"/>
    <w:rsid w:val="00704352"/>
    <w:rsid w:val="007151F5"/>
    <w:rsid w:val="0075592A"/>
    <w:rsid w:val="00766579"/>
    <w:rsid w:val="0079256C"/>
    <w:rsid w:val="007935CA"/>
    <w:rsid w:val="007A5636"/>
    <w:rsid w:val="007B50A7"/>
    <w:rsid w:val="007D3F0D"/>
    <w:rsid w:val="00800CFE"/>
    <w:rsid w:val="00804F47"/>
    <w:rsid w:val="00817243"/>
    <w:rsid w:val="00820CDB"/>
    <w:rsid w:val="00827DDA"/>
    <w:rsid w:val="00832644"/>
    <w:rsid w:val="00847B10"/>
    <w:rsid w:val="00855A31"/>
    <w:rsid w:val="008B626B"/>
    <w:rsid w:val="008E02AC"/>
    <w:rsid w:val="008E7B48"/>
    <w:rsid w:val="008F3EB6"/>
    <w:rsid w:val="00912796"/>
    <w:rsid w:val="00934D59"/>
    <w:rsid w:val="009479E8"/>
    <w:rsid w:val="0097741A"/>
    <w:rsid w:val="009B420F"/>
    <w:rsid w:val="009B790F"/>
    <w:rsid w:val="009E4102"/>
    <w:rsid w:val="009F5D88"/>
    <w:rsid w:val="00A22D59"/>
    <w:rsid w:val="00A26BAF"/>
    <w:rsid w:val="00A54520"/>
    <w:rsid w:val="00A73C9C"/>
    <w:rsid w:val="00AB2527"/>
    <w:rsid w:val="00AC09FA"/>
    <w:rsid w:val="00AE1F02"/>
    <w:rsid w:val="00AF1A11"/>
    <w:rsid w:val="00AF57B0"/>
    <w:rsid w:val="00B12E76"/>
    <w:rsid w:val="00B23434"/>
    <w:rsid w:val="00B358D7"/>
    <w:rsid w:val="00B40F04"/>
    <w:rsid w:val="00B4352E"/>
    <w:rsid w:val="00B52757"/>
    <w:rsid w:val="00B64538"/>
    <w:rsid w:val="00B645FA"/>
    <w:rsid w:val="00B75775"/>
    <w:rsid w:val="00B955BA"/>
    <w:rsid w:val="00BB6493"/>
    <w:rsid w:val="00BC5938"/>
    <w:rsid w:val="00BD3B21"/>
    <w:rsid w:val="00BF5334"/>
    <w:rsid w:val="00C000E7"/>
    <w:rsid w:val="00C03E6A"/>
    <w:rsid w:val="00C04E7A"/>
    <w:rsid w:val="00C659C5"/>
    <w:rsid w:val="00C70516"/>
    <w:rsid w:val="00CA64E1"/>
    <w:rsid w:val="00CB560B"/>
    <w:rsid w:val="00CC12CD"/>
    <w:rsid w:val="00CF0CBA"/>
    <w:rsid w:val="00CF3792"/>
    <w:rsid w:val="00CF5E50"/>
    <w:rsid w:val="00D034D4"/>
    <w:rsid w:val="00D1324E"/>
    <w:rsid w:val="00D17388"/>
    <w:rsid w:val="00D2430F"/>
    <w:rsid w:val="00D51208"/>
    <w:rsid w:val="00D5333B"/>
    <w:rsid w:val="00DA7046"/>
    <w:rsid w:val="00DB1280"/>
    <w:rsid w:val="00DC1BCB"/>
    <w:rsid w:val="00DD4369"/>
    <w:rsid w:val="00DE55F6"/>
    <w:rsid w:val="00DF53E1"/>
    <w:rsid w:val="00E1753D"/>
    <w:rsid w:val="00E17F81"/>
    <w:rsid w:val="00E23F92"/>
    <w:rsid w:val="00E31141"/>
    <w:rsid w:val="00E37D55"/>
    <w:rsid w:val="00E66E29"/>
    <w:rsid w:val="00E74527"/>
    <w:rsid w:val="00E77A6C"/>
    <w:rsid w:val="00E97FAB"/>
    <w:rsid w:val="00EA36F0"/>
    <w:rsid w:val="00EB3843"/>
    <w:rsid w:val="00EB637B"/>
    <w:rsid w:val="00EC1D5A"/>
    <w:rsid w:val="00EC79EC"/>
    <w:rsid w:val="00EF5531"/>
    <w:rsid w:val="00F10CDA"/>
    <w:rsid w:val="00F11A90"/>
    <w:rsid w:val="00F320C8"/>
    <w:rsid w:val="00F659B7"/>
    <w:rsid w:val="00F86B0E"/>
    <w:rsid w:val="00FA5391"/>
    <w:rsid w:val="00FD2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2C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B52CF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6B52CF"/>
    <w:rPr>
      <w:b/>
      <w:bCs/>
    </w:rPr>
  </w:style>
  <w:style w:type="character" w:customStyle="1" w:styleId="x-phmenubutton">
    <w:name w:val="x-ph__menu__button"/>
    <w:basedOn w:val="DefaultParagraphFont"/>
    <w:uiPriority w:val="99"/>
    <w:rsid w:val="003E10DB"/>
  </w:style>
  <w:style w:type="paragraph" w:styleId="ListParagraph">
    <w:name w:val="List Paragraph"/>
    <w:basedOn w:val="Normal"/>
    <w:uiPriority w:val="99"/>
    <w:qFormat/>
    <w:rsid w:val="00AF57B0"/>
    <w:pPr>
      <w:ind w:left="720"/>
    </w:pPr>
  </w:style>
  <w:style w:type="paragraph" w:customStyle="1" w:styleId="1">
    <w:name w:val="Без интервала1"/>
    <w:uiPriority w:val="99"/>
    <w:rsid w:val="00C000E7"/>
    <w:rPr>
      <w:rFonts w:eastAsia="Times New Roman" w:cs="Calibri"/>
      <w:lang w:eastAsia="en-US"/>
    </w:rPr>
  </w:style>
  <w:style w:type="table" w:styleId="TableGrid">
    <w:name w:val="Table Grid"/>
    <w:basedOn w:val="TableNormal"/>
    <w:uiPriority w:val="99"/>
    <w:locked/>
    <w:rsid w:val="009B420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9B420F"/>
    <w:rPr>
      <w:rFonts w:eastAsia="Times New Roman" w:cs="Calibri"/>
    </w:rPr>
  </w:style>
  <w:style w:type="paragraph" w:customStyle="1" w:styleId="msonormalbullet1gif">
    <w:name w:val="msonormalbullet1.gif"/>
    <w:basedOn w:val="Normal"/>
    <w:uiPriority w:val="99"/>
    <w:rsid w:val="009B420F"/>
    <w:pPr>
      <w:spacing w:before="100" w:beforeAutospacing="1" w:after="100" w:afterAutospacing="1"/>
    </w:pPr>
  </w:style>
  <w:style w:type="character" w:customStyle="1" w:styleId="2">
    <w:name w:val="Подпись к таблице (2)_"/>
    <w:basedOn w:val="DefaultParagraphFont"/>
    <w:link w:val="20"/>
    <w:uiPriority w:val="99"/>
    <w:locked/>
    <w:rsid w:val="009B420F"/>
    <w:rPr>
      <w:sz w:val="26"/>
      <w:szCs w:val="26"/>
      <w:shd w:val="clear" w:color="auto" w:fill="FFFFFF"/>
    </w:rPr>
  </w:style>
  <w:style w:type="paragraph" w:customStyle="1" w:styleId="20">
    <w:name w:val="Подпись к таблице (2)"/>
    <w:basedOn w:val="Normal"/>
    <w:link w:val="2"/>
    <w:uiPriority w:val="99"/>
    <w:rsid w:val="009B420F"/>
    <w:pPr>
      <w:widowControl w:val="0"/>
      <w:shd w:val="clear" w:color="auto" w:fill="FFFFFF"/>
      <w:spacing w:line="240" w:lineRule="atLeast"/>
    </w:pPr>
    <w:rPr>
      <w:rFonts w:ascii="Calibri" w:eastAsia="Calibri" w:hAnsi="Calibri" w:cs="Calibri"/>
      <w:sz w:val="26"/>
      <w:szCs w:val="26"/>
      <w:shd w:val="clear" w:color="auto" w:fill="FFFFFF"/>
    </w:rPr>
  </w:style>
  <w:style w:type="paragraph" w:styleId="Header">
    <w:name w:val="header"/>
    <w:basedOn w:val="Normal"/>
    <w:link w:val="HeaderChar"/>
    <w:uiPriority w:val="99"/>
    <w:semiHidden/>
    <w:rsid w:val="005D344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D344E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5D344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D344E"/>
    <w:rPr>
      <w:rFonts w:ascii="Times New Roman" w:hAnsi="Times New Roman" w:cs="Times New Roman"/>
      <w:sz w:val="24"/>
      <w:szCs w:val="24"/>
    </w:rPr>
  </w:style>
  <w:style w:type="character" w:customStyle="1" w:styleId="22">
    <w:name w:val="Заголовок №2 (2)_"/>
    <w:link w:val="220"/>
    <w:uiPriority w:val="99"/>
    <w:locked/>
    <w:rsid w:val="00657403"/>
    <w:rPr>
      <w:b/>
      <w:bCs/>
      <w:shd w:val="clear" w:color="auto" w:fill="FFFFFF"/>
    </w:rPr>
  </w:style>
  <w:style w:type="paragraph" w:customStyle="1" w:styleId="220">
    <w:name w:val="Заголовок №2 (2)"/>
    <w:basedOn w:val="Normal"/>
    <w:link w:val="22"/>
    <w:uiPriority w:val="99"/>
    <w:rsid w:val="00657403"/>
    <w:pPr>
      <w:widowControl w:val="0"/>
      <w:shd w:val="clear" w:color="auto" w:fill="FFFFFF"/>
      <w:spacing w:before="300" w:after="180" w:line="240" w:lineRule="atLeast"/>
      <w:jc w:val="center"/>
      <w:outlineLvl w:val="1"/>
    </w:pPr>
    <w:rPr>
      <w:rFonts w:ascii="Calibri" w:eastAsia="Calibri" w:hAnsi="Calibri" w:cs="Calibri"/>
      <w:b/>
      <w:bCs/>
      <w:sz w:val="20"/>
      <w:szCs w:val="2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720</TotalTime>
  <Pages>9</Pages>
  <Words>2264</Words>
  <Characters>12907</Characters>
  <Application>Microsoft Office Outlook</Application>
  <DocSecurity>0</DocSecurity>
  <Lines>0</Lines>
  <Paragraphs>0</Paragraphs>
  <ScaleCrop>false</ScaleCrop>
  <Company>КРИППО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каб12</dc:creator>
  <cp:keywords/>
  <dc:description/>
  <cp:lastModifiedBy>Викуля</cp:lastModifiedBy>
  <cp:revision>68</cp:revision>
  <cp:lastPrinted>2019-11-29T12:44:00Z</cp:lastPrinted>
  <dcterms:created xsi:type="dcterms:W3CDTF">2019-11-29T11:57:00Z</dcterms:created>
  <dcterms:modified xsi:type="dcterms:W3CDTF">2021-03-03T07:06:00Z</dcterms:modified>
</cp:coreProperties>
</file>