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5000" w:type="pct"/>
        <w:jc w:val="center"/>
        <w:tblLook w:val="04A0" w:firstRow="1" w:lastRow="0" w:firstColumn="1" w:lastColumn="0" w:noHBand="0" w:noVBand="1"/>
        <w:tblCaption w:val="Макетная таблица календаря"/>
        <w:tblDescription w:val="Макетная таблица календаря"/>
      </w:tblPr>
      <w:tblGrid>
        <w:gridCol w:w="15818"/>
      </w:tblGrid>
      <w:tr w:rsidR="003E085C" w:rsidRPr="00776042" w14:paraId="40983BE3" w14:textId="77777777" w:rsidTr="008B7F5E">
        <w:trPr>
          <w:trHeight w:val="10480"/>
          <w:jc w:val="center"/>
        </w:trPr>
        <w:tc>
          <w:tcPr>
            <w:tcW w:w="5000" w:type="pct"/>
            <w:vAlign w:val="center"/>
          </w:tcPr>
          <w:p w14:paraId="0B16141B" w14:textId="79CE011B" w:rsidR="00212357" w:rsidRPr="00776042" w:rsidRDefault="00776042" w:rsidP="0021235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56"/>
                <w:szCs w:val="56"/>
              </w:rPr>
            </w:pPr>
            <w:bookmarkStart w:id="0" w:name="_GoBack"/>
            <w:r w:rsidRPr="00776042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9B51914" wp14:editId="71FD9264">
                  <wp:simplePos x="0" y="0"/>
                  <wp:positionH relativeFrom="margin">
                    <wp:posOffset>-323850</wp:posOffset>
                  </wp:positionH>
                  <wp:positionV relativeFrom="paragraph">
                    <wp:posOffset>-393065</wp:posOffset>
                  </wp:positionV>
                  <wp:extent cx="1514475" cy="1159510"/>
                  <wp:effectExtent l="0" t="0" r="9525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15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2357" w:rsidRPr="00776042">
              <w:rPr>
                <w:rFonts w:ascii="Times New Roman" w:hAnsi="Times New Roman" w:cs="Times New Roman"/>
                <w:b/>
                <w:bCs/>
                <w:color w:val="auto"/>
                <w:sz w:val="56"/>
                <w:szCs w:val="56"/>
              </w:rPr>
              <w:t>202</w:t>
            </w:r>
            <w:r w:rsidR="004138FF" w:rsidRPr="00776042">
              <w:rPr>
                <w:rFonts w:ascii="Times New Roman" w:hAnsi="Times New Roman" w:cs="Times New Roman"/>
                <w:b/>
                <w:bCs/>
                <w:color w:val="auto"/>
                <w:sz w:val="56"/>
                <w:szCs w:val="56"/>
              </w:rPr>
              <w:t>2</w:t>
            </w:r>
            <w:r w:rsidR="00212357" w:rsidRPr="00776042">
              <w:rPr>
                <w:rFonts w:ascii="Times New Roman" w:hAnsi="Times New Roman" w:cs="Times New Roman"/>
                <w:b/>
                <w:bCs/>
                <w:color w:val="auto"/>
                <w:sz w:val="56"/>
                <w:szCs w:val="56"/>
              </w:rPr>
              <w:t>-202</w:t>
            </w:r>
            <w:r w:rsidR="004138FF" w:rsidRPr="00776042">
              <w:rPr>
                <w:rFonts w:ascii="Times New Roman" w:hAnsi="Times New Roman" w:cs="Times New Roman"/>
                <w:b/>
                <w:bCs/>
                <w:color w:val="auto"/>
                <w:sz w:val="56"/>
                <w:szCs w:val="56"/>
              </w:rPr>
              <w:t>3</w:t>
            </w:r>
          </w:p>
          <w:p w14:paraId="609CAFFF" w14:textId="5225B2EE" w:rsidR="00FD0E37" w:rsidRPr="00776042" w:rsidRDefault="00FD0E37" w:rsidP="0021235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760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Год народного искусства и нематериального культурного наследия народов РФ </w:t>
            </w:r>
            <w:r w:rsidR="00776042" w:rsidRPr="007760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–</w:t>
            </w:r>
            <w:r w:rsidRPr="007760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76042" w:rsidRPr="0077604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Год педагога и наставника</w:t>
            </w:r>
          </w:p>
          <w:tbl>
            <w:tblPr>
              <w:tblStyle w:val="ae"/>
              <w:tblW w:w="5000" w:type="pct"/>
              <w:tblCellMar>
                <w:top w:w="170" w:type="dxa"/>
                <w:left w:w="284" w:type="dxa"/>
                <w:bottom w:w="170" w:type="dxa"/>
                <w:right w:w="284" w:type="dxa"/>
              </w:tblCellMar>
              <w:tblLook w:val="04A0" w:firstRow="1" w:lastRow="0" w:firstColumn="1" w:lastColumn="0" w:noHBand="0" w:noVBand="1"/>
            </w:tblPr>
            <w:tblGrid>
              <w:gridCol w:w="3954"/>
              <w:gridCol w:w="3954"/>
              <w:gridCol w:w="3955"/>
              <w:gridCol w:w="3955"/>
            </w:tblGrid>
            <w:tr w:rsidR="004138FF" w:rsidRPr="00776042" w14:paraId="79F6697B" w14:textId="61825017" w:rsidTr="004D175C">
              <w:trPr>
                <w:trHeight w:val="2800"/>
              </w:trPr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7B820F3B" w14:textId="33932E29" w:rsidR="004138FF" w:rsidRPr="00776042" w:rsidRDefault="004138FF" w:rsidP="004138FF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АВГУСТ 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separate"/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t>2022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8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4138FF" w:rsidRPr="00776042" w14:paraId="537DAC65" w14:textId="77777777" w:rsidTr="008B0A56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478F55E0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60DE4D90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4B526953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339F7117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06C25454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6829CD3D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6B39C3E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4138FF" w:rsidRPr="00776042" w14:paraId="79AC3BBC" w14:textId="77777777" w:rsidTr="00B136E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174B8F89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8CE4360" w14:textId="59CD67D3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BFB9417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D6D0481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A52B404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1D0A757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CB07CAF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68D145D1" w14:textId="77777777" w:rsidTr="00B136E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5F7C864B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738D3C5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A211550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23B9BB8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3D1ACC6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DDDF3FB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6E5CC08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573F42C4" w14:textId="77777777" w:rsidTr="00B136E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3F7046F5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15EEB49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17537E5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8EE2701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35B30E5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C6FB1BD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4024C8B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5F690B55" w14:textId="77777777" w:rsidTr="00B136E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30F143FA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2C9A171" w14:textId="707572C3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C433ACC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A33A0A4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9A68938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4EB1AC9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A6F6B02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64C4926A" w14:textId="77777777" w:rsidTr="00B136E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5BE4B363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FC2D24D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00ABF0C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74FF890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1FF97E9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5739931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EC8B495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0239342F" w14:textId="77777777" w:rsidTr="00B136E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431E7FD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99DBBEF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33FB6A9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E4F4E62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37EC909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11F34A65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D79BC4A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1B2D8CFA" w14:textId="77777777" w:rsidR="004138FF" w:rsidRPr="00776042" w:rsidRDefault="004138FF" w:rsidP="004138FF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6793A59F" w14:textId="77777777" w:rsidR="004138FF" w:rsidRPr="00776042" w:rsidRDefault="004138FF" w:rsidP="004138FF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СЕНТЯБРЬ 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separate"/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t>2022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8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4138FF" w:rsidRPr="00776042" w14:paraId="39D34B3C" w14:textId="77777777" w:rsidTr="008B0A56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2645A799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593B531A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53EFE0F7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34963960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0223E2F5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35C684A1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BDAF41A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4138FF" w:rsidRPr="00776042" w14:paraId="64ED121F" w14:textId="77777777" w:rsidTr="00B136E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79FA02B4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7469F4B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B59A2F0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8CCAED8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F5C969E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E0B18DD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AC5E4F4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234CB260" w14:textId="77777777" w:rsidTr="00B136E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75DD12EA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D2B8B2D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A87140A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B18A38B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B46D227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6F90706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A8F3763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2FEB1374" w14:textId="77777777" w:rsidTr="00B136E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5063C572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E9A8593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903261B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8D99B25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F21C344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5D4CE609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A21DB68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12D39A5F" w14:textId="77777777" w:rsidTr="00B136E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856077B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769D851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29C8513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9AA0817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B051A31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DCAC0B6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64FEA13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414E1749" w14:textId="77777777" w:rsidTr="00B136E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5AD5DC37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96E228A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12FEBEF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67B2DED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E9DD1E9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178AB84E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FCD47F3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1EF25DF6" w14:textId="77777777" w:rsidTr="00B136E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BE01579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EA4A784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DBB1D70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E652B26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A354C5D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9BF537E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BF2DC18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635B5D45" w14:textId="77777777" w:rsidR="004138FF" w:rsidRPr="00776042" w:rsidRDefault="004138FF" w:rsidP="004138FF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530B66A8" w14:textId="77777777" w:rsidR="004138FF" w:rsidRPr="00776042" w:rsidRDefault="004138FF" w:rsidP="004138FF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ОКТЯБРЬ 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separate"/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t>2022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4138FF" w:rsidRPr="00776042" w14:paraId="662204B2" w14:textId="77777777" w:rsidTr="008B0A56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776E0F06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54434AC5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34984F7E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522E6C24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59F772F9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0502A8C1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210B5F9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4138FF" w:rsidRPr="00776042" w14:paraId="0C582CC3" w14:textId="77777777" w:rsidTr="00B136E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421B0871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221FA07C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25C68D3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E2E2DD6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CA133A5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F473706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A16EB92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1D83CBA3" w14:textId="77777777" w:rsidTr="00B136E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2DB9FDD2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34B37FB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7AF7818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19EF760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A8502BA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5BC6864A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A1AB44D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2533D73A" w14:textId="77777777" w:rsidTr="00B136E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427E1A3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908179C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67E9D00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25A0754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2D804F3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4429341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917E833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339437F2" w14:textId="77777777" w:rsidTr="00B136E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50D498B9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6F3C415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0B6090F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2865D76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7BC6FFB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320AA42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73050B0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579BCA85" w14:textId="77777777" w:rsidTr="00B136E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58331EBF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C2F6B71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23990AB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56F8F97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3E478C9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EFA9B32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F20C7BF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7C4730D7" w14:textId="77777777" w:rsidTr="00B136E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F9CBA6" w:themeFill="accent2" w:themeFillTint="66"/>
                        <w:vAlign w:val="center"/>
                      </w:tcPr>
                      <w:p w14:paraId="0EB52BF5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7640F19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4A41BA8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6C5D340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E460236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1ECFA1CB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E7EA9DC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260070DC" w14:textId="77777777" w:rsidR="004138FF" w:rsidRPr="00776042" w:rsidRDefault="004138FF" w:rsidP="004138FF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522992BA" w14:textId="77777777" w:rsidR="004138FF" w:rsidRPr="00776042" w:rsidRDefault="004138FF" w:rsidP="004138FF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НОЯБРЬ 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separate"/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t>2022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4138FF" w:rsidRPr="00776042" w14:paraId="37446D42" w14:textId="77777777" w:rsidTr="008B0A56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1FEED5B2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2888C543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22046CA4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1EC88621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0DCE5C75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40BDBE62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4A3D9330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4138FF" w:rsidRPr="00776042" w14:paraId="63E166B2" w14:textId="77777777" w:rsidTr="00B136E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F9CBA6" w:themeFill="accent2" w:themeFillTint="66"/>
                        <w:vAlign w:val="center"/>
                      </w:tcPr>
                      <w:p w14:paraId="57204821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F9CBA6" w:themeFill="accent2" w:themeFillTint="66"/>
                        <w:vAlign w:val="center"/>
                      </w:tcPr>
                      <w:p w14:paraId="0C7BFAF3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F9CBA6" w:themeFill="accent2" w:themeFillTint="66"/>
                        <w:vAlign w:val="center"/>
                      </w:tcPr>
                      <w:p w14:paraId="0B56F168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F9CBA6" w:themeFill="accent2" w:themeFillTint="66"/>
                        <w:vAlign w:val="center"/>
                      </w:tcPr>
                      <w:p w14:paraId="2177CDF1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F9CBA6" w:themeFill="accent2" w:themeFillTint="66"/>
                        <w:vAlign w:val="center"/>
                      </w:tcPr>
                      <w:p w14:paraId="0C246202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AD096D4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F373461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1DC83227" w14:textId="77777777" w:rsidTr="00B136E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592DA55C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72DAD70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E63748F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87B67BF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147BD0B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82BFA61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A313B9A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29BCF3DF" w14:textId="77777777" w:rsidTr="00B136E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2438C648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11B6FE7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4A0D028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85E3CD7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250C152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F154FFD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FAA77A6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21B32FF8" w14:textId="77777777" w:rsidTr="00B136E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50E48050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91B4FC8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7D099E0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8AC07A1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AADA2D9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24D464E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98F18B2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085B09AF" w14:textId="77777777" w:rsidTr="00B136E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7244059F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6989E5F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80074DC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48FE74C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FA94478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1BB4A515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C2DE945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222EAB7A" w14:textId="77777777" w:rsidTr="00B136E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278F3DBE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D405A38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8D1F906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A4B3D7C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382A3E1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15D59C73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EDF939C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5F4768A2" w14:textId="77777777" w:rsidR="004138FF" w:rsidRPr="00776042" w:rsidRDefault="004138FF" w:rsidP="004138FF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  <w:lang w:bidi="ru-RU"/>
                    </w:rPr>
                  </w:pPr>
                </w:p>
              </w:tc>
            </w:tr>
            <w:tr w:rsidR="00E80B8A" w:rsidRPr="00776042" w14:paraId="3808ABFD" w14:textId="5185E65E" w:rsidTr="004D175C">
              <w:trPr>
                <w:trHeight w:val="2800"/>
              </w:trPr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468D567D" w14:textId="77777777" w:rsidR="004138FF" w:rsidRPr="00776042" w:rsidRDefault="004138FF" w:rsidP="004138FF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ДЕКАБРЬ 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separate"/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t>2022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8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4138FF" w:rsidRPr="00776042" w14:paraId="5093D224" w14:textId="77777777" w:rsidTr="008B0A56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373BCDC8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0C52395E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496F781B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545F7D0C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6E4D1C02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1F387316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3A3DE4B" w14:textId="77777777" w:rsidR="004138FF" w:rsidRPr="00776042" w:rsidRDefault="004138FF" w:rsidP="004138FF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4138FF" w:rsidRPr="00776042" w14:paraId="671D7C86" w14:textId="77777777" w:rsidTr="00B136E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51F18253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9217C6D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4AF2602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E51EE58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8319B16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2174ACB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29D499B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692633DB" w14:textId="77777777" w:rsidTr="00B136E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713F09E1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A6AEE7B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34BB456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A51FDF0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687D0F5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36808A3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92059E9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65178138" w14:textId="77777777" w:rsidTr="00B136E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79A04E45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5E7949F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03D4C6F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AAA32C2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E6A472B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E391ED9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0617020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302ED31F" w14:textId="77777777" w:rsidTr="00B136E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51C53C73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6ACF254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3D93F3C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05B958C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484F0E8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B1AADFA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991246A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76A51AEA" w14:textId="77777777" w:rsidTr="00B136E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0F661339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9FC25B5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93F6CD7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13F5703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5F9DEF1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5DEA76A6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6D6B9DE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4138FF" w:rsidRPr="00776042" w14:paraId="5505C4D5" w14:textId="77777777" w:rsidTr="00B136E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370675B9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DDF17A5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29ADBD3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9F0010C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7650992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1A2CE236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46EEDFA0" w14:textId="77777777" w:rsidR="004138FF" w:rsidRPr="00776042" w:rsidRDefault="004138FF" w:rsidP="004138FF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7B246660" w14:textId="77777777" w:rsidR="00E80B8A" w:rsidRPr="00776042" w:rsidRDefault="00E80B8A" w:rsidP="00E80B8A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2B3F5AE5" w14:textId="4D0F09E9" w:rsidR="00E80B8A" w:rsidRPr="00776042" w:rsidRDefault="00E80B8A" w:rsidP="00E80B8A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bookmarkStart w:id="1" w:name="_Hlk38821049"/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ЯНВАРЬ 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 w:rsidR="004138FF"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2023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10"/>
                    <w:gridCol w:w="516"/>
                    <w:gridCol w:w="517"/>
                    <w:gridCol w:w="517"/>
                    <w:gridCol w:w="517"/>
                    <w:gridCol w:w="517"/>
                    <w:gridCol w:w="504"/>
                  </w:tblGrid>
                  <w:tr w:rsidR="00E80B8A" w:rsidRPr="00776042" w14:paraId="2DB9B500" w14:textId="77777777" w:rsidTr="008B0A56">
                    <w:trPr>
                      <w:trHeight w:val="170"/>
                    </w:trPr>
                    <w:tc>
                      <w:tcPr>
                        <w:tcW w:w="710" w:type="pct"/>
                        <w:shd w:val="clear" w:color="auto" w:fill="8DB1D7" w:themeFill="accent5" w:themeFillTint="99"/>
                        <w:vAlign w:val="center"/>
                      </w:tcPr>
                      <w:p w14:paraId="388EC61A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852B527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7FC6D9C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2A05EEB6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40A38B77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D2A3BC8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3844428C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776042" w14:paraId="5B0FE658" w14:textId="77777777" w:rsidTr="005B0393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4861870F" w14:textId="36AA5366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0871DEB" w14:textId="7B657731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A93A78C" w14:textId="66E758E2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D8F8445" w14:textId="7C00A011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5D21FD0" w14:textId="31BB1CC9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91B32BF" w14:textId="6506E840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6376AE77" w14:textId="5FBFC463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0BBE4750" w14:textId="77777777" w:rsidTr="005B0393">
                    <w:trPr>
                      <w:trHeight w:val="336"/>
                    </w:trPr>
                    <w:tc>
                      <w:tcPr>
                        <w:tcW w:w="710" w:type="pct"/>
                        <w:shd w:val="clear" w:color="auto" w:fill="D9D9D9" w:themeFill="background1" w:themeFillShade="D9"/>
                        <w:vAlign w:val="center"/>
                      </w:tcPr>
                      <w:p w14:paraId="0C049304" w14:textId="0DFD6190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688BA26" w14:textId="78FC07F3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65A1866" w14:textId="1677287D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966DDAB" w14:textId="178ACB88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A52B013" w14:textId="497EC5B4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139C9A2" w14:textId="27BF49C8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20F90194" w14:textId="372694E2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43E17269" w14:textId="77777777" w:rsidTr="005B0393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1DC27E0D" w14:textId="1CC5368A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96A7A79" w14:textId="656E092F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4E94991" w14:textId="016A8CB6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4B7F420" w14:textId="21A8B9A3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01D4F29" w14:textId="7FDF740E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F72A212" w14:textId="17D617D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1BC08600" w14:textId="16499E35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5E4362FA" w14:textId="77777777" w:rsidTr="005B0393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3AEEF9C4" w14:textId="3DBB565F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CF0A2F3" w14:textId="6B875E52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6A840CF" w14:textId="3018C0CA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FCB1AD7" w14:textId="261BA6D3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DD19B8C" w14:textId="41ED91DF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D4923FF" w14:textId="2D88C250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09F6DB2F" w14:textId="14800E8A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43E78C7B" w14:textId="77777777" w:rsidTr="005B0393">
                    <w:trPr>
                      <w:trHeight w:val="336"/>
                    </w:trPr>
                    <w:tc>
                      <w:tcPr>
                        <w:tcW w:w="710" w:type="pct"/>
                        <w:vAlign w:val="center"/>
                      </w:tcPr>
                      <w:p w14:paraId="5A3906E8" w14:textId="41A4635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8CAD64F" w14:textId="34ACA94A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88C8158" w14:textId="40EBDB68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14AF558" w14:textId="1563A596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3B30BDB" w14:textId="5CD0AAD9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6DAB710" w14:textId="2B8BFE30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7FADA6DE" w14:textId="2DD57B7F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79ACDC4B" w14:textId="77777777" w:rsidTr="005B0393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25053203" w14:textId="1FF67B6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35C6312" w14:textId="53B02A33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A519C68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7EA06B7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8107883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AEC3838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43359549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  <w:bookmarkEnd w:id="1"/>
                </w:tbl>
                <w:p w14:paraId="254C2834" w14:textId="77777777" w:rsidR="00E80B8A" w:rsidRPr="00776042" w:rsidRDefault="00E80B8A" w:rsidP="00E80B8A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778C3416" w14:textId="48E37314" w:rsidR="00E80B8A" w:rsidRPr="00776042" w:rsidRDefault="00E80B8A" w:rsidP="00E80B8A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ФЕВРАЛЬ 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 w:rsidR="004138FF"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2023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E80B8A" w:rsidRPr="00776042" w14:paraId="71637C5C" w14:textId="77777777" w:rsidTr="008B0A56">
                    <w:trPr>
                      <w:trHeight w:val="170"/>
                    </w:trPr>
                    <w:tc>
                      <w:tcPr>
                        <w:tcW w:w="708" w:type="pct"/>
                        <w:shd w:val="clear" w:color="auto" w:fill="8DB1D7" w:themeFill="accent5" w:themeFillTint="99"/>
                        <w:vAlign w:val="center"/>
                      </w:tcPr>
                      <w:p w14:paraId="58B72029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04599B97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CB2A966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6D199B13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A5F0CD6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B7C14A0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23048BE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776042" w14:paraId="0485F5AF" w14:textId="77777777" w:rsidTr="005B0393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10A6BF60" w14:textId="1C0E718C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808735B" w14:textId="1AB23126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73E4DB7" w14:textId="0E5B968A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C382F4A" w14:textId="31EF73D2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27ADA23" w14:textId="17DDD781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E0F49A8" w14:textId="164805BF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B897CD0" w14:textId="19DC601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41D72BBE" w14:textId="77777777" w:rsidTr="005B0393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222EDDF1" w14:textId="78BCD389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B053632" w14:textId="1141FA7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1FD1F97" w14:textId="5DD60EA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6B1AE69" w14:textId="5623DB0E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97CC1B8" w14:textId="2874265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22085F0" w14:textId="3D9900B2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4BF16B6" w14:textId="2778606F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37F3C137" w14:textId="77777777" w:rsidTr="005B0393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76B5F9E0" w14:textId="50D6D1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E400F1F" w14:textId="03992B0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A90DEC5" w14:textId="0BC6E011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2BF027B" w14:textId="65561DED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4CF1D7F" w14:textId="715F8DCE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8AB71CC" w14:textId="3C292C8F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4395EB9" w14:textId="7F77966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71CEF44D" w14:textId="77777777" w:rsidTr="005B0393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1D4824F0" w14:textId="72BB9F5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3BDC960" w14:textId="1F86EE19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2E35EEF" w14:textId="51722A56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7BDE8C9" w14:textId="5883EA22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B9871C9" w14:textId="1712C85C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2521525" w14:textId="168632C1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2020037" w14:textId="38CA0484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57627353" w14:textId="77777777" w:rsidTr="005B0393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2B7F2243" w14:textId="35B12212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7523A95" w14:textId="6FA02238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89E4297" w14:textId="3B43A11E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A6D7A3E" w14:textId="46434A9D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4F758C4" w14:textId="28E81F24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015328A" w14:textId="5394C106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840C215" w14:textId="7BED4F6C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36D31061" w14:textId="77777777" w:rsidTr="005B0393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76EF0CDE" w14:textId="1AE6B3B5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BCD990F" w14:textId="4BDD222E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!A12 Is Not In Table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975AA65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216A548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9CF84A9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9212881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81B9FEC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3BB208CE" w14:textId="77777777" w:rsidR="00E80B8A" w:rsidRPr="00776042" w:rsidRDefault="00E80B8A" w:rsidP="00E80B8A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5A282570" w14:textId="274AACBF" w:rsidR="00E80B8A" w:rsidRPr="00776042" w:rsidRDefault="00E80B8A" w:rsidP="00E80B8A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МАРТ 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 w:rsidR="004138FF"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2023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E80B8A" w:rsidRPr="00776042" w14:paraId="685464CC" w14:textId="77777777" w:rsidTr="008B0A56">
                    <w:trPr>
                      <w:trHeight w:val="170"/>
                    </w:trPr>
                    <w:tc>
                      <w:tcPr>
                        <w:tcW w:w="708" w:type="pct"/>
                        <w:shd w:val="clear" w:color="auto" w:fill="8DB1D7" w:themeFill="accent5" w:themeFillTint="99"/>
                        <w:vAlign w:val="center"/>
                      </w:tcPr>
                      <w:p w14:paraId="51312F79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66F72379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3218D617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DD9F0DE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2CFA5D8D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1BE3A917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7DA9A0C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776042" w14:paraId="2B0A553B" w14:textId="77777777" w:rsidTr="005B0393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08ABC6EC" w14:textId="7932DEA0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0FAF2EC" w14:textId="1C63FCAE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646217F" w14:textId="65E9ABB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B7FF633" w14:textId="7114F7B1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7150679" w14:textId="7D0FD53F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CA64B36" w14:textId="21A0070C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2A04F2E" w14:textId="38F5FE0C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70896520" w14:textId="77777777" w:rsidTr="005B0393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467470C8" w14:textId="742B185C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C1772E8" w14:textId="58ABD241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AA02EB6" w14:textId="76D0ECBA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E2CBC7B" w14:textId="267CAB71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54795A5" w14:textId="3231C84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5644C869" w14:textId="66DBED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7C94C85" w14:textId="7A6A22F4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05F53D63" w14:textId="77777777" w:rsidTr="005B0393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61F98285" w14:textId="2C6224A3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C1118EF" w14:textId="2608C4D3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6F662E3" w14:textId="244B9F5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53C850A" w14:textId="5261811F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DC8C419" w14:textId="72A10828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A17C965" w14:textId="1F202BBE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D96317B" w14:textId="5BAED2E2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190F56CF" w14:textId="77777777" w:rsidTr="0087381F">
                    <w:trPr>
                      <w:trHeight w:val="350"/>
                    </w:trPr>
                    <w:tc>
                      <w:tcPr>
                        <w:tcW w:w="708" w:type="pct"/>
                        <w:shd w:val="clear" w:color="auto" w:fill="EDBDC9" w:themeFill="accent6" w:themeFillTint="66"/>
                        <w:vAlign w:val="center"/>
                      </w:tcPr>
                      <w:p w14:paraId="2C40C2A0" w14:textId="2A20F85D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EDBDC9" w:themeFill="accent6" w:themeFillTint="66"/>
                        <w:vAlign w:val="center"/>
                      </w:tcPr>
                      <w:p w14:paraId="4B774ECA" w14:textId="602F2E9D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EDBDC9" w:themeFill="accent6" w:themeFillTint="66"/>
                        <w:vAlign w:val="center"/>
                      </w:tcPr>
                      <w:p w14:paraId="3B166CFB" w14:textId="0E608A9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EDBDC9" w:themeFill="accent6" w:themeFillTint="66"/>
                        <w:vAlign w:val="center"/>
                      </w:tcPr>
                      <w:p w14:paraId="665FAB9A" w14:textId="50B8935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EDBDC9" w:themeFill="accent6" w:themeFillTint="66"/>
                        <w:vAlign w:val="center"/>
                      </w:tcPr>
                      <w:p w14:paraId="7F472BA7" w14:textId="1D95A9FE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8629768" w14:textId="59148E68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95766CC" w14:textId="3E81C433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6FF57F10" w14:textId="77777777" w:rsidTr="005B0393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7C820D9A" w14:textId="02A87364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2450B4F3" w14:textId="4A8FE57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73A8640" w14:textId="71ED79BD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B3D1307" w14:textId="3846B346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10FBBD9" w14:textId="6FE191B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3A65889" w14:textId="778A4464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F9F5E68" w14:textId="703EECE4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28DD946E" w14:textId="77777777" w:rsidTr="005B0393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38188D5D" w14:textId="37C6CA18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20F3E8B4" w14:textId="6B600FD4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832F28B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58F9E54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1B9E291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335BDA6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FB97581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18E383FC" w14:textId="77777777" w:rsidR="00E80B8A" w:rsidRPr="00776042" w:rsidRDefault="00E80B8A" w:rsidP="00E80B8A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  <w:lang w:bidi="ru-RU"/>
                    </w:rPr>
                  </w:pPr>
                </w:p>
              </w:tc>
            </w:tr>
            <w:tr w:rsidR="00E80B8A" w:rsidRPr="00776042" w14:paraId="5ABCB9D1" w14:textId="6B4B1A3C" w:rsidTr="004D175C">
              <w:trPr>
                <w:trHeight w:val="2800"/>
              </w:trPr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108EBF50" w14:textId="4F647E7F" w:rsidR="00E80B8A" w:rsidRPr="00776042" w:rsidRDefault="00E80B8A" w:rsidP="00E80B8A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АПРЕЛЬ 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 w:rsidR="004138FF"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2023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8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E80B8A" w:rsidRPr="00776042" w14:paraId="098EE2A9" w14:textId="77777777" w:rsidTr="008B0A56">
                    <w:trPr>
                      <w:trHeight w:val="170"/>
                    </w:trPr>
                    <w:tc>
                      <w:tcPr>
                        <w:tcW w:w="708" w:type="pct"/>
                        <w:shd w:val="clear" w:color="auto" w:fill="8DB1D7" w:themeFill="accent5" w:themeFillTint="99"/>
                        <w:vAlign w:val="center"/>
                      </w:tcPr>
                      <w:p w14:paraId="4F4E261F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041946BC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8BB5B1C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26A31F95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AFF6BDF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13DA3490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51F3707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776042" w14:paraId="564E759F" w14:textId="77777777" w:rsidTr="005B0393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499A1C13" w14:textId="5693CAEA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833E4F6" w14:textId="76F5AAD9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9E385F6" w14:textId="50770A55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8970AFA" w14:textId="1CF5C1EF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58D0625" w14:textId="2AC2C25E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E316D72" w14:textId="5721EDD1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9406424" w14:textId="6D87D76C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4281E128" w14:textId="77777777" w:rsidTr="005B0393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1B03259D" w14:textId="24B9CE04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2C6AB22" w14:textId="40E4EF8A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AA032E8" w14:textId="3AF2E4BD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ECDDC46" w14:textId="4DD3D298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A885C25" w14:textId="6A942363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C43D4E1" w14:textId="3F11DCAE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14A829F" w14:textId="199BA4D6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587C29A9" w14:textId="77777777" w:rsidTr="005B0393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0BA79BBE" w14:textId="7E57711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80E8431" w14:textId="7153173D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FF2202C" w14:textId="361AAB84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6C8FFB1" w14:textId="0DEFDF5C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805FCA0" w14:textId="4FA1E486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8B93900" w14:textId="00E99959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4CC9BA7" w14:textId="222D813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321E511A" w14:textId="77777777" w:rsidTr="005B0393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2E5729FD" w14:textId="3D3040D1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0F29079" w14:textId="6F8114FD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49D4953" w14:textId="4E606C2E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112C70D" w14:textId="2D40616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86B05A8" w14:textId="15DDBDD5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CC4BFE4" w14:textId="7D5C8403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3028112" w14:textId="224A5AD8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283B0BEF" w14:textId="77777777" w:rsidTr="005B0393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501A29D0" w14:textId="761AC486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6C2E276" w14:textId="6B8ADAB1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D7690CC" w14:textId="60330B4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89DCA55" w14:textId="129FBCAD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868121F" w14:textId="0ED4B1CF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B8BF0AD" w14:textId="1A758C99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29CE648" w14:textId="383AE1EF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60299F67" w14:textId="77777777" w:rsidTr="005B0393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7C459701" w14:textId="7584C85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4BEF0A3" w14:textId="2A13078D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C2246A6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9FD394D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28C2780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5D41BE3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53EAAC1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31377DC9" w14:textId="626B1F3D" w:rsidR="00E80B8A" w:rsidRPr="00776042" w:rsidRDefault="00E80B8A" w:rsidP="00E80B8A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57940D23" w14:textId="0AE3B212" w:rsidR="00E80B8A" w:rsidRPr="00776042" w:rsidRDefault="00E80B8A" w:rsidP="00E80B8A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МАЙ 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 w:rsidR="004138FF"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2023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8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E80B8A" w:rsidRPr="00776042" w14:paraId="3483A2AA" w14:textId="77777777" w:rsidTr="008B0A56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8DB1D7" w:themeFill="accent5" w:themeFillTint="99"/>
                        <w:vAlign w:val="center"/>
                      </w:tcPr>
                      <w:p w14:paraId="65C8D500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64A0404F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2CFF255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2E90ACB4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F3E38BF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111402E8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47C03A26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776042" w14:paraId="32221D05" w14:textId="77777777" w:rsidTr="005B0393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D9D9D9" w:themeFill="background1" w:themeFillShade="D9"/>
                        <w:vAlign w:val="center"/>
                      </w:tcPr>
                      <w:p w14:paraId="39042BF3" w14:textId="0B2977B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016DB19" w14:textId="1DBA6134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7E03569" w14:textId="6936C37E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F6DC334" w14:textId="53ABDB44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0E6755D" w14:textId="06D885F8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4313199" w14:textId="1BFDC40D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E4898FE" w14:textId="72A7FA3C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28B2A669" w14:textId="77777777" w:rsidTr="005B0393">
                    <w:trPr>
                      <w:trHeight w:val="336"/>
                    </w:trPr>
                    <w:tc>
                      <w:tcPr>
                        <w:tcW w:w="707" w:type="pct"/>
                        <w:shd w:val="clear" w:color="auto" w:fill="D9D9D9" w:themeFill="background1" w:themeFillShade="D9"/>
                        <w:vAlign w:val="center"/>
                      </w:tcPr>
                      <w:p w14:paraId="61C00D00" w14:textId="445EAB51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D9D9D9" w:themeFill="background1" w:themeFillShade="D9"/>
                        <w:vAlign w:val="center"/>
                      </w:tcPr>
                      <w:p w14:paraId="1FBF9E15" w14:textId="50FB867C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5204062" w14:textId="63DBE52A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1529E49" w14:textId="688D5174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98F1037" w14:textId="4D18F233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06DE292" w14:textId="7E32E7CC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4299FE04" w14:textId="76FE2214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5769768B" w14:textId="77777777" w:rsidTr="005B0393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8A6E482" w14:textId="3B205132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5992B50" w14:textId="2EA1DE0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01F7EF8" w14:textId="55767DD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356C0F2" w14:textId="186C49F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234B705" w14:textId="0C230FF5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B5DE9A6" w14:textId="6A380292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CD94CF1" w14:textId="613C8F76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1509004F" w14:textId="77777777" w:rsidTr="005B0393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03F586CB" w14:textId="3F9F7420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D40DA7B" w14:textId="449451AA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C0A9E7D" w14:textId="71ADA7B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E6EFA59" w14:textId="04458B92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287197A" w14:textId="007F9984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13E91B97" w14:textId="07C8D835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0D42128" w14:textId="0CDF727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41DCE15E" w14:textId="77777777" w:rsidTr="005B0393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155D8515" w14:textId="6D8680F8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FC73AD0" w14:textId="44654012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92822A4" w14:textId="7DE1169E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3C5C8B0" w14:textId="4B308E61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5B10359" w14:textId="30DD4228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2DA2719" w14:textId="3C60A24E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61AEC02" w14:textId="558DF560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06BA3CDB" w14:textId="77777777" w:rsidTr="005B0393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51BEA86B" w14:textId="160C705E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A4FDF79" w14:textId="2154419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53CED31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D64282D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66602BD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283F5F0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B7EB388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71E1777A" w14:textId="77777777" w:rsidR="00E80B8A" w:rsidRPr="00776042" w:rsidRDefault="00E80B8A" w:rsidP="00E80B8A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31BD45DF" w14:textId="16139899" w:rsidR="00E80B8A" w:rsidRPr="00776042" w:rsidRDefault="00E80B8A" w:rsidP="00E80B8A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ИЮНЬ 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 w:rsidR="004138FF"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2023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E80B8A" w:rsidRPr="00776042" w14:paraId="26C2118A" w14:textId="77777777" w:rsidTr="008B0A56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8DB1D7" w:themeFill="accent5" w:themeFillTint="99"/>
                        <w:vAlign w:val="center"/>
                      </w:tcPr>
                      <w:p w14:paraId="452E4B36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1C08303C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12F2A91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980BC12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2ABBA548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BC0769C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19330C1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776042" w14:paraId="76747E34" w14:textId="77777777" w:rsidTr="005B0393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7E27A229" w14:textId="74CBD53E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1850697" w14:textId="2B503F85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75AA6E5" w14:textId="051A1725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BC18970" w14:textId="73D42BBA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AC27D67" w14:textId="30A84C9E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1251D208" w14:textId="354028CA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7F328E3" w14:textId="77520F7A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45EC5F0A" w14:textId="77777777" w:rsidTr="005B0393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6E1A86C0" w14:textId="100AD14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AB06951" w14:textId="02BC059A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CC4FBC1" w14:textId="75452C6F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BFADEDA" w14:textId="52A29175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2440C78" w14:textId="0E5D6943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79EFEB6" w14:textId="6A6CDA29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99E388C" w14:textId="585CC93D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143E507F" w14:textId="77777777" w:rsidTr="005B0393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D9D9D9" w:themeFill="background1" w:themeFillShade="D9"/>
                        <w:vAlign w:val="center"/>
                      </w:tcPr>
                      <w:p w14:paraId="1806EDDC" w14:textId="10C5C89A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CDFC1A0" w14:textId="309DBCA1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F13F384" w14:textId="56492D35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B71C102" w14:textId="610E7726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6062A18" w14:textId="5C923B6C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55898F51" w14:textId="7025B8FC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94C03E6" w14:textId="32303B73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7BBA4A6F" w14:textId="77777777" w:rsidTr="005B0393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35A2C59F" w14:textId="722ACF43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084220E" w14:textId="0A01F690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81B3CE4" w14:textId="6454136F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7FBCD72" w14:textId="5CC4B6B3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205675A" w14:textId="3B06C93F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45AD8D7" w14:textId="124FB736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C3D6E39" w14:textId="4B8037BE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6E5F983D" w14:textId="77777777" w:rsidTr="005B0393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34C67A56" w14:textId="5CDC6349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D501261" w14:textId="5B1BC2F0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3DDE49C" w14:textId="5D5A8C0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298188D" w14:textId="1139CFDF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FF2B7EF" w14:textId="126B1FC9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D871613" w14:textId="10353DFE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266D754" w14:textId="54F2E6A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11E8031D" w14:textId="77777777" w:rsidTr="005B0393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4605D8F" w14:textId="4936F300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FF22B76" w14:textId="1A070526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87A3903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3EA1E8D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7A2E7BB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FA0C8F9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64AE2B4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43A637F0" w14:textId="77777777" w:rsidR="00E80B8A" w:rsidRPr="00776042" w:rsidRDefault="00E80B8A" w:rsidP="00E80B8A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0CCC1C59" w14:textId="366E89EB" w:rsidR="00E80B8A" w:rsidRPr="00776042" w:rsidRDefault="00E80B8A" w:rsidP="00E80B8A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ИЮЛЬ 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 w:rsidR="004138FF"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2023</w:t>
                  </w:r>
                  <w:r w:rsidRPr="00776042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E80B8A" w:rsidRPr="00776042" w14:paraId="52A394E0" w14:textId="77777777" w:rsidTr="008B0A56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8DB1D7" w:themeFill="accent5" w:themeFillTint="99"/>
                        <w:vAlign w:val="center"/>
                      </w:tcPr>
                      <w:p w14:paraId="0D682746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6FB770F5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6B75609C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11083962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38E300F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0D65F8F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B1C9597" w14:textId="77777777" w:rsidR="00E80B8A" w:rsidRPr="00776042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77604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776042" w14:paraId="61CA37BD" w14:textId="77777777" w:rsidTr="005B0393">
                    <w:trPr>
                      <w:trHeight w:val="350"/>
                    </w:trPr>
                    <w:tc>
                      <w:tcPr>
                        <w:tcW w:w="707" w:type="pct"/>
                      </w:tcPr>
                      <w:p w14:paraId="68934491" w14:textId="5196B274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74BA5DCB" w14:textId="5CF59FC3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CAD1CE6" w14:textId="769628C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83A699E" w14:textId="34BDF050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3F27F81" w14:textId="729123DF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</w:tcPr>
                      <w:p w14:paraId="49125F0A" w14:textId="6857CDE8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</w:tcPr>
                      <w:p w14:paraId="60D4E10A" w14:textId="6B76D481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29488CC2" w14:textId="77777777" w:rsidTr="005B0393">
                    <w:trPr>
                      <w:trHeight w:val="336"/>
                    </w:trPr>
                    <w:tc>
                      <w:tcPr>
                        <w:tcW w:w="707" w:type="pct"/>
                      </w:tcPr>
                      <w:p w14:paraId="25C93836" w14:textId="06965173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337E2E55" w14:textId="7882BAF8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AC44DFF" w14:textId="52870F31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7F0DE52" w14:textId="2494111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E8DA97B" w14:textId="259A4F94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</w:tcPr>
                      <w:p w14:paraId="7BABCEA3" w14:textId="0C8547F1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</w:tcPr>
                      <w:p w14:paraId="09234631" w14:textId="6F5DD903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0BFB5584" w14:textId="77777777" w:rsidTr="005B0393">
                    <w:trPr>
                      <w:trHeight w:val="350"/>
                    </w:trPr>
                    <w:tc>
                      <w:tcPr>
                        <w:tcW w:w="707" w:type="pct"/>
                      </w:tcPr>
                      <w:p w14:paraId="5F4CC8D7" w14:textId="0D3C4AA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1FC1BC32" w14:textId="313AE802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65D86B4" w14:textId="1C24643C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D059E9A" w14:textId="3D68974F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BA25369" w14:textId="330153C2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</w:tcPr>
                      <w:p w14:paraId="2D66B857" w14:textId="222C0473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</w:tcPr>
                      <w:p w14:paraId="58BAA93C" w14:textId="38D924E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5C5D53C2" w14:textId="77777777" w:rsidTr="005B0393">
                    <w:trPr>
                      <w:trHeight w:val="350"/>
                    </w:trPr>
                    <w:tc>
                      <w:tcPr>
                        <w:tcW w:w="707" w:type="pct"/>
                      </w:tcPr>
                      <w:p w14:paraId="440C5FF3" w14:textId="6DB4C82E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29C9D38E" w14:textId="3795C1DC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EC5C61A" w14:textId="7973B131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44DB347" w14:textId="4A20D340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3E390D8" w14:textId="26447C9A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</w:tcPr>
                      <w:p w14:paraId="7C389771" w14:textId="6B0DCD52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</w:tcPr>
                      <w:p w14:paraId="2216B653" w14:textId="6187A8B6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0BDB1DC2" w14:textId="77777777" w:rsidTr="005B0393">
                    <w:trPr>
                      <w:trHeight w:val="336"/>
                    </w:trPr>
                    <w:tc>
                      <w:tcPr>
                        <w:tcW w:w="707" w:type="pct"/>
                      </w:tcPr>
                      <w:p w14:paraId="03632FDE" w14:textId="3440E074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0F300AD4" w14:textId="1CA2021F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11C1CD0" w14:textId="72F26C23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E8A416F" w14:textId="5881B0C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8FD326A" w14:textId="4F2D756B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</w:tcPr>
                      <w:p w14:paraId="3483E659" w14:textId="3F5EAC52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</w:tcPr>
                      <w:p w14:paraId="4328B601" w14:textId="024BF650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776042" w14:paraId="05127FAF" w14:textId="77777777" w:rsidTr="005B0393">
                    <w:trPr>
                      <w:trHeight w:val="350"/>
                    </w:trPr>
                    <w:tc>
                      <w:tcPr>
                        <w:tcW w:w="707" w:type="pct"/>
                      </w:tcPr>
                      <w:p w14:paraId="70114356" w14:textId="2D5E33A2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61512C5B" w14:textId="023603A5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776042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21F917A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101CB6D0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389DF39A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</w:tcPr>
                      <w:p w14:paraId="1E97219B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</w:tcPr>
                      <w:p w14:paraId="26F0F5CD" w14:textId="77777777" w:rsidR="00E80B8A" w:rsidRPr="00776042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3B3A58C6" w14:textId="77777777" w:rsidR="00E80B8A" w:rsidRPr="00776042" w:rsidRDefault="00E80B8A" w:rsidP="00E80B8A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  <w:lang w:bidi="ru-RU"/>
                    </w:rPr>
                  </w:pPr>
                </w:p>
              </w:tc>
            </w:tr>
          </w:tbl>
          <w:p w14:paraId="1A5B6E03" w14:textId="2CC03F92" w:rsidR="00E50BDE" w:rsidRPr="00776042" w:rsidRDefault="00E50BDE" w:rsidP="00212357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30"/>
                <w:szCs w:val="30"/>
              </w:rPr>
            </w:pPr>
          </w:p>
        </w:tc>
      </w:tr>
    </w:tbl>
    <w:bookmarkEnd w:id="0"/>
    <w:p w14:paraId="2B3E424A" w14:textId="2B5ACB74" w:rsidR="008B0A56" w:rsidRDefault="00776042" w:rsidP="00212357">
      <w:pPr>
        <w:pStyle w:val="a5"/>
        <w:rPr>
          <w:rFonts w:ascii="Times New Roman" w:hAnsi="Times New Roman" w:cs="Times New Roman"/>
          <w:b/>
          <w:bCs/>
          <w:noProof/>
          <w:color w:val="auto"/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84A72D3" wp14:editId="260300E9">
            <wp:simplePos x="0" y="0"/>
            <wp:positionH relativeFrom="page">
              <wp:posOffset>9296400</wp:posOffset>
            </wp:positionH>
            <wp:positionV relativeFrom="paragraph">
              <wp:posOffset>-6883399</wp:posOffset>
            </wp:positionV>
            <wp:extent cx="1461694" cy="1097388"/>
            <wp:effectExtent l="0" t="0" r="5715" b="7620"/>
            <wp:wrapNone/>
            <wp:docPr id="2" name="Рисунок 2" descr="http://imc.tomsk.ru/wp-content/uploads/2018/01/%D0%BF%D0%B5%D0%B4%D0%B0%D0%B3%D0%BE%D0%B3-%D0%BD%D0%B0%D1%81%D1%82%D0%B0%D0%B2%D0%BD%D0%B8%D0%BA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c.tomsk.ru/wp-content/uploads/2018/01/%D0%BF%D0%B5%D0%B4%D0%B0%D0%B3%D0%BE%D0%B3-%D0%BD%D0%B0%D1%81%D1%82%D0%B0%D0%B2%D0%BD%D0%B8%D0%BA-2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427" cy="110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3EDA9" w14:textId="77777777" w:rsidR="008B0A56" w:rsidRDefault="008B0A56" w:rsidP="008B0A56">
      <w:pPr>
        <w:sectPr w:rsidR="008B0A56" w:rsidSect="00776042">
          <w:pgSz w:w="16838" w:h="11906" w:orient="landscape" w:code="9"/>
          <w:pgMar w:top="510" w:right="510" w:bottom="284" w:left="510" w:header="431" w:footer="431" w:gutter="0"/>
          <w:cols w:space="720"/>
          <w:docGrid w:linePitch="360"/>
        </w:sectPr>
      </w:pPr>
    </w:p>
    <w:tbl>
      <w:tblPr>
        <w:tblW w:w="45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6"/>
        <w:gridCol w:w="8115"/>
        <w:gridCol w:w="8"/>
      </w:tblGrid>
      <w:tr w:rsidR="008B0A56" w:rsidRPr="008B0A56" w14:paraId="674C905C" w14:textId="77777777" w:rsidTr="008B0A56">
        <w:trPr>
          <w:trHeight w:val="390"/>
          <w:jc w:val="center"/>
        </w:trPr>
        <w:tc>
          <w:tcPr>
            <w:tcW w:w="990" w:type="pct"/>
            <w:gridSpan w:val="2"/>
            <w:vAlign w:val="center"/>
            <w:hideMark/>
          </w:tcPr>
          <w:p w14:paraId="32E6FC53" w14:textId="0C74511B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 </w:t>
            </w:r>
            <w:r w:rsidRPr="008B0A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4010" w:type="pct"/>
            <w:gridSpan w:val="2"/>
            <w:vAlign w:val="center"/>
            <w:hideMark/>
          </w:tcPr>
          <w:p w14:paraId="35DFD71F" w14:textId="44694658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Образовательное событие</w:t>
            </w:r>
          </w:p>
        </w:tc>
      </w:tr>
      <w:tr w:rsidR="008B0A56" w:rsidRPr="008B0A56" w14:paraId="4979F11B" w14:textId="77777777" w:rsidTr="008B0A56">
        <w:trPr>
          <w:trHeight w:val="712"/>
          <w:jc w:val="center"/>
        </w:trPr>
        <w:tc>
          <w:tcPr>
            <w:tcW w:w="5000" w:type="pct"/>
            <w:gridSpan w:val="4"/>
            <w:vAlign w:val="center"/>
          </w:tcPr>
          <w:p w14:paraId="19E38BE1" w14:textId="645981D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Октябрь</w:t>
            </w:r>
          </w:p>
        </w:tc>
      </w:tr>
      <w:tr w:rsidR="008B0A56" w:rsidRPr="008B0A56" w14:paraId="54D23C48" w14:textId="77777777" w:rsidTr="008B0A56">
        <w:trPr>
          <w:trHeight w:val="390"/>
          <w:jc w:val="center"/>
        </w:trPr>
        <w:tc>
          <w:tcPr>
            <w:tcW w:w="990" w:type="pct"/>
            <w:gridSpan w:val="2"/>
            <w:vMerge w:val="restart"/>
            <w:vAlign w:val="center"/>
            <w:hideMark/>
          </w:tcPr>
          <w:p w14:paraId="037D645E" w14:textId="4B417BA9" w:rsidR="008B0A56" w:rsidRPr="008B0A56" w:rsidRDefault="008B0A56" w:rsidP="003113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октября</w:t>
            </w:r>
            <w:r w:rsidRPr="008B0A5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010" w:type="pct"/>
            <w:gridSpan w:val="2"/>
            <w:vAlign w:val="center"/>
            <w:hideMark/>
          </w:tcPr>
          <w:p w14:paraId="5ABB0C43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Международный день пожилых людей</w:t>
            </w:r>
          </w:p>
        </w:tc>
      </w:tr>
      <w:tr w:rsidR="008B0A56" w:rsidRPr="008B0A56" w14:paraId="0BE17711" w14:textId="77777777" w:rsidTr="008B0A56">
        <w:trPr>
          <w:trHeight w:val="390"/>
          <w:jc w:val="center"/>
        </w:trPr>
        <w:tc>
          <w:tcPr>
            <w:tcW w:w="990" w:type="pct"/>
            <w:gridSpan w:val="2"/>
            <w:vMerge/>
            <w:vAlign w:val="center"/>
            <w:hideMark/>
          </w:tcPr>
          <w:p w14:paraId="205F7D1C" w14:textId="67298504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4010" w:type="pct"/>
            <w:gridSpan w:val="2"/>
            <w:vAlign w:val="center"/>
            <w:hideMark/>
          </w:tcPr>
          <w:p w14:paraId="22D621F5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Международный день музыки</w:t>
            </w:r>
          </w:p>
        </w:tc>
      </w:tr>
      <w:tr w:rsidR="008B0A56" w:rsidRPr="008B0A56" w14:paraId="1B8B43DF" w14:textId="77777777" w:rsidTr="008B0A56">
        <w:trPr>
          <w:trHeight w:val="390"/>
          <w:jc w:val="center"/>
        </w:trPr>
        <w:tc>
          <w:tcPr>
            <w:tcW w:w="990" w:type="pct"/>
            <w:gridSpan w:val="2"/>
            <w:vAlign w:val="center"/>
            <w:hideMark/>
          </w:tcPr>
          <w:p w14:paraId="63A19074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 октября</w:t>
            </w:r>
          </w:p>
        </w:tc>
        <w:tc>
          <w:tcPr>
            <w:tcW w:w="4010" w:type="pct"/>
            <w:gridSpan w:val="2"/>
            <w:vAlign w:val="center"/>
            <w:hideMark/>
          </w:tcPr>
          <w:p w14:paraId="66CE832D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учителя</w:t>
            </w:r>
          </w:p>
        </w:tc>
      </w:tr>
      <w:tr w:rsidR="007D6B7F" w:rsidRPr="008B0A56" w14:paraId="786AC55D" w14:textId="77777777" w:rsidTr="008B0A56">
        <w:trPr>
          <w:trHeight w:val="390"/>
          <w:jc w:val="center"/>
        </w:trPr>
        <w:tc>
          <w:tcPr>
            <w:tcW w:w="990" w:type="pct"/>
            <w:gridSpan w:val="2"/>
            <w:vAlign w:val="center"/>
          </w:tcPr>
          <w:p w14:paraId="030BD610" w14:textId="33228496" w:rsidR="007D6B7F" w:rsidRPr="007D6B7F" w:rsidRDefault="007D6B7F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7D6B7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17 октября</w:t>
            </w:r>
          </w:p>
        </w:tc>
        <w:tc>
          <w:tcPr>
            <w:tcW w:w="4010" w:type="pct"/>
            <w:gridSpan w:val="2"/>
            <w:vAlign w:val="center"/>
          </w:tcPr>
          <w:p w14:paraId="781FD63C" w14:textId="2EBA7B46" w:rsidR="007D6B7F" w:rsidRPr="007D6B7F" w:rsidRDefault="007D6B7F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7D6B7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Заявка и работа на конкурс-защита МАН «Искатель»</w:t>
            </w:r>
          </w:p>
        </w:tc>
      </w:tr>
      <w:tr w:rsidR="008B0A56" w:rsidRPr="008B0A56" w14:paraId="405A56BA" w14:textId="77777777" w:rsidTr="008B0A56">
        <w:trPr>
          <w:trHeight w:val="390"/>
          <w:jc w:val="center"/>
        </w:trPr>
        <w:tc>
          <w:tcPr>
            <w:tcW w:w="990" w:type="pct"/>
            <w:gridSpan w:val="2"/>
            <w:vAlign w:val="center"/>
            <w:hideMark/>
          </w:tcPr>
          <w:p w14:paraId="48B7726A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 октября</w:t>
            </w:r>
          </w:p>
        </w:tc>
        <w:tc>
          <w:tcPr>
            <w:tcW w:w="4010" w:type="pct"/>
            <w:gridSpan w:val="2"/>
            <w:vAlign w:val="center"/>
            <w:hideMark/>
          </w:tcPr>
          <w:p w14:paraId="4F991F80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отца в России</w:t>
            </w:r>
          </w:p>
        </w:tc>
      </w:tr>
      <w:tr w:rsidR="005E21BD" w:rsidRPr="008B0A56" w14:paraId="43562541" w14:textId="77777777" w:rsidTr="008B0A56">
        <w:trPr>
          <w:trHeight w:val="390"/>
          <w:jc w:val="center"/>
        </w:trPr>
        <w:tc>
          <w:tcPr>
            <w:tcW w:w="990" w:type="pct"/>
            <w:gridSpan w:val="2"/>
            <w:vAlign w:val="center"/>
          </w:tcPr>
          <w:p w14:paraId="7F2468B7" w14:textId="5ADFF57E" w:rsidR="005E21BD" w:rsidRPr="005E21BD" w:rsidRDefault="005E21BD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5E21BD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20 октября</w:t>
            </w:r>
          </w:p>
        </w:tc>
        <w:tc>
          <w:tcPr>
            <w:tcW w:w="4010" w:type="pct"/>
            <w:gridSpan w:val="2"/>
            <w:vAlign w:val="center"/>
          </w:tcPr>
          <w:p w14:paraId="32D22805" w14:textId="5CD9DC88" w:rsidR="005E21BD" w:rsidRPr="005E21BD" w:rsidRDefault="005E21BD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5E21BD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ШЭ ВсОШ по физике</w:t>
            </w:r>
          </w:p>
        </w:tc>
      </w:tr>
      <w:tr w:rsidR="00AC633A" w:rsidRPr="008B0A56" w14:paraId="30868D63" w14:textId="77777777" w:rsidTr="008B0A56">
        <w:trPr>
          <w:trHeight w:val="390"/>
          <w:jc w:val="center"/>
        </w:trPr>
        <w:tc>
          <w:tcPr>
            <w:tcW w:w="990" w:type="pct"/>
            <w:gridSpan w:val="2"/>
            <w:vAlign w:val="center"/>
          </w:tcPr>
          <w:p w14:paraId="78B2224B" w14:textId="34EACEF4" w:rsidR="00AC633A" w:rsidRPr="005E21BD" w:rsidRDefault="00AC633A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до 24 октября</w:t>
            </w:r>
          </w:p>
        </w:tc>
        <w:tc>
          <w:tcPr>
            <w:tcW w:w="4010" w:type="pct"/>
            <w:gridSpan w:val="2"/>
            <w:vAlign w:val="center"/>
          </w:tcPr>
          <w:p w14:paraId="64DA94AD" w14:textId="560378F0" w:rsidR="00AC633A" w:rsidRPr="005E21BD" w:rsidRDefault="00AC633A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Результаты </w:t>
            </w:r>
            <w:r w:rsidRPr="005E21BD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ШЭ ВсОШ по физике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 на сайт</w:t>
            </w:r>
          </w:p>
        </w:tc>
      </w:tr>
      <w:tr w:rsidR="008B0A56" w:rsidRPr="008B0A56" w14:paraId="2C3BB1D0" w14:textId="77777777" w:rsidTr="008B0A56">
        <w:trPr>
          <w:trHeight w:val="390"/>
          <w:jc w:val="center"/>
        </w:trPr>
        <w:tc>
          <w:tcPr>
            <w:tcW w:w="990" w:type="pct"/>
            <w:gridSpan w:val="2"/>
            <w:vAlign w:val="center"/>
            <w:hideMark/>
          </w:tcPr>
          <w:p w14:paraId="64BE069E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 октября</w:t>
            </w:r>
          </w:p>
        </w:tc>
        <w:tc>
          <w:tcPr>
            <w:tcW w:w="4010" w:type="pct"/>
            <w:gridSpan w:val="2"/>
            <w:vAlign w:val="center"/>
            <w:hideMark/>
          </w:tcPr>
          <w:p w14:paraId="44D14B1F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Международный день школьных библиотек</w:t>
            </w:r>
          </w:p>
        </w:tc>
      </w:tr>
      <w:tr w:rsidR="008B0A56" w:rsidRPr="008B0A56" w14:paraId="61591109" w14:textId="77777777" w:rsidTr="008B0A56">
        <w:trPr>
          <w:trHeight w:val="680"/>
          <w:jc w:val="center"/>
        </w:trPr>
        <w:tc>
          <w:tcPr>
            <w:tcW w:w="5000" w:type="pct"/>
            <w:gridSpan w:val="4"/>
            <w:vAlign w:val="center"/>
          </w:tcPr>
          <w:p w14:paraId="187526AA" w14:textId="6A877C42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Ноябрь</w:t>
            </w:r>
          </w:p>
        </w:tc>
      </w:tr>
      <w:tr w:rsidR="005E21BD" w:rsidRPr="008B0A56" w14:paraId="4166277F" w14:textId="77777777" w:rsidTr="008B0A56">
        <w:trPr>
          <w:trHeight w:val="390"/>
          <w:jc w:val="center"/>
        </w:trPr>
        <w:tc>
          <w:tcPr>
            <w:tcW w:w="990" w:type="pct"/>
            <w:gridSpan w:val="2"/>
            <w:vAlign w:val="center"/>
          </w:tcPr>
          <w:p w14:paraId="2FE5C91F" w14:textId="07060C3B" w:rsidR="005E21BD" w:rsidRPr="005E21BD" w:rsidRDefault="005E21BD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5E21BD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1 ноября</w:t>
            </w:r>
          </w:p>
        </w:tc>
        <w:tc>
          <w:tcPr>
            <w:tcW w:w="4010" w:type="pct"/>
            <w:gridSpan w:val="2"/>
            <w:vAlign w:val="center"/>
          </w:tcPr>
          <w:p w14:paraId="1D618633" w14:textId="0E0FE5CA" w:rsidR="005E21BD" w:rsidRPr="005E21BD" w:rsidRDefault="005E21BD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5E21BD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ШЭ ВсОШ по астрономии</w:t>
            </w:r>
          </w:p>
        </w:tc>
      </w:tr>
      <w:tr w:rsidR="004C69AB" w:rsidRPr="008B0A56" w14:paraId="1160CEF3" w14:textId="77777777" w:rsidTr="008B0A56">
        <w:trPr>
          <w:trHeight w:val="390"/>
          <w:jc w:val="center"/>
        </w:trPr>
        <w:tc>
          <w:tcPr>
            <w:tcW w:w="990" w:type="pct"/>
            <w:gridSpan w:val="2"/>
            <w:vAlign w:val="center"/>
          </w:tcPr>
          <w:p w14:paraId="20F93603" w14:textId="63374180" w:rsidR="004C69AB" w:rsidRPr="005E21BD" w:rsidRDefault="004C69AB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до 3 ноября</w:t>
            </w:r>
          </w:p>
        </w:tc>
        <w:tc>
          <w:tcPr>
            <w:tcW w:w="4010" w:type="pct"/>
            <w:gridSpan w:val="2"/>
            <w:vAlign w:val="center"/>
          </w:tcPr>
          <w:p w14:paraId="1399E131" w14:textId="1316CF49" w:rsidR="004C69AB" w:rsidRPr="005E21BD" w:rsidRDefault="004C69AB" w:rsidP="004C69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Результаты </w:t>
            </w:r>
            <w:r w:rsidRPr="005E21BD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ШЭ ВсОШ по </w:t>
            </w:r>
            <w:r w:rsidR="00F55BC5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астрономии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 на сайт</w:t>
            </w:r>
          </w:p>
        </w:tc>
      </w:tr>
      <w:tr w:rsidR="00F55BC5" w:rsidRPr="008B0A56" w14:paraId="352B919F" w14:textId="77777777" w:rsidTr="008B0A56">
        <w:trPr>
          <w:trHeight w:val="390"/>
          <w:jc w:val="center"/>
        </w:trPr>
        <w:tc>
          <w:tcPr>
            <w:tcW w:w="990" w:type="pct"/>
            <w:gridSpan w:val="2"/>
            <w:vAlign w:val="center"/>
          </w:tcPr>
          <w:p w14:paraId="00D8C379" w14:textId="637E62F4" w:rsidR="00F55BC5" w:rsidRPr="00F55BC5" w:rsidRDefault="00F55BC5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F55BC5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до 4 ноября</w:t>
            </w:r>
          </w:p>
        </w:tc>
        <w:tc>
          <w:tcPr>
            <w:tcW w:w="4010" w:type="pct"/>
            <w:gridSpan w:val="2"/>
            <w:vAlign w:val="center"/>
          </w:tcPr>
          <w:p w14:paraId="16CF98F4" w14:textId="6D1AEC1F" w:rsidR="00F55BC5" w:rsidRPr="00F55BC5" w:rsidRDefault="00F55BC5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F55BC5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Заявки на МЭ ВсОШ по физике</w:t>
            </w:r>
          </w:p>
        </w:tc>
      </w:tr>
      <w:tr w:rsidR="008B0A56" w:rsidRPr="008B0A56" w14:paraId="47CCFF69" w14:textId="77777777" w:rsidTr="008B0A56">
        <w:trPr>
          <w:trHeight w:val="390"/>
          <w:jc w:val="center"/>
        </w:trPr>
        <w:tc>
          <w:tcPr>
            <w:tcW w:w="990" w:type="pct"/>
            <w:gridSpan w:val="2"/>
            <w:vAlign w:val="center"/>
            <w:hideMark/>
          </w:tcPr>
          <w:p w14:paraId="09215255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 ноября</w:t>
            </w:r>
          </w:p>
        </w:tc>
        <w:tc>
          <w:tcPr>
            <w:tcW w:w="4010" w:type="pct"/>
            <w:gridSpan w:val="2"/>
            <w:vAlign w:val="center"/>
            <w:hideMark/>
          </w:tcPr>
          <w:p w14:paraId="2A66E0DB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народного единства</w:t>
            </w:r>
          </w:p>
        </w:tc>
      </w:tr>
      <w:tr w:rsidR="00AE7AE6" w:rsidRPr="008B0A56" w14:paraId="51ED9751" w14:textId="77777777" w:rsidTr="008B0A56">
        <w:trPr>
          <w:trHeight w:val="390"/>
          <w:jc w:val="center"/>
        </w:trPr>
        <w:tc>
          <w:tcPr>
            <w:tcW w:w="990" w:type="pct"/>
            <w:gridSpan w:val="2"/>
            <w:vAlign w:val="center"/>
          </w:tcPr>
          <w:p w14:paraId="51FD0FA0" w14:textId="7DADE7DB" w:rsidR="00AE7AE6" w:rsidRPr="005E21BD" w:rsidRDefault="00AE7AE6" w:rsidP="005E2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 xml:space="preserve">7 </w:t>
            </w:r>
            <w:r w:rsidR="005E21B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ноября</w:t>
            </w:r>
          </w:p>
        </w:tc>
        <w:tc>
          <w:tcPr>
            <w:tcW w:w="4010" w:type="pct"/>
            <w:gridSpan w:val="2"/>
            <w:vAlign w:val="center"/>
          </w:tcPr>
          <w:p w14:paraId="744D3B6C" w14:textId="2E61CC15" w:rsidR="00AE7AE6" w:rsidRPr="00AE7AE6" w:rsidRDefault="00AE7AE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E7AE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155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лет со дня рождения Марии Склодовской-Кюри</w:t>
            </w:r>
          </w:p>
        </w:tc>
      </w:tr>
      <w:tr w:rsidR="008B0A56" w:rsidRPr="008B0A56" w14:paraId="498A0BEF" w14:textId="77777777" w:rsidTr="008B0A56">
        <w:trPr>
          <w:trHeight w:val="825"/>
          <w:jc w:val="center"/>
        </w:trPr>
        <w:tc>
          <w:tcPr>
            <w:tcW w:w="990" w:type="pct"/>
            <w:gridSpan w:val="2"/>
            <w:vAlign w:val="center"/>
            <w:hideMark/>
          </w:tcPr>
          <w:p w14:paraId="1E6F2E6C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 ноября</w:t>
            </w:r>
          </w:p>
        </w:tc>
        <w:tc>
          <w:tcPr>
            <w:tcW w:w="4010" w:type="pct"/>
            <w:gridSpan w:val="2"/>
            <w:vAlign w:val="center"/>
            <w:hideMark/>
          </w:tcPr>
          <w:p w14:paraId="0B760427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F55BC5" w:rsidRPr="008B0A56" w14:paraId="2AE43400" w14:textId="77777777" w:rsidTr="005E21BD">
        <w:trPr>
          <w:trHeight w:val="251"/>
          <w:jc w:val="center"/>
        </w:trPr>
        <w:tc>
          <w:tcPr>
            <w:tcW w:w="990" w:type="pct"/>
            <w:gridSpan w:val="2"/>
            <w:vAlign w:val="center"/>
          </w:tcPr>
          <w:p w14:paraId="4561F69B" w14:textId="0FABB72C" w:rsidR="00F55BC5" w:rsidRPr="005E21BD" w:rsidRDefault="00F55BC5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до 18 ноября</w:t>
            </w:r>
          </w:p>
        </w:tc>
        <w:tc>
          <w:tcPr>
            <w:tcW w:w="4010" w:type="pct"/>
            <w:gridSpan w:val="2"/>
            <w:vAlign w:val="center"/>
          </w:tcPr>
          <w:p w14:paraId="5A3E80E8" w14:textId="725C363E" w:rsidR="00F55BC5" w:rsidRPr="005E21BD" w:rsidRDefault="00F55BC5" w:rsidP="00F55B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F55BC5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Заявки на МЭ ВсОШ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астрономии</w:t>
            </w:r>
          </w:p>
        </w:tc>
      </w:tr>
      <w:tr w:rsidR="005E21BD" w:rsidRPr="008B0A56" w14:paraId="0496DA88" w14:textId="77777777" w:rsidTr="005E21BD">
        <w:trPr>
          <w:trHeight w:val="251"/>
          <w:jc w:val="center"/>
        </w:trPr>
        <w:tc>
          <w:tcPr>
            <w:tcW w:w="990" w:type="pct"/>
            <w:gridSpan w:val="2"/>
            <w:vAlign w:val="center"/>
          </w:tcPr>
          <w:p w14:paraId="4354347F" w14:textId="13A4CADA" w:rsidR="005E21BD" w:rsidRPr="005E21BD" w:rsidRDefault="005E21BD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5E21BD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21 ноября</w:t>
            </w:r>
          </w:p>
        </w:tc>
        <w:tc>
          <w:tcPr>
            <w:tcW w:w="4010" w:type="pct"/>
            <w:gridSpan w:val="2"/>
            <w:vAlign w:val="center"/>
          </w:tcPr>
          <w:p w14:paraId="106EC561" w14:textId="3406BE46" w:rsidR="005E21BD" w:rsidRPr="005E21BD" w:rsidRDefault="005E21BD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5E21BD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МЭ ВсОШ по физике</w:t>
            </w:r>
          </w:p>
        </w:tc>
      </w:tr>
      <w:tr w:rsidR="008B0A56" w:rsidRPr="008B0A56" w14:paraId="1467FA0A" w14:textId="77777777" w:rsidTr="008B0A56">
        <w:trPr>
          <w:trHeight w:val="390"/>
          <w:jc w:val="center"/>
        </w:trPr>
        <w:tc>
          <w:tcPr>
            <w:tcW w:w="990" w:type="pct"/>
            <w:gridSpan w:val="2"/>
            <w:vAlign w:val="center"/>
            <w:hideMark/>
          </w:tcPr>
          <w:p w14:paraId="5283A96A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27 ноября</w:t>
            </w:r>
          </w:p>
        </w:tc>
        <w:tc>
          <w:tcPr>
            <w:tcW w:w="4010" w:type="pct"/>
            <w:gridSpan w:val="2"/>
            <w:vAlign w:val="center"/>
            <w:hideMark/>
          </w:tcPr>
          <w:p w14:paraId="4DB0D854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матери в России</w:t>
            </w:r>
          </w:p>
        </w:tc>
      </w:tr>
      <w:tr w:rsidR="005E21BD" w:rsidRPr="008B0A56" w14:paraId="6D0ACAFC" w14:textId="77777777" w:rsidTr="008B0A56">
        <w:trPr>
          <w:trHeight w:val="390"/>
          <w:jc w:val="center"/>
        </w:trPr>
        <w:tc>
          <w:tcPr>
            <w:tcW w:w="990" w:type="pct"/>
            <w:gridSpan w:val="2"/>
            <w:vAlign w:val="center"/>
          </w:tcPr>
          <w:p w14:paraId="1575131D" w14:textId="521A0C93" w:rsidR="005E21BD" w:rsidRPr="005E21BD" w:rsidRDefault="005E21BD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5E21BD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29 ноября</w:t>
            </w:r>
          </w:p>
        </w:tc>
        <w:tc>
          <w:tcPr>
            <w:tcW w:w="4010" w:type="pct"/>
            <w:gridSpan w:val="2"/>
            <w:vAlign w:val="center"/>
          </w:tcPr>
          <w:p w14:paraId="476AF376" w14:textId="4C6133F3" w:rsidR="005E21BD" w:rsidRPr="005E21BD" w:rsidRDefault="005E21BD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5E21BD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МЭ ВсОШ по астрономии</w:t>
            </w:r>
          </w:p>
        </w:tc>
      </w:tr>
      <w:tr w:rsidR="008B0A56" w:rsidRPr="008B0A56" w14:paraId="74CF08F1" w14:textId="77777777" w:rsidTr="008B0A56">
        <w:trPr>
          <w:trHeight w:val="390"/>
          <w:jc w:val="center"/>
        </w:trPr>
        <w:tc>
          <w:tcPr>
            <w:tcW w:w="990" w:type="pct"/>
            <w:gridSpan w:val="2"/>
            <w:vAlign w:val="center"/>
            <w:hideMark/>
          </w:tcPr>
          <w:p w14:paraId="73F01E35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 ноября</w:t>
            </w:r>
          </w:p>
        </w:tc>
        <w:tc>
          <w:tcPr>
            <w:tcW w:w="4010" w:type="pct"/>
            <w:gridSpan w:val="2"/>
            <w:vAlign w:val="center"/>
            <w:hideMark/>
          </w:tcPr>
          <w:p w14:paraId="3B16CD4E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Государственного герба Российской Федерации</w:t>
            </w:r>
          </w:p>
        </w:tc>
      </w:tr>
      <w:tr w:rsidR="008B0A56" w:rsidRPr="008B0A56" w14:paraId="42B911FA" w14:textId="77777777" w:rsidTr="008B0A56">
        <w:trPr>
          <w:trHeight w:val="668"/>
          <w:jc w:val="center"/>
        </w:trPr>
        <w:tc>
          <w:tcPr>
            <w:tcW w:w="5000" w:type="pct"/>
            <w:gridSpan w:val="4"/>
            <w:vAlign w:val="center"/>
          </w:tcPr>
          <w:p w14:paraId="1BD12D06" w14:textId="41F1396E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Декабрь</w:t>
            </w:r>
          </w:p>
        </w:tc>
      </w:tr>
      <w:tr w:rsidR="008B0A56" w:rsidRPr="008B0A56" w14:paraId="686432BD" w14:textId="77777777" w:rsidTr="00AE7AE6">
        <w:trPr>
          <w:trHeight w:val="390"/>
          <w:jc w:val="center"/>
        </w:trPr>
        <w:tc>
          <w:tcPr>
            <w:tcW w:w="977" w:type="pct"/>
            <w:vMerge w:val="restart"/>
            <w:vAlign w:val="center"/>
            <w:hideMark/>
          </w:tcPr>
          <w:p w14:paraId="4596FD10" w14:textId="3E3325E4" w:rsidR="008B0A56" w:rsidRPr="008B0A56" w:rsidRDefault="008B0A56" w:rsidP="003113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 декабря</w:t>
            </w:r>
            <w:r w:rsidRPr="008B0A5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023" w:type="pct"/>
            <w:gridSpan w:val="3"/>
            <w:vAlign w:val="center"/>
            <w:hideMark/>
          </w:tcPr>
          <w:p w14:paraId="10C172F7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неизвестного солдата</w:t>
            </w:r>
          </w:p>
        </w:tc>
      </w:tr>
      <w:tr w:rsidR="008B0A56" w:rsidRPr="008B0A56" w14:paraId="6B949A4F" w14:textId="77777777" w:rsidTr="00AE7AE6">
        <w:trPr>
          <w:trHeight w:val="390"/>
          <w:jc w:val="center"/>
        </w:trPr>
        <w:tc>
          <w:tcPr>
            <w:tcW w:w="977" w:type="pct"/>
            <w:vMerge/>
            <w:vAlign w:val="center"/>
            <w:hideMark/>
          </w:tcPr>
          <w:p w14:paraId="66FB61A9" w14:textId="038395E4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4023" w:type="pct"/>
            <w:gridSpan w:val="3"/>
            <w:vAlign w:val="center"/>
            <w:hideMark/>
          </w:tcPr>
          <w:p w14:paraId="78839914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Международный день инвалидов</w:t>
            </w:r>
          </w:p>
        </w:tc>
      </w:tr>
      <w:tr w:rsidR="00AE7AE6" w:rsidRPr="008B0A56" w14:paraId="660323FB" w14:textId="77777777" w:rsidTr="00AE7AE6">
        <w:trPr>
          <w:trHeight w:val="165"/>
          <w:jc w:val="center"/>
        </w:trPr>
        <w:tc>
          <w:tcPr>
            <w:tcW w:w="977" w:type="pct"/>
            <w:vAlign w:val="center"/>
          </w:tcPr>
          <w:p w14:paraId="3381910D" w14:textId="008D385C" w:rsidR="00AE7AE6" w:rsidRPr="00AE7AE6" w:rsidRDefault="00AE7AE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E7AE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4 декабря </w:t>
            </w:r>
          </w:p>
        </w:tc>
        <w:tc>
          <w:tcPr>
            <w:tcW w:w="4023" w:type="pct"/>
            <w:gridSpan w:val="3"/>
            <w:vAlign w:val="center"/>
          </w:tcPr>
          <w:p w14:paraId="0CA661D0" w14:textId="68FFDD8F" w:rsidR="00AE7AE6" w:rsidRPr="008B0A56" w:rsidRDefault="00AE7AE6" w:rsidP="00326D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135 лет со дня рождения Я</w:t>
            </w:r>
            <w:r w:rsidR="00326D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="00326D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Перельмана</w:t>
            </w:r>
          </w:p>
        </w:tc>
      </w:tr>
      <w:tr w:rsidR="008B0A56" w:rsidRPr="008B0A56" w14:paraId="3DF2258B" w14:textId="77777777" w:rsidTr="00AE7AE6">
        <w:trPr>
          <w:trHeight w:val="345"/>
          <w:jc w:val="center"/>
        </w:trPr>
        <w:tc>
          <w:tcPr>
            <w:tcW w:w="977" w:type="pct"/>
            <w:vAlign w:val="center"/>
            <w:hideMark/>
          </w:tcPr>
          <w:p w14:paraId="3EF0C741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 декабря</w:t>
            </w:r>
          </w:p>
        </w:tc>
        <w:tc>
          <w:tcPr>
            <w:tcW w:w="4023" w:type="pct"/>
            <w:gridSpan w:val="3"/>
            <w:vAlign w:val="center"/>
            <w:hideMark/>
          </w:tcPr>
          <w:p w14:paraId="72839B85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добровольца (волонтера) в России</w:t>
            </w:r>
          </w:p>
        </w:tc>
      </w:tr>
      <w:tr w:rsidR="008B0A56" w:rsidRPr="008B0A56" w14:paraId="2319F20F" w14:textId="77777777" w:rsidTr="00AE7AE6">
        <w:trPr>
          <w:trHeight w:val="345"/>
          <w:jc w:val="center"/>
        </w:trPr>
        <w:tc>
          <w:tcPr>
            <w:tcW w:w="977" w:type="pct"/>
            <w:vAlign w:val="center"/>
            <w:hideMark/>
          </w:tcPr>
          <w:p w14:paraId="3802AA50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 декабря</w:t>
            </w:r>
          </w:p>
        </w:tc>
        <w:tc>
          <w:tcPr>
            <w:tcW w:w="4023" w:type="pct"/>
            <w:gridSpan w:val="3"/>
            <w:vAlign w:val="center"/>
            <w:hideMark/>
          </w:tcPr>
          <w:p w14:paraId="6A142D47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Героев Отечества</w:t>
            </w:r>
          </w:p>
        </w:tc>
      </w:tr>
      <w:tr w:rsidR="008B0A56" w:rsidRPr="008B0A56" w14:paraId="7CFBA028" w14:textId="77777777" w:rsidTr="00AE7AE6">
        <w:trPr>
          <w:trHeight w:val="345"/>
          <w:jc w:val="center"/>
        </w:trPr>
        <w:tc>
          <w:tcPr>
            <w:tcW w:w="977" w:type="pct"/>
            <w:vAlign w:val="center"/>
            <w:hideMark/>
          </w:tcPr>
          <w:p w14:paraId="3567E731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 декабря</w:t>
            </w:r>
          </w:p>
        </w:tc>
        <w:tc>
          <w:tcPr>
            <w:tcW w:w="4023" w:type="pct"/>
            <w:gridSpan w:val="3"/>
            <w:vAlign w:val="center"/>
            <w:hideMark/>
          </w:tcPr>
          <w:p w14:paraId="6BFDA6F9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Конституции Российской Федерации</w:t>
            </w:r>
          </w:p>
        </w:tc>
      </w:tr>
      <w:tr w:rsidR="008B0A56" w:rsidRPr="008B0A56" w14:paraId="74D73C47" w14:textId="77777777" w:rsidTr="00AE7AE6">
        <w:trPr>
          <w:gridAfter w:val="1"/>
          <w:wAfter w:w="4" w:type="pct"/>
          <w:trHeight w:val="630"/>
          <w:jc w:val="center"/>
        </w:trPr>
        <w:tc>
          <w:tcPr>
            <w:tcW w:w="977" w:type="pct"/>
            <w:vAlign w:val="center"/>
            <w:hideMark/>
          </w:tcPr>
          <w:p w14:paraId="2AABBEC1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 декабря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361F9656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8B0A56" w:rsidRPr="008B0A56" w14:paraId="0CC9D570" w14:textId="77777777" w:rsidTr="008B0A56">
        <w:trPr>
          <w:gridAfter w:val="1"/>
          <w:wAfter w:w="4" w:type="pct"/>
          <w:trHeight w:val="734"/>
          <w:jc w:val="center"/>
        </w:trPr>
        <w:tc>
          <w:tcPr>
            <w:tcW w:w="4996" w:type="pct"/>
            <w:gridSpan w:val="3"/>
            <w:vAlign w:val="center"/>
          </w:tcPr>
          <w:p w14:paraId="64C24B26" w14:textId="3FA95E49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Январь</w:t>
            </w:r>
          </w:p>
        </w:tc>
      </w:tr>
      <w:tr w:rsidR="00DD5DF2" w:rsidRPr="008B0A56" w14:paraId="411971AA" w14:textId="77777777" w:rsidTr="008B0A56">
        <w:trPr>
          <w:gridAfter w:val="1"/>
          <w:wAfter w:w="4" w:type="pct"/>
          <w:trHeight w:val="315"/>
          <w:jc w:val="center"/>
        </w:trPr>
        <w:tc>
          <w:tcPr>
            <w:tcW w:w="977" w:type="pct"/>
            <w:vAlign w:val="center"/>
          </w:tcPr>
          <w:p w14:paraId="327D5E47" w14:textId="082A6DF0" w:rsidR="00DD5DF2" w:rsidRPr="008B0A56" w:rsidRDefault="00DD5DF2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 января</w:t>
            </w:r>
          </w:p>
        </w:tc>
        <w:tc>
          <w:tcPr>
            <w:tcW w:w="4019" w:type="pct"/>
            <w:gridSpan w:val="2"/>
            <w:vAlign w:val="center"/>
          </w:tcPr>
          <w:p w14:paraId="0E968FDB" w14:textId="5EC8483B" w:rsidR="00DD5DF2" w:rsidRPr="008B0A56" w:rsidRDefault="00DD5DF2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380 лет со дня рождения Исаака Ньютона</w:t>
            </w:r>
          </w:p>
        </w:tc>
      </w:tr>
      <w:tr w:rsidR="00E7375B" w:rsidRPr="008B0A56" w14:paraId="775290D6" w14:textId="77777777" w:rsidTr="008B0A56">
        <w:trPr>
          <w:gridAfter w:val="1"/>
          <w:wAfter w:w="4" w:type="pct"/>
          <w:trHeight w:val="315"/>
          <w:jc w:val="center"/>
        </w:trPr>
        <w:tc>
          <w:tcPr>
            <w:tcW w:w="977" w:type="pct"/>
            <w:vAlign w:val="center"/>
          </w:tcPr>
          <w:p w14:paraId="55A30D93" w14:textId="3CF4ACC9" w:rsidR="00E7375B" w:rsidRDefault="00E7375B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 января</w:t>
            </w:r>
          </w:p>
        </w:tc>
        <w:tc>
          <w:tcPr>
            <w:tcW w:w="4019" w:type="pct"/>
            <w:gridSpan w:val="2"/>
            <w:vAlign w:val="center"/>
          </w:tcPr>
          <w:p w14:paraId="6B4CAB3F" w14:textId="11956FD7" w:rsidR="00E7375B" w:rsidRDefault="00E7375B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110 лет со дня рождения Льва Давыдовича Ландау</w:t>
            </w:r>
          </w:p>
        </w:tc>
      </w:tr>
      <w:tr w:rsidR="008B0A56" w:rsidRPr="008B0A56" w14:paraId="488B55EA" w14:textId="77777777" w:rsidTr="008B0A56">
        <w:trPr>
          <w:gridAfter w:val="1"/>
          <w:wAfter w:w="4" w:type="pct"/>
          <w:trHeight w:val="315"/>
          <w:jc w:val="center"/>
        </w:trPr>
        <w:tc>
          <w:tcPr>
            <w:tcW w:w="977" w:type="pct"/>
            <w:vAlign w:val="center"/>
            <w:hideMark/>
          </w:tcPr>
          <w:p w14:paraId="0030643C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 января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27A38E00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российского студенчества</w:t>
            </w:r>
          </w:p>
        </w:tc>
      </w:tr>
      <w:tr w:rsidR="008B0A56" w:rsidRPr="008B0A56" w14:paraId="0D27088E" w14:textId="77777777" w:rsidTr="008B0A56">
        <w:trPr>
          <w:gridAfter w:val="1"/>
          <w:wAfter w:w="4" w:type="pct"/>
          <w:trHeight w:val="630"/>
          <w:jc w:val="center"/>
        </w:trPr>
        <w:tc>
          <w:tcPr>
            <w:tcW w:w="977" w:type="pct"/>
            <w:vAlign w:val="center"/>
            <w:hideMark/>
          </w:tcPr>
          <w:p w14:paraId="246BC987" w14:textId="37B1E1E0" w:rsidR="008B0A56" w:rsidRPr="008B0A56" w:rsidRDefault="008B0A56" w:rsidP="003113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27 января</w:t>
            </w:r>
            <w:r w:rsidRPr="008B0A5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7D56FCA4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полного освобождения Ленинграда от фашистской блокады.</w:t>
            </w:r>
          </w:p>
        </w:tc>
      </w:tr>
      <w:tr w:rsidR="008B0A56" w:rsidRPr="008B0A56" w14:paraId="394C4707" w14:textId="77777777" w:rsidTr="008B0A56">
        <w:trPr>
          <w:gridAfter w:val="1"/>
          <w:wAfter w:w="4" w:type="pct"/>
          <w:trHeight w:val="874"/>
          <w:jc w:val="center"/>
        </w:trPr>
        <w:tc>
          <w:tcPr>
            <w:tcW w:w="4996" w:type="pct"/>
            <w:gridSpan w:val="3"/>
            <w:vAlign w:val="center"/>
          </w:tcPr>
          <w:p w14:paraId="14FFEDA3" w14:textId="61B3DF36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Февраль</w:t>
            </w:r>
          </w:p>
        </w:tc>
      </w:tr>
      <w:tr w:rsidR="008B0A56" w:rsidRPr="008B0A56" w14:paraId="41FCBB6D" w14:textId="77777777" w:rsidTr="008B0A56">
        <w:trPr>
          <w:gridAfter w:val="1"/>
          <w:wAfter w:w="4" w:type="pct"/>
          <w:trHeight w:val="315"/>
          <w:jc w:val="center"/>
        </w:trPr>
        <w:tc>
          <w:tcPr>
            <w:tcW w:w="977" w:type="pct"/>
            <w:vAlign w:val="center"/>
            <w:hideMark/>
          </w:tcPr>
          <w:p w14:paraId="40555C0D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 февраля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4F6DCA75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российской науки</w:t>
            </w:r>
          </w:p>
        </w:tc>
      </w:tr>
      <w:tr w:rsidR="008B0A56" w:rsidRPr="008B0A56" w14:paraId="14EBE5A2" w14:textId="77777777" w:rsidTr="008B0A56">
        <w:trPr>
          <w:gridAfter w:val="1"/>
          <w:wAfter w:w="4" w:type="pct"/>
          <w:trHeight w:val="630"/>
          <w:jc w:val="center"/>
        </w:trPr>
        <w:tc>
          <w:tcPr>
            <w:tcW w:w="977" w:type="pct"/>
            <w:vAlign w:val="center"/>
            <w:hideMark/>
          </w:tcPr>
          <w:p w14:paraId="17AF2508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 февраля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05908932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8B0A56" w:rsidRPr="008B0A56" w14:paraId="2F2F7D76" w14:textId="77777777" w:rsidTr="008B0A56">
        <w:trPr>
          <w:gridAfter w:val="1"/>
          <w:wAfter w:w="4" w:type="pct"/>
          <w:trHeight w:val="315"/>
          <w:jc w:val="center"/>
        </w:trPr>
        <w:tc>
          <w:tcPr>
            <w:tcW w:w="977" w:type="pct"/>
            <w:vAlign w:val="center"/>
            <w:hideMark/>
          </w:tcPr>
          <w:p w14:paraId="19BA6713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23 февраля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6981AF50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защитника Отечества</w:t>
            </w:r>
          </w:p>
        </w:tc>
      </w:tr>
      <w:tr w:rsidR="008B0A56" w:rsidRPr="008B0A56" w14:paraId="5935251B" w14:textId="77777777" w:rsidTr="008B0A56">
        <w:trPr>
          <w:gridAfter w:val="1"/>
          <w:wAfter w:w="4" w:type="pct"/>
          <w:trHeight w:val="630"/>
          <w:jc w:val="center"/>
        </w:trPr>
        <w:tc>
          <w:tcPr>
            <w:tcW w:w="4996" w:type="pct"/>
            <w:gridSpan w:val="3"/>
            <w:vAlign w:val="center"/>
          </w:tcPr>
          <w:p w14:paraId="76DB616A" w14:textId="1DEBA122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Март</w:t>
            </w:r>
          </w:p>
        </w:tc>
      </w:tr>
      <w:tr w:rsidR="008B0A56" w:rsidRPr="008B0A56" w14:paraId="54014898" w14:textId="77777777" w:rsidTr="008B0A56">
        <w:trPr>
          <w:gridAfter w:val="1"/>
          <w:wAfter w:w="4" w:type="pct"/>
          <w:trHeight w:val="630"/>
          <w:jc w:val="center"/>
        </w:trPr>
        <w:tc>
          <w:tcPr>
            <w:tcW w:w="977" w:type="pct"/>
            <w:vAlign w:val="center"/>
            <w:hideMark/>
          </w:tcPr>
          <w:p w14:paraId="4BECD2D6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 марта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47098A09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200 лет со дня рождения Константина Дмитриевича Ушинского</w:t>
            </w:r>
          </w:p>
        </w:tc>
      </w:tr>
      <w:tr w:rsidR="008B0A56" w:rsidRPr="008B0A56" w14:paraId="3D3C8FEF" w14:textId="77777777" w:rsidTr="008B0A56">
        <w:trPr>
          <w:gridAfter w:val="1"/>
          <w:wAfter w:w="4" w:type="pct"/>
          <w:trHeight w:val="315"/>
          <w:jc w:val="center"/>
        </w:trPr>
        <w:tc>
          <w:tcPr>
            <w:tcW w:w="977" w:type="pct"/>
            <w:vAlign w:val="center"/>
            <w:hideMark/>
          </w:tcPr>
          <w:p w14:paraId="504ADA71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 марта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53FD7349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Международный женский день</w:t>
            </w:r>
          </w:p>
        </w:tc>
      </w:tr>
      <w:tr w:rsidR="008B0A56" w:rsidRPr="008B0A56" w14:paraId="78D302CB" w14:textId="77777777" w:rsidTr="008B0A56">
        <w:trPr>
          <w:gridAfter w:val="1"/>
          <w:wAfter w:w="4" w:type="pct"/>
          <w:trHeight w:val="315"/>
          <w:jc w:val="center"/>
        </w:trPr>
        <w:tc>
          <w:tcPr>
            <w:tcW w:w="977" w:type="pct"/>
            <w:vAlign w:val="center"/>
            <w:hideMark/>
          </w:tcPr>
          <w:p w14:paraId="576AAA8D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 марта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3A15FE8C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воссоединения Крыма с Россией</w:t>
            </w:r>
          </w:p>
        </w:tc>
      </w:tr>
      <w:tr w:rsidR="008B0A56" w:rsidRPr="008B0A56" w14:paraId="672A4D4B" w14:textId="77777777" w:rsidTr="008B0A56">
        <w:trPr>
          <w:gridAfter w:val="1"/>
          <w:wAfter w:w="4" w:type="pct"/>
          <w:trHeight w:val="630"/>
          <w:jc w:val="center"/>
        </w:trPr>
        <w:tc>
          <w:tcPr>
            <w:tcW w:w="4996" w:type="pct"/>
            <w:gridSpan w:val="3"/>
            <w:vAlign w:val="center"/>
          </w:tcPr>
          <w:p w14:paraId="21662871" w14:textId="3EBBBC93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Апрель</w:t>
            </w:r>
          </w:p>
        </w:tc>
      </w:tr>
      <w:tr w:rsidR="008B0A56" w:rsidRPr="008B0A56" w14:paraId="1DE2FDA6" w14:textId="77777777" w:rsidTr="008B0A56">
        <w:trPr>
          <w:gridAfter w:val="1"/>
          <w:wAfter w:w="4" w:type="pct"/>
          <w:trHeight w:val="630"/>
          <w:jc w:val="center"/>
        </w:trPr>
        <w:tc>
          <w:tcPr>
            <w:tcW w:w="977" w:type="pct"/>
            <w:vAlign w:val="center"/>
            <w:hideMark/>
          </w:tcPr>
          <w:p w14:paraId="24F011C5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 апреля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2CDC6387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космонавтики, 65 лет со дня запуска СССР первого искусственного спутника Земли</w:t>
            </w:r>
          </w:p>
        </w:tc>
      </w:tr>
      <w:tr w:rsidR="008B0A56" w:rsidRPr="008B0A56" w14:paraId="367E3FEB" w14:textId="77777777" w:rsidTr="008B0A56">
        <w:trPr>
          <w:gridAfter w:val="1"/>
          <w:wAfter w:w="4" w:type="pct"/>
          <w:trHeight w:val="315"/>
          <w:jc w:val="center"/>
        </w:trPr>
        <w:tc>
          <w:tcPr>
            <w:tcW w:w="977" w:type="pct"/>
            <w:vAlign w:val="center"/>
            <w:hideMark/>
          </w:tcPr>
          <w:p w14:paraId="7EFE4501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 апреля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4B988DA1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Всемирный день Земли</w:t>
            </w:r>
          </w:p>
        </w:tc>
      </w:tr>
      <w:tr w:rsidR="008B0A56" w:rsidRPr="008B0A56" w14:paraId="01863410" w14:textId="77777777" w:rsidTr="008B0A56">
        <w:trPr>
          <w:gridAfter w:val="1"/>
          <w:wAfter w:w="4" w:type="pct"/>
          <w:trHeight w:val="634"/>
          <w:jc w:val="center"/>
        </w:trPr>
        <w:tc>
          <w:tcPr>
            <w:tcW w:w="4996" w:type="pct"/>
            <w:gridSpan w:val="3"/>
            <w:vAlign w:val="center"/>
          </w:tcPr>
          <w:p w14:paraId="5D64DD2F" w14:textId="3F50CB3F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Май</w:t>
            </w:r>
          </w:p>
        </w:tc>
      </w:tr>
      <w:tr w:rsidR="008B0A56" w:rsidRPr="008B0A56" w14:paraId="2FE2BA4A" w14:textId="77777777" w:rsidTr="008B0A56">
        <w:trPr>
          <w:gridAfter w:val="1"/>
          <w:wAfter w:w="4" w:type="pct"/>
          <w:trHeight w:val="315"/>
          <w:jc w:val="center"/>
        </w:trPr>
        <w:tc>
          <w:tcPr>
            <w:tcW w:w="977" w:type="pct"/>
            <w:vAlign w:val="center"/>
            <w:hideMark/>
          </w:tcPr>
          <w:p w14:paraId="3817120E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мая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246ACA61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Праздник Весны и Труда</w:t>
            </w:r>
          </w:p>
        </w:tc>
      </w:tr>
      <w:tr w:rsidR="008B0A56" w:rsidRPr="008B0A56" w14:paraId="47C91AE4" w14:textId="77777777" w:rsidTr="008B0A56">
        <w:trPr>
          <w:gridAfter w:val="1"/>
          <w:wAfter w:w="4" w:type="pct"/>
          <w:trHeight w:val="315"/>
          <w:jc w:val="center"/>
        </w:trPr>
        <w:tc>
          <w:tcPr>
            <w:tcW w:w="977" w:type="pct"/>
            <w:vAlign w:val="center"/>
            <w:hideMark/>
          </w:tcPr>
          <w:p w14:paraId="28117490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 мая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742197CA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Победы</w:t>
            </w:r>
          </w:p>
        </w:tc>
      </w:tr>
      <w:tr w:rsidR="008B0A56" w:rsidRPr="008B0A56" w14:paraId="20F0A352" w14:textId="77777777" w:rsidTr="008B0A56">
        <w:trPr>
          <w:gridAfter w:val="1"/>
          <w:wAfter w:w="4" w:type="pct"/>
          <w:trHeight w:val="315"/>
          <w:jc w:val="center"/>
        </w:trPr>
        <w:tc>
          <w:tcPr>
            <w:tcW w:w="977" w:type="pct"/>
            <w:vAlign w:val="center"/>
            <w:hideMark/>
          </w:tcPr>
          <w:p w14:paraId="09197612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 мая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35D0A903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детских общественных организаций России</w:t>
            </w:r>
          </w:p>
        </w:tc>
      </w:tr>
      <w:tr w:rsidR="008B0A56" w:rsidRPr="008B0A56" w14:paraId="45AAA56D" w14:textId="77777777" w:rsidTr="008B0A56">
        <w:trPr>
          <w:gridAfter w:val="1"/>
          <w:wAfter w:w="4" w:type="pct"/>
          <w:trHeight w:val="706"/>
          <w:jc w:val="center"/>
        </w:trPr>
        <w:tc>
          <w:tcPr>
            <w:tcW w:w="4996" w:type="pct"/>
            <w:gridSpan w:val="3"/>
            <w:vAlign w:val="center"/>
          </w:tcPr>
          <w:p w14:paraId="3B765514" w14:textId="082FF1D4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Июнь</w:t>
            </w:r>
          </w:p>
        </w:tc>
      </w:tr>
      <w:tr w:rsidR="008B0A56" w:rsidRPr="008B0A56" w14:paraId="5A867087" w14:textId="77777777" w:rsidTr="008B0A56">
        <w:trPr>
          <w:gridAfter w:val="1"/>
          <w:wAfter w:w="4" w:type="pct"/>
          <w:trHeight w:val="315"/>
          <w:jc w:val="center"/>
        </w:trPr>
        <w:tc>
          <w:tcPr>
            <w:tcW w:w="977" w:type="pct"/>
            <w:vAlign w:val="center"/>
            <w:hideMark/>
          </w:tcPr>
          <w:p w14:paraId="56BA7F95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июня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3CA67FED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защиты детей</w:t>
            </w:r>
          </w:p>
        </w:tc>
      </w:tr>
      <w:tr w:rsidR="008B0A56" w:rsidRPr="008B0A56" w14:paraId="76304B72" w14:textId="77777777" w:rsidTr="008B0A56">
        <w:trPr>
          <w:gridAfter w:val="1"/>
          <w:wAfter w:w="4" w:type="pct"/>
          <w:trHeight w:val="315"/>
          <w:jc w:val="center"/>
        </w:trPr>
        <w:tc>
          <w:tcPr>
            <w:tcW w:w="977" w:type="pct"/>
            <w:vAlign w:val="center"/>
            <w:hideMark/>
          </w:tcPr>
          <w:p w14:paraId="72C32A76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 июня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079B91AD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России</w:t>
            </w:r>
          </w:p>
        </w:tc>
      </w:tr>
      <w:tr w:rsidR="008B0A56" w:rsidRPr="008B0A56" w14:paraId="7151361F" w14:textId="77777777" w:rsidTr="008B0A56">
        <w:trPr>
          <w:gridAfter w:val="1"/>
          <w:wAfter w:w="4" w:type="pct"/>
          <w:trHeight w:val="315"/>
          <w:jc w:val="center"/>
        </w:trPr>
        <w:tc>
          <w:tcPr>
            <w:tcW w:w="977" w:type="pct"/>
            <w:vAlign w:val="center"/>
            <w:hideMark/>
          </w:tcPr>
          <w:p w14:paraId="35CB5E0F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 июня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2E7FA106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памяти и скорби</w:t>
            </w:r>
          </w:p>
        </w:tc>
      </w:tr>
      <w:tr w:rsidR="008B0A56" w:rsidRPr="008B0A56" w14:paraId="6913909D" w14:textId="77777777" w:rsidTr="008B0A56">
        <w:trPr>
          <w:gridAfter w:val="1"/>
          <w:wAfter w:w="4" w:type="pct"/>
          <w:trHeight w:val="315"/>
          <w:jc w:val="center"/>
        </w:trPr>
        <w:tc>
          <w:tcPr>
            <w:tcW w:w="977" w:type="pct"/>
            <w:vAlign w:val="center"/>
            <w:hideMark/>
          </w:tcPr>
          <w:p w14:paraId="53964663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27 июня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5C2741C9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молодежи</w:t>
            </w:r>
          </w:p>
        </w:tc>
      </w:tr>
      <w:tr w:rsidR="008B0A56" w:rsidRPr="008B0A56" w14:paraId="35D63FE5" w14:textId="77777777" w:rsidTr="008B0A56">
        <w:trPr>
          <w:gridAfter w:val="1"/>
          <w:wAfter w:w="4" w:type="pct"/>
          <w:trHeight w:val="756"/>
          <w:jc w:val="center"/>
        </w:trPr>
        <w:tc>
          <w:tcPr>
            <w:tcW w:w="4996" w:type="pct"/>
            <w:gridSpan w:val="3"/>
            <w:vAlign w:val="center"/>
          </w:tcPr>
          <w:p w14:paraId="0AFA0D20" w14:textId="1961751C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Июль</w:t>
            </w:r>
          </w:p>
        </w:tc>
      </w:tr>
      <w:tr w:rsidR="008B0A56" w:rsidRPr="008B0A56" w14:paraId="4422477A" w14:textId="77777777" w:rsidTr="008B0A56">
        <w:trPr>
          <w:gridAfter w:val="1"/>
          <w:wAfter w:w="4" w:type="pct"/>
          <w:trHeight w:val="315"/>
          <w:jc w:val="center"/>
        </w:trPr>
        <w:tc>
          <w:tcPr>
            <w:tcW w:w="977" w:type="pct"/>
            <w:vAlign w:val="center"/>
            <w:hideMark/>
          </w:tcPr>
          <w:p w14:paraId="2E9FB3A6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 июля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1E191AB5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семьи, любви и верности</w:t>
            </w:r>
          </w:p>
        </w:tc>
      </w:tr>
      <w:tr w:rsidR="008B0A56" w:rsidRPr="008B0A56" w14:paraId="1DE5ADCF" w14:textId="77777777" w:rsidTr="008B0A56">
        <w:trPr>
          <w:gridAfter w:val="1"/>
          <w:wAfter w:w="4" w:type="pct"/>
          <w:trHeight w:val="315"/>
          <w:jc w:val="center"/>
        </w:trPr>
        <w:tc>
          <w:tcPr>
            <w:tcW w:w="977" w:type="pct"/>
            <w:vAlign w:val="center"/>
            <w:hideMark/>
          </w:tcPr>
          <w:p w14:paraId="721CF639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 июля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278113EA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Военно-морского флота</w:t>
            </w:r>
          </w:p>
        </w:tc>
      </w:tr>
      <w:tr w:rsidR="008B0A56" w:rsidRPr="008B0A56" w14:paraId="23408ACB" w14:textId="77777777" w:rsidTr="008B0A56">
        <w:trPr>
          <w:gridAfter w:val="1"/>
          <w:wAfter w:w="4" w:type="pct"/>
          <w:trHeight w:val="848"/>
          <w:jc w:val="center"/>
        </w:trPr>
        <w:tc>
          <w:tcPr>
            <w:tcW w:w="4996" w:type="pct"/>
            <w:gridSpan w:val="3"/>
            <w:vAlign w:val="center"/>
          </w:tcPr>
          <w:p w14:paraId="0F35EFE3" w14:textId="646D7632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Август</w:t>
            </w:r>
          </w:p>
        </w:tc>
      </w:tr>
      <w:tr w:rsidR="008B0A56" w:rsidRPr="008B0A56" w14:paraId="0BCE4760" w14:textId="77777777" w:rsidTr="008B0A56">
        <w:trPr>
          <w:gridAfter w:val="1"/>
          <w:wAfter w:w="4" w:type="pct"/>
          <w:trHeight w:val="315"/>
          <w:jc w:val="center"/>
        </w:trPr>
        <w:tc>
          <w:tcPr>
            <w:tcW w:w="977" w:type="pct"/>
            <w:vAlign w:val="center"/>
            <w:hideMark/>
          </w:tcPr>
          <w:p w14:paraId="0F49A1B7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 августа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67142B4E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физкультурника</w:t>
            </w:r>
          </w:p>
        </w:tc>
      </w:tr>
      <w:tr w:rsidR="008B0A56" w:rsidRPr="008B0A56" w14:paraId="19881125" w14:textId="77777777" w:rsidTr="008B0A56">
        <w:trPr>
          <w:gridAfter w:val="1"/>
          <w:wAfter w:w="4" w:type="pct"/>
          <w:trHeight w:val="630"/>
          <w:jc w:val="center"/>
        </w:trPr>
        <w:tc>
          <w:tcPr>
            <w:tcW w:w="977" w:type="pct"/>
            <w:vAlign w:val="center"/>
            <w:hideMark/>
          </w:tcPr>
          <w:p w14:paraId="0394E0E8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 августа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5E987331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Государственного флага Российской Федерации</w:t>
            </w:r>
          </w:p>
        </w:tc>
      </w:tr>
      <w:tr w:rsidR="008B0A56" w:rsidRPr="008B0A56" w14:paraId="63EF5145" w14:textId="77777777" w:rsidTr="008B0A56">
        <w:trPr>
          <w:gridAfter w:val="1"/>
          <w:wAfter w:w="4" w:type="pct"/>
          <w:trHeight w:val="945"/>
          <w:jc w:val="center"/>
        </w:trPr>
        <w:tc>
          <w:tcPr>
            <w:tcW w:w="977" w:type="pct"/>
            <w:vAlign w:val="center"/>
            <w:hideMark/>
          </w:tcPr>
          <w:p w14:paraId="14067E6D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23 августа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4DD0F261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80 лет со дня победы советских войск над немецкой армией в битве под Курском в 1943 году</w:t>
            </w:r>
          </w:p>
        </w:tc>
      </w:tr>
      <w:tr w:rsidR="008B0A56" w:rsidRPr="008B0A56" w14:paraId="7E6744A2" w14:textId="77777777" w:rsidTr="008B0A56">
        <w:trPr>
          <w:gridAfter w:val="1"/>
          <w:wAfter w:w="4" w:type="pct"/>
          <w:trHeight w:val="315"/>
          <w:jc w:val="center"/>
        </w:trPr>
        <w:tc>
          <w:tcPr>
            <w:tcW w:w="977" w:type="pct"/>
            <w:vAlign w:val="center"/>
            <w:hideMark/>
          </w:tcPr>
          <w:p w14:paraId="6F0DC2B1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27 августа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6E3EE86B" w14:textId="7777777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российского кино</w:t>
            </w:r>
          </w:p>
        </w:tc>
      </w:tr>
    </w:tbl>
    <w:p w14:paraId="5C3C088E" w14:textId="77777777" w:rsidR="008B0A56" w:rsidRDefault="008B0A56" w:rsidP="008B0A56"/>
    <w:sectPr w:rsidR="008B0A56" w:rsidSect="008B0A56">
      <w:pgSz w:w="11906" w:h="16838" w:code="9"/>
      <w:pgMar w:top="510" w:right="284" w:bottom="510" w:left="510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0B778" w14:textId="77777777" w:rsidR="00C220EC" w:rsidRDefault="00C220EC">
      <w:pPr>
        <w:spacing w:after="0"/>
      </w:pPr>
      <w:r>
        <w:separator/>
      </w:r>
    </w:p>
  </w:endnote>
  <w:endnote w:type="continuationSeparator" w:id="0">
    <w:p w14:paraId="5DE1800B" w14:textId="77777777" w:rsidR="00C220EC" w:rsidRDefault="00C220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uphemia">
    <w:altName w:val="Euphemia"/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D7DF5" w14:textId="77777777" w:rsidR="00C220EC" w:rsidRDefault="00C220EC">
      <w:pPr>
        <w:spacing w:after="0"/>
      </w:pPr>
      <w:r>
        <w:separator/>
      </w:r>
    </w:p>
  </w:footnote>
  <w:footnote w:type="continuationSeparator" w:id="0">
    <w:p w14:paraId="52C7915F" w14:textId="77777777" w:rsidR="00C220EC" w:rsidRDefault="00C220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1" w:val="31.01.2023"/>
    <w:docVar w:name="MonthEnd10" w:val="31.10.2023"/>
    <w:docVar w:name="MonthEnd11" w:val="30.11.2023"/>
    <w:docVar w:name="MonthEnd12" w:val="31.12.2023"/>
    <w:docVar w:name="MonthEnd2" w:val="28.02.2023"/>
    <w:docVar w:name="MonthEnd3" w:val="31.03.2023"/>
    <w:docVar w:name="MonthEnd4" w:val="30.04.2023"/>
    <w:docVar w:name="MonthEnd5" w:val="31.05.2023"/>
    <w:docVar w:name="MonthEnd6" w:val="30.06.2023"/>
    <w:docVar w:name="MonthEnd7" w:val="31.07.2023"/>
    <w:docVar w:name="MonthEnd8" w:val="31.08.2023"/>
    <w:docVar w:name="MonthEnd9" w:val="30.09.2023"/>
    <w:docVar w:name="Months" w:val="12"/>
    <w:docVar w:name="MonthStart1" w:val="01.01.2023"/>
    <w:docVar w:name="MonthStart10" w:val="01.10.2023"/>
    <w:docVar w:name="MonthStart11" w:val="01.11.2023"/>
    <w:docVar w:name="MonthStart12" w:val="01.12.2023"/>
    <w:docVar w:name="MonthStart2" w:val="01.02.2023"/>
    <w:docVar w:name="MonthStart3" w:val="01.03.2023"/>
    <w:docVar w:name="MonthStart4" w:val="01.04.2023"/>
    <w:docVar w:name="MonthStart5" w:val="01.05.2023"/>
    <w:docVar w:name="MonthStart6" w:val="01.06.2023"/>
    <w:docVar w:name="MonthStart7" w:val="01.07.2023"/>
    <w:docVar w:name="MonthStart8" w:val="01.08.2023"/>
    <w:docVar w:name="MonthStart9" w:val="01.09.2023"/>
    <w:docVar w:name="MonthStartLast" w:val="12/1/2012"/>
    <w:docVar w:name="WeekStart" w:val="понедельник"/>
  </w:docVars>
  <w:rsids>
    <w:rsidRoot w:val="00285C1D"/>
    <w:rsid w:val="0005357B"/>
    <w:rsid w:val="00071356"/>
    <w:rsid w:val="00097A25"/>
    <w:rsid w:val="000A5A57"/>
    <w:rsid w:val="00100E9C"/>
    <w:rsid w:val="00111F7C"/>
    <w:rsid w:val="001274F3"/>
    <w:rsid w:val="00151CCE"/>
    <w:rsid w:val="001B01F9"/>
    <w:rsid w:val="001C41F9"/>
    <w:rsid w:val="00205437"/>
    <w:rsid w:val="00211FDC"/>
    <w:rsid w:val="00212357"/>
    <w:rsid w:val="00240D4D"/>
    <w:rsid w:val="002562E7"/>
    <w:rsid w:val="00285C1D"/>
    <w:rsid w:val="002D1C4C"/>
    <w:rsid w:val="002F07E8"/>
    <w:rsid w:val="00311390"/>
    <w:rsid w:val="00326D6A"/>
    <w:rsid w:val="003327F5"/>
    <w:rsid w:val="00340CAF"/>
    <w:rsid w:val="003C0D41"/>
    <w:rsid w:val="003E085C"/>
    <w:rsid w:val="003E7B3A"/>
    <w:rsid w:val="004138FF"/>
    <w:rsid w:val="00416364"/>
    <w:rsid w:val="00431B29"/>
    <w:rsid w:val="00440416"/>
    <w:rsid w:val="00462EAD"/>
    <w:rsid w:val="004A6170"/>
    <w:rsid w:val="004C659A"/>
    <w:rsid w:val="004C69AB"/>
    <w:rsid w:val="004D175C"/>
    <w:rsid w:val="004F6AAC"/>
    <w:rsid w:val="00512F2D"/>
    <w:rsid w:val="00524139"/>
    <w:rsid w:val="00570FBB"/>
    <w:rsid w:val="00583B82"/>
    <w:rsid w:val="00590AFD"/>
    <w:rsid w:val="005923AC"/>
    <w:rsid w:val="005B0393"/>
    <w:rsid w:val="005D5149"/>
    <w:rsid w:val="005E21BD"/>
    <w:rsid w:val="005E656F"/>
    <w:rsid w:val="0063259B"/>
    <w:rsid w:val="00653B95"/>
    <w:rsid w:val="00667021"/>
    <w:rsid w:val="0067239E"/>
    <w:rsid w:val="006974E1"/>
    <w:rsid w:val="006C0896"/>
    <w:rsid w:val="006D3A1D"/>
    <w:rsid w:val="006F513E"/>
    <w:rsid w:val="007678AC"/>
    <w:rsid w:val="00776042"/>
    <w:rsid w:val="007C0139"/>
    <w:rsid w:val="007D45A1"/>
    <w:rsid w:val="007D6B7F"/>
    <w:rsid w:val="007F564D"/>
    <w:rsid w:val="0087381F"/>
    <w:rsid w:val="008B0A56"/>
    <w:rsid w:val="008B1201"/>
    <w:rsid w:val="008B7F5E"/>
    <w:rsid w:val="008E1128"/>
    <w:rsid w:val="008F16F7"/>
    <w:rsid w:val="009164BA"/>
    <w:rsid w:val="009166BD"/>
    <w:rsid w:val="00977AAE"/>
    <w:rsid w:val="00996E56"/>
    <w:rsid w:val="00997268"/>
    <w:rsid w:val="009B23D2"/>
    <w:rsid w:val="00A12667"/>
    <w:rsid w:val="00A14581"/>
    <w:rsid w:val="00A168C9"/>
    <w:rsid w:val="00A20E4C"/>
    <w:rsid w:val="00AA23D3"/>
    <w:rsid w:val="00AA3C50"/>
    <w:rsid w:val="00AC633A"/>
    <w:rsid w:val="00AE302A"/>
    <w:rsid w:val="00AE36BB"/>
    <w:rsid w:val="00AE7AE6"/>
    <w:rsid w:val="00B136ED"/>
    <w:rsid w:val="00B37C7E"/>
    <w:rsid w:val="00B65B09"/>
    <w:rsid w:val="00B85583"/>
    <w:rsid w:val="00B87053"/>
    <w:rsid w:val="00B9476B"/>
    <w:rsid w:val="00BC3952"/>
    <w:rsid w:val="00BE5AB8"/>
    <w:rsid w:val="00C220EC"/>
    <w:rsid w:val="00C44DFB"/>
    <w:rsid w:val="00C51B73"/>
    <w:rsid w:val="00C6519B"/>
    <w:rsid w:val="00C70F21"/>
    <w:rsid w:val="00C7354B"/>
    <w:rsid w:val="00C9007D"/>
    <w:rsid w:val="00C91F9B"/>
    <w:rsid w:val="00CB1D74"/>
    <w:rsid w:val="00CB3350"/>
    <w:rsid w:val="00CD1D2B"/>
    <w:rsid w:val="00DD5DF2"/>
    <w:rsid w:val="00DE32AC"/>
    <w:rsid w:val="00E1407A"/>
    <w:rsid w:val="00E318B9"/>
    <w:rsid w:val="00E50BDE"/>
    <w:rsid w:val="00E7375B"/>
    <w:rsid w:val="00E774CD"/>
    <w:rsid w:val="00E77E1D"/>
    <w:rsid w:val="00E80B8A"/>
    <w:rsid w:val="00ED75B6"/>
    <w:rsid w:val="00EF1F0E"/>
    <w:rsid w:val="00F55BC5"/>
    <w:rsid w:val="00F91390"/>
    <w:rsid w:val="00F93E3B"/>
    <w:rsid w:val="00FC0032"/>
    <w:rsid w:val="00FD0E37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0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ru-RU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9B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570FBB"/>
    <w:pPr>
      <w:keepNext/>
      <w:keepLines/>
      <w:spacing w:before="240" w:after="0"/>
      <w:outlineLvl w:val="0"/>
    </w:pPr>
    <w:rPr>
      <w:rFonts w:eastAsiaTheme="majorEastAsia" w:cstheme="majorBidi"/>
      <w:color w:val="15707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FBB"/>
    <w:pPr>
      <w:keepNext/>
      <w:keepLines/>
      <w:spacing w:before="40" w:after="0"/>
      <w:outlineLvl w:val="1"/>
    </w:pPr>
    <w:rPr>
      <w:rFonts w:eastAsiaTheme="majorEastAsia" w:cstheme="majorBidi"/>
      <w:color w:val="15707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styleId="a5">
    <w:name w:val="No Spacing"/>
    <w:uiPriority w:val="36"/>
    <w:qFormat/>
    <w:rsid w:val="00570FBB"/>
    <w:pPr>
      <w:spacing w:after="0"/>
    </w:pPr>
    <w:rPr>
      <w:rFonts w:ascii="Arial" w:hAnsi="Arial"/>
      <w:color w:val="404040" w:themeColor="text1" w:themeTint="BF"/>
    </w:rPr>
  </w:style>
  <w:style w:type="paragraph" w:customStyle="1" w:styleId="a6">
    <w:name w:val="Дни"/>
    <w:basedOn w:val="a"/>
    <w:uiPriority w:val="3"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styleId="a7">
    <w:name w:val="header"/>
    <w:basedOn w:val="a"/>
    <w:link w:val="a8"/>
    <w:uiPriority w:val="99"/>
    <w:unhideWhenUsed/>
    <w:pPr>
      <w:spacing w:after="0"/>
    </w:pPr>
  </w:style>
  <w:style w:type="paragraph" w:styleId="a9">
    <w:name w:val="Balloon Text"/>
    <w:basedOn w:val="a"/>
    <w:link w:val="aa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ab">
    <w:name w:val="Месяцы"/>
    <w:basedOn w:val="ac"/>
    <w:uiPriority w:val="2"/>
    <w:pPr>
      <w:spacing w:after="0"/>
      <w:ind w:left="115"/>
    </w:pPr>
    <w:rPr>
      <w:caps/>
      <w:color w:val="157075" w:themeColor="accent1" w:themeShade="BF"/>
    </w:rPr>
  </w:style>
  <w:style w:type="paragraph" w:customStyle="1" w:styleId="ad">
    <w:name w:val="Год"/>
    <w:basedOn w:val="a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ae">
    <w:name w:val="Таблица календаря"/>
    <w:basedOn w:val="a1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</w:style>
  <w:style w:type="character" w:customStyle="1" w:styleId="12">
    <w:name w:val="Текст выноски (символ 1)"/>
    <w:basedOn w:val="a0"/>
    <w:uiPriority w:val="99"/>
    <w:semiHidden/>
    <w:rPr>
      <w:rFonts w:ascii="Tahoma" w:hAnsi="Tahoma" w:cs="Tahoma"/>
      <w:sz w:val="16"/>
    </w:r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f">
    <w:name w:val="footer"/>
    <w:basedOn w:val="a"/>
    <w:link w:val="af0"/>
    <w:uiPriority w:val="99"/>
    <w:unhideWhenUsed/>
    <w:pPr>
      <w:spacing w:after="0"/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customStyle="1" w:styleId="af1">
    <w:name w:val="Даты"/>
    <w:basedOn w:val="a"/>
    <w:uiPriority w:val="4"/>
    <w:pPr>
      <w:spacing w:after="40"/>
      <w:jc w:val="center"/>
    </w:pPr>
    <w:rPr>
      <w:rFonts w:cs="Times New Roman"/>
      <w:szCs w:val="22"/>
      <w:lang w:eastAsia="en-US"/>
    </w:rPr>
  </w:style>
  <w:style w:type="paragraph" w:styleId="ac">
    <w:name w:val="Date"/>
    <w:basedOn w:val="a"/>
    <w:next w:val="a"/>
    <w:link w:val="af2"/>
    <w:uiPriority w:val="1"/>
    <w:semiHidden/>
    <w:unhideWhenUsed/>
  </w:style>
  <w:style w:type="character" w:customStyle="1" w:styleId="af2">
    <w:name w:val="Дата Знак"/>
    <w:basedOn w:val="a0"/>
    <w:link w:val="ac"/>
    <w:uiPriority w:val="1"/>
    <w:semiHidden/>
  </w:style>
  <w:style w:type="paragraph" w:customStyle="1" w:styleId="af3">
    <w:name w:val="Месяцы_"/>
    <w:basedOn w:val="ac"/>
    <w:uiPriority w:val="2"/>
    <w:qFormat/>
    <w:rsid w:val="00A20E4C"/>
    <w:pPr>
      <w:spacing w:after="0"/>
      <w:ind w:left="115"/>
    </w:pPr>
    <w:rPr>
      <w:caps/>
      <w:color w:val="157075" w:themeColor="accent1" w:themeShade="BF"/>
    </w:rPr>
  </w:style>
  <w:style w:type="paragraph" w:customStyle="1" w:styleId="af4">
    <w:name w:val="Дни_"/>
    <w:basedOn w:val="a"/>
    <w:uiPriority w:val="3"/>
    <w:qFormat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af5">
    <w:name w:val="Даты_"/>
    <w:basedOn w:val="a"/>
    <w:uiPriority w:val="4"/>
    <w:qFormat/>
    <w:rsid w:val="00A20E4C"/>
    <w:pPr>
      <w:spacing w:after="40"/>
      <w:jc w:val="center"/>
    </w:pPr>
    <w:rPr>
      <w:rFonts w:cs="Times New Roman"/>
      <w:szCs w:val="22"/>
      <w:lang w:eastAsia="en-US"/>
    </w:rPr>
  </w:style>
  <w:style w:type="table" w:customStyle="1" w:styleId="CalendarTable">
    <w:name w:val="Calendar Table"/>
    <w:basedOn w:val="a1"/>
    <w:uiPriority w:val="99"/>
    <w:rsid w:val="00A20E4C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0FBB"/>
    <w:rPr>
      <w:rFonts w:ascii="Arial" w:eastAsiaTheme="majorEastAsia" w:hAnsi="Arial" w:cstheme="majorBidi"/>
      <w:color w:val="15707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0FBB"/>
    <w:rPr>
      <w:rFonts w:ascii="Arial" w:eastAsiaTheme="majorEastAsia" w:hAnsi="Arial" w:cstheme="majorBidi"/>
      <w:color w:val="157075" w:themeColor="accent1" w:themeShade="BF"/>
      <w:sz w:val="26"/>
      <w:szCs w:val="26"/>
    </w:rPr>
  </w:style>
  <w:style w:type="paragraph" w:customStyle="1" w:styleId="Months">
    <w:name w:val="Months"/>
    <w:basedOn w:val="ac"/>
    <w:uiPriority w:val="2"/>
    <w:rsid w:val="00F91390"/>
    <w:pPr>
      <w:spacing w:after="0"/>
      <w:ind w:left="115"/>
    </w:pPr>
    <w:rPr>
      <w:caps/>
      <w:color w:val="157075" w:themeColor="accent1" w:themeShade="BF"/>
    </w:rPr>
  </w:style>
  <w:style w:type="paragraph" w:customStyle="1" w:styleId="Days">
    <w:name w:val="Days"/>
    <w:basedOn w:val="a"/>
    <w:uiPriority w:val="3"/>
    <w:rsid w:val="00F91390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Dates">
    <w:name w:val="Dates"/>
    <w:basedOn w:val="a"/>
    <w:uiPriority w:val="4"/>
    <w:rsid w:val="00F91390"/>
    <w:pPr>
      <w:spacing w:after="40"/>
      <w:jc w:val="center"/>
    </w:pPr>
    <w:rPr>
      <w:rFonts w:cs="Times New Roman"/>
      <w:szCs w:val="22"/>
      <w:lang w:eastAsia="en-US"/>
    </w:rPr>
  </w:style>
  <w:style w:type="character" w:styleId="af6">
    <w:name w:val="Strong"/>
    <w:basedOn w:val="a0"/>
    <w:uiPriority w:val="22"/>
    <w:qFormat/>
    <w:rsid w:val="008B0A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ub\Downloads\SHABLONY-CALENDARS\tf02896572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91eb96d0358c5e813b9ff0a51f6be317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9d98f49939701b33df8e18e31113e73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90025-5335-4B98-ACF8-D47906ED8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51B92-5A7B-42E4-B63A-9E1FBD51943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B59C704-87F8-4278-A107-1CBFFF40A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0CF728-42E1-4547-8001-F66DA462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tf02896572.dotm</Template>
  <TotalTime>0</TotalTime>
  <Pages>1</Pages>
  <Words>3888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2022-01-11T06:21:00Z</dcterms:created>
  <dcterms:modified xsi:type="dcterms:W3CDTF">2022-09-22T06:35:00Z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