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84" w:rsidRPr="001A5219" w:rsidRDefault="00325284" w:rsidP="00034A12">
      <w:pPr>
        <w:suppressAutoHyphens/>
        <w:jc w:val="center"/>
        <w:rPr>
          <w:szCs w:val="24"/>
          <w:lang w:eastAsia="ar-SA"/>
        </w:rPr>
      </w:pPr>
      <w:r w:rsidRPr="00227DE2">
        <w:rPr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0pt;visibility:visible">
            <v:imagedata r:id="rId7" o:title=""/>
          </v:shape>
        </w:pict>
      </w:r>
    </w:p>
    <w:p w:rsidR="00325284" w:rsidRPr="003C2490" w:rsidRDefault="00325284" w:rsidP="00133E2E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АДМИНИСТРАЦИЯ СИМФЕРОПОЛЬСКОГО РАЙОНА</w:t>
      </w:r>
    </w:p>
    <w:p w:rsidR="00325284" w:rsidRPr="00454CC7" w:rsidRDefault="00325284" w:rsidP="00133E2E">
      <w:pPr>
        <w:suppressAutoHyphens/>
        <w:jc w:val="center"/>
        <w:rPr>
          <w:sz w:val="24"/>
          <w:szCs w:val="24"/>
          <w:lang w:eastAsia="ar-SA"/>
        </w:rPr>
      </w:pPr>
      <w:r w:rsidRPr="00454CC7">
        <w:rPr>
          <w:sz w:val="24"/>
          <w:szCs w:val="24"/>
          <w:lang w:eastAsia="ar-SA"/>
        </w:rPr>
        <w:t>УПРАВЛЕНИЕ ОБРАЗОВАНИЯ</w:t>
      </w:r>
    </w:p>
    <w:p w:rsidR="00325284" w:rsidRPr="003C2490" w:rsidRDefault="00325284" w:rsidP="00034A12">
      <w:pPr>
        <w:suppressAutoHyphens/>
        <w:rPr>
          <w:b/>
          <w:sz w:val="24"/>
          <w:szCs w:val="24"/>
          <w:lang w:eastAsia="ar-SA"/>
        </w:rPr>
      </w:pPr>
    </w:p>
    <w:p w:rsidR="00325284" w:rsidRPr="003C2490" w:rsidRDefault="00325284" w:rsidP="00034A12">
      <w:pPr>
        <w:suppressAutoHyphens/>
        <w:jc w:val="center"/>
        <w:rPr>
          <w:b/>
          <w:sz w:val="24"/>
          <w:szCs w:val="24"/>
          <w:lang w:eastAsia="ar-SA"/>
        </w:rPr>
      </w:pPr>
      <w:r w:rsidRPr="003C2490">
        <w:rPr>
          <w:b/>
          <w:sz w:val="24"/>
          <w:szCs w:val="24"/>
          <w:lang w:eastAsia="ar-SA"/>
        </w:rPr>
        <w:t>ПРИКАЗ</w:t>
      </w:r>
    </w:p>
    <w:p w:rsidR="00325284" w:rsidRDefault="00325284" w:rsidP="00712028">
      <w:pPr>
        <w:rPr>
          <w:sz w:val="24"/>
          <w:szCs w:val="24"/>
          <w:lang w:eastAsia="en-US"/>
        </w:rPr>
      </w:pPr>
    </w:p>
    <w:p w:rsidR="00325284" w:rsidRDefault="00325284" w:rsidP="00755EE2">
      <w:pPr>
        <w:ind w:left="-567" w:right="-284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03.02.2022г.                                                    </w:t>
      </w:r>
      <w:r w:rsidRPr="0098036E">
        <w:rPr>
          <w:sz w:val="24"/>
          <w:szCs w:val="24"/>
          <w:lang w:eastAsia="uk-UA"/>
        </w:rPr>
        <w:t>г. Симферополь</w:t>
      </w:r>
      <w:r>
        <w:rPr>
          <w:sz w:val="24"/>
          <w:szCs w:val="24"/>
          <w:lang w:eastAsia="uk-UA"/>
        </w:rPr>
        <w:t xml:space="preserve">                                                  № 110</w:t>
      </w:r>
    </w:p>
    <w:p w:rsidR="00325284" w:rsidRPr="00A71E45" w:rsidRDefault="00325284" w:rsidP="00755EE2">
      <w:pPr>
        <w:ind w:left="-567" w:right="-284"/>
        <w:rPr>
          <w:sz w:val="24"/>
          <w:szCs w:val="24"/>
          <w:lang w:eastAsia="uk-UA"/>
        </w:rPr>
      </w:pPr>
    </w:p>
    <w:p w:rsidR="00325284" w:rsidRDefault="00325284" w:rsidP="00755EE2">
      <w:pPr>
        <w:ind w:left="-567" w:right="-284"/>
        <w:jc w:val="center"/>
        <w:rPr>
          <w:sz w:val="24"/>
          <w:szCs w:val="24"/>
        </w:rPr>
      </w:pPr>
      <w:r w:rsidRPr="0015335B">
        <w:rPr>
          <w:sz w:val="24"/>
          <w:szCs w:val="24"/>
        </w:rPr>
        <w:t>О проведении муниципального этапа республиканского</w:t>
      </w:r>
    </w:p>
    <w:p w:rsidR="00325284" w:rsidRPr="0015335B" w:rsidRDefault="00325284" w:rsidP="00755EE2">
      <w:pPr>
        <w:pStyle w:val="1"/>
        <w:ind w:left="-567" w:right="-284" w:firstLine="426"/>
        <w:jc w:val="center"/>
        <w:rPr>
          <w:rFonts w:ascii="Times New Roman" w:hAnsi="Times New Roman"/>
          <w:sz w:val="24"/>
          <w:szCs w:val="24"/>
        </w:rPr>
      </w:pPr>
      <w:r w:rsidRPr="0015335B">
        <w:rPr>
          <w:rFonts w:ascii="Times New Roman" w:hAnsi="Times New Roman"/>
          <w:sz w:val="24"/>
          <w:szCs w:val="24"/>
        </w:rPr>
        <w:t>патриотического конкурса детского творчества «Ради жизни на Земле!..»</w:t>
      </w:r>
    </w:p>
    <w:p w:rsidR="00325284" w:rsidRPr="00A71E45" w:rsidRDefault="00325284" w:rsidP="00755EE2">
      <w:pPr>
        <w:ind w:left="-567" w:right="-284" w:firstLine="426"/>
        <w:jc w:val="center"/>
        <w:rPr>
          <w:sz w:val="24"/>
          <w:szCs w:val="24"/>
        </w:rPr>
      </w:pPr>
    </w:p>
    <w:p w:rsidR="00325284" w:rsidRPr="00AD35A2" w:rsidRDefault="00325284" w:rsidP="00755EE2">
      <w:pPr>
        <w:pStyle w:val="Default"/>
        <w:ind w:left="-567" w:right="-284" w:firstLine="567"/>
        <w:jc w:val="both"/>
        <w:rPr>
          <w:sz w:val="28"/>
          <w:lang w:eastAsia="ru-RU"/>
        </w:rPr>
      </w:pPr>
      <w:r>
        <w:t>Во исполнение приказа ГБОУ ДО РК «Дворец детского и юношеского творчества» «</w:t>
      </w:r>
      <w:r w:rsidRPr="00E44319">
        <w:rPr>
          <w:rFonts w:ascii="Times New Roman CYR" w:hAnsi="Times New Roman CYR"/>
        </w:rPr>
        <w:t xml:space="preserve">О проведении </w:t>
      </w:r>
      <w:r w:rsidRPr="00E44319">
        <w:t>патриотического конкурса детского творчества «Ради жизни на Земле!..» среди учащихся образовательных ор</w:t>
      </w:r>
      <w:r>
        <w:t>ганизаций Республики Крым в 2023 году» от 16   января 2023</w:t>
      </w:r>
      <w:r w:rsidRPr="00E44319">
        <w:t xml:space="preserve"> года №</w:t>
      </w:r>
      <w:r>
        <w:t xml:space="preserve">12 </w:t>
      </w:r>
      <w:r w:rsidRPr="00A71E45">
        <w:t xml:space="preserve">с целью </w:t>
      </w:r>
      <w:r>
        <w:t>сохранения и увековечения памяти о мужестве и героизме народов, проявленном в годы Великой Отечественной войны, воспитания у подрастающего поколения патриотизма, чувства гордости за великий подвиг в борьбе с фашизмом</w:t>
      </w:r>
    </w:p>
    <w:p w:rsidR="00325284" w:rsidRPr="00A71E45" w:rsidRDefault="00325284" w:rsidP="00755EE2">
      <w:pPr>
        <w:pStyle w:val="NoSpacing"/>
        <w:ind w:left="-567" w:right="-284" w:firstLine="426"/>
        <w:jc w:val="both"/>
        <w:rPr>
          <w:rFonts w:ascii="Times New Roman" w:hAnsi="Times New Roman"/>
          <w:sz w:val="24"/>
          <w:szCs w:val="24"/>
        </w:rPr>
      </w:pPr>
    </w:p>
    <w:p w:rsidR="00325284" w:rsidRPr="00A71E45" w:rsidRDefault="00325284" w:rsidP="00755EE2">
      <w:pPr>
        <w:pStyle w:val="NoSpacing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A71E45">
        <w:rPr>
          <w:rFonts w:ascii="Times New Roman" w:hAnsi="Times New Roman"/>
          <w:sz w:val="24"/>
          <w:szCs w:val="24"/>
        </w:rPr>
        <w:t>ПРИКАЗЫВАЮ:</w:t>
      </w:r>
    </w:p>
    <w:p w:rsidR="00325284" w:rsidRPr="00A71E45" w:rsidRDefault="00325284" w:rsidP="00755EE2">
      <w:pPr>
        <w:ind w:left="-567" w:right="-284" w:firstLine="426"/>
        <w:jc w:val="both"/>
        <w:rPr>
          <w:sz w:val="24"/>
          <w:szCs w:val="24"/>
        </w:rPr>
      </w:pPr>
    </w:p>
    <w:p w:rsidR="00325284" w:rsidRDefault="00325284" w:rsidP="00755EE2">
      <w:pPr>
        <w:ind w:left="-567" w:right="-284" w:firstLine="567"/>
        <w:jc w:val="both"/>
        <w:rPr>
          <w:sz w:val="24"/>
          <w:szCs w:val="24"/>
        </w:rPr>
      </w:pPr>
      <w:r w:rsidRPr="00A71E45">
        <w:rPr>
          <w:sz w:val="24"/>
          <w:szCs w:val="24"/>
        </w:rPr>
        <w:t xml:space="preserve">1.Провести </w:t>
      </w:r>
      <w:r>
        <w:rPr>
          <w:sz w:val="24"/>
          <w:szCs w:val="24"/>
        </w:rPr>
        <w:t xml:space="preserve">с 01 по 14 апреля 2023 </w:t>
      </w:r>
      <w:r w:rsidRPr="00A71E45">
        <w:rPr>
          <w:sz w:val="24"/>
          <w:szCs w:val="24"/>
        </w:rPr>
        <w:t>муниципальный этап</w:t>
      </w:r>
      <w:r>
        <w:rPr>
          <w:sz w:val="24"/>
          <w:szCs w:val="24"/>
        </w:rPr>
        <w:t xml:space="preserve"> республиканского патриотического конкурса</w:t>
      </w:r>
      <w:r w:rsidRPr="00A71E45">
        <w:rPr>
          <w:sz w:val="24"/>
          <w:szCs w:val="24"/>
        </w:rPr>
        <w:t xml:space="preserve"> детского творчества</w:t>
      </w:r>
      <w:r>
        <w:rPr>
          <w:sz w:val="24"/>
          <w:szCs w:val="24"/>
        </w:rPr>
        <w:t xml:space="preserve"> </w:t>
      </w:r>
      <w:r w:rsidRPr="00A71E45">
        <w:rPr>
          <w:sz w:val="24"/>
          <w:szCs w:val="24"/>
        </w:rPr>
        <w:t>«</w:t>
      </w:r>
      <w:r>
        <w:rPr>
          <w:sz w:val="24"/>
          <w:szCs w:val="24"/>
        </w:rPr>
        <w:t>Ради жизни на Земле!..</w:t>
      </w:r>
      <w:r w:rsidRPr="00A71E45">
        <w:rPr>
          <w:sz w:val="24"/>
          <w:szCs w:val="24"/>
        </w:rPr>
        <w:t>»</w:t>
      </w:r>
      <w:r>
        <w:rPr>
          <w:sz w:val="24"/>
          <w:szCs w:val="24"/>
        </w:rPr>
        <w:t xml:space="preserve"> в номинациях</w:t>
      </w:r>
      <w:r w:rsidRPr="00EE387A">
        <w:rPr>
          <w:sz w:val="24"/>
          <w:szCs w:val="24"/>
        </w:rPr>
        <w:t xml:space="preserve"> «</w:t>
      </w:r>
      <w:r>
        <w:rPr>
          <w:sz w:val="24"/>
          <w:szCs w:val="24"/>
        </w:rPr>
        <w:t>Изобразительное искусство» и «</w:t>
      </w:r>
      <w:r w:rsidRPr="009B3036">
        <w:rPr>
          <w:sz w:val="24"/>
          <w:szCs w:val="24"/>
        </w:rPr>
        <w:t>Литературное творчество» (далее</w:t>
      </w:r>
      <w:r>
        <w:rPr>
          <w:sz w:val="24"/>
          <w:szCs w:val="24"/>
        </w:rPr>
        <w:t xml:space="preserve"> – Конкурс).</w:t>
      </w:r>
    </w:p>
    <w:p w:rsidR="00325284" w:rsidRDefault="00325284" w:rsidP="00755EE2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8554C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</w:t>
      </w:r>
      <w:r w:rsidRPr="00E8554C">
        <w:rPr>
          <w:sz w:val="24"/>
          <w:szCs w:val="24"/>
        </w:rPr>
        <w:t xml:space="preserve">оложение о проведении муниципального этапа </w:t>
      </w:r>
      <w:r>
        <w:rPr>
          <w:sz w:val="24"/>
          <w:szCs w:val="24"/>
        </w:rPr>
        <w:t>Конкурса</w:t>
      </w:r>
      <w:r w:rsidRPr="00E8554C">
        <w:rPr>
          <w:sz w:val="24"/>
          <w:szCs w:val="24"/>
        </w:rPr>
        <w:t xml:space="preserve"> (приложение 1).</w:t>
      </w:r>
    </w:p>
    <w:p w:rsidR="00325284" w:rsidRPr="00E8554C" w:rsidRDefault="00325284" w:rsidP="00755EE2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8554C">
        <w:rPr>
          <w:sz w:val="24"/>
          <w:szCs w:val="24"/>
        </w:rPr>
        <w:t>Утвердить со</w:t>
      </w:r>
      <w:r>
        <w:rPr>
          <w:sz w:val="24"/>
          <w:szCs w:val="24"/>
        </w:rPr>
        <w:t xml:space="preserve">став жюри муниципального этапа Конкурса </w:t>
      </w:r>
      <w:r w:rsidRPr="00E8554C">
        <w:rPr>
          <w:sz w:val="24"/>
          <w:szCs w:val="24"/>
        </w:rPr>
        <w:t>(приложение 2).</w:t>
      </w:r>
    </w:p>
    <w:p w:rsidR="00325284" w:rsidRPr="009B3036" w:rsidRDefault="00325284" w:rsidP="00755EE2">
      <w:pPr>
        <w:pStyle w:val="ListParagraph"/>
        <w:numPr>
          <w:ilvl w:val="0"/>
          <w:numId w:val="24"/>
        </w:numPr>
        <w:tabs>
          <w:tab w:val="left" w:pos="0"/>
          <w:tab w:val="left" w:pos="567"/>
        </w:tabs>
        <w:spacing w:line="276" w:lineRule="auto"/>
        <w:ind w:right="-284"/>
        <w:contextualSpacing/>
        <w:jc w:val="both"/>
      </w:pPr>
      <w:r w:rsidRPr="009B3036">
        <w:t>Руководителям МБОУ:</w:t>
      </w:r>
    </w:p>
    <w:p w:rsidR="00325284" w:rsidRDefault="00325284" w:rsidP="00755EE2">
      <w:pPr>
        <w:tabs>
          <w:tab w:val="left" w:pos="0"/>
          <w:tab w:val="left" w:pos="567"/>
          <w:tab w:val="left" w:pos="851"/>
          <w:tab w:val="left" w:pos="3716"/>
        </w:tabs>
        <w:ind w:left="-567" w:righ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8554C">
        <w:rPr>
          <w:sz w:val="24"/>
          <w:szCs w:val="24"/>
        </w:rPr>
        <w:t>4.1. обеспечить участие учащихся в муниц</w:t>
      </w:r>
      <w:r>
        <w:rPr>
          <w:sz w:val="24"/>
          <w:szCs w:val="24"/>
        </w:rPr>
        <w:t xml:space="preserve">ипальном этапе Конкурса </w:t>
      </w:r>
      <w:r w:rsidRPr="00E8554C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</w:t>
      </w:r>
      <w:r w:rsidRPr="00E8554C">
        <w:rPr>
          <w:sz w:val="24"/>
          <w:szCs w:val="24"/>
        </w:rPr>
        <w:t>оложению;</w:t>
      </w:r>
    </w:p>
    <w:p w:rsidR="00325284" w:rsidRPr="00E8554C" w:rsidRDefault="00325284" w:rsidP="00755EE2">
      <w:pPr>
        <w:tabs>
          <w:tab w:val="left" w:pos="0"/>
          <w:tab w:val="left" w:pos="567"/>
          <w:tab w:val="left" w:pos="851"/>
          <w:tab w:val="left" w:pos="3716"/>
        </w:tabs>
        <w:ind w:left="-567" w:righ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8554C">
        <w:rPr>
          <w:sz w:val="24"/>
          <w:szCs w:val="24"/>
        </w:rPr>
        <w:t xml:space="preserve">4.2. предоставить работы в МБОУ ДО «ЦДЮТ» </w:t>
      </w:r>
    </w:p>
    <w:p w:rsidR="00325284" w:rsidRDefault="00325284" w:rsidP="00755EE2">
      <w:pPr>
        <w:tabs>
          <w:tab w:val="left" w:pos="851"/>
        </w:tabs>
        <w:ind w:left="-567" w:right="-284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до 14 апреля </w:t>
      </w:r>
      <w:r w:rsidRPr="00E8554C">
        <w:rPr>
          <w:sz w:val="24"/>
          <w:szCs w:val="24"/>
        </w:rPr>
        <w:t>2022г.</w:t>
      </w:r>
    </w:p>
    <w:p w:rsidR="00325284" w:rsidRPr="00E8554C" w:rsidRDefault="00325284" w:rsidP="00755EE2">
      <w:pPr>
        <w:tabs>
          <w:tab w:val="left" w:pos="0"/>
        </w:tabs>
        <w:ind w:left="-567" w:right="-284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Методистам</w:t>
      </w:r>
      <w:r w:rsidRPr="00E8554C">
        <w:rPr>
          <w:sz w:val="24"/>
          <w:szCs w:val="24"/>
        </w:rPr>
        <w:t xml:space="preserve"> МБОУ ДО «ЦДЮТ» Российцевой Н.М.</w:t>
      </w:r>
      <w:r>
        <w:rPr>
          <w:sz w:val="24"/>
          <w:szCs w:val="24"/>
        </w:rPr>
        <w:t xml:space="preserve"> и Кульчейко Е.В.  </w:t>
      </w:r>
      <w:r w:rsidRPr="00E8554C">
        <w:rPr>
          <w:sz w:val="24"/>
          <w:szCs w:val="24"/>
        </w:rPr>
        <w:t xml:space="preserve">предоставить в ГБОУ ДО РК «ДДЮТ» необходимые документы и работы победителей </w:t>
      </w:r>
      <w:r>
        <w:rPr>
          <w:sz w:val="24"/>
          <w:szCs w:val="24"/>
        </w:rPr>
        <w:t>муниципального</w:t>
      </w:r>
      <w:r w:rsidRPr="00E8554C">
        <w:rPr>
          <w:sz w:val="24"/>
          <w:szCs w:val="24"/>
        </w:rPr>
        <w:t xml:space="preserve"> этапа для участия во </w:t>
      </w:r>
      <w:r w:rsidRPr="00E8554C">
        <w:rPr>
          <w:sz w:val="24"/>
          <w:szCs w:val="24"/>
          <w:lang w:val="en-US"/>
        </w:rPr>
        <w:t>II</w:t>
      </w:r>
      <w:r w:rsidRPr="00E8554C">
        <w:rPr>
          <w:sz w:val="24"/>
          <w:szCs w:val="24"/>
        </w:rPr>
        <w:t xml:space="preserve"> этапе </w:t>
      </w:r>
      <w:r>
        <w:rPr>
          <w:sz w:val="24"/>
          <w:szCs w:val="24"/>
        </w:rPr>
        <w:t>Конкурса</w:t>
      </w:r>
      <w:r w:rsidRPr="00E8554C">
        <w:rPr>
          <w:sz w:val="24"/>
          <w:szCs w:val="24"/>
        </w:rPr>
        <w:t xml:space="preserve">  в соответствии с </w:t>
      </w:r>
      <w:r>
        <w:rPr>
          <w:sz w:val="24"/>
          <w:szCs w:val="24"/>
        </w:rPr>
        <w:t>требованиями (приложения 3, 4,5</w:t>
      </w:r>
      <w:r w:rsidRPr="00E8554C">
        <w:rPr>
          <w:sz w:val="24"/>
          <w:szCs w:val="24"/>
        </w:rPr>
        <w:t xml:space="preserve">)                                                                                                                             </w:t>
      </w:r>
    </w:p>
    <w:p w:rsidR="00325284" w:rsidRPr="00E8554C" w:rsidRDefault="00325284" w:rsidP="00755EE2">
      <w:pPr>
        <w:tabs>
          <w:tab w:val="left" w:pos="0"/>
          <w:tab w:val="left" w:pos="3716"/>
        </w:tabs>
        <w:ind w:left="-567" w:righ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до 22 апреля </w:t>
      </w:r>
      <w:smartTag w:uri="urn:schemas-microsoft-com:office:smarttags" w:element="metricconverter">
        <w:smartTagPr>
          <w:attr w:name="ProductID" w:val="2022 г"/>
        </w:smartTagPr>
        <w:r w:rsidRPr="00E8554C">
          <w:rPr>
            <w:sz w:val="24"/>
            <w:szCs w:val="24"/>
          </w:rPr>
          <w:t>2022 г</w:t>
        </w:r>
      </w:smartTag>
      <w:r w:rsidRPr="00E8554C">
        <w:rPr>
          <w:sz w:val="24"/>
          <w:szCs w:val="24"/>
        </w:rPr>
        <w:t>.</w:t>
      </w:r>
    </w:p>
    <w:p w:rsidR="00325284" w:rsidRPr="00E8554C" w:rsidRDefault="00325284" w:rsidP="00755EE2">
      <w:pPr>
        <w:tabs>
          <w:tab w:val="left" w:pos="0"/>
          <w:tab w:val="left" w:pos="851"/>
        </w:tabs>
        <w:ind w:left="-567" w:right="-284" w:firstLine="567"/>
        <w:jc w:val="both"/>
        <w:rPr>
          <w:sz w:val="24"/>
          <w:szCs w:val="24"/>
        </w:rPr>
      </w:pPr>
      <w:r w:rsidRPr="00E8554C">
        <w:rPr>
          <w:sz w:val="24"/>
          <w:szCs w:val="24"/>
        </w:rPr>
        <w:t xml:space="preserve">6. Ответственность за исполнение данного приказа возложить на </w:t>
      </w:r>
      <w:r>
        <w:rPr>
          <w:sz w:val="24"/>
          <w:szCs w:val="24"/>
        </w:rPr>
        <w:t>методистов МБОУ ДО «ЦДЮТ» Н.М. Российцеву</w:t>
      </w:r>
      <w:r w:rsidRPr="004A2AA3">
        <w:rPr>
          <w:sz w:val="24"/>
          <w:szCs w:val="24"/>
        </w:rPr>
        <w:t>, Е.В. Кульчейко.</w:t>
      </w:r>
    </w:p>
    <w:p w:rsidR="00325284" w:rsidRDefault="00325284" w:rsidP="00755EE2">
      <w:pPr>
        <w:tabs>
          <w:tab w:val="left" w:pos="0"/>
          <w:tab w:val="left" w:pos="851"/>
        </w:tabs>
        <w:ind w:left="-567" w:right="-284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7.Контроль выполнения</w:t>
      </w:r>
      <w:r w:rsidRPr="00E8554C">
        <w:rPr>
          <w:sz w:val="24"/>
          <w:szCs w:val="24"/>
        </w:rPr>
        <w:t xml:space="preserve"> настоящего приказа возложить на дирек</w:t>
      </w:r>
      <w:r>
        <w:rPr>
          <w:sz w:val="24"/>
          <w:szCs w:val="24"/>
        </w:rPr>
        <w:t xml:space="preserve">тора МБОУ ДО «ЦДЮТ» Т.Н. Кирияк. </w:t>
      </w:r>
    </w:p>
    <w:p w:rsidR="00325284" w:rsidRDefault="00325284" w:rsidP="00755EE2">
      <w:pPr>
        <w:pStyle w:val="1"/>
        <w:ind w:left="-567" w:right="-284" w:firstLine="426"/>
        <w:jc w:val="both"/>
        <w:rPr>
          <w:rFonts w:ascii="Times New Roman" w:hAnsi="Times New Roman"/>
          <w:sz w:val="24"/>
          <w:szCs w:val="24"/>
        </w:rPr>
      </w:pPr>
    </w:p>
    <w:p w:rsidR="00325284" w:rsidRPr="00A71E45" w:rsidRDefault="00325284" w:rsidP="00755EE2">
      <w:pPr>
        <w:pStyle w:val="1"/>
        <w:ind w:left="-567" w:right="-284" w:firstLine="426"/>
        <w:jc w:val="both"/>
        <w:rPr>
          <w:rFonts w:ascii="Times New Roman" w:hAnsi="Times New Roman"/>
          <w:sz w:val="24"/>
          <w:szCs w:val="24"/>
        </w:rPr>
      </w:pPr>
    </w:p>
    <w:p w:rsidR="00325284" w:rsidRPr="00A71E45" w:rsidRDefault="00325284" w:rsidP="00755EE2">
      <w:pPr>
        <w:pStyle w:val="1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образования                                                      С.В. Дмитрова</w:t>
      </w:r>
    </w:p>
    <w:p w:rsidR="00325284" w:rsidRDefault="00325284" w:rsidP="00755EE2">
      <w:pPr>
        <w:pStyle w:val="1"/>
        <w:ind w:left="-567" w:right="-284" w:firstLine="426"/>
        <w:jc w:val="both"/>
        <w:rPr>
          <w:rFonts w:ascii="Times New Roman" w:hAnsi="Times New Roman"/>
          <w:sz w:val="24"/>
          <w:szCs w:val="24"/>
        </w:rPr>
      </w:pPr>
    </w:p>
    <w:p w:rsidR="00325284" w:rsidRDefault="00325284" w:rsidP="00755EE2">
      <w:pPr>
        <w:pStyle w:val="1"/>
        <w:ind w:left="-567" w:right="-284" w:firstLine="426"/>
        <w:jc w:val="both"/>
        <w:rPr>
          <w:rFonts w:ascii="Times New Roman" w:hAnsi="Times New Roman"/>
          <w:sz w:val="24"/>
          <w:szCs w:val="24"/>
        </w:rPr>
      </w:pPr>
    </w:p>
    <w:p w:rsidR="00325284" w:rsidRDefault="00325284" w:rsidP="00755EE2">
      <w:pPr>
        <w:pStyle w:val="1"/>
        <w:ind w:left="-567" w:right="-284" w:firstLine="426"/>
        <w:jc w:val="both"/>
        <w:rPr>
          <w:rFonts w:ascii="Times New Roman" w:hAnsi="Times New Roman"/>
          <w:sz w:val="24"/>
          <w:szCs w:val="24"/>
        </w:rPr>
      </w:pPr>
    </w:p>
    <w:p w:rsidR="00325284" w:rsidRPr="003C2490" w:rsidRDefault="00325284" w:rsidP="00755EE2">
      <w:pPr>
        <w:pStyle w:val="1"/>
        <w:ind w:left="-567" w:right="-284" w:firstLine="426"/>
        <w:jc w:val="both"/>
        <w:rPr>
          <w:rFonts w:ascii="Times New Roman" w:hAnsi="Times New Roman"/>
          <w:sz w:val="24"/>
          <w:szCs w:val="24"/>
        </w:rPr>
      </w:pPr>
    </w:p>
    <w:p w:rsidR="00325284" w:rsidRDefault="00325284" w:rsidP="00755EE2">
      <w:pPr>
        <w:pStyle w:val="1"/>
        <w:ind w:left="-567" w:right="-284"/>
        <w:rPr>
          <w:rFonts w:ascii="Times New Roman" w:hAnsi="Times New Roman"/>
          <w:sz w:val="18"/>
          <w:szCs w:val="18"/>
        </w:rPr>
      </w:pPr>
    </w:p>
    <w:p w:rsidR="00325284" w:rsidRDefault="00325284" w:rsidP="00755EE2">
      <w:pPr>
        <w:pStyle w:val="1"/>
        <w:ind w:left="-567" w:right="-284"/>
        <w:rPr>
          <w:rFonts w:ascii="Times New Roman" w:hAnsi="Times New Roman"/>
          <w:sz w:val="18"/>
          <w:szCs w:val="18"/>
        </w:rPr>
      </w:pPr>
    </w:p>
    <w:p w:rsidR="00325284" w:rsidRDefault="00325284" w:rsidP="00755EE2">
      <w:pPr>
        <w:pStyle w:val="1"/>
        <w:ind w:left="-567" w:right="-284"/>
        <w:rPr>
          <w:rFonts w:ascii="Times New Roman" w:hAnsi="Times New Roman"/>
          <w:sz w:val="18"/>
          <w:szCs w:val="18"/>
        </w:rPr>
      </w:pPr>
    </w:p>
    <w:p w:rsidR="00325284" w:rsidRDefault="00325284" w:rsidP="00755EE2">
      <w:pPr>
        <w:pStyle w:val="1"/>
        <w:ind w:left="-567" w:righ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Российцева Н.М.</w:t>
      </w:r>
    </w:p>
    <w:p w:rsidR="00325284" w:rsidRPr="00A55C49" w:rsidRDefault="00325284" w:rsidP="00755EE2">
      <w:pPr>
        <w:pStyle w:val="1"/>
        <w:ind w:left="-567" w:righ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316-2016</w:t>
      </w:r>
    </w:p>
    <w:p w:rsidR="00325284" w:rsidRDefault="00325284" w:rsidP="001E0A73">
      <w:pPr>
        <w:ind w:left="-426" w:firstLine="426"/>
        <w:jc w:val="right"/>
        <w:rPr>
          <w:sz w:val="20"/>
        </w:rPr>
      </w:pPr>
    </w:p>
    <w:p w:rsidR="00325284" w:rsidRDefault="00325284" w:rsidP="00145168">
      <w:pPr>
        <w:ind w:left="4679" w:firstLine="708"/>
        <w:jc w:val="right"/>
        <w:rPr>
          <w:sz w:val="20"/>
        </w:rPr>
      </w:pPr>
    </w:p>
    <w:p w:rsidR="00325284" w:rsidRDefault="00325284" w:rsidP="007951AF">
      <w:pPr>
        <w:pStyle w:val="Header"/>
        <w:tabs>
          <w:tab w:val="clear" w:pos="4677"/>
          <w:tab w:val="clear" w:pos="9355"/>
          <w:tab w:val="left" w:pos="7088"/>
        </w:tabs>
        <w:jc w:val="both"/>
        <w:rPr>
          <w:sz w:val="24"/>
          <w:szCs w:val="24"/>
        </w:rPr>
      </w:pPr>
    </w:p>
    <w:p w:rsidR="00325284" w:rsidRPr="00EE387A" w:rsidRDefault="00325284" w:rsidP="00755EE2">
      <w:pPr>
        <w:pStyle w:val="Header"/>
        <w:tabs>
          <w:tab w:val="clear" w:pos="4677"/>
          <w:tab w:val="clear" w:pos="9355"/>
          <w:tab w:val="left" w:pos="7088"/>
        </w:tabs>
        <w:jc w:val="right"/>
        <w:rPr>
          <w:sz w:val="24"/>
          <w:szCs w:val="24"/>
        </w:rPr>
      </w:pPr>
      <w:r w:rsidRPr="00EE387A">
        <w:rPr>
          <w:sz w:val="24"/>
          <w:szCs w:val="24"/>
        </w:rPr>
        <w:t>С приказом о</w:t>
      </w:r>
      <w:r>
        <w:rPr>
          <w:sz w:val="24"/>
          <w:szCs w:val="24"/>
        </w:rPr>
        <w:t>т 03.02.2023г.№110 ознакомлены</w:t>
      </w:r>
      <w:r w:rsidRPr="00EE387A">
        <w:rPr>
          <w:sz w:val="24"/>
          <w:szCs w:val="24"/>
        </w:rPr>
        <w:t>:</w:t>
      </w:r>
    </w:p>
    <w:p w:rsidR="00325284" w:rsidRPr="00EE387A" w:rsidRDefault="00325284" w:rsidP="007951AF">
      <w:pPr>
        <w:pStyle w:val="Header"/>
        <w:tabs>
          <w:tab w:val="clear" w:pos="4677"/>
          <w:tab w:val="clear" w:pos="9355"/>
          <w:tab w:val="left" w:pos="7088"/>
        </w:tabs>
        <w:jc w:val="both"/>
        <w:rPr>
          <w:sz w:val="24"/>
          <w:szCs w:val="24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9"/>
        <w:gridCol w:w="3126"/>
        <w:gridCol w:w="3118"/>
      </w:tblGrid>
      <w:tr w:rsidR="00325284" w:rsidRPr="00EE387A" w:rsidTr="00637C4D">
        <w:trPr>
          <w:trHeight w:val="351"/>
        </w:trPr>
        <w:tc>
          <w:tcPr>
            <w:tcW w:w="3159" w:type="dxa"/>
          </w:tcPr>
          <w:p w:rsidR="00325284" w:rsidRPr="00EE387A" w:rsidRDefault="00325284" w:rsidP="00DF4690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387A">
              <w:rPr>
                <w:sz w:val="24"/>
                <w:szCs w:val="24"/>
              </w:rPr>
              <w:t>ФИО</w:t>
            </w:r>
          </w:p>
        </w:tc>
        <w:tc>
          <w:tcPr>
            <w:tcW w:w="3126" w:type="dxa"/>
          </w:tcPr>
          <w:p w:rsidR="00325284" w:rsidRPr="00EE387A" w:rsidRDefault="00325284" w:rsidP="00DF4690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387A">
              <w:rPr>
                <w:sz w:val="24"/>
                <w:szCs w:val="24"/>
              </w:rPr>
              <w:t>Подпись</w:t>
            </w:r>
          </w:p>
        </w:tc>
        <w:tc>
          <w:tcPr>
            <w:tcW w:w="3118" w:type="dxa"/>
          </w:tcPr>
          <w:p w:rsidR="00325284" w:rsidRPr="00EE387A" w:rsidRDefault="00325284" w:rsidP="00637C4D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387A">
              <w:rPr>
                <w:sz w:val="24"/>
                <w:szCs w:val="24"/>
              </w:rPr>
              <w:t>Дата</w:t>
            </w:r>
          </w:p>
        </w:tc>
      </w:tr>
      <w:tr w:rsidR="00325284" w:rsidRPr="00EE387A" w:rsidTr="00DF4690">
        <w:trPr>
          <w:trHeight w:val="315"/>
        </w:trPr>
        <w:tc>
          <w:tcPr>
            <w:tcW w:w="3159" w:type="dxa"/>
          </w:tcPr>
          <w:p w:rsidR="00325284" w:rsidRPr="00EE387A" w:rsidRDefault="00325284" w:rsidP="00DF4690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Кирияк Т.Н.</w:t>
            </w:r>
          </w:p>
        </w:tc>
        <w:tc>
          <w:tcPr>
            <w:tcW w:w="3126" w:type="dxa"/>
          </w:tcPr>
          <w:p w:rsidR="00325284" w:rsidRPr="00EE387A" w:rsidRDefault="00325284" w:rsidP="00DF4690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25284" w:rsidRPr="00EE387A" w:rsidRDefault="00325284" w:rsidP="00DF4690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325284" w:rsidRPr="00EE387A" w:rsidTr="00DF4690">
        <w:trPr>
          <w:trHeight w:val="298"/>
        </w:trPr>
        <w:tc>
          <w:tcPr>
            <w:tcW w:w="3159" w:type="dxa"/>
          </w:tcPr>
          <w:p w:rsidR="00325284" w:rsidRPr="00EE387A" w:rsidRDefault="00325284" w:rsidP="00DF4690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E387A">
              <w:rPr>
                <w:sz w:val="24"/>
                <w:szCs w:val="24"/>
              </w:rPr>
              <w:t>Российцева Н.М.</w:t>
            </w:r>
          </w:p>
        </w:tc>
        <w:tc>
          <w:tcPr>
            <w:tcW w:w="3126" w:type="dxa"/>
          </w:tcPr>
          <w:p w:rsidR="00325284" w:rsidRPr="00EE387A" w:rsidRDefault="00325284" w:rsidP="00DF4690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25284" w:rsidRPr="00EE387A" w:rsidRDefault="00325284" w:rsidP="00DF4690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325284" w:rsidRPr="00EE387A" w:rsidTr="00DF4690">
        <w:trPr>
          <w:trHeight w:val="298"/>
        </w:trPr>
        <w:tc>
          <w:tcPr>
            <w:tcW w:w="3159" w:type="dxa"/>
          </w:tcPr>
          <w:p w:rsidR="00325284" w:rsidRPr="00EE387A" w:rsidRDefault="00325284" w:rsidP="00DF4690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4A2AA3">
              <w:rPr>
                <w:sz w:val="24"/>
                <w:szCs w:val="24"/>
              </w:rPr>
              <w:t>Кульчейко Е.В.</w:t>
            </w:r>
          </w:p>
        </w:tc>
        <w:tc>
          <w:tcPr>
            <w:tcW w:w="3126" w:type="dxa"/>
          </w:tcPr>
          <w:p w:rsidR="00325284" w:rsidRPr="00EE387A" w:rsidRDefault="00325284" w:rsidP="00DF4690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25284" w:rsidRPr="00EE387A" w:rsidRDefault="00325284" w:rsidP="00DF4690">
            <w:pPr>
              <w:pStyle w:val="Header"/>
              <w:tabs>
                <w:tab w:val="clear" w:pos="4677"/>
                <w:tab w:val="clear" w:pos="9355"/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25284" w:rsidRDefault="00325284" w:rsidP="001D6566">
      <w:pPr>
        <w:rPr>
          <w:sz w:val="20"/>
        </w:rPr>
      </w:pPr>
    </w:p>
    <w:p w:rsidR="00325284" w:rsidRDefault="00325284" w:rsidP="00145168">
      <w:pPr>
        <w:ind w:left="4679" w:firstLine="708"/>
        <w:jc w:val="right"/>
        <w:rPr>
          <w:sz w:val="20"/>
        </w:rPr>
      </w:pPr>
    </w:p>
    <w:p w:rsidR="00325284" w:rsidRDefault="00325284" w:rsidP="00145168">
      <w:pPr>
        <w:ind w:left="4679" w:firstLine="708"/>
        <w:jc w:val="right"/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Default="00325284" w:rsidP="001D6566">
      <w:pPr>
        <w:rPr>
          <w:sz w:val="20"/>
        </w:rPr>
      </w:pPr>
    </w:p>
    <w:p w:rsidR="00325284" w:rsidRPr="00E8554C" w:rsidRDefault="00325284" w:rsidP="001D6566">
      <w:pPr>
        <w:rPr>
          <w:sz w:val="24"/>
          <w:szCs w:val="24"/>
        </w:rPr>
      </w:pPr>
    </w:p>
    <w:p w:rsidR="00325284" w:rsidRPr="00E8554C" w:rsidRDefault="00325284" w:rsidP="00145168">
      <w:pPr>
        <w:ind w:left="4679" w:firstLine="708"/>
        <w:jc w:val="right"/>
        <w:rPr>
          <w:sz w:val="24"/>
          <w:szCs w:val="24"/>
        </w:rPr>
      </w:pPr>
      <w:r w:rsidRPr="00E8554C">
        <w:rPr>
          <w:sz w:val="24"/>
          <w:szCs w:val="24"/>
        </w:rPr>
        <w:t>Приложение 1</w:t>
      </w:r>
    </w:p>
    <w:p w:rsidR="00325284" w:rsidRPr="00E8554C" w:rsidRDefault="00325284" w:rsidP="00145168">
      <w:pPr>
        <w:ind w:firstLine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Pr="00E8554C">
        <w:rPr>
          <w:sz w:val="24"/>
          <w:szCs w:val="24"/>
        </w:rPr>
        <w:t>У</w:t>
      </w:r>
      <w:r>
        <w:rPr>
          <w:sz w:val="24"/>
          <w:szCs w:val="24"/>
        </w:rPr>
        <w:t xml:space="preserve">О </w:t>
      </w:r>
    </w:p>
    <w:p w:rsidR="00325284" w:rsidRPr="00E8554C" w:rsidRDefault="00325284" w:rsidP="007F2420">
      <w:pPr>
        <w:widowControl w:val="0"/>
        <w:autoSpaceDE w:val="0"/>
        <w:autoSpaceDN w:val="0"/>
        <w:adjustRightInd w:val="0"/>
        <w:ind w:left="1418" w:firstLine="3969"/>
        <w:jc w:val="center"/>
        <w:rPr>
          <w:sz w:val="24"/>
          <w:szCs w:val="24"/>
        </w:rPr>
      </w:pPr>
      <w:r w:rsidRPr="00E8554C">
        <w:rPr>
          <w:sz w:val="24"/>
          <w:szCs w:val="24"/>
        </w:rPr>
        <w:t xml:space="preserve">от  </w:t>
      </w:r>
      <w:r>
        <w:rPr>
          <w:sz w:val="24"/>
          <w:szCs w:val="24"/>
        </w:rPr>
        <w:t>03.02.2023</w:t>
      </w:r>
      <w:r w:rsidRPr="00E8554C">
        <w:rPr>
          <w:sz w:val="24"/>
          <w:szCs w:val="24"/>
        </w:rPr>
        <w:t xml:space="preserve"> г. № </w:t>
      </w:r>
      <w:r>
        <w:rPr>
          <w:sz w:val="24"/>
          <w:szCs w:val="24"/>
        </w:rPr>
        <w:t>110</w:t>
      </w:r>
    </w:p>
    <w:p w:rsidR="00325284" w:rsidRPr="00D0610D" w:rsidRDefault="00325284" w:rsidP="001067A2">
      <w:pPr>
        <w:jc w:val="center"/>
        <w:rPr>
          <w:b/>
          <w:sz w:val="24"/>
          <w:szCs w:val="24"/>
        </w:rPr>
      </w:pPr>
    </w:p>
    <w:p w:rsidR="00325284" w:rsidRPr="00814E50" w:rsidRDefault="00325284" w:rsidP="00EE387A">
      <w:pPr>
        <w:jc w:val="center"/>
        <w:rPr>
          <w:b/>
          <w:sz w:val="24"/>
          <w:szCs w:val="24"/>
        </w:rPr>
      </w:pPr>
      <w:r w:rsidRPr="00814E50">
        <w:rPr>
          <w:b/>
          <w:sz w:val="24"/>
          <w:szCs w:val="24"/>
        </w:rPr>
        <w:t>Положение</w:t>
      </w:r>
    </w:p>
    <w:p w:rsidR="00325284" w:rsidRPr="00814E50" w:rsidRDefault="00325284" w:rsidP="007F2420">
      <w:pPr>
        <w:jc w:val="center"/>
        <w:rPr>
          <w:b/>
          <w:sz w:val="24"/>
          <w:szCs w:val="24"/>
        </w:rPr>
      </w:pPr>
      <w:r w:rsidRPr="00814E50">
        <w:rPr>
          <w:b/>
          <w:sz w:val="24"/>
          <w:szCs w:val="24"/>
        </w:rPr>
        <w:t>о проведении муниципального этапа</w:t>
      </w:r>
    </w:p>
    <w:p w:rsidR="00325284" w:rsidRPr="00814E50" w:rsidRDefault="00325284" w:rsidP="001E0A73">
      <w:pPr>
        <w:ind w:left="-426" w:right="-143" w:firstLine="426"/>
        <w:jc w:val="center"/>
        <w:rPr>
          <w:b/>
          <w:sz w:val="24"/>
          <w:szCs w:val="24"/>
        </w:rPr>
      </w:pPr>
      <w:r w:rsidRPr="00814E50">
        <w:rPr>
          <w:b/>
          <w:sz w:val="24"/>
          <w:szCs w:val="24"/>
        </w:rPr>
        <w:t xml:space="preserve">республиканского патриотического конкурса детского творчества </w:t>
      </w:r>
    </w:p>
    <w:p w:rsidR="00325284" w:rsidRPr="00814E50" w:rsidRDefault="00325284" w:rsidP="001E0A73">
      <w:pPr>
        <w:ind w:left="-426" w:right="-143" w:firstLine="426"/>
        <w:jc w:val="center"/>
        <w:rPr>
          <w:b/>
          <w:sz w:val="24"/>
          <w:szCs w:val="24"/>
        </w:rPr>
      </w:pPr>
      <w:r w:rsidRPr="00814E50">
        <w:rPr>
          <w:b/>
          <w:sz w:val="24"/>
          <w:szCs w:val="24"/>
        </w:rPr>
        <w:t xml:space="preserve"> «Ради жизни на Земле!..»</w:t>
      </w:r>
    </w:p>
    <w:p w:rsidR="00325284" w:rsidRPr="00814E50" w:rsidRDefault="00325284" w:rsidP="001E0A73">
      <w:pPr>
        <w:ind w:left="-426" w:right="-143" w:firstLine="426"/>
        <w:jc w:val="center"/>
        <w:rPr>
          <w:sz w:val="24"/>
          <w:szCs w:val="24"/>
        </w:rPr>
      </w:pPr>
    </w:p>
    <w:p w:rsidR="00325284" w:rsidRPr="00814E50" w:rsidRDefault="00325284" w:rsidP="001E0A73">
      <w:pPr>
        <w:ind w:left="-426" w:right="-143" w:firstLine="426"/>
        <w:jc w:val="center"/>
        <w:rPr>
          <w:b/>
          <w:sz w:val="24"/>
          <w:szCs w:val="24"/>
        </w:rPr>
      </w:pPr>
      <w:r w:rsidRPr="00814E50">
        <w:rPr>
          <w:b/>
          <w:sz w:val="24"/>
          <w:szCs w:val="24"/>
        </w:rPr>
        <w:t xml:space="preserve">1. Общие положения </w:t>
      </w:r>
    </w:p>
    <w:p w:rsidR="00325284" w:rsidRPr="00862C32" w:rsidRDefault="00325284" w:rsidP="001E0A73">
      <w:pPr>
        <w:ind w:left="-426" w:right="-143" w:firstLine="426"/>
        <w:rPr>
          <w:sz w:val="24"/>
          <w:szCs w:val="24"/>
        </w:rPr>
      </w:pPr>
    </w:p>
    <w:p w:rsidR="00325284" w:rsidRPr="00862C32" w:rsidRDefault="00325284" w:rsidP="001E0A73">
      <w:pPr>
        <w:keepNext/>
        <w:ind w:left="-426" w:right="-143" w:firstLine="426"/>
        <w:jc w:val="both"/>
        <w:outlineLvl w:val="1"/>
        <w:rPr>
          <w:sz w:val="24"/>
          <w:szCs w:val="24"/>
        </w:rPr>
      </w:pPr>
      <w:r w:rsidRPr="00862C32">
        <w:rPr>
          <w:sz w:val="24"/>
          <w:szCs w:val="24"/>
        </w:rPr>
        <w:t>1.1. Настоящее положение определяет порядок и регламент проведения патриотического конкурса детского творчества «Ради жизни на Земле!..» среди учащихся образовательных организаций Республики Крым в 2022 году (далее – Конкурс).</w:t>
      </w:r>
    </w:p>
    <w:p w:rsidR="00325284" w:rsidRPr="00862C32" w:rsidRDefault="00325284" w:rsidP="001E0A73">
      <w:pPr>
        <w:ind w:left="-426" w:right="-143" w:firstLine="426"/>
        <w:contextualSpacing/>
        <w:jc w:val="both"/>
        <w:rPr>
          <w:sz w:val="24"/>
          <w:szCs w:val="24"/>
        </w:rPr>
      </w:pPr>
      <w:r w:rsidRPr="00862C32">
        <w:rPr>
          <w:sz w:val="24"/>
          <w:szCs w:val="24"/>
        </w:rPr>
        <w:t>1.2. Организатором Конкурса является Государственное бюджетное образовательное учреждение дополнительного образования Республики Крым «Дворец детского и юношеского творчества» (далее – Организатор).</w:t>
      </w:r>
    </w:p>
    <w:p w:rsidR="00325284" w:rsidRPr="00862C32" w:rsidRDefault="00325284" w:rsidP="001E0A73">
      <w:pPr>
        <w:tabs>
          <w:tab w:val="left" w:pos="709"/>
        </w:tabs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 xml:space="preserve">1.3. </w:t>
      </w:r>
      <w:r w:rsidRPr="00862C32">
        <w:rPr>
          <w:b/>
          <w:sz w:val="24"/>
          <w:szCs w:val="24"/>
          <w:lang w:eastAsia="en-US"/>
        </w:rPr>
        <w:t>Цель</w:t>
      </w:r>
      <w:r w:rsidRPr="00862C32">
        <w:rPr>
          <w:sz w:val="24"/>
          <w:szCs w:val="24"/>
          <w:lang w:eastAsia="en-US"/>
        </w:rPr>
        <w:t xml:space="preserve"> проведения Конкурса – </w:t>
      </w:r>
      <w:r w:rsidRPr="00862C32">
        <w:rPr>
          <w:sz w:val="24"/>
          <w:szCs w:val="24"/>
        </w:rPr>
        <w:t>сохранение и увековечивание памяти о мужестве и героизме народов, проявленном в годы Великой Отечественной войны, воспитание у подрастающего поколения патриотизма, чувства гордости за великий подвиг в борьбе с фашизмом.</w:t>
      </w:r>
    </w:p>
    <w:p w:rsidR="00325284" w:rsidRPr="00862C32" w:rsidRDefault="00325284" w:rsidP="001E0A73">
      <w:pPr>
        <w:ind w:left="-426" w:right="-143" w:firstLine="426"/>
        <w:contextualSpacing/>
        <w:jc w:val="both"/>
        <w:rPr>
          <w:sz w:val="24"/>
          <w:szCs w:val="24"/>
        </w:rPr>
      </w:pPr>
      <w:r w:rsidRPr="00862C32">
        <w:rPr>
          <w:b/>
          <w:sz w:val="24"/>
          <w:szCs w:val="24"/>
        </w:rPr>
        <w:t>Задачи</w:t>
      </w:r>
      <w:r w:rsidRPr="00862C32">
        <w:rPr>
          <w:sz w:val="24"/>
          <w:szCs w:val="24"/>
        </w:rPr>
        <w:t xml:space="preserve"> Конкурса:</w:t>
      </w:r>
    </w:p>
    <w:p w:rsidR="00325284" w:rsidRPr="00862C32" w:rsidRDefault="00325284" w:rsidP="001E0A73">
      <w:pPr>
        <w:numPr>
          <w:ilvl w:val="0"/>
          <w:numId w:val="15"/>
        </w:numPr>
        <w:tabs>
          <w:tab w:val="left" w:pos="993"/>
        </w:tabs>
        <w:ind w:left="-426" w:right="-143" w:firstLine="426"/>
        <w:contextualSpacing/>
        <w:jc w:val="both"/>
        <w:rPr>
          <w:sz w:val="24"/>
          <w:szCs w:val="24"/>
        </w:rPr>
      </w:pPr>
      <w:r w:rsidRPr="00862C32">
        <w:rPr>
          <w:sz w:val="24"/>
          <w:szCs w:val="24"/>
        </w:rPr>
        <w:t>привлечение внимания детей к изучению и сохранению культурного и исторического наследия своей малой родины;</w:t>
      </w:r>
    </w:p>
    <w:p w:rsidR="00325284" w:rsidRPr="004A2AA3" w:rsidRDefault="00325284" w:rsidP="001E0A73">
      <w:pPr>
        <w:tabs>
          <w:tab w:val="left" w:pos="993"/>
        </w:tabs>
        <w:ind w:left="-426" w:right="-143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62C32">
        <w:rPr>
          <w:sz w:val="24"/>
          <w:szCs w:val="24"/>
        </w:rPr>
        <w:t xml:space="preserve">стимулирование и развитие творчески одаренных детей и молодежи, проявляющих способности и навыки в различных направлениях изобразительного </w:t>
      </w:r>
      <w:r w:rsidRPr="004A2AA3">
        <w:rPr>
          <w:sz w:val="24"/>
          <w:szCs w:val="24"/>
        </w:rPr>
        <w:t>и литературного творчества;</w:t>
      </w:r>
    </w:p>
    <w:p w:rsidR="00325284" w:rsidRPr="00862C32" w:rsidRDefault="00325284" w:rsidP="001E0A73">
      <w:pPr>
        <w:numPr>
          <w:ilvl w:val="0"/>
          <w:numId w:val="15"/>
        </w:numPr>
        <w:tabs>
          <w:tab w:val="left" w:pos="993"/>
        </w:tabs>
        <w:ind w:left="-426" w:right="-143" w:firstLine="426"/>
        <w:contextualSpacing/>
        <w:jc w:val="both"/>
        <w:rPr>
          <w:sz w:val="24"/>
          <w:szCs w:val="24"/>
        </w:rPr>
      </w:pPr>
      <w:r w:rsidRPr="004A2AA3">
        <w:rPr>
          <w:sz w:val="24"/>
          <w:szCs w:val="24"/>
        </w:rPr>
        <w:t>популяризацию лучших региональных</w:t>
      </w:r>
      <w:r w:rsidRPr="00862C32">
        <w:rPr>
          <w:sz w:val="24"/>
          <w:szCs w:val="24"/>
        </w:rPr>
        <w:t xml:space="preserve"> практик дополнительного образования детей и передового педагогического опыта;</w:t>
      </w:r>
    </w:p>
    <w:p w:rsidR="00325284" w:rsidRPr="00862C32" w:rsidRDefault="00325284" w:rsidP="001E0A73">
      <w:pPr>
        <w:numPr>
          <w:ilvl w:val="0"/>
          <w:numId w:val="15"/>
        </w:numPr>
        <w:tabs>
          <w:tab w:val="left" w:pos="993"/>
        </w:tabs>
        <w:ind w:left="-426" w:right="-143" w:firstLine="426"/>
        <w:contextualSpacing/>
        <w:jc w:val="both"/>
        <w:rPr>
          <w:sz w:val="24"/>
          <w:szCs w:val="24"/>
        </w:rPr>
      </w:pPr>
      <w:r w:rsidRPr="00862C32">
        <w:rPr>
          <w:sz w:val="24"/>
          <w:szCs w:val="24"/>
        </w:rPr>
        <w:t>содействие социальной адаптации и самоопределению детей и подростков;</w:t>
      </w:r>
    </w:p>
    <w:p w:rsidR="00325284" w:rsidRPr="00862C32" w:rsidRDefault="00325284" w:rsidP="001E0A73">
      <w:pPr>
        <w:numPr>
          <w:ilvl w:val="0"/>
          <w:numId w:val="15"/>
        </w:numPr>
        <w:tabs>
          <w:tab w:val="left" w:pos="993"/>
        </w:tabs>
        <w:ind w:left="-426" w:right="-143" w:firstLine="426"/>
        <w:contextualSpacing/>
        <w:jc w:val="both"/>
        <w:rPr>
          <w:sz w:val="24"/>
          <w:szCs w:val="24"/>
        </w:rPr>
      </w:pPr>
      <w:r w:rsidRPr="00862C32">
        <w:rPr>
          <w:sz w:val="24"/>
          <w:szCs w:val="24"/>
        </w:rPr>
        <w:t>создание информационной базы для улучшения взаимодействия между творческими коллективами, общественными организациями и государственными структурами.</w:t>
      </w:r>
    </w:p>
    <w:p w:rsidR="00325284" w:rsidRPr="00862C32" w:rsidRDefault="00325284" w:rsidP="001E0A73">
      <w:pPr>
        <w:ind w:left="-426" w:right="-143" w:firstLine="426"/>
        <w:jc w:val="both"/>
        <w:rPr>
          <w:sz w:val="24"/>
          <w:szCs w:val="24"/>
        </w:rPr>
      </w:pPr>
    </w:p>
    <w:p w:rsidR="00325284" w:rsidRPr="006748A8" w:rsidRDefault="00325284" w:rsidP="001E0A73">
      <w:pPr>
        <w:ind w:left="-426" w:right="-143" w:firstLine="426"/>
        <w:contextualSpacing/>
        <w:jc w:val="center"/>
        <w:rPr>
          <w:sz w:val="24"/>
          <w:szCs w:val="24"/>
        </w:rPr>
      </w:pPr>
      <w:r w:rsidRPr="006748A8">
        <w:rPr>
          <w:b/>
          <w:bCs/>
          <w:color w:val="000000"/>
          <w:sz w:val="24"/>
          <w:szCs w:val="24"/>
        </w:rPr>
        <w:t>2. УЧАСТНИКИ КОНКУРСА</w:t>
      </w:r>
    </w:p>
    <w:p w:rsidR="00325284" w:rsidRPr="00862C32" w:rsidRDefault="00325284" w:rsidP="001E0A73">
      <w:pPr>
        <w:tabs>
          <w:tab w:val="left" w:pos="709"/>
        </w:tabs>
        <w:ind w:left="-426" w:right="-143" w:firstLine="426"/>
        <w:contextualSpacing/>
        <w:jc w:val="center"/>
        <w:rPr>
          <w:b/>
          <w:szCs w:val="28"/>
        </w:rPr>
      </w:pPr>
    </w:p>
    <w:p w:rsidR="00325284" w:rsidRPr="00862C32" w:rsidRDefault="00325284" w:rsidP="001E0A73">
      <w:pPr>
        <w:shd w:val="clear" w:color="auto" w:fill="FFFFFF"/>
        <w:ind w:left="-426" w:right="-143" w:firstLine="426"/>
        <w:contextualSpacing/>
        <w:jc w:val="both"/>
        <w:rPr>
          <w:color w:val="000000"/>
          <w:sz w:val="24"/>
          <w:szCs w:val="24"/>
        </w:rPr>
      </w:pPr>
      <w:r w:rsidRPr="00862C32">
        <w:rPr>
          <w:color w:val="000000"/>
          <w:sz w:val="24"/>
          <w:szCs w:val="24"/>
        </w:rPr>
        <w:t>2.1. В Конкурсе могут принимают участие обучающиеся</w:t>
      </w:r>
      <w:r>
        <w:rPr>
          <w:color w:val="000000"/>
          <w:sz w:val="24"/>
          <w:szCs w:val="24"/>
        </w:rPr>
        <w:t xml:space="preserve"> </w:t>
      </w:r>
      <w:r w:rsidRPr="00862C32">
        <w:rPr>
          <w:color w:val="000000"/>
          <w:sz w:val="24"/>
          <w:szCs w:val="24"/>
        </w:rPr>
        <w:t xml:space="preserve">образовательных организаций </w:t>
      </w:r>
      <w:r>
        <w:rPr>
          <w:color w:val="000000"/>
          <w:sz w:val="24"/>
          <w:szCs w:val="24"/>
        </w:rPr>
        <w:t xml:space="preserve">Симферопольского района </w:t>
      </w:r>
      <w:r w:rsidRPr="00862C32">
        <w:rPr>
          <w:color w:val="000000"/>
          <w:sz w:val="24"/>
          <w:szCs w:val="24"/>
        </w:rPr>
        <w:t>в возрасте от 5 до 18 лет, в четырех возрастных группах:</w:t>
      </w:r>
    </w:p>
    <w:p w:rsidR="00325284" w:rsidRPr="003316BE" w:rsidRDefault="00325284" w:rsidP="001E0A73">
      <w:pPr>
        <w:shd w:val="clear" w:color="auto" w:fill="FFFFFF"/>
        <w:ind w:left="-426" w:right="-143" w:firstLine="426"/>
        <w:contextualSpacing/>
        <w:jc w:val="both"/>
        <w:rPr>
          <w:color w:val="000000"/>
          <w:sz w:val="24"/>
          <w:szCs w:val="24"/>
        </w:rPr>
      </w:pPr>
      <w:r w:rsidRPr="00862C32">
        <w:rPr>
          <w:b/>
          <w:bCs/>
          <w:sz w:val="24"/>
          <w:szCs w:val="24"/>
        </w:rPr>
        <w:t xml:space="preserve">1 группа – </w:t>
      </w:r>
      <w:r w:rsidRPr="00862C32">
        <w:rPr>
          <w:bCs/>
          <w:sz w:val="24"/>
          <w:szCs w:val="24"/>
        </w:rPr>
        <w:t>дош</w:t>
      </w:r>
      <w:r w:rsidRPr="00862C32">
        <w:rPr>
          <w:color w:val="000000"/>
          <w:sz w:val="24"/>
          <w:szCs w:val="24"/>
        </w:rPr>
        <w:t xml:space="preserve">кольный возраст – </w:t>
      </w:r>
      <w:r>
        <w:rPr>
          <w:b/>
          <w:bCs/>
          <w:color w:val="000000"/>
          <w:sz w:val="24"/>
          <w:szCs w:val="24"/>
        </w:rPr>
        <w:t xml:space="preserve">5-6 лет </w:t>
      </w:r>
      <w:r w:rsidRPr="003316BE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для  номинации</w:t>
      </w:r>
      <w:r w:rsidRPr="003316BE">
        <w:rPr>
          <w:bCs/>
          <w:color w:val="000000"/>
          <w:sz w:val="24"/>
          <w:szCs w:val="24"/>
        </w:rPr>
        <w:t xml:space="preserve"> «Изобразительное искусство»)</w:t>
      </w:r>
    </w:p>
    <w:p w:rsidR="00325284" w:rsidRPr="00862C32" w:rsidRDefault="00325284" w:rsidP="001E0A73">
      <w:pPr>
        <w:shd w:val="clear" w:color="auto" w:fill="FFFFFF"/>
        <w:ind w:left="-426" w:right="-143" w:firstLine="426"/>
        <w:contextualSpacing/>
        <w:jc w:val="both"/>
        <w:rPr>
          <w:color w:val="000000"/>
          <w:sz w:val="24"/>
          <w:szCs w:val="24"/>
        </w:rPr>
      </w:pPr>
      <w:r w:rsidRPr="00862C32">
        <w:rPr>
          <w:b/>
          <w:bCs/>
          <w:sz w:val="24"/>
          <w:szCs w:val="24"/>
        </w:rPr>
        <w:t xml:space="preserve">2 группа – </w:t>
      </w:r>
      <w:r w:rsidRPr="00862C32">
        <w:rPr>
          <w:color w:val="000000"/>
          <w:sz w:val="24"/>
          <w:szCs w:val="24"/>
        </w:rPr>
        <w:t xml:space="preserve">младший школьный возраст – </w:t>
      </w:r>
      <w:r w:rsidRPr="00862C32">
        <w:rPr>
          <w:b/>
          <w:bCs/>
          <w:color w:val="000000"/>
          <w:sz w:val="24"/>
          <w:szCs w:val="24"/>
        </w:rPr>
        <w:t>7-9 лет</w:t>
      </w:r>
      <w:r w:rsidRPr="00862C32">
        <w:rPr>
          <w:color w:val="000000"/>
          <w:sz w:val="24"/>
          <w:szCs w:val="24"/>
        </w:rPr>
        <w:t>,</w:t>
      </w:r>
    </w:p>
    <w:p w:rsidR="00325284" w:rsidRPr="00862C32" w:rsidRDefault="00325284" w:rsidP="001E0A73">
      <w:pPr>
        <w:shd w:val="clear" w:color="auto" w:fill="FFFFFF"/>
        <w:ind w:left="-426" w:right="-143" w:firstLine="426"/>
        <w:contextualSpacing/>
        <w:jc w:val="both"/>
        <w:rPr>
          <w:color w:val="000000"/>
          <w:sz w:val="24"/>
          <w:szCs w:val="24"/>
        </w:rPr>
      </w:pPr>
      <w:r w:rsidRPr="00862C32">
        <w:rPr>
          <w:b/>
          <w:bCs/>
          <w:sz w:val="24"/>
          <w:szCs w:val="24"/>
        </w:rPr>
        <w:t xml:space="preserve">3 группа – </w:t>
      </w:r>
      <w:r w:rsidRPr="00862C32">
        <w:rPr>
          <w:color w:val="000000"/>
          <w:sz w:val="24"/>
          <w:szCs w:val="24"/>
        </w:rPr>
        <w:t xml:space="preserve">средний школьный возраст – </w:t>
      </w:r>
      <w:r w:rsidRPr="00862C32">
        <w:rPr>
          <w:b/>
          <w:bCs/>
          <w:color w:val="000000"/>
          <w:sz w:val="24"/>
          <w:szCs w:val="24"/>
        </w:rPr>
        <w:t>10-13 лет</w:t>
      </w:r>
      <w:r w:rsidRPr="00862C32">
        <w:rPr>
          <w:color w:val="000000"/>
          <w:sz w:val="24"/>
          <w:szCs w:val="24"/>
        </w:rPr>
        <w:t>,</w:t>
      </w:r>
    </w:p>
    <w:p w:rsidR="00325284" w:rsidRPr="00862C32" w:rsidRDefault="00325284" w:rsidP="001E0A73">
      <w:pPr>
        <w:shd w:val="clear" w:color="auto" w:fill="FFFFFF"/>
        <w:ind w:left="-426" w:right="-143" w:firstLine="426"/>
        <w:contextualSpacing/>
        <w:jc w:val="both"/>
        <w:rPr>
          <w:sz w:val="24"/>
          <w:szCs w:val="24"/>
        </w:rPr>
      </w:pPr>
      <w:r w:rsidRPr="00862C32">
        <w:rPr>
          <w:b/>
          <w:bCs/>
          <w:sz w:val="24"/>
          <w:szCs w:val="24"/>
        </w:rPr>
        <w:t xml:space="preserve">4 группа – </w:t>
      </w:r>
      <w:r w:rsidRPr="00862C32">
        <w:rPr>
          <w:color w:val="000000"/>
          <w:sz w:val="24"/>
          <w:szCs w:val="24"/>
        </w:rPr>
        <w:t xml:space="preserve">старший школьный возраст – </w:t>
      </w:r>
      <w:r w:rsidRPr="00862C32">
        <w:rPr>
          <w:b/>
          <w:bCs/>
          <w:color w:val="000000"/>
          <w:sz w:val="24"/>
          <w:szCs w:val="24"/>
        </w:rPr>
        <w:t>14-18</w:t>
      </w:r>
      <w:r w:rsidRPr="00862C32">
        <w:rPr>
          <w:b/>
          <w:color w:val="000000"/>
          <w:sz w:val="24"/>
          <w:szCs w:val="24"/>
        </w:rPr>
        <w:t>лет.</w:t>
      </w:r>
    </w:p>
    <w:p w:rsidR="00325284" w:rsidRDefault="00325284" w:rsidP="00CC0441">
      <w:pPr>
        <w:jc w:val="both"/>
        <w:rPr>
          <w:b/>
          <w:i/>
          <w:color w:val="000000"/>
          <w:szCs w:val="22"/>
        </w:rPr>
      </w:pPr>
      <w:r w:rsidRPr="00605F6B">
        <w:rPr>
          <w:b/>
          <w:i/>
          <w:szCs w:val="22"/>
        </w:rPr>
        <w:t>Для участия в муниципальном этапе конкурса необходимо подавать заявку через АИС «Навигатор» по следующей ссылке:</w:t>
      </w:r>
      <w:r>
        <w:rPr>
          <w:b/>
          <w:i/>
          <w:color w:val="000000"/>
          <w:szCs w:val="22"/>
        </w:rPr>
        <w:t xml:space="preserve"> </w:t>
      </w:r>
      <w:hyperlink r:id="rId8" w:history="1">
        <w:r w:rsidRPr="00FE3580">
          <w:rPr>
            <w:rStyle w:val="Hyperlink"/>
            <w:b/>
            <w:i/>
            <w:szCs w:val="22"/>
          </w:rPr>
          <w:t>https://xn--82-kmc.xn--80aafey1amqq.xn--d1acj3b/activity/1691/?date=2023-02-08</w:t>
        </w:r>
      </w:hyperlink>
    </w:p>
    <w:p w:rsidR="00325284" w:rsidRPr="00D279C4" w:rsidRDefault="00325284" w:rsidP="00CC0441">
      <w:pPr>
        <w:jc w:val="both"/>
        <w:rPr>
          <w:b/>
          <w:i/>
          <w:szCs w:val="22"/>
        </w:rPr>
      </w:pPr>
    </w:p>
    <w:p w:rsidR="00325284" w:rsidRDefault="00325284" w:rsidP="001E0A73">
      <w:pPr>
        <w:shd w:val="clear" w:color="auto" w:fill="FFFFFF"/>
        <w:ind w:left="-426" w:right="-143" w:firstLine="426"/>
        <w:jc w:val="center"/>
        <w:rPr>
          <w:b/>
          <w:sz w:val="24"/>
          <w:szCs w:val="24"/>
        </w:rPr>
      </w:pPr>
      <w:r w:rsidRPr="006748A8">
        <w:rPr>
          <w:b/>
          <w:sz w:val="24"/>
          <w:szCs w:val="24"/>
        </w:rPr>
        <w:t xml:space="preserve">3. СРОКИ И ЭТАПЫ КОНКУРСА </w:t>
      </w:r>
    </w:p>
    <w:p w:rsidR="00325284" w:rsidRPr="006748A8" w:rsidRDefault="00325284" w:rsidP="001E0A73">
      <w:pPr>
        <w:shd w:val="clear" w:color="auto" w:fill="FFFFFF"/>
        <w:ind w:left="-426" w:right="-143" w:firstLine="426"/>
        <w:jc w:val="center"/>
        <w:rPr>
          <w:b/>
          <w:sz w:val="24"/>
          <w:szCs w:val="24"/>
        </w:rPr>
      </w:pP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 xml:space="preserve">3.1. Конкурс проводится в очно-дистанционном формате в апреле 2022 года в два этапа: </w:t>
      </w: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I этап (муниципальный) – с 01 по 14 апреля 2023</w:t>
      </w:r>
      <w:r w:rsidRPr="00862C32">
        <w:rPr>
          <w:b/>
          <w:sz w:val="24"/>
          <w:szCs w:val="24"/>
        </w:rPr>
        <w:t xml:space="preserve"> года</w:t>
      </w:r>
      <w:r w:rsidRPr="00862C32">
        <w:rPr>
          <w:sz w:val="24"/>
          <w:szCs w:val="24"/>
        </w:rPr>
        <w:t xml:space="preserve"> – среди учащихся образовательных организаций</w:t>
      </w:r>
      <w:r>
        <w:rPr>
          <w:sz w:val="24"/>
          <w:szCs w:val="24"/>
        </w:rPr>
        <w:t xml:space="preserve"> Симферопольского района</w:t>
      </w:r>
      <w:r w:rsidRPr="00862C32">
        <w:rPr>
          <w:sz w:val="24"/>
          <w:szCs w:val="24"/>
        </w:rPr>
        <w:t>.</w:t>
      </w: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 xml:space="preserve">Организационно-методическое сопровождение I (муниципального) этапа Конкурса </w:t>
      </w:r>
      <w:r>
        <w:rPr>
          <w:sz w:val="24"/>
          <w:szCs w:val="24"/>
        </w:rPr>
        <w:t xml:space="preserve"> обеспечивает МБОУ ДО «ЦДЮТ» Симферопольского района.</w:t>
      </w: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 xml:space="preserve">Победители І этапа (участники, завоевавшие диплом 1-ой степени) направляются для участия во ІІ этапе (республиканском) Конкурса. </w:t>
      </w:r>
    </w:p>
    <w:p w:rsidR="00325284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 xml:space="preserve">Для участия в I этапе </w:t>
      </w:r>
      <w:r>
        <w:rPr>
          <w:sz w:val="24"/>
          <w:szCs w:val="24"/>
        </w:rPr>
        <w:t xml:space="preserve">(муниципальном) Конкурса </w:t>
      </w:r>
      <w:r w:rsidRPr="004A2AA3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14</w:t>
      </w:r>
      <w:r w:rsidRPr="004A2AA3">
        <w:rPr>
          <w:b/>
          <w:sz w:val="24"/>
          <w:szCs w:val="24"/>
        </w:rPr>
        <w:t xml:space="preserve"> апр</w:t>
      </w:r>
      <w:r>
        <w:rPr>
          <w:b/>
          <w:sz w:val="24"/>
          <w:szCs w:val="24"/>
        </w:rPr>
        <w:t>еля 2023</w:t>
      </w:r>
      <w:r w:rsidRPr="004A2AA3">
        <w:rPr>
          <w:b/>
          <w:sz w:val="24"/>
          <w:szCs w:val="24"/>
        </w:rPr>
        <w:t xml:space="preserve"> года</w:t>
      </w:r>
      <w:r w:rsidRPr="00862C32">
        <w:rPr>
          <w:sz w:val="24"/>
          <w:szCs w:val="24"/>
        </w:rPr>
        <w:t xml:space="preserve"> от направляющей стороны (</w:t>
      </w:r>
      <w:r>
        <w:rPr>
          <w:sz w:val="24"/>
          <w:szCs w:val="24"/>
        </w:rPr>
        <w:t xml:space="preserve">МБОУ) </w:t>
      </w:r>
      <w:r w:rsidRPr="00862C32">
        <w:rPr>
          <w:sz w:val="24"/>
          <w:szCs w:val="24"/>
        </w:rPr>
        <w:t xml:space="preserve">в </w:t>
      </w:r>
      <w:r>
        <w:rPr>
          <w:sz w:val="24"/>
          <w:szCs w:val="24"/>
        </w:rPr>
        <w:t>МБОУ ДО «ЦДЮТ</w:t>
      </w:r>
      <w:r w:rsidRPr="00862C32">
        <w:rPr>
          <w:sz w:val="24"/>
          <w:szCs w:val="24"/>
        </w:rPr>
        <w:t>» передаются:</w:t>
      </w:r>
    </w:p>
    <w:p w:rsidR="00325284" w:rsidRDefault="00325284" w:rsidP="001E0A73">
      <w:pPr>
        <w:numPr>
          <w:ilvl w:val="0"/>
          <w:numId w:val="17"/>
        </w:num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>приказ об итогах проведения I этапа Конкурса (заверяется подписью руководителя, печатью направляющей организации);</w:t>
      </w:r>
    </w:p>
    <w:p w:rsidR="00325284" w:rsidRPr="00A31D02" w:rsidRDefault="00325284" w:rsidP="001023E4">
      <w:pPr>
        <w:numPr>
          <w:ilvl w:val="0"/>
          <w:numId w:val="17"/>
        </w:num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A31D02">
        <w:rPr>
          <w:sz w:val="24"/>
          <w:szCs w:val="24"/>
        </w:rPr>
        <w:t>протокол об итогах проведения I этапа Конкурса (</w:t>
      </w:r>
      <w:r>
        <w:rPr>
          <w:sz w:val="24"/>
          <w:szCs w:val="24"/>
        </w:rPr>
        <w:t>с указанием общего количества участников муниципального этапа);</w:t>
      </w:r>
    </w:p>
    <w:p w:rsidR="00325284" w:rsidRPr="00A31D02" w:rsidRDefault="00325284" w:rsidP="00A31D02">
      <w:pPr>
        <w:numPr>
          <w:ilvl w:val="0"/>
          <w:numId w:val="17"/>
        </w:num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A31D02">
        <w:rPr>
          <w:sz w:val="24"/>
          <w:szCs w:val="24"/>
        </w:rPr>
        <w:t>конкурсные работы по заявленным номинациям;</w:t>
      </w:r>
    </w:p>
    <w:p w:rsidR="00325284" w:rsidRPr="00862C32" w:rsidRDefault="00325284" w:rsidP="001E0A73">
      <w:pPr>
        <w:numPr>
          <w:ilvl w:val="0"/>
          <w:numId w:val="17"/>
        </w:num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 xml:space="preserve">согласие на обработку персональных данных несовершеннолетнего (приложение к Положению); </w:t>
      </w:r>
    </w:p>
    <w:p w:rsidR="00325284" w:rsidRPr="00862C32" w:rsidRDefault="00325284" w:rsidP="001E0A73">
      <w:pPr>
        <w:numPr>
          <w:ilvl w:val="0"/>
          <w:numId w:val="17"/>
        </w:num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>заявка для участия в І этапе</w:t>
      </w:r>
      <w:r>
        <w:rPr>
          <w:sz w:val="24"/>
          <w:szCs w:val="24"/>
        </w:rPr>
        <w:t xml:space="preserve"> (</w:t>
      </w:r>
      <w:r w:rsidRPr="00862C32">
        <w:rPr>
          <w:sz w:val="24"/>
          <w:szCs w:val="24"/>
        </w:rPr>
        <w:t>по форме (приложение к Положению).</w:t>
      </w: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862C32">
        <w:rPr>
          <w:sz w:val="24"/>
          <w:szCs w:val="24"/>
        </w:rPr>
        <w:t>В ходе конкурсного отсмотра</w:t>
      </w:r>
      <w:r>
        <w:rPr>
          <w:sz w:val="24"/>
          <w:szCs w:val="24"/>
        </w:rPr>
        <w:t xml:space="preserve"> </w:t>
      </w:r>
      <w:r w:rsidRPr="00862C32">
        <w:rPr>
          <w:sz w:val="24"/>
          <w:szCs w:val="24"/>
        </w:rPr>
        <w:t xml:space="preserve">определяются победители </w:t>
      </w:r>
      <w:r>
        <w:rPr>
          <w:sz w:val="24"/>
          <w:szCs w:val="24"/>
        </w:rPr>
        <w:t>муниципального</w:t>
      </w:r>
      <w:r w:rsidRPr="00862C32">
        <w:rPr>
          <w:sz w:val="24"/>
          <w:szCs w:val="24"/>
        </w:rPr>
        <w:t xml:space="preserve"> этапа Конкурса (</w:t>
      </w:r>
      <w:r>
        <w:rPr>
          <w:sz w:val="24"/>
          <w:szCs w:val="24"/>
        </w:rPr>
        <w:t>1,2,3 места</w:t>
      </w:r>
      <w:r w:rsidRPr="00862C32">
        <w:rPr>
          <w:sz w:val="24"/>
          <w:szCs w:val="24"/>
        </w:rPr>
        <w:t>) с учетом возрастных категорий в каждой номинации Конкурса. Решения жюри оформляются протоколами.</w:t>
      </w: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862C32">
        <w:rPr>
          <w:sz w:val="24"/>
          <w:szCs w:val="24"/>
        </w:rPr>
        <w:t>. В каждой из представленных номинаций допускается только одно   I-е место в соответствии с возрастной категорией. В случае выявления и представления двух и более призовых мест в одной номинации и возрастной категории, представленные работы к участию во II этапе Конкурса не допускаются.</w:t>
      </w: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862C32">
        <w:rPr>
          <w:sz w:val="24"/>
          <w:szCs w:val="24"/>
        </w:rPr>
        <w:t>. Возраст участников должен строго соответствовать категориям, указанным в Положении. Участники, не соответствующие возрастным категориям, к участию в Конкурсе не допускаются.</w:t>
      </w: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862C32">
        <w:rPr>
          <w:sz w:val="24"/>
          <w:szCs w:val="24"/>
        </w:rPr>
        <w:t xml:space="preserve">. Материалы, представленные для участия во I этапе Конкурса, не рецензируются и не возвращаются. Некомплектные материалы или материалы, занявшие призовые места в предыдущие годы, по которым выявлены признаки плагиата, либо материалы, предоставленные после указанного срока, к рассмотрению не принимаются. </w:t>
      </w: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862C32">
        <w:rPr>
          <w:sz w:val="24"/>
          <w:szCs w:val="24"/>
        </w:rPr>
        <w:t xml:space="preserve">. Участие в Конкурсе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 </w:t>
      </w: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862C32">
        <w:rPr>
          <w:sz w:val="24"/>
          <w:szCs w:val="24"/>
        </w:rPr>
        <w:t xml:space="preserve">. Организационный комитет Конкурса оставляет за собой право на использование видеоматериалов и конкурсных работ в некоммерческих целях: проведение социально значимых акций, созданных на базе конкурсных работ; репродуцирование материалов для нужд 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 </w:t>
      </w: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 w:val="24"/>
          <w:szCs w:val="24"/>
        </w:rPr>
      </w:pPr>
      <w:r w:rsidRPr="00862C32">
        <w:rPr>
          <w:sz w:val="24"/>
          <w:szCs w:val="24"/>
        </w:rPr>
        <w:t>3.</w:t>
      </w:r>
      <w:r>
        <w:rPr>
          <w:sz w:val="24"/>
          <w:szCs w:val="24"/>
        </w:rPr>
        <w:t>8</w:t>
      </w:r>
      <w:r w:rsidRPr="00862C32">
        <w:rPr>
          <w:sz w:val="24"/>
          <w:szCs w:val="24"/>
        </w:rPr>
        <w:t>. Участники Конкурса подтверждают свое согласие на обработку персональных данных (опубликование списков участников и победителей</w:t>
      </w:r>
      <w:r>
        <w:rPr>
          <w:sz w:val="24"/>
          <w:szCs w:val="24"/>
        </w:rPr>
        <w:t xml:space="preserve"> </w:t>
      </w:r>
      <w:r w:rsidRPr="00862C32">
        <w:rPr>
          <w:sz w:val="24"/>
          <w:szCs w:val="24"/>
        </w:rPr>
        <w:t xml:space="preserve">Конкурса, их фотографий и видеоматериалов выступлений на сайте </w:t>
      </w:r>
      <w:r>
        <w:rPr>
          <w:sz w:val="24"/>
          <w:szCs w:val="24"/>
        </w:rPr>
        <w:t>МБОУ ДО «ЦДЮ</w:t>
      </w:r>
      <w:r w:rsidRPr="00862C32">
        <w:rPr>
          <w:sz w:val="24"/>
          <w:szCs w:val="24"/>
        </w:rPr>
        <w:t xml:space="preserve">Т», в сети Интернет и СМИ). </w:t>
      </w:r>
    </w:p>
    <w:p w:rsidR="00325284" w:rsidRPr="00862C32" w:rsidRDefault="00325284" w:rsidP="001E0A73">
      <w:pPr>
        <w:shd w:val="clear" w:color="auto" w:fill="FFFFFF"/>
        <w:ind w:left="-426" w:right="-143" w:firstLine="426"/>
        <w:jc w:val="both"/>
        <w:rPr>
          <w:szCs w:val="28"/>
        </w:rPr>
      </w:pPr>
    </w:p>
    <w:p w:rsidR="00325284" w:rsidRDefault="00325284" w:rsidP="001E0A73">
      <w:pPr>
        <w:ind w:left="-426" w:right="-143" w:firstLine="426"/>
        <w:jc w:val="center"/>
        <w:rPr>
          <w:b/>
          <w:sz w:val="24"/>
          <w:szCs w:val="24"/>
        </w:rPr>
      </w:pPr>
    </w:p>
    <w:p w:rsidR="00325284" w:rsidRPr="00213D61" w:rsidRDefault="00325284" w:rsidP="001E0A73">
      <w:pPr>
        <w:ind w:left="-426" w:right="-143" w:firstLine="426"/>
        <w:jc w:val="center"/>
        <w:rPr>
          <w:b/>
          <w:sz w:val="24"/>
          <w:szCs w:val="24"/>
        </w:rPr>
      </w:pPr>
      <w:r w:rsidRPr="00213D61">
        <w:rPr>
          <w:b/>
          <w:sz w:val="24"/>
          <w:szCs w:val="24"/>
        </w:rPr>
        <w:t>4.НОМИНАЦИИ  КОНКУРСА</w:t>
      </w:r>
    </w:p>
    <w:p w:rsidR="00325284" w:rsidRPr="000521DA" w:rsidRDefault="00325284" w:rsidP="001E0A73">
      <w:pPr>
        <w:ind w:left="-426" w:right="-143" w:firstLine="426"/>
        <w:rPr>
          <w:b/>
          <w:sz w:val="24"/>
          <w:szCs w:val="24"/>
        </w:rPr>
      </w:pPr>
    </w:p>
    <w:p w:rsidR="00325284" w:rsidRPr="000521DA" w:rsidRDefault="00325284" w:rsidP="001E0A73">
      <w:pPr>
        <w:ind w:left="-426" w:right="-143" w:firstLine="426"/>
        <w:jc w:val="both"/>
        <w:rPr>
          <w:sz w:val="24"/>
          <w:szCs w:val="24"/>
        </w:rPr>
      </w:pPr>
      <w:r w:rsidRPr="000521DA">
        <w:rPr>
          <w:sz w:val="24"/>
          <w:szCs w:val="24"/>
        </w:rPr>
        <w:tab/>
        <w:t>4.1. Конкурс проводится по следующим номинациям и направлениям:</w:t>
      </w:r>
    </w:p>
    <w:p w:rsidR="00325284" w:rsidRPr="000521DA" w:rsidRDefault="00325284" w:rsidP="001E0A73">
      <w:pPr>
        <w:ind w:left="-426" w:right="-143" w:firstLine="426"/>
        <w:jc w:val="both"/>
        <w:rPr>
          <w:sz w:val="24"/>
          <w:szCs w:val="24"/>
        </w:rPr>
      </w:pPr>
      <w:r w:rsidRPr="000521DA">
        <w:rPr>
          <w:sz w:val="24"/>
          <w:szCs w:val="24"/>
        </w:rPr>
        <w:t xml:space="preserve">Направления в номинации </w:t>
      </w:r>
      <w:r w:rsidRPr="000521DA">
        <w:rPr>
          <w:b/>
          <w:sz w:val="24"/>
          <w:szCs w:val="24"/>
        </w:rPr>
        <w:t>«Изобразительное искусство»:</w:t>
      </w:r>
    </w:p>
    <w:p w:rsidR="00325284" w:rsidRPr="000521DA" w:rsidRDefault="00325284" w:rsidP="001E0A73">
      <w:pPr>
        <w:ind w:left="-426" w:right="-143" w:firstLine="426"/>
        <w:jc w:val="both"/>
        <w:rPr>
          <w:sz w:val="24"/>
          <w:szCs w:val="24"/>
        </w:rPr>
      </w:pPr>
      <w:r w:rsidRPr="000521DA">
        <w:rPr>
          <w:sz w:val="24"/>
          <w:szCs w:val="24"/>
        </w:rPr>
        <w:t>– «</w:t>
      </w:r>
      <w:r>
        <w:rPr>
          <w:sz w:val="24"/>
          <w:szCs w:val="24"/>
        </w:rPr>
        <w:t>Герои не умирают..</w:t>
      </w:r>
      <w:r w:rsidRPr="000521DA">
        <w:rPr>
          <w:sz w:val="24"/>
          <w:szCs w:val="24"/>
        </w:rPr>
        <w:t>»;</w:t>
      </w:r>
    </w:p>
    <w:p w:rsidR="00325284" w:rsidRPr="000521DA" w:rsidRDefault="00325284" w:rsidP="001E0A73">
      <w:pPr>
        <w:ind w:left="-426" w:right="-143" w:firstLine="426"/>
        <w:jc w:val="both"/>
        <w:rPr>
          <w:sz w:val="24"/>
          <w:szCs w:val="24"/>
        </w:rPr>
      </w:pPr>
      <w:r w:rsidRPr="000521DA">
        <w:rPr>
          <w:sz w:val="24"/>
          <w:szCs w:val="24"/>
        </w:rPr>
        <w:t>– «</w:t>
      </w:r>
      <w:r>
        <w:rPr>
          <w:sz w:val="24"/>
          <w:szCs w:val="24"/>
        </w:rPr>
        <w:t>Ради мира на Земле..</w:t>
      </w:r>
      <w:r w:rsidRPr="000521DA">
        <w:rPr>
          <w:sz w:val="24"/>
          <w:szCs w:val="24"/>
        </w:rPr>
        <w:t>»;</w:t>
      </w:r>
    </w:p>
    <w:p w:rsidR="00325284" w:rsidRPr="000521DA" w:rsidRDefault="00325284" w:rsidP="001E0A73">
      <w:pPr>
        <w:ind w:left="-426" w:right="-143" w:firstLine="426"/>
        <w:jc w:val="both"/>
        <w:rPr>
          <w:sz w:val="24"/>
          <w:szCs w:val="24"/>
        </w:rPr>
      </w:pPr>
      <w:r w:rsidRPr="000521DA">
        <w:rPr>
          <w:sz w:val="24"/>
          <w:szCs w:val="24"/>
        </w:rPr>
        <w:t>– «</w:t>
      </w:r>
      <w:r>
        <w:rPr>
          <w:sz w:val="24"/>
          <w:szCs w:val="24"/>
        </w:rPr>
        <w:t>Памятные места</w:t>
      </w:r>
      <w:r w:rsidRPr="000521DA">
        <w:rPr>
          <w:sz w:val="24"/>
          <w:szCs w:val="24"/>
        </w:rPr>
        <w:t>»;</w:t>
      </w:r>
    </w:p>
    <w:p w:rsidR="00325284" w:rsidRPr="000521DA" w:rsidRDefault="00325284" w:rsidP="001E0A73">
      <w:pPr>
        <w:ind w:left="-426" w:right="-143" w:firstLine="426"/>
        <w:jc w:val="both"/>
        <w:rPr>
          <w:sz w:val="24"/>
          <w:szCs w:val="24"/>
        </w:rPr>
      </w:pPr>
      <w:r w:rsidRPr="000521DA">
        <w:rPr>
          <w:sz w:val="24"/>
          <w:szCs w:val="24"/>
        </w:rPr>
        <w:t>– «</w:t>
      </w:r>
      <w:r>
        <w:rPr>
          <w:sz w:val="24"/>
          <w:szCs w:val="24"/>
        </w:rPr>
        <w:t>Воспоминания…Победа…Праздник</w:t>
      </w:r>
      <w:r w:rsidRPr="000521DA">
        <w:rPr>
          <w:sz w:val="24"/>
          <w:szCs w:val="24"/>
        </w:rPr>
        <w:t>».</w:t>
      </w:r>
    </w:p>
    <w:p w:rsidR="00325284" w:rsidRPr="000521DA" w:rsidRDefault="00325284" w:rsidP="001E0A73">
      <w:pPr>
        <w:shd w:val="clear" w:color="auto" w:fill="FFFFFF"/>
        <w:ind w:left="-426" w:right="-143" w:firstLine="426"/>
        <w:jc w:val="both"/>
        <w:rPr>
          <w:color w:val="000000"/>
          <w:sz w:val="24"/>
          <w:szCs w:val="24"/>
        </w:rPr>
      </w:pPr>
      <w:r w:rsidRPr="000521DA">
        <w:rPr>
          <w:color w:val="000000"/>
          <w:sz w:val="24"/>
          <w:szCs w:val="24"/>
        </w:rPr>
        <w:t>Требования к конкурсным работам:</w:t>
      </w:r>
    </w:p>
    <w:p w:rsidR="00325284" w:rsidRPr="000521DA" w:rsidRDefault="00325284" w:rsidP="001E0A73">
      <w:pPr>
        <w:ind w:left="-426" w:right="-143" w:firstLine="426"/>
        <w:jc w:val="both"/>
        <w:rPr>
          <w:sz w:val="24"/>
          <w:szCs w:val="24"/>
        </w:rPr>
      </w:pPr>
      <w:r w:rsidRPr="000521DA">
        <w:rPr>
          <w:sz w:val="24"/>
          <w:szCs w:val="24"/>
        </w:rPr>
        <w:t xml:space="preserve">Принимают участие работы, выполненные детьми в техниках: карандаш, фломастер, гуашь, акварель, пастель, гравюра, коллаж, аппликация и т.д., отвечающие целям и задачам Конкурса. </w:t>
      </w:r>
    </w:p>
    <w:p w:rsidR="00325284" w:rsidRPr="000521DA" w:rsidRDefault="00325284" w:rsidP="001E0A73">
      <w:pPr>
        <w:ind w:left="-426" w:right="-143" w:firstLine="426"/>
        <w:jc w:val="both"/>
        <w:rPr>
          <w:sz w:val="24"/>
          <w:szCs w:val="24"/>
        </w:rPr>
      </w:pPr>
      <w:r w:rsidRPr="000521DA">
        <w:rPr>
          <w:sz w:val="24"/>
          <w:szCs w:val="24"/>
        </w:rPr>
        <w:t>Формат работ – 30х40 см, без паспарту (не сгибать и не сворачивать!).</w:t>
      </w:r>
    </w:p>
    <w:p w:rsidR="00325284" w:rsidRDefault="00325284" w:rsidP="001E0A73">
      <w:pPr>
        <w:ind w:left="-426" w:right="-143" w:firstLine="426"/>
        <w:jc w:val="both"/>
        <w:rPr>
          <w:sz w:val="24"/>
          <w:szCs w:val="24"/>
        </w:rPr>
      </w:pPr>
      <w:r w:rsidRPr="000521DA">
        <w:rPr>
          <w:sz w:val="24"/>
          <w:szCs w:val="24"/>
        </w:rPr>
        <w:t xml:space="preserve">Работы, представленные на Конкурс, должны обязательно иметь визитную карточку, содержащую следующую информацию (наклеивать на </w:t>
      </w:r>
      <w:r w:rsidRPr="000521DA">
        <w:rPr>
          <w:bCs/>
          <w:sz w:val="24"/>
          <w:szCs w:val="24"/>
        </w:rPr>
        <w:t>обратную (изнанка</w:t>
      </w:r>
      <w:r w:rsidRPr="000521DA">
        <w:rPr>
          <w:sz w:val="24"/>
          <w:szCs w:val="24"/>
        </w:rPr>
        <w:t>) сторону экспоната):</w:t>
      </w:r>
    </w:p>
    <w:p w:rsidR="00325284" w:rsidRPr="000521DA" w:rsidRDefault="00325284" w:rsidP="001E0A73">
      <w:pPr>
        <w:ind w:left="-426" w:right="-143" w:firstLine="426"/>
        <w:jc w:val="both"/>
        <w:rPr>
          <w:sz w:val="24"/>
          <w:szCs w:val="24"/>
        </w:rPr>
      </w:pPr>
    </w:p>
    <w:p w:rsidR="00325284" w:rsidRPr="00862C32" w:rsidRDefault="00325284" w:rsidP="001E0A73">
      <w:pPr>
        <w:ind w:left="-426" w:right="-143" w:firstLine="426"/>
        <w:jc w:val="both"/>
        <w:rPr>
          <w:szCs w:val="28"/>
        </w:rPr>
      </w:pPr>
    </w:p>
    <w:tbl>
      <w:tblPr>
        <w:tblpPr w:leftFromText="180" w:rightFromText="180" w:vertAnchor="text" w:horzAnchor="margin" w:tblpX="108" w:tblpY="1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3"/>
      </w:tblGrid>
      <w:tr w:rsidR="00325284" w:rsidRPr="00862C32" w:rsidTr="00862C32">
        <w:tc>
          <w:tcPr>
            <w:tcW w:w="9243" w:type="dxa"/>
          </w:tcPr>
          <w:p w:rsidR="00325284" w:rsidRPr="00862C32" w:rsidRDefault="00325284" w:rsidP="001E0A73">
            <w:pPr>
              <w:ind w:left="-426" w:right="-143" w:firstLine="426"/>
              <w:jc w:val="both"/>
              <w:rPr>
                <w:sz w:val="24"/>
                <w:szCs w:val="24"/>
              </w:rPr>
            </w:pPr>
            <w:r w:rsidRPr="00862C32">
              <w:rPr>
                <w:sz w:val="24"/>
                <w:szCs w:val="24"/>
              </w:rPr>
              <w:t>Муниципальное образование__________________________________________________</w:t>
            </w:r>
          </w:p>
          <w:p w:rsidR="00325284" w:rsidRPr="00862C32" w:rsidRDefault="00325284" w:rsidP="001E0A73">
            <w:pPr>
              <w:ind w:left="-426" w:right="-143" w:firstLine="426"/>
              <w:jc w:val="both"/>
              <w:rPr>
                <w:sz w:val="24"/>
                <w:szCs w:val="24"/>
              </w:rPr>
            </w:pPr>
            <w:r w:rsidRPr="00862C32">
              <w:rPr>
                <w:sz w:val="24"/>
                <w:szCs w:val="24"/>
              </w:rPr>
              <w:t>Номинация__________________________ Название работы________________________</w:t>
            </w:r>
          </w:p>
          <w:p w:rsidR="00325284" w:rsidRPr="00862C32" w:rsidRDefault="00325284" w:rsidP="001E0A73">
            <w:pPr>
              <w:ind w:left="-426" w:right="-143" w:firstLine="426"/>
              <w:jc w:val="both"/>
              <w:rPr>
                <w:sz w:val="24"/>
                <w:szCs w:val="24"/>
              </w:rPr>
            </w:pPr>
            <w:r w:rsidRPr="00862C32">
              <w:rPr>
                <w:sz w:val="24"/>
                <w:szCs w:val="24"/>
              </w:rPr>
              <w:t>ФИО автора_________________________________________________________________</w:t>
            </w:r>
          </w:p>
          <w:p w:rsidR="00325284" w:rsidRPr="00862C32" w:rsidRDefault="00325284" w:rsidP="001E0A73">
            <w:pPr>
              <w:ind w:left="-426" w:right="-143" w:firstLine="426"/>
              <w:jc w:val="both"/>
              <w:rPr>
                <w:sz w:val="24"/>
                <w:szCs w:val="24"/>
              </w:rPr>
            </w:pPr>
            <w:r w:rsidRPr="00862C32">
              <w:rPr>
                <w:sz w:val="24"/>
                <w:szCs w:val="24"/>
              </w:rPr>
              <w:t>Количество полных лет _________ Класс, студия ______________________________</w:t>
            </w:r>
          </w:p>
          <w:p w:rsidR="00325284" w:rsidRPr="00862C32" w:rsidRDefault="00325284" w:rsidP="001E0A73">
            <w:pPr>
              <w:ind w:left="-426" w:right="-143" w:firstLine="426"/>
              <w:rPr>
                <w:sz w:val="24"/>
                <w:szCs w:val="24"/>
              </w:rPr>
            </w:pPr>
            <w:r w:rsidRPr="00862C32">
              <w:rPr>
                <w:sz w:val="24"/>
                <w:szCs w:val="24"/>
              </w:rPr>
              <w:t>Полное наименование образовательной организации ____________________________________________________________________________</w:t>
            </w:r>
          </w:p>
          <w:p w:rsidR="00325284" w:rsidRPr="00862C32" w:rsidRDefault="00325284" w:rsidP="001E0A73">
            <w:pPr>
              <w:ind w:left="-426" w:right="-143" w:firstLine="426"/>
              <w:jc w:val="both"/>
              <w:rPr>
                <w:sz w:val="24"/>
                <w:szCs w:val="24"/>
              </w:rPr>
            </w:pPr>
            <w:r w:rsidRPr="00862C32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325284" w:rsidRPr="00862C32" w:rsidRDefault="00325284" w:rsidP="001E0A73">
            <w:pPr>
              <w:ind w:left="-426" w:right="-143" w:firstLine="426"/>
              <w:rPr>
                <w:sz w:val="24"/>
                <w:szCs w:val="24"/>
              </w:rPr>
            </w:pPr>
            <w:r w:rsidRPr="00862C32">
              <w:rPr>
                <w:sz w:val="24"/>
                <w:szCs w:val="24"/>
              </w:rPr>
              <w:t>ФИО и должность педагога ____________________________________________________________________________</w:t>
            </w:r>
          </w:p>
          <w:p w:rsidR="00325284" w:rsidRPr="00862C32" w:rsidRDefault="00325284" w:rsidP="001E0A73">
            <w:pPr>
              <w:ind w:left="-426" w:right="-143" w:firstLine="426"/>
              <w:jc w:val="both"/>
              <w:rPr>
                <w:sz w:val="24"/>
                <w:szCs w:val="24"/>
              </w:rPr>
            </w:pPr>
          </w:p>
        </w:tc>
      </w:tr>
    </w:tbl>
    <w:p w:rsidR="00325284" w:rsidRPr="00862C32" w:rsidRDefault="00325284" w:rsidP="001E0A73">
      <w:pPr>
        <w:tabs>
          <w:tab w:val="left" w:pos="3720"/>
        </w:tabs>
        <w:ind w:left="-426" w:right="-143" w:firstLine="426"/>
        <w:jc w:val="both"/>
        <w:rPr>
          <w:i/>
          <w:iCs/>
          <w:szCs w:val="28"/>
        </w:rPr>
      </w:pPr>
    </w:p>
    <w:p w:rsidR="00325284" w:rsidRPr="000521DA" w:rsidRDefault="00325284" w:rsidP="00814E50">
      <w:pPr>
        <w:tabs>
          <w:tab w:val="left" w:pos="3720"/>
        </w:tabs>
        <w:ind w:left="-425" w:right="-142" w:firstLine="425"/>
        <w:jc w:val="both"/>
        <w:rPr>
          <w:i/>
          <w:iCs/>
          <w:sz w:val="24"/>
          <w:szCs w:val="24"/>
        </w:rPr>
      </w:pPr>
      <w:r w:rsidRPr="000521DA">
        <w:rPr>
          <w:i/>
          <w:iCs/>
          <w:sz w:val="24"/>
          <w:szCs w:val="24"/>
        </w:rPr>
        <w:t>Критерии оценивания:</w:t>
      </w:r>
      <w:r w:rsidRPr="000521DA">
        <w:rPr>
          <w:i/>
          <w:iCs/>
          <w:sz w:val="24"/>
          <w:szCs w:val="24"/>
        </w:rPr>
        <w:tab/>
      </w:r>
    </w:p>
    <w:p w:rsidR="00325284" w:rsidRPr="000521DA" w:rsidRDefault="00325284" w:rsidP="00814E50">
      <w:pPr>
        <w:ind w:left="-425" w:right="-142" w:firstLine="425"/>
        <w:contextualSpacing/>
        <w:jc w:val="both"/>
        <w:rPr>
          <w:sz w:val="24"/>
          <w:szCs w:val="24"/>
        </w:rPr>
      </w:pPr>
      <w:r w:rsidRPr="000521DA">
        <w:rPr>
          <w:rFonts w:ascii="Calibri" w:hAnsi="Calibri"/>
          <w:sz w:val="24"/>
          <w:szCs w:val="24"/>
          <w:lang w:eastAsia="en-US"/>
        </w:rPr>
        <w:t xml:space="preserve">‒ </w:t>
      </w:r>
      <w:r w:rsidRPr="000521DA">
        <w:rPr>
          <w:sz w:val="24"/>
          <w:szCs w:val="24"/>
        </w:rPr>
        <w:t>соответствие основным художественным принципам той или иной техники исполнения, в которой выполнена работа (гармоничность композиционного и цветового решения, сочетание материалов различных фактур, и т.д.) – 0-5 б.;</w:t>
      </w:r>
    </w:p>
    <w:p w:rsidR="00325284" w:rsidRPr="000521DA" w:rsidRDefault="00325284" w:rsidP="00814E50">
      <w:pPr>
        <w:shd w:val="clear" w:color="auto" w:fill="FFFFFF"/>
        <w:ind w:left="-425" w:right="-142" w:firstLine="425"/>
        <w:contextualSpacing/>
        <w:rPr>
          <w:color w:val="000000"/>
          <w:sz w:val="24"/>
          <w:szCs w:val="24"/>
        </w:rPr>
      </w:pPr>
      <w:r w:rsidRPr="000521DA">
        <w:rPr>
          <w:rFonts w:ascii="Calibri" w:hAnsi="Calibri"/>
          <w:sz w:val="24"/>
          <w:szCs w:val="24"/>
          <w:lang w:eastAsia="en-US"/>
        </w:rPr>
        <w:t xml:space="preserve">‒ </w:t>
      </w:r>
      <w:r w:rsidRPr="000521DA">
        <w:rPr>
          <w:color w:val="000000"/>
          <w:sz w:val="24"/>
          <w:szCs w:val="24"/>
        </w:rPr>
        <w:t xml:space="preserve">соответствие тематике Конкурса – </w:t>
      </w:r>
      <w:r w:rsidRPr="000521DA">
        <w:rPr>
          <w:sz w:val="24"/>
          <w:szCs w:val="24"/>
        </w:rPr>
        <w:t>0-5 б.</w:t>
      </w:r>
      <w:r w:rsidRPr="000521DA">
        <w:rPr>
          <w:color w:val="000000"/>
          <w:sz w:val="24"/>
          <w:szCs w:val="24"/>
        </w:rPr>
        <w:t>;</w:t>
      </w:r>
    </w:p>
    <w:p w:rsidR="00325284" w:rsidRPr="000521DA" w:rsidRDefault="00325284" w:rsidP="00814E50">
      <w:pPr>
        <w:ind w:left="-425" w:right="-142" w:firstLine="425"/>
        <w:contextualSpacing/>
        <w:jc w:val="both"/>
        <w:rPr>
          <w:sz w:val="24"/>
          <w:szCs w:val="24"/>
        </w:rPr>
      </w:pPr>
      <w:r w:rsidRPr="000521DA">
        <w:rPr>
          <w:sz w:val="24"/>
          <w:szCs w:val="24"/>
        </w:rPr>
        <w:t>‒ техническое исполнение работы; аккуратность и владение техникой - 0-5 б.;</w:t>
      </w:r>
    </w:p>
    <w:p w:rsidR="00325284" w:rsidRDefault="00325284" w:rsidP="00814E50">
      <w:pPr>
        <w:ind w:left="-425" w:right="-142" w:firstLine="425"/>
        <w:contextualSpacing/>
        <w:jc w:val="both"/>
        <w:rPr>
          <w:sz w:val="24"/>
          <w:szCs w:val="24"/>
        </w:rPr>
      </w:pPr>
      <w:r w:rsidRPr="000521DA">
        <w:rPr>
          <w:sz w:val="24"/>
          <w:szCs w:val="24"/>
        </w:rPr>
        <w:t>‒ сложность отделки; цветовая гамма; тематическая актуальность - 0-5 б.</w:t>
      </w:r>
    </w:p>
    <w:p w:rsidR="00325284" w:rsidRPr="004A2AA3" w:rsidRDefault="00325284" w:rsidP="00814E50">
      <w:pPr>
        <w:pStyle w:val="NormalWeb"/>
        <w:spacing w:before="0" w:beforeAutospacing="0" w:after="0" w:afterAutospacing="0"/>
        <w:ind w:left="-425" w:right="-142" w:firstLine="425"/>
        <w:rPr>
          <w:b/>
          <w:color w:val="000000"/>
        </w:rPr>
      </w:pPr>
      <w:r w:rsidRPr="004A2AA3">
        <w:rPr>
          <w:b/>
          <w:color w:val="000000"/>
        </w:rPr>
        <w:t>Направления в номинации «Литературное творчество»:</w:t>
      </w:r>
    </w:p>
    <w:p w:rsidR="00325284" w:rsidRDefault="00325284" w:rsidP="00814E50">
      <w:pPr>
        <w:pStyle w:val="NormalWeb"/>
        <w:spacing w:before="0" w:beforeAutospacing="0" w:after="0" w:afterAutospacing="0"/>
        <w:ind w:left="-425" w:right="-142"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r w:rsidRPr="004A2AA3">
        <w:rPr>
          <w:color w:val="000000"/>
        </w:rPr>
        <w:t>Великая Отечественная война 1941-1945 годов в истории семьи участника Конкурса</w:t>
      </w:r>
    </w:p>
    <w:p w:rsidR="00325284" w:rsidRDefault="00325284" w:rsidP="00814E50">
      <w:pPr>
        <w:pStyle w:val="NormalWeb"/>
        <w:spacing w:before="0" w:beforeAutospacing="0" w:after="0" w:afterAutospacing="0"/>
        <w:ind w:left="-425" w:right="-142"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r w:rsidRPr="004A2AA3">
        <w:rPr>
          <w:color w:val="000000"/>
        </w:rPr>
        <w:t>подвиг педагога в годы Великой Отечественной войны 1941-1945 годов</w:t>
      </w:r>
    </w:p>
    <w:p w:rsidR="00325284" w:rsidRDefault="00325284" w:rsidP="00814E50">
      <w:pPr>
        <w:pStyle w:val="NormalWeb"/>
        <w:spacing w:before="0" w:beforeAutospacing="0" w:after="0" w:afterAutospacing="0"/>
        <w:ind w:left="-425" w:right="-142" w:firstLine="425"/>
        <w:jc w:val="both"/>
        <w:rPr>
          <w:color w:val="000000"/>
        </w:rPr>
      </w:pPr>
      <w:r>
        <w:rPr>
          <w:color w:val="000000"/>
        </w:rPr>
        <w:t>-</w:t>
      </w:r>
      <w:r w:rsidRPr="004A2AA3">
        <w:rPr>
          <w:color w:val="000000"/>
        </w:rPr>
        <w:t>произведения музыкального, изобразительного, драматического и (или) кинематографического искусства как память о жертвах геноцида мирных советских граждан в годы Великой Отечественной войны 1941-1945 годов</w:t>
      </w:r>
    </w:p>
    <w:p w:rsidR="00325284" w:rsidRDefault="00325284" w:rsidP="00814E50">
      <w:pPr>
        <w:pStyle w:val="NormalWeb"/>
        <w:spacing w:before="0" w:beforeAutospacing="0" w:after="0" w:afterAutospacing="0"/>
        <w:ind w:left="-425" w:right="-142" w:firstLine="425"/>
        <w:rPr>
          <w:color w:val="000000"/>
        </w:rPr>
      </w:pPr>
      <w:r>
        <w:rPr>
          <w:color w:val="000000"/>
        </w:rPr>
        <w:t>Жанры номинации:</w:t>
      </w:r>
    </w:p>
    <w:p w:rsidR="00325284" w:rsidRPr="009B3036" w:rsidRDefault="00325284" w:rsidP="00814E50">
      <w:pPr>
        <w:pStyle w:val="NormalWeb"/>
        <w:spacing w:before="0" w:beforeAutospacing="0" w:after="0" w:afterAutospacing="0"/>
        <w:ind w:left="-425" w:right="-142" w:firstLine="425"/>
        <w:rPr>
          <w:color w:val="000000"/>
        </w:rPr>
      </w:pPr>
      <w:r w:rsidRPr="009B3036">
        <w:rPr>
          <w:color w:val="000000"/>
        </w:rPr>
        <w:t>- проза – рассказ, эссе. Объем работы в прозе 1 страница. Одна конкурсная работа – одно произведение;</w:t>
      </w:r>
    </w:p>
    <w:p w:rsidR="00325284" w:rsidRPr="009B3036" w:rsidRDefault="00325284" w:rsidP="00814E50">
      <w:pPr>
        <w:pStyle w:val="NormalWeb"/>
        <w:spacing w:before="0" w:beforeAutospacing="0" w:after="0" w:afterAutospacing="0"/>
        <w:ind w:left="-425" w:right="-142" w:firstLine="425"/>
        <w:rPr>
          <w:color w:val="000000"/>
        </w:rPr>
      </w:pPr>
      <w:r w:rsidRPr="009B3036">
        <w:rPr>
          <w:color w:val="000000"/>
        </w:rPr>
        <w:t>- поэзия – поэтические произведения любых направлений и жанров. Одна конкурсная работа – максимально три произведения, общим объемом – не более 100 строк);</w:t>
      </w:r>
    </w:p>
    <w:p w:rsidR="00325284" w:rsidRPr="009B3036" w:rsidRDefault="00325284" w:rsidP="00814E50">
      <w:pPr>
        <w:pStyle w:val="NormalWeb"/>
        <w:spacing w:before="0" w:beforeAutospacing="0" w:after="0" w:afterAutospacing="0"/>
        <w:ind w:left="-425" w:right="-142" w:firstLine="425"/>
        <w:rPr>
          <w:color w:val="000000"/>
        </w:rPr>
      </w:pPr>
      <w:r w:rsidRPr="009B3036">
        <w:rPr>
          <w:color w:val="000000"/>
        </w:rPr>
        <w:t>- публицистика - очерк, статья, письмо. Объем работы в прозе 1 страница. Одна конкурсная работа – одно произведение.</w:t>
      </w:r>
    </w:p>
    <w:p w:rsidR="00325284" w:rsidRPr="009B3036" w:rsidRDefault="00325284" w:rsidP="00814E50">
      <w:pPr>
        <w:pStyle w:val="NormalWeb"/>
        <w:spacing w:before="0" w:beforeAutospacing="0" w:after="0" w:afterAutospacing="0"/>
        <w:ind w:left="-425" w:right="-142" w:firstLine="425"/>
        <w:rPr>
          <w:color w:val="000000"/>
        </w:rPr>
      </w:pPr>
      <w:r w:rsidRPr="009B3036">
        <w:rPr>
          <w:color w:val="000000"/>
        </w:rPr>
        <w:t>Критерии оценивания:</w:t>
      </w:r>
    </w:p>
    <w:p w:rsidR="00325284" w:rsidRPr="009B3036" w:rsidRDefault="00325284" w:rsidP="00814E50">
      <w:pPr>
        <w:pStyle w:val="NormalWeb"/>
        <w:spacing w:before="0" w:beforeAutospacing="0" w:after="0" w:afterAutospacing="0"/>
        <w:ind w:left="-425" w:right="-142" w:firstLine="425"/>
        <w:rPr>
          <w:color w:val="000000"/>
        </w:rPr>
      </w:pPr>
      <w:r w:rsidRPr="009B3036">
        <w:rPr>
          <w:color w:val="000000"/>
        </w:rPr>
        <w:t>‒ полнота раскрытия темы и художественных образов – 0-5 б.;</w:t>
      </w:r>
    </w:p>
    <w:p w:rsidR="00325284" w:rsidRPr="009B3036" w:rsidRDefault="00325284" w:rsidP="00814E50">
      <w:pPr>
        <w:pStyle w:val="NormalWeb"/>
        <w:spacing w:before="0" w:beforeAutospacing="0" w:after="0" w:afterAutospacing="0"/>
        <w:ind w:left="-425" w:right="-142" w:firstLine="425"/>
        <w:rPr>
          <w:color w:val="000000"/>
        </w:rPr>
      </w:pPr>
      <w:r w:rsidRPr="009B3036">
        <w:rPr>
          <w:color w:val="000000"/>
        </w:rPr>
        <w:t>‒ оригинальность образно-художественного мышления – 0-5 б.;</w:t>
      </w:r>
    </w:p>
    <w:p w:rsidR="00325284" w:rsidRPr="009B3036" w:rsidRDefault="00325284" w:rsidP="00814E50">
      <w:pPr>
        <w:pStyle w:val="NormalWeb"/>
        <w:spacing w:before="0" w:beforeAutospacing="0" w:after="0" w:afterAutospacing="0"/>
        <w:ind w:left="-425" w:right="-142" w:firstLine="425"/>
        <w:rPr>
          <w:color w:val="000000"/>
        </w:rPr>
      </w:pPr>
      <w:r w:rsidRPr="009B3036">
        <w:rPr>
          <w:color w:val="000000"/>
        </w:rPr>
        <w:t>‒ проявление творческой индивидуальности и самобытности– 0-5 б.;</w:t>
      </w:r>
    </w:p>
    <w:p w:rsidR="00325284" w:rsidRPr="009B3036" w:rsidRDefault="00325284" w:rsidP="00814E50">
      <w:pPr>
        <w:pStyle w:val="NormalWeb"/>
        <w:spacing w:before="0" w:beforeAutospacing="0" w:after="0" w:afterAutospacing="0"/>
        <w:ind w:left="-425" w:right="-142" w:firstLine="425"/>
        <w:rPr>
          <w:color w:val="000000"/>
        </w:rPr>
      </w:pPr>
      <w:r w:rsidRPr="009B3036">
        <w:rPr>
          <w:color w:val="000000"/>
        </w:rPr>
        <w:t>‒ грамотность изложения и культура оформления – 0-5 б.</w:t>
      </w:r>
    </w:p>
    <w:p w:rsidR="00325284" w:rsidRDefault="00325284" w:rsidP="00814E50">
      <w:pPr>
        <w:pStyle w:val="NormalWeb"/>
        <w:spacing w:before="0" w:beforeAutospacing="0" w:after="0" w:afterAutospacing="0"/>
        <w:ind w:left="-425" w:right="-142" w:firstLine="425"/>
        <w:rPr>
          <w:color w:val="000000"/>
        </w:rPr>
      </w:pPr>
      <w:r w:rsidRPr="009B3036">
        <w:rPr>
          <w:color w:val="000000"/>
        </w:rPr>
        <w:t xml:space="preserve">Параметры работы: формат страницы А-4, кегль 14, шрифт TimesNewRoman, </w:t>
      </w:r>
      <w:r>
        <w:rPr>
          <w:color w:val="000000"/>
        </w:rPr>
        <w:t>интервал 1,5, стандартные поля.</w:t>
      </w:r>
    </w:p>
    <w:p w:rsidR="00325284" w:rsidRPr="00637C4D" w:rsidRDefault="00325284" w:rsidP="00814E50">
      <w:pPr>
        <w:ind w:left="-425" w:right="-142" w:firstLine="425"/>
        <w:jc w:val="both"/>
        <w:rPr>
          <w:color w:val="000000"/>
          <w:sz w:val="24"/>
          <w:szCs w:val="24"/>
        </w:rPr>
      </w:pPr>
      <w:r w:rsidRPr="00637C4D">
        <w:rPr>
          <w:color w:val="000000"/>
          <w:sz w:val="24"/>
          <w:szCs w:val="24"/>
        </w:rPr>
        <w:t>Работы предоставляются в печатном и электронном виде в сопровождении заявки (заверяется подписью руководителя, печатью направляющей организации</w:t>
      </w:r>
    </w:p>
    <w:p w:rsidR="00325284" w:rsidRDefault="00325284" w:rsidP="00814E50">
      <w:pPr>
        <w:ind w:left="-425" w:right="-142" w:firstLine="425"/>
        <w:jc w:val="both"/>
        <w:rPr>
          <w:color w:val="000000"/>
          <w:sz w:val="24"/>
          <w:szCs w:val="24"/>
        </w:rPr>
      </w:pPr>
    </w:p>
    <w:p w:rsidR="00325284" w:rsidRDefault="00325284" w:rsidP="00814E50">
      <w:pPr>
        <w:ind w:left="-425" w:right="-142" w:firstLine="425"/>
        <w:jc w:val="both"/>
        <w:rPr>
          <w:color w:val="000000"/>
          <w:sz w:val="24"/>
          <w:szCs w:val="24"/>
        </w:rPr>
      </w:pPr>
      <w:r w:rsidRPr="00637C4D">
        <w:rPr>
          <w:color w:val="000000"/>
          <w:sz w:val="24"/>
          <w:szCs w:val="24"/>
        </w:rPr>
        <w:t>***Некомплектные материалы, материалы, занявшие призовые места в предыдущие годы, или материалы, по которым выявлены признаки плагиата, либо материалы, предоставленные после указанного срока, к рассмотрению не принимаются.</w:t>
      </w:r>
    </w:p>
    <w:p w:rsidR="00325284" w:rsidRPr="00637C4D" w:rsidRDefault="00325284" w:rsidP="00814E50">
      <w:pPr>
        <w:ind w:left="-425" w:right="-142" w:firstLine="425"/>
        <w:jc w:val="both"/>
        <w:rPr>
          <w:color w:val="000000"/>
          <w:sz w:val="24"/>
          <w:szCs w:val="24"/>
        </w:rPr>
      </w:pPr>
      <w:r w:rsidRPr="00637C4D">
        <w:rPr>
          <w:color w:val="000000"/>
          <w:sz w:val="24"/>
          <w:szCs w:val="24"/>
        </w:rPr>
        <w:t>Конкурсная комиссия оставляет за собой право не рассматривать сочинения, которые не соответствуют требованиям, не вступать с авторами в дискуссию и переписку с целью объяснения причин отказа в присвоении им призовых мест.</w:t>
      </w:r>
    </w:p>
    <w:p w:rsidR="00325284" w:rsidRPr="00637C4D" w:rsidRDefault="00325284" w:rsidP="00814E50">
      <w:pPr>
        <w:ind w:left="-425" w:right="-142" w:firstLine="425"/>
        <w:rPr>
          <w:color w:val="000000"/>
          <w:sz w:val="24"/>
          <w:szCs w:val="24"/>
        </w:rPr>
      </w:pPr>
      <w:r w:rsidRPr="00637C4D">
        <w:rPr>
          <w:color w:val="000000"/>
          <w:sz w:val="24"/>
          <w:szCs w:val="24"/>
        </w:rPr>
        <w:t>Конкурсные работы не рецензируются и не возвращаются.</w:t>
      </w:r>
    </w:p>
    <w:p w:rsidR="00325284" w:rsidRPr="00637C4D" w:rsidRDefault="00325284" w:rsidP="00814E50">
      <w:pPr>
        <w:ind w:left="-425" w:right="-142" w:firstLine="425"/>
        <w:rPr>
          <w:color w:val="000000"/>
          <w:sz w:val="24"/>
          <w:szCs w:val="24"/>
        </w:rPr>
      </w:pPr>
    </w:p>
    <w:p w:rsidR="00325284" w:rsidRDefault="00325284" w:rsidP="00814E50">
      <w:pPr>
        <w:ind w:left="-425" w:right="-142" w:firstLine="425"/>
        <w:rPr>
          <w:szCs w:val="28"/>
        </w:rPr>
      </w:pPr>
      <w:r w:rsidRPr="00637C4D">
        <w:rPr>
          <w:color w:val="000000"/>
          <w:sz w:val="24"/>
          <w:szCs w:val="24"/>
        </w:rPr>
        <w:t xml:space="preserve">Работы направляются </w:t>
      </w:r>
      <w:bookmarkStart w:id="0" w:name="_GoBack"/>
      <w:bookmarkEnd w:id="0"/>
      <w:r w:rsidRPr="00605F6B">
        <w:rPr>
          <w:color w:val="000000"/>
          <w:sz w:val="24"/>
          <w:szCs w:val="24"/>
        </w:rPr>
        <w:t xml:space="preserve">до </w:t>
      </w:r>
      <w:r w:rsidRPr="00605F6B">
        <w:rPr>
          <w:b/>
          <w:color w:val="000000"/>
          <w:sz w:val="24"/>
          <w:szCs w:val="24"/>
        </w:rPr>
        <w:t>14.04.2023</w:t>
      </w:r>
      <w:r w:rsidRPr="00FA5003">
        <w:rPr>
          <w:b/>
          <w:color w:val="000000"/>
          <w:sz w:val="24"/>
          <w:szCs w:val="24"/>
        </w:rPr>
        <w:t xml:space="preserve"> </w:t>
      </w:r>
      <w:r w:rsidRPr="00637C4D">
        <w:rPr>
          <w:color w:val="000000"/>
          <w:sz w:val="24"/>
          <w:szCs w:val="24"/>
        </w:rPr>
        <w:t>на электронный адрес</w:t>
      </w:r>
      <w:r>
        <w:rPr>
          <w:color w:val="000000"/>
          <w:sz w:val="24"/>
          <w:szCs w:val="24"/>
        </w:rPr>
        <w:t xml:space="preserve"> </w:t>
      </w:r>
      <w:hyperlink r:id="rId9" w:history="1">
        <w:r w:rsidRPr="00E82149">
          <w:rPr>
            <w:rStyle w:val="Hyperlink"/>
            <w:sz w:val="24"/>
            <w:szCs w:val="24"/>
          </w:rPr>
          <w:t>elenkafilolog@mail.ru</w:t>
        </w:r>
      </w:hyperlink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Pr="007D7C10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  <w:r w:rsidRPr="007D7C10">
        <w:rPr>
          <w:sz w:val="24"/>
          <w:szCs w:val="24"/>
        </w:rPr>
        <w:t>Приложение 2</w:t>
      </w:r>
    </w:p>
    <w:p w:rsidR="00325284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  <w:r w:rsidRPr="007D7C10">
        <w:rPr>
          <w:sz w:val="24"/>
          <w:szCs w:val="24"/>
        </w:rPr>
        <w:t>к приказу УО от</w:t>
      </w:r>
      <w:r>
        <w:rPr>
          <w:sz w:val="24"/>
          <w:szCs w:val="24"/>
        </w:rPr>
        <w:t xml:space="preserve"> 03.</w:t>
      </w:r>
      <w:r w:rsidRPr="007D7C10">
        <w:rPr>
          <w:sz w:val="24"/>
          <w:szCs w:val="24"/>
        </w:rPr>
        <w:t>02.2022г. №</w:t>
      </w:r>
      <w:r>
        <w:rPr>
          <w:sz w:val="24"/>
          <w:szCs w:val="24"/>
        </w:rPr>
        <w:t>110</w:t>
      </w:r>
    </w:p>
    <w:p w:rsidR="00325284" w:rsidRPr="007D7C10" w:rsidRDefault="00325284" w:rsidP="007D7C10">
      <w:pPr>
        <w:tabs>
          <w:tab w:val="left" w:pos="6855"/>
        </w:tabs>
        <w:jc w:val="right"/>
        <w:rPr>
          <w:sz w:val="24"/>
          <w:szCs w:val="24"/>
        </w:rPr>
      </w:pPr>
    </w:p>
    <w:p w:rsidR="00325284" w:rsidRPr="007D7C10" w:rsidRDefault="00325284" w:rsidP="007D7C10">
      <w:pPr>
        <w:tabs>
          <w:tab w:val="left" w:pos="6855"/>
        </w:tabs>
        <w:jc w:val="center"/>
        <w:rPr>
          <w:sz w:val="24"/>
          <w:szCs w:val="24"/>
        </w:rPr>
      </w:pPr>
      <w:r w:rsidRPr="007D7C10">
        <w:rPr>
          <w:sz w:val="24"/>
          <w:szCs w:val="24"/>
        </w:rPr>
        <w:t>Состав жюри муниципального этапа</w:t>
      </w:r>
    </w:p>
    <w:p w:rsidR="00325284" w:rsidRPr="00A71E45" w:rsidRDefault="00325284" w:rsidP="00BC087F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республиканского патриотического конкурса</w:t>
      </w:r>
      <w:r w:rsidRPr="00A71E45">
        <w:rPr>
          <w:sz w:val="24"/>
          <w:szCs w:val="24"/>
        </w:rPr>
        <w:t xml:space="preserve"> детского творчества </w:t>
      </w:r>
    </w:p>
    <w:p w:rsidR="00325284" w:rsidRDefault="00325284" w:rsidP="00BC087F">
      <w:pPr>
        <w:jc w:val="center"/>
        <w:rPr>
          <w:sz w:val="24"/>
          <w:szCs w:val="24"/>
        </w:rPr>
      </w:pPr>
      <w:r w:rsidRPr="00EE387A">
        <w:rPr>
          <w:sz w:val="24"/>
          <w:szCs w:val="24"/>
        </w:rPr>
        <w:t xml:space="preserve"> «</w:t>
      </w:r>
      <w:r>
        <w:rPr>
          <w:sz w:val="24"/>
          <w:szCs w:val="24"/>
        </w:rPr>
        <w:t>Ради жизни на Земле!..</w:t>
      </w:r>
      <w:r w:rsidRPr="00EE387A">
        <w:rPr>
          <w:sz w:val="24"/>
          <w:szCs w:val="24"/>
        </w:rPr>
        <w:t>»</w:t>
      </w:r>
    </w:p>
    <w:p w:rsidR="00325284" w:rsidRPr="007D7C10" w:rsidRDefault="00325284" w:rsidP="007D7C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2782"/>
        <w:gridCol w:w="6095"/>
      </w:tblGrid>
      <w:tr w:rsidR="00325284" w:rsidRPr="007D7C10" w:rsidTr="00FA5003">
        <w:tc>
          <w:tcPr>
            <w:tcW w:w="44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№</w:t>
            </w:r>
          </w:p>
        </w:tc>
        <w:tc>
          <w:tcPr>
            <w:tcW w:w="2782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Должность</w:t>
            </w:r>
          </w:p>
        </w:tc>
      </w:tr>
      <w:tr w:rsidR="00325284" w:rsidRPr="007D7C10" w:rsidTr="00FA5003">
        <w:tc>
          <w:tcPr>
            <w:tcW w:w="44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Шевченко-Афузова Ф.А.</w:t>
            </w:r>
          </w:p>
        </w:tc>
        <w:tc>
          <w:tcPr>
            <w:tcW w:w="609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Заместитель директора МБОУ ДО «ЦДЮТ»</w:t>
            </w:r>
          </w:p>
        </w:tc>
      </w:tr>
      <w:tr w:rsidR="00325284" w:rsidRPr="007D7C10" w:rsidTr="00FA5003">
        <w:tc>
          <w:tcPr>
            <w:tcW w:w="44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2.</w:t>
            </w:r>
          </w:p>
        </w:tc>
        <w:tc>
          <w:tcPr>
            <w:tcW w:w="2782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Российцева Н.М.</w:t>
            </w:r>
          </w:p>
        </w:tc>
        <w:tc>
          <w:tcPr>
            <w:tcW w:w="609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Методист МБОУ ДО «ЦДЮТ»</w:t>
            </w:r>
          </w:p>
        </w:tc>
      </w:tr>
      <w:tr w:rsidR="00325284" w:rsidRPr="007D7C10" w:rsidTr="00FA5003">
        <w:tc>
          <w:tcPr>
            <w:tcW w:w="44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Белоусова И.Г.</w:t>
            </w:r>
          </w:p>
        </w:tc>
        <w:tc>
          <w:tcPr>
            <w:tcW w:w="609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Методист МБОУ ДО «ЦДЮТ»</w:t>
            </w:r>
          </w:p>
        </w:tc>
      </w:tr>
      <w:tr w:rsidR="00325284" w:rsidRPr="007D7C10" w:rsidTr="00FA5003">
        <w:tc>
          <w:tcPr>
            <w:tcW w:w="44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D7C10">
              <w:rPr>
                <w:sz w:val="24"/>
                <w:szCs w:val="24"/>
              </w:rPr>
              <w:t>.</w:t>
            </w:r>
          </w:p>
        </w:tc>
        <w:tc>
          <w:tcPr>
            <w:tcW w:w="2782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Крылова С.В.</w:t>
            </w:r>
          </w:p>
        </w:tc>
        <w:tc>
          <w:tcPr>
            <w:tcW w:w="609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 xml:space="preserve">ПДО МБОУ ДО «ЦДЮТ» </w:t>
            </w:r>
          </w:p>
        </w:tc>
      </w:tr>
      <w:tr w:rsidR="00325284" w:rsidRPr="007D7C10" w:rsidTr="00FA5003">
        <w:tc>
          <w:tcPr>
            <w:tcW w:w="44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Н.В.</w:t>
            </w:r>
          </w:p>
        </w:tc>
        <w:tc>
          <w:tcPr>
            <w:tcW w:w="6095" w:type="dxa"/>
          </w:tcPr>
          <w:p w:rsidR="00325284" w:rsidRPr="007D7C10" w:rsidRDefault="00325284" w:rsidP="007D7C10">
            <w:pPr>
              <w:rPr>
                <w:sz w:val="24"/>
                <w:szCs w:val="24"/>
              </w:rPr>
            </w:pPr>
            <w:r w:rsidRPr="007D7C10">
              <w:rPr>
                <w:sz w:val="24"/>
                <w:szCs w:val="24"/>
              </w:rPr>
              <w:t>ПДО МБОУ ДО «ЦДЮТ»</w:t>
            </w:r>
          </w:p>
        </w:tc>
      </w:tr>
      <w:tr w:rsidR="00325284" w:rsidRPr="00A31D02" w:rsidTr="00FA5003">
        <w:tc>
          <w:tcPr>
            <w:tcW w:w="445" w:type="dxa"/>
          </w:tcPr>
          <w:p w:rsidR="00325284" w:rsidRPr="00836E06" w:rsidRDefault="00325284" w:rsidP="007D7C10">
            <w:pPr>
              <w:rPr>
                <w:sz w:val="24"/>
                <w:szCs w:val="24"/>
              </w:rPr>
            </w:pPr>
            <w:r w:rsidRPr="00836E06">
              <w:rPr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325284" w:rsidRPr="00836E06" w:rsidRDefault="00325284" w:rsidP="007D7C10">
            <w:pPr>
              <w:rPr>
                <w:sz w:val="24"/>
                <w:szCs w:val="24"/>
              </w:rPr>
            </w:pPr>
            <w:r w:rsidRPr="00836E06">
              <w:rPr>
                <w:sz w:val="24"/>
                <w:szCs w:val="24"/>
              </w:rPr>
              <w:t>Кульчейко Е.В.</w:t>
            </w:r>
          </w:p>
        </w:tc>
        <w:tc>
          <w:tcPr>
            <w:tcW w:w="6095" w:type="dxa"/>
          </w:tcPr>
          <w:p w:rsidR="00325284" w:rsidRPr="00836E06" w:rsidRDefault="00325284" w:rsidP="007D7C10">
            <w:pPr>
              <w:rPr>
                <w:sz w:val="24"/>
                <w:szCs w:val="24"/>
              </w:rPr>
            </w:pPr>
            <w:r w:rsidRPr="00836E06">
              <w:rPr>
                <w:sz w:val="24"/>
                <w:szCs w:val="24"/>
              </w:rPr>
              <w:t>Методист МБОУ ДО «ЦДЮТ»</w:t>
            </w:r>
          </w:p>
        </w:tc>
      </w:tr>
      <w:tr w:rsidR="00325284" w:rsidRPr="00A31D02" w:rsidTr="00FA5003">
        <w:tc>
          <w:tcPr>
            <w:tcW w:w="445" w:type="dxa"/>
          </w:tcPr>
          <w:p w:rsidR="00325284" w:rsidRPr="00836E06" w:rsidRDefault="00325284" w:rsidP="007D7C10">
            <w:pPr>
              <w:rPr>
                <w:sz w:val="24"/>
                <w:szCs w:val="24"/>
              </w:rPr>
            </w:pPr>
            <w:r w:rsidRPr="00836E06">
              <w:rPr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325284" w:rsidRPr="00836E06" w:rsidRDefault="00325284" w:rsidP="007D7C10">
            <w:pPr>
              <w:rPr>
                <w:sz w:val="24"/>
                <w:szCs w:val="24"/>
              </w:rPr>
            </w:pPr>
            <w:r w:rsidRPr="00836E06">
              <w:rPr>
                <w:sz w:val="24"/>
                <w:szCs w:val="24"/>
              </w:rPr>
              <w:t>Босько Т.Ю.</w:t>
            </w:r>
          </w:p>
        </w:tc>
        <w:tc>
          <w:tcPr>
            <w:tcW w:w="6095" w:type="dxa"/>
          </w:tcPr>
          <w:p w:rsidR="00325284" w:rsidRPr="00836E06" w:rsidRDefault="00325284" w:rsidP="007D7C10">
            <w:pPr>
              <w:rPr>
                <w:sz w:val="24"/>
                <w:szCs w:val="24"/>
              </w:rPr>
            </w:pPr>
            <w:r w:rsidRPr="00836E06">
              <w:rPr>
                <w:sz w:val="24"/>
                <w:szCs w:val="24"/>
              </w:rPr>
              <w:t>учитель МБОУ «Гвардейская школа №1»</w:t>
            </w:r>
          </w:p>
        </w:tc>
      </w:tr>
      <w:tr w:rsidR="00325284" w:rsidRPr="00A31D02" w:rsidTr="00FA5003">
        <w:tc>
          <w:tcPr>
            <w:tcW w:w="445" w:type="dxa"/>
          </w:tcPr>
          <w:p w:rsidR="00325284" w:rsidRPr="00836E06" w:rsidRDefault="00325284" w:rsidP="007D7C10">
            <w:pPr>
              <w:rPr>
                <w:sz w:val="24"/>
                <w:szCs w:val="24"/>
              </w:rPr>
            </w:pPr>
            <w:r w:rsidRPr="00836E06">
              <w:rPr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325284" w:rsidRPr="00836E06" w:rsidRDefault="00325284" w:rsidP="007D7C10">
            <w:pPr>
              <w:rPr>
                <w:sz w:val="24"/>
                <w:szCs w:val="24"/>
              </w:rPr>
            </w:pPr>
            <w:r w:rsidRPr="00836E06">
              <w:rPr>
                <w:sz w:val="24"/>
                <w:szCs w:val="24"/>
              </w:rPr>
              <w:t>Личман О.В.</w:t>
            </w:r>
          </w:p>
        </w:tc>
        <w:tc>
          <w:tcPr>
            <w:tcW w:w="6095" w:type="dxa"/>
          </w:tcPr>
          <w:p w:rsidR="00325284" w:rsidRPr="00836E06" w:rsidRDefault="00325284" w:rsidP="00FA5003">
            <w:pPr>
              <w:rPr>
                <w:sz w:val="24"/>
                <w:szCs w:val="24"/>
              </w:rPr>
            </w:pPr>
            <w:r w:rsidRPr="00836E06">
              <w:rPr>
                <w:sz w:val="24"/>
                <w:szCs w:val="24"/>
              </w:rPr>
              <w:t>учитель МБОУ «Гвардейская школа-гимназия №3»</w:t>
            </w:r>
          </w:p>
        </w:tc>
      </w:tr>
    </w:tbl>
    <w:p w:rsidR="00325284" w:rsidRPr="007D7C10" w:rsidRDefault="00325284" w:rsidP="007D7C10">
      <w:pPr>
        <w:tabs>
          <w:tab w:val="left" w:pos="6855"/>
        </w:tabs>
        <w:rPr>
          <w:sz w:val="24"/>
          <w:szCs w:val="24"/>
        </w:rPr>
      </w:pPr>
    </w:p>
    <w:p w:rsidR="00325284" w:rsidRPr="007D7C10" w:rsidRDefault="00325284" w:rsidP="007D7C10">
      <w:pPr>
        <w:jc w:val="both"/>
        <w:rPr>
          <w:sz w:val="24"/>
          <w:szCs w:val="24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Default="00325284" w:rsidP="00862C32">
      <w:pPr>
        <w:ind w:right="-143"/>
        <w:rPr>
          <w:szCs w:val="28"/>
        </w:rPr>
      </w:pPr>
    </w:p>
    <w:p w:rsidR="00325284" w:rsidRPr="00862C32" w:rsidRDefault="00325284" w:rsidP="001E0A73">
      <w:pPr>
        <w:ind w:left="4956" w:right="-143" w:firstLine="708"/>
        <w:jc w:val="right"/>
        <w:rPr>
          <w:sz w:val="24"/>
          <w:szCs w:val="28"/>
        </w:rPr>
      </w:pPr>
      <w:r>
        <w:rPr>
          <w:sz w:val="24"/>
          <w:szCs w:val="28"/>
        </w:rPr>
        <w:t>Приложение № 3</w:t>
      </w:r>
    </w:p>
    <w:p w:rsidR="00325284" w:rsidRPr="00862C32" w:rsidRDefault="00325284" w:rsidP="001E0A73">
      <w:pPr>
        <w:ind w:right="-143"/>
        <w:jc w:val="right"/>
        <w:rPr>
          <w:sz w:val="24"/>
          <w:szCs w:val="28"/>
        </w:rPr>
      </w:pP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  <w:t xml:space="preserve">к приказу </w:t>
      </w:r>
      <w:r>
        <w:rPr>
          <w:sz w:val="24"/>
          <w:szCs w:val="28"/>
        </w:rPr>
        <w:t xml:space="preserve">УО </w:t>
      </w:r>
    </w:p>
    <w:p w:rsidR="00325284" w:rsidRPr="00862C32" w:rsidRDefault="00325284" w:rsidP="001E0A73">
      <w:pPr>
        <w:ind w:right="-143"/>
        <w:jc w:val="right"/>
        <w:rPr>
          <w:sz w:val="24"/>
          <w:szCs w:val="28"/>
        </w:rPr>
      </w:pP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  <w:t xml:space="preserve">от </w:t>
      </w:r>
      <w:r>
        <w:rPr>
          <w:sz w:val="24"/>
          <w:szCs w:val="28"/>
        </w:rPr>
        <w:t xml:space="preserve"> 03.02.2023</w:t>
      </w:r>
      <w:r w:rsidRPr="00862C32">
        <w:rPr>
          <w:sz w:val="24"/>
          <w:szCs w:val="28"/>
        </w:rPr>
        <w:t xml:space="preserve"> г. №</w:t>
      </w:r>
      <w:r>
        <w:rPr>
          <w:sz w:val="24"/>
          <w:szCs w:val="28"/>
        </w:rPr>
        <w:t xml:space="preserve"> 110</w:t>
      </w:r>
    </w:p>
    <w:p w:rsidR="00325284" w:rsidRPr="00862C32" w:rsidRDefault="00325284" w:rsidP="00862C32">
      <w:pPr>
        <w:ind w:right="-143"/>
        <w:jc w:val="center"/>
        <w:rPr>
          <w:b/>
          <w:szCs w:val="28"/>
        </w:rPr>
      </w:pP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center"/>
        <w:rPr>
          <w:b/>
          <w:bCs/>
          <w:sz w:val="24"/>
          <w:szCs w:val="28"/>
        </w:rPr>
      </w:pPr>
      <w:r w:rsidRPr="00862C32">
        <w:rPr>
          <w:b/>
          <w:bCs/>
          <w:sz w:val="24"/>
          <w:szCs w:val="28"/>
        </w:rPr>
        <w:t>Согласие на обработку персональных данных несовершеннолетнего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</w:rPr>
      </w:pPr>
      <w:r w:rsidRPr="00862C32">
        <w:rPr>
          <w:sz w:val="24"/>
          <w:szCs w:val="28"/>
        </w:rPr>
        <w:t>Я, _____________________________________________________________________________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i/>
          <w:iCs/>
          <w:sz w:val="24"/>
          <w:szCs w:val="28"/>
        </w:rPr>
      </w:pPr>
      <w:r w:rsidRPr="00862C32">
        <w:rPr>
          <w:i/>
          <w:iCs/>
          <w:sz w:val="24"/>
          <w:szCs w:val="28"/>
        </w:rPr>
        <w:t>фамилия, имя, отчество - мать, отец, опекун и т.д.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  <w:u w:val="single"/>
        </w:rPr>
      </w:pPr>
      <w:r w:rsidRPr="00862C32">
        <w:rPr>
          <w:sz w:val="24"/>
          <w:szCs w:val="28"/>
        </w:rPr>
        <w:t xml:space="preserve">проживающий (ая) по адресу </w:t>
      </w:r>
      <w:r w:rsidRPr="00862C32">
        <w:rPr>
          <w:sz w:val="24"/>
          <w:szCs w:val="28"/>
          <w:u w:val="single"/>
        </w:rPr>
        <w:tab/>
        <w:t>________________________________________________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</w:rPr>
      </w:pPr>
      <w:r w:rsidRPr="00862C32">
        <w:rPr>
          <w:sz w:val="24"/>
          <w:szCs w:val="28"/>
        </w:rPr>
        <w:t>_____________________________________________________________________________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</w:rPr>
      </w:pPr>
      <w:r w:rsidRPr="00862C32">
        <w:rPr>
          <w:i/>
          <w:iCs/>
          <w:sz w:val="24"/>
          <w:szCs w:val="28"/>
        </w:rPr>
        <w:t>место регистрации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i/>
          <w:iCs/>
          <w:sz w:val="24"/>
          <w:szCs w:val="28"/>
        </w:rPr>
      </w:pPr>
      <w:r w:rsidRPr="00862C32">
        <w:rPr>
          <w:i/>
          <w:iCs/>
          <w:sz w:val="24"/>
          <w:szCs w:val="28"/>
        </w:rPr>
        <w:t>наименование документа, удостоверяющего личность: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</w:rPr>
      </w:pPr>
      <w:r w:rsidRPr="00862C32">
        <w:rPr>
          <w:sz w:val="24"/>
          <w:szCs w:val="28"/>
        </w:rPr>
        <w:t>серия_______ номер __________дата выдачи____________, код подразделения ________,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  <w:u w:val="single"/>
        </w:rPr>
      </w:pPr>
      <w:r w:rsidRPr="00862C32">
        <w:rPr>
          <w:sz w:val="24"/>
          <w:szCs w:val="28"/>
        </w:rPr>
        <w:t>кем выдан _____________________________________________________________________________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b/>
          <w:bCs/>
          <w:sz w:val="24"/>
          <w:szCs w:val="28"/>
        </w:rPr>
      </w:pPr>
      <w:r w:rsidRPr="00862C32">
        <w:rPr>
          <w:sz w:val="24"/>
          <w:szCs w:val="28"/>
        </w:rPr>
        <w:t>действующий(щая) от себя и от имени несовершеннолетнего(ней)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bCs/>
          <w:sz w:val="24"/>
          <w:szCs w:val="28"/>
          <w:u w:val="single"/>
        </w:rPr>
      </w:pPr>
      <w:r w:rsidRPr="00862C32">
        <w:rPr>
          <w:bCs/>
          <w:sz w:val="24"/>
          <w:szCs w:val="28"/>
        </w:rPr>
        <w:t>_____________________________________________________________________________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i/>
          <w:iCs/>
          <w:sz w:val="24"/>
          <w:szCs w:val="28"/>
        </w:rPr>
      </w:pPr>
      <w:r w:rsidRPr="00862C32">
        <w:rPr>
          <w:i/>
          <w:iCs/>
          <w:sz w:val="24"/>
          <w:szCs w:val="28"/>
        </w:rPr>
        <w:t xml:space="preserve">фамилия, имя, отчество несовершеннолетнего </w:t>
      </w:r>
      <w:r w:rsidRPr="00862C32">
        <w:rPr>
          <w:sz w:val="24"/>
          <w:szCs w:val="28"/>
        </w:rPr>
        <w:t xml:space="preserve">__________________________ (дата рождения), свидетельство о рождении, выданное __________________________________________________________________ </w:t>
      </w:r>
      <w:r w:rsidRPr="00862C32">
        <w:rPr>
          <w:i/>
          <w:iCs/>
          <w:sz w:val="24"/>
          <w:szCs w:val="28"/>
        </w:rPr>
        <w:t>(кем и когда)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</w:rPr>
      </w:pPr>
      <w:r w:rsidRPr="00862C32">
        <w:rPr>
          <w:sz w:val="24"/>
          <w:szCs w:val="28"/>
        </w:rPr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</w:rPr>
      </w:pPr>
      <w:r w:rsidRPr="00862C32">
        <w:rPr>
          <w:sz w:val="24"/>
          <w:szCs w:val="28"/>
        </w:rPr>
        <w:t xml:space="preserve">- фамилия, имя, отчество, адрес регистрации законного представителя; 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</w:rPr>
      </w:pPr>
      <w:r w:rsidRPr="00862C32">
        <w:rPr>
          <w:sz w:val="24"/>
          <w:szCs w:val="28"/>
        </w:rPr>
        <w:t>- фамилия, имя, отчество, год, месяц, дата, место учебы несовершеннолетнего;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</w:rPr>
      </w:pPr>
      <w:r w:rsidRPr="00862C32">
        <w:rPr>
          <w:sz w:val="24"/>
          <w:szCs w:val="28"/>
        </w:rPr>
        <w:t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</w:t>
      </w:r>
      <w:r>
        <w:rPr>
          <w:sz w:val="24"/>
          <w:szCs w:val="28"/>
        </w:rPr>
        <w:t xml:space="preserve"> МБОУ ДО «ЦДЮТ» Симферопольского района, </w:t>
      </w:r>
      <w:r w:rsidRPr="00862C32">
        <w:rPr>
          <w:sz w:val="24"/>
          <w:szCs w:val="28"/>
        </w:rPr>
        <w:t xml:space="preserve"> ГБОУ ДО РК «Дворец детского и юношеского творчества» (далее – оператор), для сводных протоколов, итоговых приказов и всех необходимых документов, требующихся в процессе подготовки и проведения патриотического конкурса детского творчества «Ради жизни на Земле!..» среди учащихся образовательных организаций Республики Крым в 202</w:t>
      </w:r>
      <w:r>
        <w:rPr>
          <w:sz w:val="24"/>
          <w:szCs w:val="28"/>
        </w:rPr>
        <w:t>3</w:t>
      </w:r>
      <w:r w:rsidRPr="00862C32">
        <w:rPr>
          <w:sz w:val="24"/>
          <w:szCs w:val="28"/>
        </w:rPr>
        <w:t xml:space="preserve"> году (далее – Конкурс),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</w:t>
      </w:r>
      <w:r>
        <w:rPr>
          <w:sz w:val="24"/>
          <w:szCs w:val="28"/>
        </w:rPr>
        <w:t>особами на срок с 01 апреля 2023</w:t>
      </w:r>
      <w:r w:rsidRPr="00862C32">
        <w:rPr>
          <w:sz w:val="24"/>
          <w:szCs w:val="28"/>
        </w:rPr>
        <w:t xml:space="preserve"> г. до истечения сроков хранения соответствующей информации или документов,</w:t>
      </w:r>
      <w:r>
        <w:rPr>
          <w:sz w:val="24"/>
          <w:szCs w:val="28"/>
        </w:rPr>
        <w:t xml:space="preserve"> </w:t>
      </w:r>
      <w:r w:rsidRPr="00862C32">
        <w:rPr>
          <w:sz w:val="24"/>
          <w:szCs w:val="28"/>
        </w:rPr>
        <w:t>содержащих информацию с персональными данными, установленными оператором.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</w:rPr>
      </w:pPr>
      <w:r w:rsidRPr="00862C32">
        <w:rPr>
          <w:sz w:val="24"/>
          <w:szCs w:val="28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 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</w:rPr>
      </w:pPr>
      <w:r w:rsidRPr="00862C32">
        <w:rPr>
          <w:sz w:val="24"/>
          <w:szCs w:val="28"/>
        </w:rPr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325284" w:rsidRPr="00862C32" w:rsidRDefault="00325284" w:rsidP="001E0A73">
      <w:pPr>
        <w:tabs>
          <w:tab w:val="left" w:pos="709"/>
        </w:tabs>
        <w:ind w:left="-426" w:right="-143" w:firstLine="142"/>
        <w:jc w:val="both"/>
        <w:rPr>
          <w:sz w:val="24"/>
          <w:szCs w:val="28"/>
        </w:rPr>
      </w:pPr>
      <w:r w:rsidRPr="00862C32">
        <w:rPr>
          <w:sz w:val="24"/>
          <w:szCs w:val="28"/>
        </w:rPr>
        <w:t>__________________                         _________________/___________________________/</w:t>
      </w:r>
    </w:p>
    <w:p w:rsidR="00325284" w:rsidRPr="006748A8" w:rsidRDefault="00325284" w:rsidP="001E0A73">
      <w:pPr>
        <w:tabs>
          <w:tab w:val="left" w:pos="709"/>
        </w:tabs>
        <w:ind w:left="-426" w:right="-143" w:firstLine="142"/>
        <w:jc w:val="both"/>
        <w:rPr>
          <w:i/>
          <w:sz w:val="24"/>
          <w:szCs w:val="28"/>
        </w:rPr>
      </w:pPr>
      <w:r w:rsidRPr="00862C32">
        <w:rPr>
          <w:i/>
          <w:sz w:val="24"/>
          <w:szCs w:val="28"/>
        </w:rPr>
        <w:t>дата                                                 подпись представителя несовершеннолетнего ФИО</w:t>
      </w:r>
    </w:p>
    <w:p w:rsidR="00325284" w:rsidRDefault="00325284" w:rsidP="00862C32">
      <w:pPr>
        <w:ind w:left="4956" w:right="-143" w:firstLine="708"/>
        <w:rPr>
          <w:sz w:val="24"/>
          <w:szCs w:val="28"/>
        </w:rPr>
      </w:pPr>
    </w:p>
    <w:p w:rsidR="00325284" w:rsidRDefault="00325284" w:rsidP="00862C32">
      <w:pPr>
        <w:ind w:left="4956" w:right="-143" w:firstLine="708"/>
        <w:rPr>
          <w:sz w:val="24"/>
          <w:szCs w:val="28"/>
        </w:rPr>
      </w:pPr>
    </w:p>
    <w:p w:rsidR="00325284" w:rsidRDefault="00325284" w:rsidP="00862C32">
      <w:pPr>
        <w:ind w:left="4956" w:right="-143" w:firstLine="708"/>
        <w:rPr>
          <w:sz w:val="24"/>
          <w:szCs w:val="28"/>
        </w:rPr>
      </w:pPr>
    </w:p>
    <w:p w:rsidR="00325284" w:rsidRPr="00862C32" w:rsidRDefault="00325284" w:rsidP="00F148F0">
      <w:pPr>
        <w:ind w:left="4956" w:right="-143" w:firstLine="708"/>
        <w:jc w:val="right"/>
        <w:rPr>
          <w:sz w:val="24"/>
          <w:szCs w:val="28"/>
        </w:rPr>
      </w:pPr>
      <w:r>
        <w:rPr>
          <w:sz w:val="24"/>
          <w:szCs w:val="28"/>
        </w:rPr>
        <w:t>Приложение № 4 к приказу УО от 03.02.2022 № 110</w:t>
      </w:r>
    </w:p>
    <w:p w:rsidR="00325284" w:rsidRPr="00862C32" w:rsidRDefault="00325284" w:rsidP="00F148F0">
      <w:pPr>
        <w:ind w:right="-143"/>
        <w:jc w:val="right"/>
        <w:rPr>
          <w:sz w:val="24"/>
          <w:szCs w:val="28"/>
        </w:rPr>
      </w:pP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  <w:r w:rsidRPr="00862C32">
        <w:rPr>
          <w:sz w:val="24"/>
          <w:szCs w:val="28"/>
        </w:rPr>
        <w:tab/>
      </w:r>
    </w:p>
    <w:p w:rsidR="00325284" w:rsidRPr="00862C32" w:rsidRDefault="00325284" w:rsidP="00862C32">
      <w:pPr>
        <w:tabs>
          <w:tab w:val="left" w:pos="709"/>
        </w:tabs>
        <w:jc w:val="both"/>
        <w:rPr>
          <w:sz w:val="24"/>
          <w:szCs w:val="28"/>
        </w:rPr>
      </w:pPr>
    </w:p>
    <w:p w:rsidR="00325284" w:rsidRPr="00862C32" w:rsidRDefault="00325284" w:rsidP="00862C32">
      <w:pPr>
        <w:keepNext/>
        <w:keepLines/>
        <w:widowControl w:val="0"/>
        <w:tabs>
          <w:tab w:val="num" w:pos="360"/>
        </w:tabs>
        <w:suppressAutoHyphens/>
        <w:ind w:left="-142" w:right="-143"/>
        <w:jc w:val="center"/>
        <w:outlineLvl w:val="6"/>
        <w:rPr>
          <w:b/>
          <w:color w:val="000000"/>
          <w:sz w:val="24"/>
          <w:szCs w:val="24"/>
        </w:rPr>
      </w:pPr>
      <w:r w:rsidRPr="00862C32">
        <w:rPr>
          <w:b/>
          <w:color w:val="000000"/>
          <w:sz w:val="24"/>
          <w:szCs w:val="24"/>
        </w:rPr>
        <w:t>ЗАЯВКА</w:t>
      </w:r>
    </w:p>
    <w:p w:rsidR="00325284" w:rsidRPr="00862C32" w:rsidRDefault="00325284" w:rsidP="00862C32">
      <w:pPr>
        <w:tabs>
          <w:tab w:val="left" w:pos="567"/>
        </w:tabs>
        <w:ind w:right="-143"/>
        <w:jc w:val="center"/>
        <w:rPr>
          <w:b/>
          <w:sz w:val="24"/>
          <w:szCs w:val="24"/>
        </w:rPr>
      </w:pPr>
      <w:r w:rsidRPr="00862C32">
        <w:rPr>
          <w:b/>
          <w:color w:val="000000"/>
          <w:sz w:val="24"/>
          <w:szCs w:val="24"/>
        </w:rPr>
        <w:t xml:space="preserve">на участие в </w:t>
      </w:r>
      <w:r w:rsidRPr="00862C32">
        <w:rPr>
          <w:b/>
          <w:sz w:val="24"/>
          <w:szCs w:val="24"/>
        </w:rPr>
        <w:t>патриотическом конкурсе</w:t>
      </w:r>
    </w:p>
    <w:p w:rsidR="00325284" w:rsidRDefault="00325284" w:rsidP="00862C32">
      <w:pPr>
        <w:tabs>
          <w:tab w:val="left" w:pos="567"/>
        </w:tabs>
        <w:ind w:right="-143"/>
        <w:jc w:val="center"/>
        <w:rPr>
          <w:b/>
          <w:sz w:val="24"/>
          <w:szCs w:val="24"/>
        </w:rPr>
      </w:pPr>
      <w:r w:rsidRPr="00862C32">
        <w:rPr>
          <w:b/>
          <w:sz w:val="24"/>
          <w:szCs w:val="24"/>
        </w:rPr>
        <w:t xml:space="preserve">детского творчества «Ради жизни на Земле!..» среди учащихся </w:t>
      </w:r>
    </w:p>
    <w:p w:rsidR="00325284" w:rsidRPr="00862C32" w:rsidRDefault="00325284" w:rsidP="00862C32">
      <w:pPr>
        <w:tabs>
          <w:tab w:val="left" w:pos="567"/>
        </w:tabs>
        <w:ind w:right="-143"/>
        <w:jc w:val="center"/>
        <w:rPr>
          <w:b/>
          <w:sz w:val="24"/>
          <w:szCs w:val="24"/>
        </w:rPr>
      </w:pPr>
      <w:r w:rsidRPr="00862C32">
        <w:rPr>
          <w:b/>
          <w:sz w:val="24"/>
          <w:szCs w:val="24"/>
        </w:rPr>
        <w:t>об</w:t>
      </w:r>
      <w:r>
        <w:rPr>
          <w:b/>
          <w:sz w:val="24"/>
          <w:szCs w:val="24"/>
        </w:rPr>
        <w:t>разовательных организаций в 2023</w:t>
      </w:r>
      <w:r w:rsidRPr="00862C32">
        <w:rPr>
          <w:b/>
          <w:sz w:val="24"/>
          <w:szCs w:val="24"/>
        </w:rPr>
        <w:t xml:space="preserve"> году </w:t>
      </w:r>
    </w:p>
    <w:p w:rsidR="00325284" w:rsidRPr="00862C32" w:rsidRDefault="00325284" w:rsidP="00862C32">
      <w:pPr>
        <w:keepNext/>
        <w:ind w:left="-142" w:right="-143"/>
        <w:jc w:val="center"/>
        <w:outlineLvl w:val="1"/>
        <w:rPr>
          <w:b/>
          <w:bCs/>
          <w:sz w:val="24"/>
          <w:szCs w:val="24"/>
        </w:rPr>
      </w:pPr>
    </w:p>
    <w:p w:rsidR="00325284" w:rsidRPr="00862C32" w:rsidRDefault="00325284" w:rsidP="00862C32">
      <w:pPr>
        <w:keepNext/>
        <w:ind w:left="-142" w:right="-143"/>
        <w:jc w:val="center"/>
        <w:outlineLvl w:val="1"/>
        <w:rPr>
          <w:b/>
          <w:bCs/>
          <w:sz w:val="24"/>
          <w:szCs w:val="2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2051"/>
        <w:gridCol w:w="1418"/>
        <w:gridCol w:w="1417"/>
        <w:gridCol w:w="1985"/>
        <w:gridCol w:w="2247"/>
      </w:tblGrid>
      <w:tr w:rsidR="00325284" w:rsidRPr="00862C32" w:rsidTr="00862C32">
        <w:trPr>
          <w:trHeight w:val="896"/>
          <w:jc w:val="center"/>
        </w:trPr>
        <w:tc>
          <w:tcPr>
            <w:tcW w:w="482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  <w:r w:rsidRPr="00862C32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51" w:type="dxa"/>
          </w:tcPr>
          <w:p w:rsidR="00325284" w:rsidRPr="00862C32" w:rsidRDefault="00325284" w:rsidP="00F911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ФИО учащегося (полностью), дата рождения, полное количество </w:t>
            </w:r>
            <w:r w:rsidRPr="00862C32">
              <w:rPr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418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  <w:r w:rsidRPr="00862C32">
              <w:rPr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1417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  <w:r w:rsidRPr="00862C32">
              <w:rPr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1985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  <w:r w:rsidRPr="00862C32">
              <w:rPr>
                <w:sz w:val="24"/>
                <w:szCs w:val="24"/>
                <w:lang w:eastAsia="en-US"/>
              </w:rPr>
              <w:t>Наименование образовательной организации, класс, студия</w:t>
            </w:r>
          </w:p>
        </w:tc>
        <w:tc>
          <w:tcPr>
            <w:tcW w:w="2247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ФИО руководителя (полностью), </w:t>
            </w:r>
            <w:r w:rsidRPr="00862C32">
              <w:rPr>
                <w:sz w:val="24"/>
                <w:szCs w:val="24"/>
                <w:lang w:eastAsia="en-US"/>
              </w:rPr>
              <w:t xml:space="preserve">должность, контактный телефон </w:t>
            </w:r>
          </w:p>
        </w:tc>
      </w:tr>
      <w:tr w:rsidR="00325284" w:rsidRPr="00862C32" w:rsidTr="00862C32">
        <w:trPr>
          <w:trHeight w:val="350"/>
          <w:jc w:val="center"/>
        </w:trPr>
        <w:tc>
          <w:tcPr>
            <w:tcW w:w="482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  <w:r w:rsidRPr="00862C3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1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</w:p>
        </w:tc>
      </w:tr>
      <w:tr w:rsidR="00325284" w:rsidRPr="00862C32" w:rsidTr="00862C32">
        <w:trPr>
          <w:trHeight w:val="350"/>
          <w:jc w:val="center"/>
        </w:trPr>
        <w:tc>
          <w:tcPr>
            <w:tcW w:w="482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  <w:r w:rsidRPr="00862C3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1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</w:tcPr>
          <w:p w:rsidR="00325284" w:rsidRPr="00862C32" w:rsidRDefault="00325284" w:rsidP="00862C3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25284" w:rsidRPr="00862C32" w:rsidRDefault="00325284" w:rsidP="00862C32">
      <w:pPr>
        <w:ind w:left="-142" w:right="-143"/>
        <w:jc w:val="center"/>
        <w:rPr>
          <w:b/>
          <w:bCs/>
          <w:sz w:val="24"/>
          <w:szCs w:val="24"/>
        </w:rPr>
      </w:pPr>
    </w:p>
    <w:p w:rsidR="00325284" w:rsidRPr="00862C32" w:rsidRDefault="00325284" w:rsidP="00862C32">
      <w:pPr>
        <w:shd w:val="clear" w:color="auto" w:fill="FFFFFF"/>
        <w:tabs>
          <w:tab w:val="left" w:pos="8080"/>
          <w:tab w:val="left" w:pos="9639"/>
        </w:tabs>
        <w:ind w:left="-142" w:right="-143"/>
        <w:jc w:val="both"/>
        <w:rPr>
          <w:sz w:val="24"/>
          <w:szCs w:val="24"/>
          <w:u w:val="single"/>
        </w:rPr>
      </w:pPr>
      <w:r w:rsidRPr="00862C32">
        <w:rPr>
          <w:sz w:val="24"/>
          <w:szCs w:val="24"/>
        </w:rPr>
        <w:t>ФИО руководителя ________________________Подпись_________________</w:t>
      </w: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left="5664" w:firstLine="6"/>
        <w:contextualSpacing/>
        <w:jc w:val="both"/>
        <w:rPr>
          <w:sz w:val="24"/>
          <w:szCs w:val="24"/>
        </w:rPr>
      </w:pPr>
    </w:p>
    <w:p w:rsidR="00325284" w:rsidRPr="00862C32" w:rsidRDefault="00325284" w:rsidP="00862C32">
      <w:pPr>
        <w:ind w:right="-143"/>
        <w:jc w:val="both"/>
        <w:rPr>
          <w:sz w:val="24"/>
          <w:szCs w:val="24"/>
        </w:rPr>
      </w:pPr>
    </w:p>
    <w:p w:rsidR="00325284" w:rsidRPr="00862C32" w:rsidRDefault="00325284" w:rsidP="00862C32">
      <w:pPr>
        <w:ind w:right="-143"/>
        <w:jc w:val="both"/>
        <w:rPr>
          <w:sz w:val="24"/>
          <w:szCs w:val="24"/>
        </w:rPr>
      </w:pPr>
    </w:p>
    <w:p w:rsidR="00325284" w:rsidRPr="00862C32" w:rsidRDefault="00325284" w:rsidP="00862C32">
      <w:pPr>
        <w:ind w:right="-143"/>
        <w:jc w:val="both"/>
        <w:rPr>
          <w:sz w:val="24"/>
          <w:szCs w:val="24"/>
        </w:rPr>
      </w:pPr>
    </w:p>
    <w:p w:rsidR="00325284" w:rsidRDefault="00325284" w:rsidP="001E0A73">
      <w:pPr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5 к приказу УО от 03.02.2023 №110</w:t>
      </w:r>
    </w:p>
    <w:p w:rsidR="00325284" w:rsidRDefault="00325284" w:rsidP="00862C32">
      <w:pPr>
        <w:ind w:right="-143"/>
        <w:jc w:val="both"/>
        <w:rPr>
          <w:sz w:val="24"/>
          <w:szCs w:val="24"/>
        </w:rPr>
      </w:pPr>
    </w:p>
    <w:p w:rsidR="00325284" w:rsidRPr="00862C32" w:rsidRDefault="00325284" w:rsidP="00862C32">
      <w:pPr>
        <w:ind w:right="-143"/>
        <w:jc w:val="both"/>
        <w:rPr>
          <w:sz w:val="24"/>
          <w:szCs w:val="24"/>
        </w:rPr>
      </w:pPr>
    </w:p>
    <w:p w:rsidR="00325284" w:rsidRPr="00974579" w:rsidRDefault="00325284" w:rsidP="00F911B8">
      <w:pPr>
        <w:tabs>
          <w:tab w:val="left" w:pos="0"/>
        </w:tabs>
        <w:jc w:val="right"/>
        <w:rPr>
          <w:iCs/>
          <w:sz w:val="24"/>
          <w:szCs w:val="24"/>
        </w:rPr>
      </w:pPr>
      <w:r w:rsidRPr="00974579">
        <w:rPr>
          <w:iCs/>
          <w:sz w:val="24"/>
          <w:szCs w:val="24"/>
        </w:rPr>
        <w:t xml:space="preserve">Оформление титульного листа </w:t>
      </w:r>
    </w:p>
    <w:p w:rsidR="00325284" w:rsidRPr="00974579" w:rsidRDefault="00325284" w:rsidP="00F911B8">
      <w:pPr>
        <w:tabs>
          <w:tab w:val="left" w:pos="0"/>
        </w:tabs>
        <w:jc w:val="right"/>
        <w:rPr>
          <w:iCs/>
          <w:sz w:val="24"/>
          <w:szCs w:val="24"/>
        </w:rPr>
      </w:pPr>
    </w:p>
    <w:p w:rsidR="00325284" w:rsidRPr="00974579" w:rsidRDefault="00325284" w:rsidP="00F911B8">
      <w:pPr>
        <w:ind w:left="-709" w:right="-285"/>
        <w:jc w:val="center"/>
        <w:rPr>
          <w:b/>
          <w:sz w:val="23"/>
          <w:szCs w:val="23"/>
        </w:rPr>
      </w:pPr>
      <w:r w:rsidRPr="00974579">
        <w:rPr>
          <w:b/>
          <w:sz w:val="23"/>
          <w:szCs w:val="23"/>
        </w:rPr>
        <w:t>МБОУ ДО «ЦЕНТР ДЕТСКОГО И ЮНОШЕСКОГО ТВОРЧЕСТВА»</w:t>
      </w:r>
    </w:p>
    <w:p w:rsidR="00325284" w:rsidRPr="00974579" w:rsidRDefault="00325284" w:rsidP="00F911B8">
      <w:pPr>
        <w:ind w:left="-709" w:right="-285"/>
        <w:jc w:val="center"/>
        <w:rPr>
          <w:b/>
          <w:sz w:val="23"/>
          <w:szCs w:val="23"/>
        </w:rPr>
      </w:pPr>
      <w:r w:rsidRPr="00974579">
        <w:rPr>
          <w:b/>
          <w:sz w:val="23"/>
          <w:szCs w:val="23"/>
        </w:rPr>
        <w:t>Симферопольского района Республики Крым</w:t>
      </w:r>
    </w:p>
    <w:p w:rsidR="00325284" w:rsidRPr="00974579" w:rsidRDefault="00325284" w:rsidP="00F911B8">
      <w:pPr>
        <w:ind w:left="-709"/>
        <w:jc w:val="center"/>
        <w:rPr>
          <w:b/>
          <w:sz w:val="24"/>
          <w:szCs w:val="24"/>
        </w:rPr>
      </w:pPr>
    </w:p>
    <w:p w:rsidR="00325284" w:rsidRPr="00974579" w:rsidRDefault="00325284" w:rsidP="00F911B8">
      <w:pPr>
        <w:ind w:left="-709" w:right="-285"/>
        <w:jc w:val="center"/>
        <w:rPr>
          <w:b/>
          <w:caps/>
          <w:sz w:val="23"/>
          <w:szCs w:val="23"/>
        </w:rPr>
      </w:pPr>
      <w:r w:rsidRPr="00974579">
        <w:rPr>
          <w:b/>
          <w:caps/>
          <w:sz w:val="23"/>
          <w:szCs w:val="23"/>
        </w:rPr>
        <w:t>МБОУ «Мирновская школа №2»</w:t>
      </w:r>
    </w:p>
    <w:p w:rsidR="00325284" w:rsidRPr="00974579" w:rsidRDefault="00325284" w:rsidP="00F911B8">
      <w:pPr>
        <w:ind w:left="-709" w:right="-285"/>
        <w:jc w:val="center"/>
        <w:rPr>
          <w:b/>
          <w:caps/>
          <w:sz w:val="23"/>
          <w:szCs w:val="23"/>
        </w:rPr>
      </w:pPr>
    </w:p>
    <w:p w:rsidR="00325284" w:rsidRPr="00974579" w:rsidRDefault="00325284" w:rsidP="00F911B8">
      <w:pPr>
        <w:ind w:left="-709" w:right="-285"/>
        <w:jc w:val="center"/>
        <w:rPr>
          <w:b/>
          <w:sz w:val="23"/>
          <w:szCs w:val="23"/>
        </w:rPr>
      </w:pPr>
    </w:p>
    <w:p w:rsidR="00325284" w:rsidRPr="00974579" w:rsidRDefault="00325284" w:rsidP="00F911B8">
      <w:pPr>
        <w:pStyle w:val="BodyText"/>
        <w:tabs>
          <w:tab w:val="left" w:pos="284"/>
        </w:tabs>
        <w:spacing w:after="0" w:line="480" w:lineRule="auto"/>
        <w:jc w:val="center"/>
        <w:rPr>
          <w:b/>
          <w:bCs/>
          <w:sz w:val="32"/>
        </w:rPr>
      </w:pPr>
    </w:p>
    <w:p w:rsidR="00325284" w:rsidRPr="00974579" w:rsidRDefault="00325284" w:rsidP="00F911B8">
      <w:pPr>
        <w:pStyle w:val="BodyText"/>
        <w:tabs>
          <w:tab w:val="left" w:pos="284"/>
        </w:tabs>
        <w:spacing w:after="0" w:line="480" w:lineRule="auto"/>
        <w:jc w:val="center"/>
        <w:rPr>
          <w:b/>
          <w:bCs/>
          <w:sz w:val="32"/>
        </w:rPr>
      </w:pPr>
    </w:p>
    <w:p w:rsidR="00325284" w:rsidRPr="00974579" w:rsidRDefault="00325284" w:rsidP="00F911B8">
      <w:pPr>
        <w:pStyle w:val="BodyText"/>
        <w:tabs>
          <w:tab w:val="left" w:pos="284"/>
        </w:tabs>
        <w:spacing w:after="0" w:line="480" w:lineRule="auto"/>
        <w:jc w:val="center"/>
        <w:rPr>
          <w:b/>
          <w:bCs/>
          <w:sz w:val="32"/>
        </w:rPr>
      </w:pPr>
      <w:r w:rsidRPr="00974579">
        <w:rPr>
          <w:b/>
          <w:bCs/>
          <w:sz w:val="32"/>
        </w:rPr>
        <w:t>Районный этап</w:t>
      </w:r>
    </w:p>
    <w:p w:rsidR="00325284" w:rsidRPr="00974579" w:rsidRDefault="00325284" w:rsidP="00F911B8">
      <w:pPr>
        <w:pStyle w:val="BodyText"/>
        <w:tabs>
          <w:tab w:val="left" w:pos="284"/>
        </w:tabs>
        <w:spacing w:after="0" w:line="480" w:lineRule="auto"/>
        <w:jc w:val="center"/>
        <w:rPr>
          <w:b/>
          <w:sz w:val="32"/>
        </w:rPr>
      </w:pPr>
      <w:r w:rsidRPr="00974579">
        <w:rPr>
          <w:b/>
          <w:bCs/>
          <w:sz w:val="32"/>
        </w:rPr>
        <w:t>республиканского конкурса</w:t>
      </w:r>
      <w:r>
        <w:rPr>
          <w:b/>
          <w:bCs/>
          <w:sz w:val="32"/>
        </w:rPr>
        <w:t xml:space="preserve"> </w:t>
      </w:r>
      <w:r w:rsidRPr="00974579">
        <w:rPr>
          <w:b/>
          <w:sz w:val="32"/>
        </w:rPr>
        <w:t>«</w:t>
      </w:r>
      <w:r>
        <w:rPr>
          <w:b/>
          <w:sz w:val="32"/>
        </w:rPr>
        <w:t>Ради жизни на Земле!..</w:t>
      </w:r>
      <w:r w:rsidRPr="00974579">
        <w:rPr>
          <w:b/>
          <w:sz w:val="32"/>
        </w:rPr>
        <w:t>»</w:t>
      </w:r>
    </w:p>
    <w:p w:rsidR="00325284" w:rsidRPr="00974579" w:rsidRDefault="00325284" w:rsidP="00F911B8">
      <w:pPr>
        <w:pStyle w:val="BodyText"/>
        <w:tabs>
          <w:tab w:val="left" w:pos="284"/>
        </w:tabs>
        <w:spacing w:after="0"/>
        <w:jc w:val="center"/>
        <w:rPr>
          <w:b/>
        </w:rPr>
      </w:pPr>
    </w:p>
    <w:p w:rsidR="00325284" w:rsidRPr="00974579" w:rsidRDefault="00325284" w:rsidP="00F911B8">
      <w:pPr>
        <w:pStyle w:val="BodyText"/>
        <w:tabs>
          <w:tab w:val="left" w:pos="284"/>
        </w:tabs>
        <w:spacing w:after="0"/>
        <w:jc w:val="center"/>
        <w:rPr>
          <w:b/>
          <w:bCs/>
        </w:rPr>
      </w:pPr>
      <w:r w:rsidRPr="00974579">
        <w:rPr>
          <w:b/>
        </w:rPr>
        <w:t xml:space="preserve">номинация </w:t>
      </w:r>
      <w:r w:rsidRPr="00974579">
        <w:rPr>
          <w:b/>
          <w:bCs/>
        </w:rPr>
        <w:t>«Литературное творчество»</w:t>
      </w:r>
    </w:p>
    <w:p w:rsidR="00325284" w:rsidRDefault="00325284" w:rsidP="00F911B8">
      <w:pPr>
        <w:pStyle w:val="BodyText"/>
        <w:tabs>
          <w:tab w:val="left" w:pos="284"/>
        </w:tabs>
        <w:spacing w:after="0"/>
        <w:jc w:val="center"/>
        <w:rPr>
          <w:b/>
          <w:bCs/>
        </w:rPr>
      </w:pPr>
    </w:p>
    <w:p w:rsidR="00325284" w:rsidRPr="00974579" w:rsidRDefault="00325284" w:rsidP="00F911B8">
      <w:pPr>
        <w:pStyle w:val="BodyText"/>
        <w:tabs>
          <w:tab w:val="left" w:pos="284"/>
        </w:tabs>
        <w:spacing w:after="0"/>
        <w:jc w:val="center"/>
        <w:rPr>
          <w:b/>
          <w:bCs/>
        </w:rPr>
      </w:pPr>
      <w:r>
        <w:rPr>
          <w:b/>
          <w:bCs/>
        </w:rPr>
        <w:t>направление «П</w:t>
      </w:r>
      <w:r w:rsidRPr="007B5F33">
        <w:rPr>
          <w:b/>
          <w:bCs/>
        </w:rPr>
        <w:t>одвиг педагога в годы Великой Отечественной войны 1941-1945 годов</w:t>
      </w:r>
      <w:r>
        <w:rPr>
          <w:b/>
          <w:bCs/>
        </w:rPr>
        <w:t>»</w:t>
      </w:r>
    </w:p>
    <w:p w:rsidR="00325284" w:rsidRPr="00974579" w:rsidRDefault="00325284" w:rsidP="00F911B8">
      <w:pPr>
        <w:pStyle w:val="BodyText"/>
        <w:tabs>
          <w:tab w:val="left" w:pos="284"/>
        </w:tabs>
        <w:spacing w:after="0"/>
        <w:jc w:val="center"/>
        <w:rPr>
          <w:b/>
          <w:bCs/>
        </w:rPr>
      </w:pPr>
    </w:p>
    <w:p w:rsidR="00325284" w:rsidRPr="00974579" w:rsidRDefault="00325284" w:rsidP="00F911B8">
      <w:pPr>
        <w:pStyle w:val="BodyText"/>
        <w:tabs>
          <w:tab w:val="left" w:pos="284"/>
        </w:tabs>
        <w:spacing w:after="0" w:line="480" w:lineRule="auto"/>
        <w:jc w:val="center"/>
        <w:rPr>
          <w:b/>
          <w:bCs/>
          <w:sz w:val="48"/>
        </w:rPr>
      </w:pPr>
      <w:r w:rsidRPr="00974579">
        <w:rPr>
          <w:b/>
          <w:bCs/>
          <w:sz w:val="48"/>
        </w:rPr>
        <w:t>«</w:t>
      </w:r>
      <w:r>
        <w:rPr>
          <w:b/>
          <w:bCs/>
          <w:sz w:val="48"/>
        </w:rPr>
        <w:t>Незаконченный урок</w:t>
      </w:r>
      <w:r w:rsidRPr="00974579">
        <w:rPr>
          <w:b/>
          <w:bCs/>
          <w:sz w:val="48"/>
        </w:rPr>
        <w:t>»</w:t>
      </w:r>
    </w:p>
    <w:p w:rsidR="00325284" w:rsidRPr="00974579" w:rsidRDefault="00325284" w:rsidP="00F911B8">
      <w:pPr>
        <w:pStyle w:val="BodyText"/>
        <w:tabs>
          <w:tab w:val="left" w:pos="284"/>
        </w:tabs>
        <w:spacing w:after="0" w:line="480" w:lineRule="auto"/>
        <w:jc w:val="center"/>
        <w:rPr>
          <w:bCs/>
          <w:i/>
          <w:sz w:val="36"/>
        </w:rPr>
      </w:pPr>
      <w:r>
        <w:rPr>
          <w:bCs/>
          <w:i/>
          <w:sz w:val="36"/>
        </w:rPr>
        <w:t>Р</w:t>
      </w:r>
      <w:r w:rsidRPr="00974579">
        <w:rPr>
          <w:bCs/>
          <w:i/>
          <w:sz w:val="36"/>
        </w:rPr>
        <w:t>ассказ</w:t>
      </w:r>
    </w:p>
    <w:p w:rsidR="00325284" w:rsidRPr="00974579" w:rsidRDefault="00325284" w:rsidP="007B5F33">
      <w:pPr>
        <w:pStyle w:val="BodyText"/>
        <w:tabs>
          <w:tab w:val="left" w:pos="284"/>
        </w:tabs>
        <w:spacing w:after="0"/>
        <w:ind w:firstLine="4820"/>
        <w:rPr>
          <w:bCs/>
          <w:i/>
        </w:rPr>
      </w:pPr>
      <w:r w:rsidRPr="00974579">
        <w:rPr>
          <w:bCs/>
          <w:i/>
        </w:rPr>
        <w:t>Антонова Ирина,</w:t>
      </w:r>
    </w:p>
    <w:p w:rsidR="00325284" w:rsidRPr="00974579" w:rsidRDefault="00325284" w:rsidP="007B5F33">
      <w:pPr>
        <w:pStyle w:val="BodyText"/>
        <w:tabs>
          <w:tab w:val="left" w:pos="284"/>
        </w:tabs>
        <w:spacing w:after="0"/>
        <w:ind w:firstLine="4820"/>
        <w:rPr>
          <w:bCs/>
          <w:i/>
        </w:rPr>
      </w:pPr>
      <w:r w:rsidRPr="00974579">
        <w:rPr>
          <w:bCs/>
          <w:i/>
        </w:rPr>
        <w:t>учащаяся 7 класса, 13 лет</w:t>
      </w:r>
    </w:p>
    <w:p w:rsidR="00325284" w:rsidRPr="00974579" w:rsidRDefault="00325284" w:rsidP="007B5F33">
      <w:pPr>
        <w:pStyle w:val="BodyText"/>
        <w:tabs>
          <w:tab w:val="left" w:pos="284"/>
        </w:tabs>
        <w:spacing w:after="0"/>
        <w:ind w:firstLine="4820"/>
        <w:rPr>
          <w:bCs/>
          <w:i/>
        </w:rPr>
      </w:pPr>
    </w:p>
    <w:p w:rsidR="00325284" w:rsidRPr="00974579" w:rsidRDefault="00325284" w:rsidP="007B5F33">
      <w:pPr>
        <w:pStyle w:val="BodyText"/>
        <w:tabs>
          <w:tab w:val="left" w:pos="284"/>
        </w:tabs>
        <w:spacing w:after="0"/>
        <w:ind w:firstLine="4820"/>
        <w:rPr>
          <w:bCs/>
          <w:i/>
        </w:rPr>
      </w:pPr>
      <w:r w:rsidRPr="00974579">
        <w:rPr>
          <w:bCs/>
          <w:i/>
        </w:rPr>
        <w:t>Иванова А.А., учитель</w:t>
      </w:r>
    </w:p>
    <w:p w:rsidR="00325284" w:rsidRPr="00974579" w:rsidRDefault="00325284" w:rsidP="007B5F33">
      <w:pPr>
        <w:pStyle w:val="BodyText"/>
        <w:tabs>
          <w:tab w:val="left" w:pos="284"/>
        </w:tabs>
        <w:spacing w:after="0"/>
        <w:ind w:firstLine="4820"/>
        <w:rPr>
          <w:bCs/>
          <w:i/>
        </w:rPr>
      </w:pPr>
      <w:r w:rsidRPr="00974579">
        <w:rPr>
          <w:bCs/>
          <w:i/>
        </w:rPr>
        <w:t>русского языка и литературы</w:t>
      </w:r>
    </w:p>
    <w:p w:rsidR="00325284" w:rsidRPr="00974579" w:rsidRDefault="00325284" w:rsidP="007B5F33">
      <w:pPr>
        <w:pStyle w:val="BodyText"/>
        <w:tabs>
          <w:tab w:val="left" w:pos="284"/>
        </w:tabs>
        <w:spacing w:after="0"/>
        <w:ind w:firstLine="4820"/>
        <w:rPr>
          <w:bCs/>
          <w:i/>
        </w:rPr>
      </w:pPr>
      <w:r w:rsidRPr="00974579">
        <w:rPr>
          <w:bCs/>
          <w:i/>
        </w:rPr>
        <w:t>МБОУ «Мирновская школа №2»</w:t>
      </w:r>
    </w:p>
    <w:p w:rsidR="00325284" w:rsidRPr="00974579" w:rsidRDefault="00325284" w:rsidP="007B5F33">
      <w:pPr>
        <w:pStyle w:val="BodyText"/>
        <w:tabs>
          <w:tab w:val="left" w:pos="284"/>
        </w:tabs>
        <w:spacing w:after="0"/>
        <w:ind w:firstLine="4820"/>
        <w:rPr>
          <w:bCs/>
          <w:i/>
        </w:rPr>
      </w:pPr>
      <w:r w:rsidRPr="00974579">
        <w:rPr>
          <w:bCs/>
          <w:i/>
        </w:rPr>
        <w:t>+79787120657</w:t>
      </w:r>
    </w:p>
    <w:p w:rsidR="00325284" w:rsidRPr="00974579" w:rsidRDefault="00325284" w:rsidP="00F911B8">
      <w:pPr>
        <w:pStyle w:val="BodyText"/>
        <w:tabs>
          <w:tab w:val="left" w:pos="284"/>
        </w:tabs>
        <w:spacing w:after="0"/>
        <w:ind w:firstLine="6000"/>
        <w:rPr>
          <w:bCs/>
          <w:i/>
        </w:rPr>
      </w:pPr>
    </w:p>
    <w:p w:rsidR="00325284" w:rsidRPr="00974579" w:rsidRDefault="00325284" w:rsidP="00F911B8">
      <w:pPr>
        <w:pStyle w:val="BodyText"/>
        <w:tabs>
          <w:tab w:val="left" w:pos="284"/>
        </w:tabs>
        <w:spacing w:after="0"/>
        <w:ind w:firstLine="6000"/>
        <w:rPr>
          <w:bCs/>
          <w:i/>
        </w:rPr>
      </w:pPr>
    </w:p>
    <w:p w:rsidR="00325284" w:rsidRPr="00974579" w:rsidRDefault="00325284" w:rsidP="00F911B8">
      <w:pPr>
        <w:pStyle w:val="BodyText"/>
        <w:tabs>
          <w:tab w:val="left" w:pos="284"/>
        </w:tabs>
        <w:spacing w:after="0"/>
        <w:ind w:firstLine="6000"/>
        <w:rPr>
          <w:bCs/>
          <w:i/>
        </w:rPr>
      </w:pPr>
    </w:p>
    <w:p w:rsidR="00325284" w:rsidRPr="00974579" w:rsidRDefault="00325284" w:rsidP="00F911B8">
      <w:pPr>
        <w:pStyle w:val="BodyText"/>
        <w:tabs>
          <w:tab w:val="left" w:pos="284"/>
        </w:tabs>
        <w:spacing w:after="0"/>
        <w:jc w:val="center"/>
        <w:rPr>
          <w:bCs/>
          <w:i/>
        </w:rPr>
      </w:pPr>
    </w:p>
    <w:p w:rsidR="00325284" w:rsidRPr="00974579" w:rsidRDefault="00325284" w:rsidP="00F911B8">
      <w:pPr>
        <w:pStyle w:val="BodyText"/>
        <w:tabs>
          <w:tab w:val="left" w:pos="284"/>
        </w:tabs>
        <w:spacing w:after="0"/>
        <w:jc w:val="center"/>
        <w:rPr>
          <w:bCs/>
          <w:i/>
        </w:rPr>
      </w:pPr>
    </w:p>
    <w:p w:rsidR="00325284" w:rsidRPr="00974579" w:rsidRDefault="00325284" w:rsidP="00F911B8">
      <w:pPr>
        <w:pStyle w:val="BodyText"/>
        <w:tabs>
          <w:tab w:val="left" w:pos="284"/>
        </w:tabs>
        <w:spacing w:after="0"/>
        <w:jc w:val="center"/>
        <w:rPr>
          <w:bCs/>
          <w:i/>
        </w:rPr>
      </w:pPr>
    </w:p>
    <w:p w:rsidR="00325284" w:rsidRPr="00862C32" w:rsidRDefault="00325284" w:rsidP="007B5F33">
      <w:pPr>
        <w:pStyle w:val="BodyText"/>
        <w:tabs>
          <w:tab w:val="left" w:pos="284"/>
        </w:tabs>
        <w:spacing w:after="0"/>
        <w:jc w:val="center"/>
        <w:rPr>
          <w:sz w:val="24"/>
          <w:szCs w:val="24"/>
        </w:rPr>
      </w:pPr>
      <w:r w:rsidRPr="00974579">
        <w:t>Симферопольский район, 202</w:t>
      </w:r>
      <w:r>
        <w:t>3</w:t>
      </w:r>
    </w:p>
    <w:sectPr w:rsidR="00325284" w:rsidRPr="00862C32" w:rsidSect="00755EE2"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84" w:rsidRDefault="00325284">
      <w:r>
        <w:separator/>
      </w:r>
    </w:p>
  </w:endnote>
  <w:endnote w:type="continuationSeparator" w:id="0">
    <w:p w:rsidR="00325284" w:rsidRDefault="0032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84" w:rsidRDefault="00325284">
    <w:pPr>
      <w:pStyle w:val="Footer"/>
      <w:jc w:val="right"/>
    </w:pPr>
  </w:p>
  <w:p w:rsidR="00325284" w:rsidRDefault="00325284" w:rsidP="003433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84" w:rsidRDefault="00325284">
      <w:r>
        <w:separator/>
      </w:r>
    </w:p>
  </w:footnote>
  <w:footnote w:type="continuationSeparator" w:id="0">
    <w:p w:rsidR="00325284" w:rsidRDefault="00325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68367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266DA0"/>
    <w:multiLevelType w:val="hybridMultilevel"/>
    <w:tmpl w:val="CB0E96FC"/>
    <w:lvl w:ilvl="0" w:tplc="59C69A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BB5EF0"/>
    <w:multiLevelType w:val="hybridMultilevel"/>
    <w:tmpl w:val="BA2A8F46"/>
    <w:lvl w:ilvl="0" w:tplc="D6E0D452">
      <w:start w:val="1"/>
      <w:numFmt w:val="bullet"/>
      <w:lvlText w:val=""/>
      <w:lvlJc w:val="left"/>
      <w:pPr>
        <w:ind w:left="14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BDE6C65"/>
    <w:multiLevelType w:val="hybridMultilevel"/>
    <w:tmpl w:val="4B36CB44"/>
    <w:lvl w:ilvl="0" w:tplc="59C69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20B42"/>
    <w:multiLevelType w:val="hybridMultilevel"/>
    <w:tmpl w:val="AAFE84A8"/>
    <w:lvl w:ilvl="0" w:tplc="6FB8554C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C9D34EC"/>
    <w:multiLevelType w:val="hybridMultilevel"/>
    <w:tmpl w:val="8CE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2A5F50"/>
    <w:multiLevelType w:val="hybridMultilevel"/>
    <w:tmpl w:val="93CC8002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7658C"/>
    <w:multiLevelType w:val="multilevel"/>
    <w:tmpl w:val="D702E9FC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  <w:b/>
        <w:i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i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i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i/>
        <w:color w:val="auto"/>
      </w:rPr>
    </w:lvl>
  </w:abstractNum>
  <w:abstractNum w:abstractNumId="8">
    <w:nsid w:val="3E551404"/>
    <w:multiLevelType w:val="hybridMultilevel"/>
    <w:tmpl w:val="291C5E2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F3C2F44"/>
    <w:multiLevelType w:val="hybridMultilevel"/>
    <w:tmpl w:val="36C81400"/>
    <w:lvl w:ilvl="0" w:tplc="12385DF6">
      <w:start w:val="4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0">
    <w:nsid w:val="44BC16E4"/>
    <w:multiLevelType w:val="hybridMultilevel"/>
    <w:tmpl w:val="DA9A02C6"/>
    <w:lvl w:ilvl="0" w:tplc="416E7B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763624A"/>
    <w:multiLevelType w:val="hybridMultilevel"/>
    <w:tmpl w:val="12DCBFF8"/>
    <w:lvl w:ilvl="0" w:tplc="7152B090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7CD4425"/>
    <w:multiLevelType w:val="hybridMultilevel"/>
    <w:tmpl w:val="00621DC4"/>
    <w:lvl w:ilvl="0" w:tplc="8B0483B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DE1DC2"/>
    <w:multiLevelType w:val="multilevel"/>
    <w:tmpl w:val="BF5EF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4">
    <w:nsid w:val="4B6E7FD2"/>
    <w:multiLevelType w:val="hybridMultilevel"/>
    <w:tmpl w:val="F39E75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C1D2FFD"/>
    <w:multiLevelType w:val="hybridMultilevel"/>
    <w:tmpl w:val="6F14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E85A47"/>
    <w:multiLevelType w:val="hybridMultilevel"/>
    <w:tmpl w:val="2BA6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12420"/>
    <w:multiLevelType w:val="hybridMultilevel"/>
    <w:tmpl w:val="047692B4"/>
    <w:lvl w:ilvl="0" w:tplc="0584D57E">
      <w:start w:val="4"/>
      <w:numFmt w:val="decimal"/>
      <w:lvlText w:val="%1."/>
      <w:lvlJc w:val="left"/>
      <w:pPr>
        <w:ind w:left="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18">
    <w:nsid w:val="540056EE"/>
    <w:multiLevelType w:val="hybridMultilevel"/>
    <w:tmpl w:val="9C0C1A84"/>
    <w:lvl w:ilvl="0" w:tplc="B5947F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8C65B47"/>
    <w:multiLevelType w:val="hybridMultilevel"/>
    <w:tmpl w:val="8B3C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407875"/>
    <w:multiLevelType w:val="hybridMultilevel"/>
    <w:tmpl w:val="F7704ECC"/>
    <w:lvl w:ilvl="0" w:tplc="43C8AB1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D042A"/>
    <w:multiLevelType w:val="multilevel"/>
    <w:tmpl w:val="E9C6F3B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2">
    <w:nsid w:val="79CD111B"/>
    <w:multiLevelType w:val="hybridMultilevel"/>
    <w:tmpl w:val="16FC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12"/>
  </w:num>
  <w:num w:numId="9">
    <w:abstractNumId w:val="11"/>
  </w:num>
  <w:num w:numId="10">
    <w:abstractNumId w:val="18"/>
  </w:num>
  <w:num w:numId="11">
    <w:abstractNumId w:val="5"/>
  </w:num>
  <w:num w:numId="12">
    <w:abstractNumId w:val="7"/>
  </w:num>
  <w:num w:numId="13">
    <w:abstractNumId w:val="21"/>
  </w:num>
  <w:num w:numId="14">
    <w:abstractNumId w:val="8"/>
  </w:num>
  <w:num w:numId="15">
    <w:abstractNumId w:val="1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4"/>
  </w:num>
  <w:num w:numId="23">
    <w:abstractNumId w:val="1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763"/>
    <w:rsid w:val="00024475"/>
    <w:rsid w:val="00030FC6"/>
    <w:rsid w:val="00034A12"/>
    <w:rsid w:val="0004046E"/>
    <w:rsid w:val="00042BB6"/>
    <w:rsid w:val="00050DA3"/>
    <w:rsid w:val="000521DA"/>
    <w:rsid w:val="000556FC"/>
    <w:rsid w:val="00076611"/>
    <w:rsid w:val="00081792"/>
    <w:rsid w:val="000A409C"/>
    <w:rsid w:val="000B2C11"/>
    <w:rsid w:val="000B4D61"/>
    <w:rsid w:val="000B5E54"/>
    <w:rsid w:val="000C67BF"/>
    <w:rsid w:val="000F1763"/>
    <w:rsid w:val="000F38AE"/>
    <w:rsid w:val="001023E4"/>
    <w:rsid w:val="00102FF6"/>
    <w:rsid w:val="001067A2"/>
    <w:rsid w:val="00111087"/>
    <w:rsid w:val="00121838"/>
    <w:rsid w:val="00123C9D"/>
    <w:rsid w:val="00131C10"/>
    <w:rsid w:val="00133E2E"/>
    <w:rsid w:val="0014332A"/>
    <w:rsid w:val="00145047"/>
    <w:rsid w:val="00145168"/>
    <w:rsid w:val="001466D7"/>
    <w:rsid w:val="00147A7E"/>
    <w:rsid w:val="00151042"/>
    <w:rsid w:val="0015335B"/>
    <w:rsid w:val="00167771"/>
    <w:rsid w:val="00177436"/>
    <w:rsid w:val="001A5219"/>
    <w:rsid w:val="001A705D"/>
    <w:rsid w:val="001B0BFF"/>
    <w:rsid w:val="001C0A9D"/>
    <w:rsid w:val="001C3DB7"/>
    <w:rsid w:val="001D6566"/>
    <w:rsid w:val="001E0A73"/>
    <w:rsid w:val="001E382F"/>
    <w:rsid w:val="001E6819"/>
    <w:rsid w:val="00200AE8"/>
    <w:rsid w:val="00213D61"/>
    <w:rsid w:val="00227DE2"/>
    <w:rsid w:val="00232D5D"/>
    <w:rsid w:val="002400C3"/>
    <w:rsid w:val="00243AA3"/>
    <w:rsid w:val="0024772A"/>
    <w:rsid w:val="002507A9"/>
    <w:rsid w:val="002854D4"/>
    <w:rsid w:val="00296B99"/>
    <w:rsid w:val="002A220A"/>
    <w:rsid w:val="002A5252"/>
    <w:rsid w:val="002B62F9"/>
    <w:rsid w:val="002C3CDE"/>
    <w:rsid w:val="002C45BF"/>
    <w:rsid w:val="002D5CD6"/>
    <w:rsid w:val="002E12AA"/>
    <w:rsid w:val="002E37DA"/>
    <w:rsid w:val="002E432C"/>
    <w:rsid w:val="003124F8"/>
    <w:rsid w:val="00322EC2"/>
    <w:rsid w:val="00325284"/>
    <w:rsid w:val="003316BE"/>
    <w:rsid w:val="0033306D"/>
    <w:rsid w:val="003433E5"/>
    <w:rsid w:val="00344F21"/>
    <w:rsid w:val="00353CD5"/>
    <w:rsid w:val="003613CC"/>
    <w:rsid w:val="003719B8"/>
    <w:rsid w:val="003753BF"/>
    <w:rsid w:val="0038650E"/>
    <w:rsid w:val="003A1C28"/>
    <w:rsid w:val="003A260A"/>
    <w:rsid w:val="003A2ACC"/>
    <w:rsid w:val="003C2490"/>
    <w:rsid w:val="003C7012"/>
    <w:rsid w:val="003E4C7E"/>
    <w:rsid w:val="003E6CB5"/>
    <w:rsid w:val="003F3E52"/>
    <w:rsid w:val="003F7666"/>
    <w:rsid w:val="00406285"/>
    <w:rsid w:val="00413506"/>
    <w:rsid w:val="004224E2"/>
    <w:rsid w:val="004526E0"/>
    <w:rsid w:val="00452817"/>
    <w:rsid w:val="00454CC7"/>
    <w:rsid w:val="00456C7E"/>
    <w:rsid w:val="00460B6E"/>
    <w:rsid w:val="00464EF6"/>
    <w:rsid w:val="0048696F"/>
    <w:rsid w:val="004940A2"/>
    <w:rsid w:val="0049433E"/>
    <w:rsid w:val="004A2AA3"/>
    <w:rsid w:val="004C3AEB"/>
    <w:rsid w:val="004E4E00"/>
    <w:rsid w:val="005062EB"/>
    <w:rsid w:val="005232E3"/>
    <w:rsid w:val="00533D5F"/>
    <w:rsid w:val="00541E0C"/>
    <w:rsid w:val="00552057"/>
    <w:rsid w:val="005529BB"/>
    <w:rsid w:val="00555204"/>
    <w:rsid w:val="00571148"/>
    <w:rsid w:val="005727C2"/>
    <w:rsid w:val="005752F7"/>
    <w:rsid w:val="00580826"/>
    <w:rsid w:val="005859A7"/>
    <w:rsid w:val="005A2058"/>
    <w:rsid w:val="005C410B"/>
    <w:rsid w:val="005C58F5"/>
    <w:rsid w:val="005D0455"/>
    <w:rsid w:val="005D1A57"/>
    <w:rsid w:val="005D2B96"/>
    <w:rsid w:val="005E61B6"/>
    <w:rsid w:val="005F2880"/>
    <w:rsid w:val="00605F6B"/>
    <w:rsid w:val="006362E5"/>
    <w:rsid w:val="00637C4D"/>
    <w:rsid w:val="00643EE9"/>
    <w:rsid w:val="006609C8"/>
    <w:rsid w:val="006652FE"/>
    <w:rsid w:val="00670D72"/>
    <w:rsid w:val="006748A8"/>
    <w:rsid w:val="0069205B"/>
    <w:rsid w:val="00692645"/>
    <w:rsid w:val="006A5275"/>
    <w:rsid w:val="006A73A8"/>
    <w:rsid w:val="006B38DE"/>
    <w:rsid w:val="006B4D5C"/>
    <w:rsid w:val="00702210"/>
    <w:rsid w:val="00703770"/>
    <w:rsid w:val="00712028"/>
    <w:rsid w:val="0071451F"/>
    <w:rsid w:val="00737C53"/>
    <w:rsid w:val="0074689B"/>
    <w:rsid w:val="0074695A"/>
    <w:rsid w:val="00751212"/>
    <w:rsid w:val="00751DC7"/>
    <w:rsid w:val="00754917"/>
    <w:rsid w:val="00755EE2"/>
    <w:rsid w:val="00761A65"/>
    <w:rsid w:val="007629CF"/>
    <w:rsid w:val="00770FD0"/>
    <w:rsid w:val="007951AF"/>
    <w:rsid w:val="00797A5D"/>
    <w:rsid w:val="007B0CBA"/>
    <w:rsid w:val="007B5F33"/>
    <w:rsid w:val="007B76EC"/>
    <w:rsid w:val="007C073D"/>
    <w:rsid w:val="007C1101"/>
    <w:rsid w:val="007C3425"/>
    <w:rsid w:val="007D60B9"/>
    <w:rsid w:val="007D7C10"/>
    <w:rsid w:val="007E6E96"/>
    <w:rsid w:val="007F2420"/>
    <w:rsid w:val="007F7460"/>
    <w:rsid w:val="00800AE5"/>
    <w:rsid w:val="00802001"/>
    <w:rsid w:val="00811301"/>
    <w:rsid w:val="0081286F"/>
    <w:rsid w:val="00813409"/>
    <w:rsid w:val="008144A5"/>
    <w:rsid w:val="00814E50"/>
    <w:rsid w:val="008263F5"/>
    <w:rsid w:val="00826BD5"/>
    <w:rsid w:val="00836E06"/>
    <w:rsid w:val="00841FB1"/>
    <w:rsid w:val="0084653D"/>
    <w:rsid w:val="00862C32"/>
    <w:rsid w:val="00866037"/>
    <w:rsid w:val="00866F53"/>
    <w:rsid w:val="0086773B"/>
    <w:rsid w:val="00867802"/>
    <w:rsid w:val="00872E2B"/>
    <w:rsid w:val="008753F5"/>
    <w:rsid w:val="008A1A71"/>
    <w:rsid w:val="008D5797"/>
    <w:rsid w:val="008F742E"/>
    <w:rsid w:val="009002CC"/>
    <w:rsid w:val="00902125"/>
    <w:rsid w:val="009062BE"/>
    <w:rsid w:val="00922541"/>
    <w:rsid w:val="00925C56"/>
    <w:rsid w:val="00934D6E"/>
    <w:rsid w:val="00934EEE"/>
    <w:rsid w:val="00936C88"/>
    <w:rsid w:val="00942F6C"/>
    <w:rsid w:val="00945636"/>
    <w:rsid w:val="00946E56"/>
    <w:rsid w:val="0095188C"/>
    <w:rsid w:val="0095414C"/>
    <w:rsid w:val="0095449B"/>
    <w:rsid w:val="00954A03"/>
    <w:rsid w:val="0096163C"/>
    <w:rsid w:val="00974579"/>
    <w:rsid w:val="0098036E"/>
    <w:rsid w:val="00984C52"/>
    <w:rsid w:val="009A5210"/>
    <w:rsid w:val="009B3036"/>
    <w:rsid w:val="009C0135"/>
    <w:rsid w:val="009D317D"/>
    <w:rsid w:val="009E2D94"/>
    <w:rsid w:val="009E39E8"/>
    <w:rsid w:val="009E6CCD"/>
    <w:rsid w:val="009F06E0"/>
    <w:rsid w:val="009F0E5E"/>
    <w:rsid w:val="009F5709"/>
    <w:rsid w:val="00A0045D"/>
    <w:rsid w:val="00A071C6"/>
    <w:rsid w:val="00A13340"/>
    <w:rsid w:val="00A31D02"/>
    <w:rsid w:val="00A37C8F"/>
    <w:rsid w:val="00A40840"/>
    <w:rsid w:val="00A526C2"/>
    <w:rsid w:val="00A54C35"/>
    <w:rsid w:val="00A54DA1"/>
    <w:rsid w:val="00A5580F"/>
    <w:rsid w:val="00A55C49"/>
    <w:rsid w:val="00A71E45"/>
    <w:rsid w:val="00A758BA"/>
    <w:rsid w:val="00A90C47"/>
    <w:rsid w:val="00AD35A2"/>
    <w:rsid w:val="00AD4FCF"/>
    <w:rsid w:val="00B01D6B"/>
    <w:rsid w:val="00B14298"/>
    <w:rsid w:val="00B223C9"/>
    <w:rsid w:val="00B35F96"/>
    <w:rsid w:val="00B42032"/>
    <w:rsid w:val="00B4418C"/>
    <w:rsid w:val="00B470FD"/>
    <w:rsid w:val="00B5188B"/>
    <w:rsid w:val="00B64C10"/>
    <w:rsid w:val="00B66179"/>
    <w:rsid w:val="00B77100"/>
    <w:rsid w:val="00B84BF9"/>
    <w:rsid w:val="00B87185"/>
    <w:rsid w:val="00B95DDB"/>
    <w:rsid w:val="00BA7855"/>
    <w:rsid w:val="00BB6356"/>
    <w:rsid w:val="00BB6FDA"/>
    <w:rsid w:val="00BC087F"/>
    <w:rsid w:val="00BC492D"/>
    <w:rsid w:val="00BD3DB3"/>
    <w:rsid w:val="00BD65DF"/>
    <w:rsid w:val="00BE0948"/>
    <w:rsid w:val="00BE0D66"/>
    <w:rsid w:val="00BF18A1"/>
    <w:rsid w:val="00BF352C"/>
    <w:rsid w:val="00BF6C2D"/>
    <w:rsid w:val="00C043A6"/>
    <w:rsid w:val="00C058AD"/>
    <w:rsid w:val="00C07EDD"/>
    <w:rsid w:val="00C20BD9"/>
    <w:rsid w:val="00C254CE"/>
    <w:rsid w:val="00C344F8"/>
    <w:rsid w:val="00C5394B"/>
    <w:rsid w:val="00C65608"/>
    <w:rsid w:val="00C70E76"/>
    <w:rsid w:val="00C830A8"/>
    <w:rsid w:val="00C83733"/>
    <w:rsid w:val="00C91065"/>
    <w:rsid w:val="00C9623D"/>
    <w:rsid w:val="00CA2735"/>
    <w:rsid w:val="00CB4EE9"/>
    <w:rsid w:val="00CB55E6"/>
    <w:rsid w:val="00CC0173"/>
    <w:rsid w:val="00CC0441"/>
    <w:rsid w:val="00CD06B8"/>
    <w:rsid w:val="00CF51A4"/>
    <w:rsid w:val="00CF620C"/>
    <w:rsid w:val="00CF6670"/>
    <w:rsid w:val="00D00050"/>
    <w:rsid w:val="00D024CD"/>
    <w:rsid w:val="00D0610D"/>
    <w:rsid w:val="00D10A06"/>
    <w:rsid w:val="00D1219B"/>
    <w:rsid w:val="00D12F59"/>
    <w:rsid w:val="00D13266"/>
    <w:rsid w:val="00D161DA"/>
    <w:rsid w:val="00D279C4"/>
    <w:rsid w:val="00D31C82"/>
    <w:rsid w:val="00D376D2"/>
    <w:rsid w:val="00D738BE"/>
    <w:rsid w:val="00D770AD"/>
    <w:rsid w:val="00D939FF"/>
    <w:rsid w:val="00D97514"/>
    <w:rsid w:val="00DB4C03"/>
    <w:rsid w:val="00DF4690"/>
    <w:rsid w:val="00E028A7"/>
    <w:rsid w:val="00E44319"/>
    <w:rsid w:val="00E51FD5"/>
    <w:rsid w:val="00E62036"/>
    <w:rsid w:val="00E66798"/>
    <w:rsid w:val="00E72934"/>
    <w:rsid w:val="00E82149"/>
    <w:rsid w:val="00E835AC"/>
    <w:rsid w:val="00E8554C"/>
    <w:rsid w:val="00EA765A"/>
    <w:rsid w:val="00EA77C3"/>
    <w:rsid w:val="00EC2B4D"/>
    <w:rsid w:val="00EC5FF0"/>
    <w:rsid w:val="00EE1B48"/>
    <w:rsid w:val="00EE27F9"/>
    <w:rsid w:val="00EE387A"/>
    <w:rsid w:val="00EE7C8C"/>
    <w:rsid w:val="00F005D6"/>
    <w:rsid w:val="00F03526"/>
    <w:rsid w:val="00F07DCD"/>
    <w:rsid w:val="00F148F0"/>
    <w:rsid w:val="00F15FE5"/>
    <w:rsid w:val="00F328CD"/>
    <w:rsid w:val="00F53E4F"/>
    <w:rsid w:val="00F60601"/>
    <w:rsid w:val="00F72FA8"/>
    <w:rsid w:val="00F76E9F"/>
    <w:rsid w:val="00F82779"/>
    <w:rsid w:val="00F911B8"/>
    <w:rsid w:val="00FA174A"/>
    <w:rsid w:val="00FA1C3E"/>
    <w:rsid w:val="00FA5003"/>
    <w:rsid w:val="00FB28E5"/>
    <w:rsid w:val="00FC1374"/>
    <w:rsid w:val="00FC1AFF"/>
    <w:rsid w:val="00FC3F9F"/>
    <w:rsid w:val="00FC401F"/>
    <w:rsid w:val="00FC45FA"/>
    <w:rsid w:val="00FD4CED"/>
    <w:rsid w:val="00FD7831"/>
    <w:rsid w:val="00FD7F0F"/>
    <w:rsid w:val="00FE313C"/>
    <w:rsid w:val="00FE3580"/>
    <w:rsid w:val="00FE4F9A"/>
    <w:rsid w:val="00FF48ED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7F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620C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right="-4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620C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paragraph" w:styleId="NoSpacing">
    <w:name w:val="No Spacing"/>
    <w:uiPriority w:val="99"/>
    <w:qFormat/>
    <w:rsid w:val="00034A12"/>
    <w:rPr>
      <w:lang w:eastAsia="en-US"/>
    </w:rPr>
  </w:style>
  <w:style w:type="paragraph" w:customStyle="1" w:styleId="1">
    <w:name w:val="Без интервала1"/>
    <w:uiPriority w:val="99"/>
    <w:rsid w:val="00034A12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1067A2"/>
    <w:pPr>
      <w:spacing w:line="360" w:lineRule="auto"/>
      <w:ind w:left="720"/>
      <w:jc w:val="center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uiPriority w:val="99"/>
    <w:rsid w:val="001067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1067A2"/>
    <w:pPr>
      <w:autoSpaceDE w:val="0"/>
      <w:autoSpaceDN w:val="0"/>
      <w:jc w:val="center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067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uiPriority w:val="99"/>
    <w:rsid w:val="001067A2"/>
  </w:style>
  <w:style w:type="character" w:styleId="Strong">
    <w:name w:val="Strong"/>
    <w:basedOn w:val="DefaultParagraphFont"/>
    <w:uiPriority w:val="99"/>
    <w:qFormat/>
    <w:rsid w:val="001067A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BF1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8A1"/>
    <w:rPr>
      <w:rFonts w:ascii="Segoe UI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F62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F620C"/>
    <w:rPr>
      <w:rFonts w:ascii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CF62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62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тиль"/>
    <w:basedOn w:val="Normal"/>
    <w:next w:val="Title"/>
    <w:link w:val="a0"/>
    <w:uiPriority w:val="99"/>
    <w:rsid w:val="00CF620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-142" w:right="48" w:firstLine="99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0">
    <w:name w:val="Название Знак"/>
    <w:link w:val="a"/>
    <w:uiPriority w:val="99"/>
    <w:locked/>
    <w:rsid w:val="00CF620C"/>
    <w:rPr>
      <w:rFonts w:ascii="Cambria" w:hAnsi="Cambria"/>
      <w:b/>
      <w:kern w:val="28"/>
      <w:sz w:val="32"/>
    </w:rPr>
  </w:style>
  <w:style w:type="paragraph" w:styleId="Footer">
    <w:name w:val="footer"/>
    <w:basedOn w:val="Normal"/>
    <w:link w:val="FooterChar"/>
    <w:uiPriority w:val="99"/>
    <w:rsid w:val="00CF62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620C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F620C"/>
    <w:rPr>
      <w:rFonts w:cs="Times New Roman"/>
      <w:color w:val="0000FF"/>
      <w:u w:val="single"/>
    </w:rPr>
  </w:style>
  <w:style w:type="paragraph" w:customStyle="1" w:styleId="a1">
    <w:name w:val="Базовый"/>
    <w:uiPriority w:val="99"/>
    <w:rsid w:val="00CF620C"/>
    <w:pPr>
      <w:tabs>
        <w:tab w:val="left" w:pos="709"/>
      </w:tabs>
      <w:suppressAutoHyphens/>
      <w:spacing w:after="200" w:line="276" w:lineRule="atLeast"/>
    </w:pPr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F620C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F620C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p23">
    <w:name w:val="p23"/>
    <w:basedOn w:val="Normal"/>
    <w:uiPriority w:val="99"/>
    <w:rsid w:val="00934EE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5C58F5"/>
    <w:rPr>
      <w:rFonts w:cs="Times New Roman"/>
    </w:rPr>
  </w:style>
  <w:style w:type="paragraph" w:customStyle="1" w:styleId="p26">
    <w:name w:val="p26"/>
    <w:basedOn w:val="Normal"/>
    <w:uiPriority w:val="99"/>
    <w:rsid w:val="00FE313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E4C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4C7E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A37C8F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A54D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862C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2C32"/>
    <w:rPr>
      <w:rFonts w:ascii="Times New Roman" w:hAnsi="Times New Roman" w:cs="Times New Roman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737C53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2-kmc.xn--80aafey1amqq.xn--d1acj3b/activity/1691/?date=2023-02-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lenkafilolo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1382</TotalTime>
  <Pages>10</Pages>
  <Words>2476</Words>
  <Characters>14118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SAMSUNG</cp:lastModifiedBy>
  <cp:revision>260</cp:revision>
  <cp:lastPrinted>2022-02-03T13:04:00Z</cp:lastPrinted>
  <dcterms:created xsi:type="dcterms:W3CDTF">2016-10-11T12:55:00Z</dcterms:created>
  <dcterms:modified xsi:type="dcterms:W3CDTF">2023-02-07T11:20:00Z</dcterms:modified>
</cp:coreProperties>
</file>