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96" w:rsidRDefault="00EA5696" w:rsidP="00B22CDE">
      <w:pPr>
        <w:rPr>
          <w:rFonts w:cs="Times New Roman"/>
          <w:color w:val="000000"/>
          <w:shd w:val="clear" w:color="auto" w:fill="FFFFFF"/>
          <w:lang w:val="ru-RU"/>
        </w:rPr>
      </w:pP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</w:r>
      <w:r>
        <w:rPr>
          <w:rFonts w:cs="Times New Roman"/>
          <w:color w:val="000000"/>
          <w:shd w:val="clear" w:color="auto" w:fill="FFFFFF"/>
          <w:lang w:val="ru-RU"/>
        </w:rPr>
        <w:tab/>
        <w:t xml:space="preserve">Приложение 1 </w:t>
      </w:r>
    </w:p>
    <w:p w:rsidR="00EA5696" w:rsidRDefault="00EA5696" w:rsidP="00B22CDE">
      <w:pPr>
        <w:jc w:val="center"/>
        <w:rPr>
          <w:rFonts w:cs="Times New Roman"/>
          <w:color w:val="000000"/>
          <w:shd w:val="clear" w:color="auto" w:fill="FFFFFF"/>
          <w:lang w:val="ru-RU"/>
        </w:rPr>
      </w:pPr>
    </w:p>
    <w:p w:rsidR="00EA5696" w:rsidRPr="00175AAA" w:rsidRDefault="00EA5696" w:rsidP="00175AAA">
      <w:pPr>
        <w:jc w:val="center"/>
        <w:rPr>
          <w:rFonts w:cs="Times New Roman"/>
          <w:b/>
          <w:bCs/>
          <w:color w:val="000000"/>
          <w:shd w:val="clear" w:color="auto" w:fill="FFFFFF"/>
          <w:lang w:val="ru-RU"/>
        </w:rPr>
      </w:pPr>
      <w:r w:rsidRPr="00B22CDE">
        <w:rPr>
          <w:rFonts w:cs="Times New Roman"/>
          <w:b/>
          <w:bCs/>
          <w:color w:val="000000"/>
          <w:shd w:val="clear" w:color="auto" w:fill="FFFFFF"/>
          <w:lang w:val="ru-RU"/>
        </w:rPr>
        <w:t xml:space="preserve">Список сотрудников </w:t>
      </w:r>
      <w:r w:rsidRPr="00B22CDE">
        <w:rPr>
          <w:rFonts w:cs="Times New Roman"/>
          <w:b/>
          <w:bCs/>
          <w:color w:val="000000"/>
          <w:shd w:val="clear" w:color="auto" w:fill="FFFFFF"/>
        </w:rPr>
        <w:t xml:space="preserve">ГБУ РК </w:t>
      </w:r>
      <w:r w:rsidRPr="00B22CDE">
        <w:rPr>
          <w:rFonts w:cs="Times New Roman"/>
          <w:b/>
          <w:bCs/>
          <w:color w:val="000000"/>
          <w:shd w:val="clear" w:color="auto" w:fill="FFFFFF"/>
          <w:lang w:val="ru-RU"/>
        </w:rPr>
        <w:t>«</w:t>
      </w:r>
      <w:r w:rsidRPr="00B22CDE">
        <w:rPr>
          <w:rFonts w:cs="Times New Roman"/>
          <w:b/>
          <w:bCs/>
          <w:color w:val="000000"/>
          <w:shd w:val="clear" w:color="auto" w:fill="FFFFFF"/>
        </w:rPr>
        <w:t>Симферопольский районный центр социальных служб для семьи, детей и молодежи</w:t>
      </w:r>
      <w:r w:rsidRPr="00B22CDE">
        <w:rPr>
          <w:rFonts w:cs="Times New Roman"/>
          <w:b/>
          <w:bCs/>
          <w:color w:val="000000"/>
          <w:shd w:val="clear" w:color="auto" w:fill="FFFFFF"/>
          <w:lang w:val="ru-RU"/>
        </w:rPr>
        <w:t>»</w:t>
      </w:r>
    </w:p>
    <w:tbl>
      <w:tblPr>
        <w:tblW w:w="1099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744"/>
        <w:gridCol w:w="1995"/>
        <w:gridCol w:w="4675"/>
      </w:tblGrid>
      <w:tr w:rsidR="00EA5696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ФИО социального работника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с. п./совет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МБОУ, за которым закреплен социальный работник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Алексашина Елена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Журавлевский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«Журавлевская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Алядинова Гульсум Эмирасановна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Гвардейский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«Гвардейская школа №1»,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«Гвардейская школа-гимназия №3»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Краева Ирина Владимировна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Гвардейский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«Маленская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Кушнир Надежда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Гвардейский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«Гвардейская школа-гимназия №2»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Табунщик Владимир Ильич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Гвардейский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«Краснозорькинская начальная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Бекирова Севи</w:t>
            </w:r>
            <w:bookmarkStart w:id="0" w:name="_GoBack"/>
            <w:bookmarkEnd w:id="0"/>
            <w:r>
              <w:rPr>
                <w:lang w:val="ru-RU"/>
              </w:rPr>
              <w:t>лья Руждыевна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Укромновский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«Укромновская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Блинова Анна Юрьевна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Николаевский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«Тепловская школа»,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«Винницкая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Мальцева Галина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Николаевский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«Николаевская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Бордуленко Юлия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Молодежненский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«Молодежненская школа №2»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Брычеева Екатерина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Добровский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«Добровская школа-гимназия им. Я.М. Слонимского»,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«Краснолесская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Петрова-Ткач Алла Григорьевна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Добровский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«Перевальненская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Гарничева Анна Витальевна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«Партизанская школа»,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«Кизиловская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Парфенова Елена Владимировна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«Перовская школа-гимназия»,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«Украинская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Шнырева Ольга Александровна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«Константиновская школа»,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«Залеская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Кобзева Елена Семеновна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Урожайновский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«Урожайновская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Коблова Нина Николаевна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Пожарский, Новоселовский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«Пожарская школа»,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«Новоселовская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Ковлева Виктория Сергеевна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Донской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«Донская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Попова Светлана Александровна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Донской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«Кленовская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Козлова Людмила Вячеславовна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Мирновский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«Мирновская школа №1»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Сердюк Валентина Викторовна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Мирновский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«Мирновская школа №2»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Козлова Наталья Владимировна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Скворцовский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«Скворцовская школа,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«Кубанская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Курьянович Валент. Владимировна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Широковский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«Широковская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Сидоренко Екатерина Сергеевна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Родниковский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«Родниковская школа-гимназия»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Пичка Елена Владимировна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Трудовской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«Трудовская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Щегодская-Гришина Наталья Васильевна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Трудовской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«Денисовская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Кулешова Валерия Михайловна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Чистенский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«Чистенская школа-гимназия»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Коренькова Мария Александровна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Новоандреевский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«Новоандреевская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Стратийчук Евгений Олегович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Кольчугинский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«Кольчугинская школа №1»,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«Кольчугинская школа №2»,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«Прудовская начальная школа-детский сад»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B22CDE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Сунько Ольга Петровна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Мазанский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«Мазанская школа»</w:t>
            </w:r>
          </w:p>
        </w:tc>
      </w:tr>
      <w:tr w:rsidR="00EA5696"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 w:rsidP="00175AAA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Усеинова Лейла Бекировна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Первомайский</w:t>
            </w:r>
          </w:p>
        </w:tc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«Чайкинская школа»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«Первомайская школа»</w:t>
            </w:r>
          </w:p>
          <w:p w:rsidR="00EA5696" w:rsidRDefault="00EA569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«Урожайновская школа»</w:t>
            </w:r>
          </w:p>
        </w:tc>
      </w:tr>
    </w:tbl>
    <w:p w:rsidR="00EA5696" w:rsidRDefault="00EA5696">
      <w:pPr>
        <w:pStyle w:val="Standard"/>
        <w:rPr>
          <w:rFonts w:cs="Times New Roman"/>
        </w:rPr>
      </w:pPr>
    </w:p>
    <w:sectPr w:rsidR="00EA5696" w:rsidSect="00690659">
      <w:pgSz w:w="11905" w:h="16837"/>
      <w:pgMar w:top="1134" w:right="565" w:bottom="1134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96" w:rsidRDefault="00EA56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5696" w:rsidRDefault="00EA56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96" w:rsidRDefault="00EA5696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EA5696" w:rsidRDefault="00EA56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D0"/>
    <w:rsid w:val="000E6B61"/>
    <w:rsid w:val="00175AAA"/>
    <w:rsid w:val="00291F2F"/>
    <w:rsid w:val="002A3932"/>
    <w:rsid w:val="002B1C26"/>
    <w:rsid w:val="0053586F"/>
    <w:rsid w:val="005976FB"/>
    <w:rsid w:val="00597B7A"/>
    <w:rsid w:val="00690659"/>
    <w:rsid w:val="00897C43"/>
    <w:rsid w:val="00AA162B"/>
    <w:rsid w:val="00B22CDE"/>
    <w:rsid w:val="00C96261"/>
    <w:rsid w:val="00CF60D0"/>
    <w:rsid w:val="00DD535B"/>
    <w:rsid w:val="00E6373C"/>
    <w:rsid w:val="00EA5696"/>
    <w:rsid w:val="00F5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6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9626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Title">
    <w:name w:val="Title"/>
    <w:basedOn w:val="Standard"/>
    <w:next w:val="Textbody"/>
    <w:link w:val="TitleChar"/>
    <w:uiPriority w:val="99"/>
    <w:qFormat/>
    <w:rsid w:val="00C96261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91F2F"/>
    <w:rPr>
      <w:rFonts w:ascii="Cambria" w:hAnsi="Cambria" w:cs="Cambria"/>
      <w:b/>
      <w:bCs/>
      <w:kern w:val="28"/>
      <w:sz w:val="32"/>
      <w:szCs w:val="32"/>
      <w:lang w:val="de-DE" w:eastAsia="ja-JP"/>
    </w:rPr>
  </w:style>
  <w:style w:type="paragraph" w:customStyle="1" w:styleId="Textbody">
    <w:name w:val="Text body"/>
    <w:basedOn w:val="Standard"/>
    <w:uiPriority w:val="99"/>
    <w:rsid w:val="00C96261"/>
    <w:pPr>
      <w:spacing w:after="120"/>
    </w:pPr>
    <w:rPr>
      <w:rFonts w:cs="Times New Roman"/>
    </w:rPr>
  </w:style>
  <w:style w:type="paragraph" w:styleId="Subtitle">
    <w:name w:val="Subtitle"/>
    <w:basedOn w:val="Title"/>
    <w:next w:val="Textbody"/>
    <w:link w:val="SubtitleChar"/>
    <w:uiPriority w:val="99"/>
    <w:qFormat/>
    <w:rsid w:val="00C9626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1F2F"/>
    <w:rPr>
      <w:rFonts w:ascii="Cambria" w:hAnsi="Cambria" w:cs="Cambria"/>
      <w:kern w:val="3"/>
      <w:sz w:val="24"/>
      <w:szCs w:val="24"/>
      <w:lang w:val="de-DE" w:eastAsia="ja-JP"/>
    </w:rPr>
  </w:style>
  <w:style w:type="paragraph" w:styleId="List">
    <w:name w:val="List"/>
    <w:basedOn w:val="Textbody"/>
    <w:uiPriority w:val="99"/>
    <w:rsid w:val="00C96261"/>
  </w:style>
  <w:style w:type="paragraph" w:styleId="Caption">
    <w:name w:val="caption"/>
    <w:basedOn w:val="Standard"/>
    <w:uiPriority w:val="99"/>
    <w:qFormat/>
    <w:rsid w:val="00C96261"/>
    <w:pPr>
      <w:suppressLineNumbers/>
      <w:spacing w:before="120" w:after="120"/>
    </w:pPr>
    <w:rPr>
      <w:rFonts w:cs="Times New Roman"/>
      <w:i/>
      <w:iCs/>
    </w:rPr>
  </w:style>
  <w:style w:type="paragraph" w:customStyle="1" w:styleId="Index">
    <w:name w:val="Index"/>
    <w:basedOn w:val="Standard"/>
    <w:uiPriority w:val="99"/>
    <w:rsid w:val="00C96261"/>
    <w:pPr>
      <w:suppressLineNumbers/>
    </w:pPr>
    <w:rPr>
      <w:rFonts w:cs="Times New Roman"/>
    </w:rPr>
  </w:style>
  <w:style w:type="paragraph" w:customStyle="1" w:styleId="TableContents">
    <w:name w:val="Table Contents"/>
    <w:basedOn w:val="Standard"/>
    <w:uiPriority w:val="99"/>
    <w:rsid w:val="00C96261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uiPriority w:val="99"/>
    <w:rsid w:val="00C96261"/>
    <w:pPr>
      <w:jc w:val="center"/>
    </w:pPr>
    <w:rPr>
      <w:b/>
      <w:bCs/>
    </w:rPr>
  </w:style>
  <w:style w:type="character" w:customStyle="1" w:styleId="NumberingSymbols">
    <w:name w:val="Numbering Symbols"/>
    <w:uiPriority w:val="99"/>
    <w:rsid w:val="00C96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408</Words>
  <Characters>2328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ЦДЮТ</dc:creator>
  <cp:keywords/>
  <dc:description/>
  <cp:lastModifiedBy>Викуля</cp:lastModifiedBy>
  <cp:revision>6</cp:revision>
  <cp:lastPrinted>2016-11-02T10:49:00Z</cp:lastPrinted>
  <dcterms:created xsi:type="dcterms:W3CDTF">2016-11-02T09:57:00Z</dcterms:created>
  <dcterms:modified xsi:type="dcterms:W3CDTF">2016-11-02T11:02:00Z</dcterms:modified>
</cp:coreProperties>
</file>