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D1" w:rsidRDefault="008635D1" w:rsidP="000109DF">
      <w:pPr>
        <w:spacing w:line="240" w:lineRule="auto"/>
        <w:jc w:val="center"/>
        <w:rPr>
          <w:b/>
        </w:rPr>
      </w:pPr>
      <w:r w:rsidRPr="00601C85">
        <w:rPr>
          <w:b/>
        </w:rPr>
        <w:t xml:space="preserve">Отчёт о результатах пробного </w:t>
      </w:r>
      <w:r>
        <w:rPr>
          <w:b/>
        </w:rPr>
        <w:t>ОГЭ по русскому языку в 9-х классах</w:t>
      </w:r>
    </w:p>
    <w:p w:rsidR="008635D1" w:rsidRPr="00601C85" w:rsidRDefault="008635D1" w:rsidP="005E7346">
      <w:pPr>
        <w:spacing w:line="240" w:lineRule="auto"/>
        <w:rPr>
          <w:b/>
        </w:rPr>
      </w:pPr>
      <w:r>
        <w:rPr>
          <w:b/>
        </w:rPr>
        <w:t>Дата проведения: _________________________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80"/>
        <w:gridCol w:w="1380"/>
        <w:gridCol w:w="1380"/>
        <w:gridCol w:w="690"/>
        <w:gridCol w:w="690"/>
        <w:gridCol w:w="690"/>
        <w:gridCol w:w="690"/>
        <w:gridCol w:w="690"/>
        <w:gridCol w:w="690"/>
        <w:gridCol w:w="690"/>
        <w:gridCol w:w="690"/>
        <w:gridCol w:w="1080"/>
        <w:gridCol w:w="708"/>
        <w:gridCol w:w="1194"/>
      </w:tblGrid>
      <w:tr w:rsidR="008635D1" w:rsidRPr="00661449" w:rsidTr="005E7346">
        <w:trPr>
          <w:trHeight w:val="428"/>
        </w:trPr>
        <w:tc>
          <w:tcPr>
            <w:tcW w:w="3480" w:type="dxa"/>
            <w:vMerge w:val="restart"/>
            <w:vAlign w:val="center"/>
          </w:tcPr>
          <w:p w:rsidR="008635D1" w:rsidRPr="00661449" w:rsidRDefault="008635D1" w:rsidP="0066144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61449">
              <w:t>Название МБОУ</w:t>
            </w:r>
          </w:p>
        </w:tc>
        <w:tc>
          <w:tcPr>
            <w:tcW w:w="1380" w:type="dxa"/>
            <w:vMerge w:val="restart"/>
            <w:vAlign w:val="center"/>
          </w:tcPr>
          <w:p w:rsidR="008635D1" w:rsidRPr="00661449" w:rsidRDefault="008635D1" w:rsidP="0066144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61449">
              <w:t xml:space="preserve">Всего учащихся </w:t>
            </w:r>
            <w:r w:rsidRPr="00661449">
              <w:br/>
              <w:t xml:space="preserve">9 классов </w:t>
            </w:r>
          </w:p>
        </w:tc>
        <w:tc>
          <w:tcPr>
            <w:tcW w:w="1380" w:type="dxa"/>
            <w:vMerge w:val="restart"/>
            <w:vAlign w:val="center"/>
          </w:tcPr>
          <w:p w:rsidR="008635D1" w:rsidRPr="00661449" w:rsidRDefault="008635D1" w:rsidP="0066144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61449">
              <w:t xml:space="preserve">Писали пробный </w:t>
            </w:r>
            <w:r>
              <w:t>О</w:t>
            </w:r>
            <w:r w:rsidRPr="00661449">
              <w:t>ГЭ по русскому языку</w:t>
            </w:r>
          </w:p>
        </w:tc>
        <w:tc>
          <w:tcPr>
            <w:tcW w:w="5520" w:type="dxa"/>
            <w:gridSpan w:val="8"/>
            <w:vAlign w:val="center"/>
          </w:tcPr>
          <w:p w:rsidR="008635D1" w:rsidRPr="00661449" w:rsidRDefault="008635D1" w:rsidP="0066144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61449">
              <w:rPr>
                <w:sz w:val="22"/>
                <w:szCs w:val="22"/>
              </w:rPr>
              <w:t>Результаты пробного экзамена</w:t>
            </w:r>
          </w:p>
        </w:tc>
        <w:tc>
          <w:tcPr>
            <w:tcW w:w="1080" w:type="dxa"/>
            <w:vMerge w:val="restart"/>
            <w:vAlign w:val="center"/>
          </w:tcPr>
          <w:p w:rsidR="008635D1" w:rsidRPr="00661449" w:rsidRDefault="008635D1" w:rsidP="0066144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61449">
              <w:t>качество</w:t>
            </w:r>
          </w:p>
        </w:tc>
        <w:tc>
          <w:tcPr>
            <w:tcW w:w="708" w:type="dxa"/>
            <w:vMerge w:val="restart"/>
            <w:vAlign w:val="center"/>
          </w:tcPr>
          <w:p w:rsidR="008635D1" w:rsidRPr="00661449" w:rsidRDefault="008635D1" w:rsidP="0066144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61449">
              <w:t>%</w:t>
            </w:r>
          </w:p>
        </w:tc>
        <w:tc>
          <w:tcPr>
            <w:tcW w:w="1194" w:type="dxa"/>
            <w:vMerge w:val="restart"/>
            <w:vAlign w:val="center"/>
          </w:tcPr>
          <w:p w:rsidR="008635D1" w:rsidRPr="00661449" w:rsidRDefault="008635D1" w:rsidP="0066144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t>С</w:t>
            </w:r>
            <w:r w:rsidRPr="00661449">
              <w:t>редн</w:t>
            </w:r>
            <w:r>
              <w:t>ий</w:t>
            </w:r>
            <w:r w:rsidRPr="00661449">
              <w:t xml:space="preserve"> балл </w:t>
            </w:r>
            <w:r w:rsidRPr="00661449">
              <w:br/>
              <w:t>(отметка)</w:t>
            </w:r>
          </w:p>
        </w:tc>
      </w:tr>
      <w:tr w:rsidR="008635D1" w:rsidRPr="00661449" w:rsidTr="005E7346">
        <w:tc>
          <w:tcPr>
            <w:tcW w:w="3480" w:type="dxa"/>
            <w:vMerge/>
            <w:vAlign w:val="center"/>
          </w:tcPr>
          <w:p w:rsidR="008635D1" w:rsidRPr="00661449" w:rsidRDefault="008635D1" w:rsidP="00661449">
            <w:pPr>
              <w:spacing w:after="0" w:line="240" w:lineRule="auto"/>
              <w:jc w:val="center"/>
            </w:pPr>
          </w:p>
        </w:tc>
        <w:tc>
          <w:tcPr>
            <w:tcW w:w="1380" w:type="dxa"/>
            <w:vMerge/>
            <w:vAlign w:val="center"/>
          </w:tcPr>
          <w:p w:rsidR="008635D1" w:rsidRPr="00661449" w:rsidRDefault="008635D1" w:rsidP="00661449">
            <w:pPr>
              <w:spacing w:after="0" w:line="240" w:lineRule="auto"/>
              <w:jc w:val="center"/>
            </w:pPr>
          </w:p>
        </w:tc>
        <w:tc>
          <w:tcPr>
            <w:tcW w:w="1380" w:type="dxa"/>
            <w:vMerge/>
            <w:vAlign w:val="center"/>
          </w:tcPr>
          <w:p w:rsidR="008635D1" w:rsidRPr="00661449" w:rsidRDefault="008635D1" w:rsidP="00661449">
            <w:pPr>
              <w:spacing w:after="0" w:line="240" w:lineRule="auto"/>
              <w:jc w:val="center"/>
            </w:pPr>
          </w:p>
        </w:tc>
        <w:tc>
          <w:tcPr>
            <w:tcW w:w="690" w:type="dxa"/>
            <w:vAlign w:val="center"/>
          </w:tcPr>
          <w:p w:rsidR="008635D1" w:rsidRPr="00661449" w:rsidRDefault="008635D1" w:rsidP="00661449">
            <w:pPr>
              <w:spacing w:after="0" w:line="240" w:lineRule="auto"/>
              <w:jc w:val="center"/>
            </w:pPr>
            <w:r w:rsidRPr="00661449">
              <w:t>«2»</w:t>
            </w:r>
          </w:p>
        </w:tc>
        <w:tc>
          <w:tcPr>
            <w:tcW w:w="690" w:type="dxa"/>
            <w:vAlign w:val="center"/>
          </w:tcPr>
          <w:p w:rsidR="008635D1" w:rsidRPr="00661449" w:rsidRDefault="008635D1" w:rsidP="00661449">
            <w:pPr>
              <w:spacing w:after="0" w:line="240" w:lineRule="auto"/>
              <w:jc w:val="center"/>
            </w:pPr>
            <w:r w:rsidRPr="00661449">
              <w:t>%</w:t>
            </w:r>
          </w:p>
        </w:tc>
        <w:tc>
          <w:tcPr>
            <w:tcW w:w="690" w:type="dxa"/>
            <w:vAlign w:val="center"/>
          </w:tcPr>
          <w:p w:rsidR="008635D1" w:rsidRPr="00661449" w:rsidRDefault="008635D1" w:rsidP="00661449">
            <w:pPr>
              <w:spacing w:after="0" w:line="240" w:lineRule="auto"/>
              <w:jc w:val="center"/>
            </w:pPr>
            <w:r w:rsidRPr="00661449">
              <w:t>«3»</w:t>
            </w:r>
          </w:p>
        </w:tc>
        <w:tc>
          <w:tcPr>
            <w:tcW w:w="690" w:type="dxa"/>
            <w:vAlign w:val="center"/>
          </w:tcPr>
          <w:p w:rsidR="008635D1" w:rsidRPr="00661449" w:rsidRDefault="008635D1" w:rsidP="00661449">
            <w:pPr>
              <w:spacing w:after="0" w:line="240" w:lineRule="auto"/>
              <w:jc w:val="center"/>
            </w:pPr>
            <w:r w:rsidRPr="00661449">
              <w:t>%</w:t>
            </w:r>
          </w:p>
        </w:tc>
        <w:tc>
          <w:tcPr>
            <w:tcW w:w="690" w:type="dxa"/>
            <w:vAlign w:val="center"/>
          </w:tcPr>
          <w:p w:rsidR="008635D1" w:rsidRPr="00661449" w:rsidRDefault="008635D1" w:rsidP="00661449">
            <w:pPr>
              <w:spacing w:after="0" w:line="240" w:lineRule="auto"/>
              <w:jc w:val="center"/>
            </w:pPr>
            <w:r w:rsidRPr="00661449">
              <w:t>«4»</w:t>
            </w:r>
          </w:p>
        </w:tc>
        <w:tc>
          <w:tcPr>
            <w:tcW w:w="690" w:type="dxa"/>
            <w:vAlign w:val="center"/>
          </w:tcPr>
          <w:p w:rsidR="008635D1" w:rsidRPr="00661449" w:rsidRDefault="008635D1" w:rsidP="00661449">
            <w:pPr>
              <w:spacing w:after="0" w:line="240" w:lineRule="auto"/>
              <w:jc w:val="center"/>
            </w:pPr>
            <w:r w:rsidRPr="00661449">
              <w:t>%</w:t>
            </w:r>
          </w:p>
        </w:tc>
        <w:tc>
          <w:tcPr>
            <w:tcW w:w="690" w:type="dxa"/>
            <w:vAlign w:val="center"/>
          </w:tcPr>
          <w:p w:rsidR="008635D1" w:rsidRPr="00661449" w:rsidRDefault="008635D1" w:rsidP="00661449">
            <w:pPr>
              <w:spacing w:after="0" w:line="240" w:lineRule="auto"/>
              <w:jc w:val="center"/>
            </w:pPr>
            <w:r w:rsidRPr="00661449">
              <w:t>«5»</w:t>
            </w:r>
          </w:p>
        </w:tc>
        <w:tc>
          <w:tcPr>
            <w:tcW w:w="690" w:type="dxa"/>
            <w:vAlign w:val="center"/>
          </w:tcPr>
          <w:p w:rsidR="008635D1" w:rsidRPr="00661449" w:rsidRDefault="008635D1" w:rsidP="00661449">
            <w:pPr>
              <w:spacing w:after="0" w:line="240" w:lineRule="auto"/>
              <w:jc w:val="center"/>
            </w:pPr>
            <w:r w:rsidRPr="00661449">
              <w:t>%</w:t>
            </w:r>
          </w:p>
        </w:tc>
        <w:tc>
          <w:tcPr>
            <w:tcW w:w="1080" w:type="dxa"/>
            <w:vMerge/>
            <w:vAlign w:val="center"/>
          </w:tcPr>
          <w:p w:rsidR="008635D1" w:rsidRPr="00661449" w:rsidRDefault="008635D1" w:rsidP="00661449">
            <w:pPr>
              <w:spacing w:after="0" w:line="240" w:lineRule="auto"/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8635D1" w:rsidRPr="00661449" w:rsidRDefault="008635D1" w:rsidP="00661449">
            <w:pPr>
              <w:spacing w:after="0" w:line="240" w:lineRule="auto"/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8635D1" w:rsidRPr="00661449" w:rsidRDefault="008635D1" w:rsidP="00661449">
            <w:pPr>
              <w:spacing w:after="0" w:line="240" w:lineRule="auto"/>
              <w:jc w:val="center"/>
            </w:pPr>
          </w:p>
        </w:tc>
      </w:tr>
      <w:tr w:rsidR="008635D1" w:rsidRPr="00661449" w:rsidTr="005E7346">
        <w:trPr>
          <w:trHeight w:val="567"/>
        </w:trPr>
        <w:tc>
          <w:tcPr>
            <w:tcW w:w="3480" w:type="dxa"/>
            <w:vAlign w:val="center"/>
          </w:tcPr>
          <w:p w:rsidR="008635D1" w:rsidRPr="00661449" w:rsidRDefault="008635D1" w:rsidP="00661449">
            <w:pPr>
              <w:spacing w:after="0" w:line="240" w:lineRule="auto"/>
              <w:jc w:val="center"/>
            </w:pPr>
          </w:p>
        </w:tc>
        <w:tc>
          <w:tcPr>
            <w:tcW w:w="1380" w:type="dxa"/>
            <w:vAlign w:val="center"/>
          </w:tcPr>
          <w:p w:rsidR="008635D1" w:rsidRPr="00661449" w:rsidRDefault="008635D1" w:rsidP="00661449">
            <w:pPr>
              <w:spacing w:after="0" w:line="240" w:lineRule="auto"/>
              <w:jc w:val="center"/>
            </w:pPr>
          </w:p>
        </w:tc>
        <w:tc>
          <w:tcPr>
            <w:tcW w:w="1380" w:type="dxa"/>
            <w:vAlign w:val="center"/>
          </w:tcPr>
          <w:p w:rsidR="008635D1" w:rsidRPr="00661449" w:rsidRDefault="008635D1" w:rsidP="0066144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690" w:type="dxa"/>
            <w:vAlign w:val="center"/>
          </w:tcPr>
          <w:p w:rsidR="008635D1" w:rsidRPr="00661449" w:rsidRDefault="008635D1" w:rsidP="0066144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690" w:type="dxa"/>
            <w:vAlign w:val="center"/>
          </w:tcPr>
          <w:p w:rsidR="008635D1" w:rsidRPr="00661449" w:rsidRDefault="008635D1" w:rsidP="0066144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690" w:type="dxa"/>
            <w:vAlign w:val="center"/>
          </w:tcPr>
          <w:p w:rsidR="008635D1" w:rsidRPr="00661449" w:rsidRDefault="008635D1" w:rsidP="0066144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690" w:type="dxa"/>
            <w:vAlign w:val="center"/>
          </w:tcPr>
          <w:p w:rsidR="008635D1" w:rsidRPr="00661449" w:rsidRDefault="008635D1" w:rsidP="00661449">
            <w:pPr>
              <w:spacing w:after="0" w:line="240" w:lineRule="auto"/>
              <w:jc w:val="center"/>
            </w:pPr>
          </w:p>
        </w:tc>
        <w:tc>
          <w:tcPr>
            <w:tcW w:w="690" w:type="dxa"/>
            <w:vAlign w:val="center"/>
          </w:tcPr>
          <w:p w:rsidR="008635D1" w:rsidRPr="00661449" w:rsidRDefault="008635D1" w:rsidP="00661449">
            <w:pPr>
              <w:spacing w:after="0" w:line="240" w:lineRule="auto"/>
              <w:jc w:val="center"/>
            </w:pPr>
          </w:p>
        </w:tc>
        <w:tc>
          <w:tcPr>
            <w:tcW w:w="690" w:type="dxa"/>
            <w:vAlign w:val="center"/>
          </w:tcPr>
          <w:p w:rsidR="008635D1" w:rsidRPr="00661449" w:rsidRDefault="008635D1" w:rsidP="00661449">
            <w:pPr>
              <w:spacing w:after="0" w:line="240" w:lineRule="auto"/>
              <w:jc w:val="center"/>
            </w:pPr>
          </w:p>
        </w:tc>
        <w:tc>
          <w:tcPr>
            <w:tcW w:w="690" w:type="dxa"/>
            <w:vAlign w:val="center"/>
          </w:tcPr>
          <w:p w:rsidR="008635D1" w:rsidRPr="00661449" w:rsidRDefault="008635D1" w:rsidP="00661449">
            <w:pPr>
              <w:spacing w:after="0" w:line="240" w:lineRule="auto"/>
              <w:jc w:val="center"/>
            </w:pPr>
          </w:p>
        </w:tc>
        <w:tc>
          <w:tcPr>
            <w:tcW w:w="690" w:type="dxa"/>
            <w:vAlign w:val="center"/>
          </w:tcPr>
          <w:p w:rsidR="008635D1" w:rsidRPr="00661449" w:rsidRDefault="008635D1" w:rsidP="00661449">
            <w:pPr>
              <w:spacing w:after="0"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8635D1" w:rsidRPr="00661449" w:rsidRDefault="008635D1" w:rsidP="00661449">
            <w:pPr>
              <w:spacing w:after="0" w:line="240" w:lineRule="auto"/>
              <w:jc w:val="center"/>
            </w:pPr>
          </w:p>
        </w:tc>
        <w:tc>
          <w:tcPr>
            <w:tcW w:w="708" w:type="dxa"/>
            <w:vAlign w:val="center"/>
          </w:tcPr>
          <w:p w:rsidR="008635D1" w:rsidRPr="00661449" w:rsidRDefault="008635D1" w:rsidP="00661449">
            <w:pPr>
              <w:spacing w:after="0" w:line="240" w:lineRule="auto"/>
              <w:jc w:val="center"/>
            </w:pPr>
          </w:p>
        </w:tc>
        <w:tc>
          <w:tcPr>
            <w:tcW w:w="1194" w:type="dxa"/>
            <w:vAlign w:val="center"/>
          </w:tcPr>
          <w:p w:rsidR="008635D1" w:rsidRPr="00661449" w:rsidRDefault="008635D1" w:rsidP="00661449">
            <w:pPr>
              <w:spacing w:after="0" w:line="240" w:lineRule="auto"/>
              <w:jc w:val="center"/>
            </w:pPr>
          </w:p>
        </w:tc>
      </w:tr>
    </w:tbl>
    <w:p w:rsidR="008635D1" w:rsidRDefault="008635D1" w:rsidP="000109DF">
      <w:pPr>
        <w:spacing w:before="240" w:line="240" w:lineRule="auto"/>
        <w:rPr>
          <w:i/>
        </w:rPr>
      </w:pPr>
      <w:r w:rsidRPr="005747FE">
        <w:rPr>
          <w:i/>
        </w:rPr>
        <w:t>Типичные ошибки и номера заданий, вызвавших наибольшие затруднения:</w:t>
      </w:r>
    </w:p>
    <w:p w:rsidR="008635D1" w:rsidRDefault="008635D1" w:rsidP="000109DF">
      <w:pPr>
        <w:spacing w:line="240" w:lineRule="auto"/>
        <w:rPr>
          <w:i/>
        </w:rPr>
      </w:pPr>
    </w:p>
    <w:p w:rsidR="008635D1" w:rsidRPr="000B433A" w:rsidRDefault="008635D1" w:rsidP="000109DF">
      <w:pPr>
        <w:spacing w:line="240" w:lineRule="auto"/>
        <w:rPr>
          <w:i/>
        </w:rPr>
      </w:pPr>
      <w:r>
        <w:rPr>
          <w:i/>
        </w:rPr>
        <w:t>Отчёт составил(и)</w:t>
      </w:r>
      <w:r w:rsidRPr="000B433A">
        <w:rPr>
          <w:i/>
        </w:rPr>
        <w:t xml:space="preserve">: </w:t>
      </w:r>
      <w:r>
        <w:rPr>
          <w:i/>
        </w:rPr>
        <w:t>____________ /И.О.Фамилия</w:t>
      </w:r>
    </w:p>
    <w:sectPr w:rsidR="008635D1" w:rsidRPr="000B433A" w:rsidSect="00601C8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7E23"/>
    <w:multiLevelType w:val="hybridMultilevel"/>
    <w:tmpl w:val="CFE4E4DE"/>
    <w:lvl w:ilvl="0" w:tplc="1990E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81490"/>
    <w:multiLevelType w:val="hybridMultilevel"/>
    <w:tmpl w:val="31EA69C6"/>
    <w:lvl w:ilvl="0" w:tplc="1990E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338B4"/>
    <w:multiLevelType w:val="hybridMultilevel"/>
    <w:tmpl w:val="2A5EA096"/>
    <w:lvl w:ilvl="0" w:tplc="1990E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8D2A64"/>
    <w:multiLevelType w:val="hybridMultilevel"/>
    <w:tmpl w:val="E66C64CC"/>
    <w:lvl w:ilvl="0" w:tplc="1990E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CC3"/>
    <w:rsid w:val="00007F79"/>
    <w:rsid w:val="000109DF"/>
    <w:rsid w:val="000B433A"/>
    <w:rsid w:val="00346915"/>
    <w:rsid w:val="003A552A"/>
    <w:rsid w:val="00443865"/>
    <w:rsid w:val="00466248"/>
    <w:rsid w:val="004A6E17"/>
    <w:rsid w:val="004D2FFC"/>
    <w:rsid w:val="00565CA6"/>
    <w:rsid w:val="005747FE"/>
    <w:rsid w:val="005D0635"/>
    <w:rsid w:val="005E7346"/>
    <w:rsid w:val="00601C85"/>
    <w:rsid w:val="006337F2"/>
    <w:rsid w:val="00645D1C"/>
    <w:rsid w:val="00651017"/>
    <w:rsid w:val="00661449"/>
    <w:rsid w:val="006D6CBD"/>
    <w:rsid w:val="00765FC8"/>
    <w:rsid w:val="007C795E"/>
    <w:rsid w:val="007D236F"/>
    <w:rsid w:val="007F4AB6"/>
    <w:rsid w:val="008635D1"/>
    <w:rsid w:val="00891E37"/>
    <w:rsid w:val="00AB2B54"/>
    <w:rsid w:val="00AD158F"/>
    <w:rsid w:val="00C05A8F"/>
    <w:rsid w:val="00C13B09"/>
    <w:rsid w:val="00C32CC3"/>
    <w:rsid w:val="00CF7950"/>
    <w:rsid w:val="00D446A8"/>
    <w:rsid w:val="00E57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B54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32CC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F7950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443865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61</Words>
  <Characters>350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Троян</dc:creator>
  <cp:keywords/>
  <dc:description/>
  <cp:lastModifiedBy>SAMSUNG</cp:lastModifiedBy>
  <cp:revision>5</cp:revision>
  <cp:lastPrinted>2022-04-27T07:25:00Z</cp:lastPrinted>
  <dcterms:created xsi:type="dcterms:W3CDTF">2022-11-25T11:48:00Z</dcterms:created>
  <dcterms:modified xsi:type="dcterms:W3CDTF">2022-12-18T16:28:00Z</dcterms:modified>
</cp:coreProperties>
</file>