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48" w:rsidRPr="00E43560" w:rsidRDefault="00E96E48" w:rsidP="000420C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43560">
        <w:rPr>
          <w:rFonts w:ascii="Times New Roman" w:hAnsi="Times New Roman"/>
          <w:sz w:val="24"/>
          <w:szCs w:val="24"/>
        </w:rPr>
        <w:t>Утверждено</w:t>
      </w:r>
    </w:p>
    <w:p w:rsidR="00E96E48" w:rsidRDefault="00E96E48" w:rsidP="000420C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43560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МБОУ ДО «ЦДЮТ»</w:t>
      </w:r>
    </w:p>
    <w:p w:rsidR="00E96E48" w:rsidRDefault="00E96E48" w:rsidP="000420C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_____________ Т.Н.Кирияк</w:t>
      </w:r>
    </w:p>
    <w:p w:rsidR="00E96E48" w:rsidRDefault="00E96E48" w:rsidP="000420C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96E48" w:rsidRDefault="00E96E48" w:rsidP="00E4356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96E48" w:rsidRPr="00E43560" w:rsidRDefault="00E96E48" w:rsidP="00E435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E48" w:rsidRPr="00E43560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3560">
        <w:rPr>
          <w:rFonts w:ascii="Times New Roman" w:hAnsi="Times New Roman"/>
          <w:b/>
          <w:sz w:val="40"/>
          <w:szCs w:val="40"/>
        </w:rPr>
        <w:t>ПЛАН</w:t>
      </w:r>
    </w:p>
    <w:p w:rsidR="00E96E48" w:rsidRPr="00E43560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3560">
        <w:rPr>
          <w:rFonts w:ascii="Times New Roman" w:hAnsi="Times New Roman"/>
          <w:b/>
          <w:sz w:val="40"/>
          <w:szCs w:val="40"/>
        </w:rPr>
        <w:t>работы с учителями</w:t>
      </w:r>
    </w:p>
    <w:p w:rsidR="00E96E48" w:rsidRPr="00E43560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3560">
        <w:rPr>
          <w:rFonts w:ascii="Times New Roman" w:hAnsi="Times New Roman"/>
          <w:b/>
          <w:sz w:val="40"/>
          <w:szCs w:val="40"/>
        </w:rPr>
        <w:t>крымскотатарского  языка и литературы</w:t>
      </w:r>
    </w:p>
    <w:p w:rsidR="00E96E48" w:rsidRPr="00E43560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2020/2021</w:t>
      </w:r>
      <w:r w:rsidRPr="00E43560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3560">
        <w:rPr>
          <w:rFonts w:ascii="Times New Roman" w:hAnsi="Times New Roman"/>
          <w:b/>
          <w:sz w:val="40"/>
          <w:szCs w:val="40"/>
        </w:rPr>
        <w:t>методиста Мустафаевой Рияны Руждиевны</w:t>
      </w: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6E48" w:rsidRDefault="00E96E48" w:rsidP="00E4356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2020</w:t>
      </w:r>
      <w:r w:rsidRPr="00E43560">
        <w:rPr>
          <w:rFonts w:ascii="Times New Roman" w:hAnsi="Times New Roman"/>
          <w:sz w:val="36"/>
          <w:szCs w:val="36"/>
        </w:rPr>
        <w:t>г.</w:t>
      </w:r>
    </w:p>
    <w:p w:rsidR="00E96E48" w:rsidRPr="000A4008" w:rsidRDefault="00E96E48" w:rsidP="00065B7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A4008">
        <w:rPr>
          <w:rFonts w:ascii="Times New Roman" w:hAnsi="Times New Roman"/>
          <w:b/>
          <w:sz w:val="36"/>
          <w:szCs w:val="36"/>
          <w:u w:val="single"/>
        </w:rPr>
        <w:t>План</w:t>
      </w:r>
    </w:p>
    <w:p w:rsidR="00E96E48" w:rsidRPr="000A4008" w:rsidRDefault="00E96E48" w:rsidP="00065B7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A4008">
        <w:rPr>
          <w:rFonts w:ascii="Times New Roman" w:hAnsi="Times New Roman"/>
          <w:b/>
          <w:sz w:val="36"/>
          <w:szCs w:val="36"/>
          <w:u w:val="single"/>
        </w:rPr>
        <w:t>методической работы по крымскотатарскому языку и литературе</w:t>
      </w:r>
    </w:p>
    <w:p w:rsidR="00E96E48" w:rsidRPr="000A4008" w:rsidRDefault="00E96E48" w:rsidP="00065B7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A4008">
        <w:rPr>
          <w:rFonts w:ascii="Times New Roman" w:hAnsi="Times New Roman"/>
          <w:b/>
          <w:sz w:val="36"/>
          <w:szCs w:val="36"/>
          <w:u w:val="single"/>
        </w:rPr>
        <w:t>на 2020-2021 учебный год</w:t>
      </w:r>
    </w:p>
    <w:p w:rsidR="00E96E48" w:rsidRPr="00124D6E" w:rsidRDefault="00E96E48" w:rsidP="00065B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6E48" w:rsidRPr="00E60393" w:rsidRDefault="00E96E48" w:rsidP="00065B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>Проблема: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«Пути повышения эффективности преподавания крымскотатарского языка и литературы в свете инновационной педагогики и современных научных знаний в условиях перехода на новый федеральный государственный образовательный стандарт»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>Цель: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внедрения федерального государственного образовательного стандарта (ФГОС)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>Задачи: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1.Создание условий для реализаций федерального государственного образовательного стандарта через освоение инновационных технологий и методик изучения крымскотатарского языка и литературы.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2.Обеспечение профессионального, культурного и творческого роста педагога.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3.Совершенствование системы работы с педагогическими кадрами по повышению профессиональной компетентности за счёт самообразования.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4.Изучение, обобщение и распространение передового педагогического опыта.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5.Повышение профессионального и методического уровня педагогов школы через курсовую подготовку.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6.Использование инновационных технологий для повышения качества образования. Внедрение ППО молодыми учителями.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7.Информирование педагогов о новинках методической литературы по крымскотатарскому языку и литературе.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8.Создание условий для развития одарённости школьников, приобщение их к активной исследовательской деятельности.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9.Изучение и анализ состояния преподавания  предмета с учётом требований ФГОС.</w:t>
      </w:r>
    </w:p>
    <w:p w:rsidR="00E96E48" w:rsidRPr="00E60393" w:rsidRDefault="00E96E48" w:rsidP="00065B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E48" w:rsidRPr="000A4008" w:rsidRDefault="00E96E48" w:rsidP="00124D6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Направление работы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Изучение нормативных документов.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Организация работы по изучению, обобщению и распространению передового педагогического опыта.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Организация взаимных посещений открытых уроков.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Организация семинаров по изучению опыта работы в сочетании с практическим показом.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Разработка рекомендаций по предмету, памяток. Наглядных пособий.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Ознакомление с новинками методической литературы и научными изданиями.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Отчёты учителей по теме самообразования.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Организация наставничества в работе с молодыми специалистами.</w:t>
      </w:r>
    </w:p>
    <w:p w:rsidR="00E96E48" w:rsidRPr="00E60393" w:rsidRDefault="00E96E48" w:rsidP="00124D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Повышение квалификации через систему курсов.</w:t>
      </w:r>
    </w:p>
    <w:p w:rsidR="00E96E48" w:rsidRPr="00E60393" w:rsidRDefault="00E96E48" w:rsidP="00F02E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E48" w:rsidRPr="000A4008" w:rsidRDefault="00E96E48" w:rsidP="00F02ED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Повышение профессиональной компетенции учителя крымскотатарского языка и литературы чер</w:t>
      </w:r>
      <w:r>
        <w:rPr>
          <w:rFonts w:ascii="Times New Roman" w:hAnsi="Times New Roman"/>
          <w:b/>
          <w:sz w:val="28"/>
          <w:szCs w:val="28"/>
          <w:u w:val="single"/>
        </w:rPr>
        <w:t>ез различные формы работы в 2020/2021</w:t>
      </w:r>
      <w:r w:rsidRPr="000A4008">
        <w:rPr>
          <w:rFonts w:ascii="Times New Roman" w:hAnsi="Times New Roman"/>
          <w:b/>
          <w:sz w:val="28"/>
          <w:szCs w:val="28"/>
          <w:u w:val="single"/>
        </w:rPr>
        <w:t xml:space="preserve"> учебном году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Семинары-практикумы – 2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Мастер-классы – 1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РМО -3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Индивидуальные консультации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 xml:space="preserve">Индивидуальные консультации в режиме </w:t>
      </w:r>
      <w:r w:rsidRPr="00E60393">
        <w:rPr>
          <w:rFonts w:ascii="Times New Roman" w:hAnsi="Times New Roman"/>
          <w:sz w:val="28"/>
          <w:szCs w:val="28"/>
          <w:lang w:val="en-US"/>
        </w:rPr>
        <w:t>on</w:t>
      </w:r>
      <w:r w:rsidRPr="00E60393">
        <w:rPr>
          <w:rFonts w:ascii="Times New Roman" w:hAnsi="Times New Roman"/>
          <w:sz w:val="28"/>
          <w:szCs w:val="28"/>
        </w:rPr>
        <w:t>-</w:t>
      </w:r>
      <w:r w:rsidRPr="00E60393">
        <w:rPr>
          <w:rFonts w:ascii="Times New Roman" w:hAnsi="Times New Roman"/>
          <w:sz w:val="28"/>
          <w:szCs w:val="28"/>
          <w:lang w:val="en-US"/>
        </w:rPr>
        <w:t>lain</w:t>
      </w:r>
      <w:r w:rsidRPr="00E60393">
        <w:rPr>
          <w:rFonts w:ascii="Times New Roman" w:hAnsi="Times New Roman"/>
          <w:sz w:val="28"/>
          <w:szCs w:val="28"/>
        </w:rPr>
        <w:t>.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60393">
        <w:rPr>
          <w:rFonts w:ascii="Times New Roman" w:hAnsi="Times New Roman"/>
          <w:b/>
          <w:sz w:val="28"/>
          <w:szCs w:val="28"/>
          <w:u w:val="single"/>
        </w:rPr>
        <w:t>Ожидаемый результат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Овладение членами МО системой преподавания крымскотатарского языка и литературы в соответствии ФГОС ООО.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393">
        <w:rPr>
          <w:rFonts w:ascii="Times New Roman" w:hAnsi="Times New Roman"/>
          <w:sz w:val="28"/>
          <w:szCs w:val="28"/>
        </w:rPr>
        <w:t xml:space="preserve"> учителями инновационных методов в обучении.</w:t>
      </w:r>
    </w:p>
    <w:p w:rsidR="00E96E48" w:rsidRPr="00E6039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Совершенствование профессиональной компетенции педагогов.</w:t>
      </w: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Районные методические объединения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3"/>
        <w:gridCol w:w="1867"/>
        <w:gridCol w:w="1662"/>
        <w:gridCol w:w="1962"/>
        <w:gridCol w:w="2209"/>
      </w:tblGrid>
      <w:tr w:rsidR="00E96E48" w:rsidRPr="00184609" w:rsidTr="00184609">
        <w:tc>
          <w:tcPr>
            <w:tcW w:w="264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1867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16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0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96E48" w:rsidRPr="00184609" w:rsidTr="00184609">
        <w:tc>
          <w:tcPr>
            <w:tcW w:w="2643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«Особенности преподавания крымскотата</w:t>
            </w:r>
            <w:r>
              <w:rPr>
                <w:rFonts w:ascii="Times New Roman" w:hAnsi="Times New Roman"/>
                <w:sz w:val="28"/>
                <w:szCs w:val="28"/>
              </w:rPr>
              <w:t>рского языка и литературы в 2020/2021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уч.г.»</w:t>
            </w:r>
          </w:p>
        </w:tc>
        <w:tc>
          <w:tcPr>
            <w:tcW w:w="1867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РМО</w:t>
            </w:r>
          </w:p>
        </w:tc>
        <w:tc>
          <w:tcPr>
            <w:tcW w:w="16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20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 Мустафаева Р.Р.</w:t>
            </w:r>
          </w:p>
        </w:tc>
      </w:tr>
      <w:tr w:rsidR="00E96E48" w:rsidRPr="00184609" w:rsidTr="00184609">
        <w:tc>
          <w:tcPr>
            <w:tcW w:w="2643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Анализ работы за </w:t>
            </w:r>
            <w:r w:rsidRPr="0018460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2020/2021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Творческий отчёт аттестуемых учителей»</w:t>
            </w:r>
          </w:p>
        </w:tc>
        <w:tc>
          <w:tcPr>
            <w:tcW w:w="1867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РМО</w:t>
            </w:r>
          </w:p>
        </w:tc>
        <w:tc>
          <w:tcPr>
            <w:tcW w:w="16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«Украинская школа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0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учитель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Джепарова З.Р.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E48" w:rsidRPr="00184609" w:rsidTr="00184609">
        <w:tc>
          <w:tcPr>
            <w:tcW w:w="2643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«Итоги 2020/2021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на новый 2021/2022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867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РМО</w:t>
            </w:r>
          </w:p>
        </w:tc>
        <w:tc>
          <w:tcPr>
            <w:tcW w:w="16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62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«Денисовская школа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0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учитель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Эмирова Ф.И.</w:t>
            </w:r>
          </w:p>
        </w:tc>
      </w:tr>
    </w:tbl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Семинары-практикумы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0"/>
        <w:gridCol w:w="3351"/>
        <w:gridCol w:w="3700"/>
      </w:tblGrid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          Школа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            Дата 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     Тема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«Тепловская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родного(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крымскотатарского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языка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родной (крымскотатарской) 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литературы, направленный на формирование метапредметных и личностных результатов»</w:t>
            </w:r>
          </w:p>
        </w:tc>
      </w:tr>
      <w:tr w:rsidR="00E96E48" w:rsidRPr="003F1473" w:rsidTr="00184609"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>МБОУ «Краснолесская основная школа»</w:t>
            </w: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 xml:space="preserve">            Март</w:t>
            </w:r>
          </w:p>
        </w:tc>
        <w:tc>
          <w:tcPr>
            <w:tcW w:w="3399" w:type="dxa"/>
          </w:tcPr>
          <w:p w:rsidR="00E96E48" w:rsidRPr="003F1473" w:rsidRDefault="00E96E48" w:rsidP="003F1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47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«Развитие интеллектуальных способностей младших школьников на уроках крымскотатарского</w:t>
            </w:r>
            <w:r w:rsidRPr="003F14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147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языка в условиях реализации ФГОС».</w:t>
            </w: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E48" w:rsidRPr="003F1473" w:rsidRDefault="00E96E48" w:rsidP="00B63C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6E4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B63C7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Мастер-класс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8"/>
        <w:gridCol w:w="3398"/>
        <w:gridCol w:w="3399"/>
      </w:tblGrid>
      <w:tr w:rsidR="00E96E48" w:rsidRPr="003F1473" w:rsidTr="00184609"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 xml:space="preserve">             Школа</w:t>
            </w: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 xml:space="preserve">               Дата </w:t>
            </w:r>
          </w:p>
        </w:tc>
        <w:tc>
          <w:tcPr>
            <w:tcW w:w="3399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 xml:space="preserve">        Тема</w:t>
            </w:r>
          </w:p>
        </w:tc>
      </w:tr>
      <w:tr w:rsidR="00E96E48" w:rsidRPr="003F1473" w:rsidTr="00184609"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>МБОУ «Новосёловская школа»</w:t>
            </w: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473">
              <w:rPr>
                <w:rFonts w:ascii="Times New Roman" w:hAnsi="Times New Roman"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3399" w:type="dxa"/>
          </w:tcPr>
          <w:p w:rsidR="00E96E48" w:rsidRPr="003F1473" w:rsidRDefault="00E96E48" w:rsidP="003F147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3F1473">
              <w:rPr>
                <w:rFonts w:ascii="Times New Roman" w:hAnsi="Times New Roman"/>
                <w:sz w:val="28"/>
                <w:szCs w:val="28"/>
                <w:lang w:eastAsia="ru-RU"/>
              </w:rPr>
              <w:t>«Методы и приемы формирования коммуникативной компетенции учащихся в контексте их подготовки к ГИА»</w:t>
            </w:r>
          </w:p>
          <w:p w:rsidR="00E96E48" w:rsidRPr="003F1473" w:rsidRDefault="00E96E48" w:rsidP="003F147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3F1473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  <w:p w:rsidR="00E96E48" w:rsidRPr="003F1473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E48" w:rsidRPr="00E60393" w:rsidRDefault="00E96E48" w:rsidP="00F02E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96E48" w:rsidRDefault="00E96E48" w:rsidP="00C80B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C80B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Контрольно-аналитическая деятельность.</w:t>
      </w:r>
    </w:p>
    <w:p w:rsidR="00E96E48" w:rsidRPr="000A4008" w:rsidRDefault="00E96E48" w:rsidP="00C80B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Контроль за преподаванием крымскотатарского языка и литературы</w:t>
      </w:r>
    </w:p>
    <w:p w:rsidR="00E96E48" w:rsidRPr="000A4008" w:rsidRDefault="00E96E48" w:rsidP="00C80B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в ОУ района</w:t>
      </w:r>
    </w:p>
    <w:p w:rsidR="00E96E48" w:rsidRPr="00E60393" w:rsidRDefault="00E96E48" w:rsidP="004178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>Тематические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8"/>
        <w:gridCol w:w="3398"/>
        <w:gridCol w:w="1635"/>
        <w:gridCol w:w="1764"/>
      </w:tblGrid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            Школа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Где слушается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</w:t>
            </w:r>
            <w:r>
              <w:rPr>
                <w:rFonts w:ascii="Times New Roman" w:hAnsi="Times New Roman"/>
                <w:sz w:val="28"/>
                <w:szCs w:val="28"/>
              </w:rPr>
              <w:t>У «Гвардейская школа-гимназия№3»</w:t>
            </w:r>
          </w:p>
        </w:tc>
        <w:tc>
          <w:tcPr>
            <w:tcW w:w="3398" w:type="dxa"/>
          </w:tcPr>
          <w:p w:rsidR="00E96E48" w:rsidRPr="00684386" w:rsidRDefault="00E96E48" w:rsidP="00684386">
            <w:pPr>
              <w:pStyle w:val="NormalWeb"/>
              <w:rPr>
                <w:sz w:val="28"/>
                <w:szCs w:val="28"/>
              </w:rPr>
            </w:pPr>
            <w:r w:rsidRPr="00684386">
              <w:rPr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«Мазанская 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</w:tc>
        <w:tc>
          <w:tcPr>
            <w:tcW w:w="3398" w:type="dxa"/>
          </w:tcPr>
          <w:p w:rsidR="00E96E48" w:rsidRPr="00684386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0A4008">
        <w:trPr>
          <w:trHeight w:val="992"/>
        </w:trPr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«Родниковская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-гимназия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184609">
        <w:trPr>
          <w:trHeight w:val="299"/>
        </w:trPr>
        <w:tc>
          <w:tcPr>
            <w:tcW w:w="3398" w:type="dxa"/>
          </w:tcPr>
          <w:p w:rsidR="00E96E48" w:rsidRDefault="00E96E48" w:rsidP="00184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«Укромновская школа»</w:t>
            </w:r>
          </w:p>
        </w:tc>
        <w:tc>
          <w:tcPr>
            <w:tcW w:w="3398" w:type="dxa"/>
          </w:tcPr>
          <w:p w:rsidR="00E96E48" w:rsidRPr="00684386" w:rsidRDefault="00E96E48" w:rsidP="00184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«Перевальненская 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«Партизанская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96E48" w:rsidRPr="00184609" w:rsidTr="00B80CB2">
        <w:trPr>
          <w:trHeight w:val="1335"/>
        </w:trPr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«Чистенская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-гиназия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460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B80CB2">
        <w:trPr>
          <w:trHeight w:val="480"/>
        </w:trPr>
        <w:tc>
          <w:tcPr>
            <w:tcW w:w="3398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«Добровская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  <w:szCs w:val="28"/>
              </w:rPr>
              <w:t>-гиназия им.Я.М.Слонимского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8" w:type="dxa"/>
          </w:tcPr>
          <w:p w:rsidR="00E96E48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  <w:p w:rsidR="00E96E48" w:rsidRPr="00184609" w:rsidRDefault="00E96E48" w:rsidP="001846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E48" w:rsidRPr="00184609" w:rsidTr="00184609">
        <w:trPr>
          <w:trHeight w:val="330"/>
        </w:trPr>
        <w:tc>
          <w:tcPr>
            <w:tcW w:w="3398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«Пожарская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3398" w:type="dxa"/>
          </w:tcPr>
          <w:p w:rsidR="00E96E48" w:rsidRDefault="00E96E48" w:rsidP="00184609">
            <w:pPr>
              <w:rPr>
                <w:rFonts w:ascii="Times New Roman" w:hAnsi="Times New Roman"/>
                <w:sz w:val="28"/>
                <w:szCs w:val="28"/>
              </w:rPr>
            </w:pPr>
            <w:r w:rsidRPr="00684386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преподавания крымскотатарского языка и литературы</w:t>
            </w:r>
          </w:p>
        </w:tc>
        <w:tc>
          <w:tcPr>
            <w:tcW w:w="1635" w:type="dxa"/>
          </w:tcPr>
          <w:p w:rsidR="00E96E48" w:rsidRPr="00184609" w:rsidRDefault="00E96E48" w:rsidP="001846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6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6E48" w:rsidRPr="000A4008" w:rsidRDefault="00E96E48" w:rsidP="000A400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Организация работы по повышению квалификации</w:t>
      </w:r>
    </w:p>
    <w:p w:rsidR="00E96E48" w:rsidRPr="000A4008" w:rsidRDefault="00E96E48" w:rsidP="000A400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педагогических кадров</w:t>
      </w:r>
    </w:p>
    <w:p w:rsidR="00E96E48" w:rsidRPr="00E60393" w:rsidRDefault="00E96E48" w:rsidP="006F239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Современное прохождение курсовой переподготовки учителей (по плану)</w:t>
      </w:r>
    </w:p>
    <w:p w:rsidR="00E96E48" w:rsidRPr="00E60393" w:rsidRDefault="00E96E48" w:rsidP="006F239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Участие учителей в районных, республиканских семинарах и конференциях.</w:t>
      </w:r>
    </w:p>
    <w:p w:rsidR="00E96E48" w:rsidRPr="00E60393" w:rsidRDefault="00E96E48" w:rsidP="006F239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Творческий отчёт аттестуемых учителей.</w:t>
      </w:r>
    </w:p>
    <w:p w:rsidR="00E96E48" w:rsidRPr="00E60393" w:rsidRDefault="00E96E48" w:rsidP="006F2391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Посещение уроков с целью оценки и анализа работы педагогов, проходящих аттестацию.</w:t>
      </w:r>
    </w:p>
    <w:p w:rsidR="00E96E48" w:rsidRPr="00E60393" w:rsidRDefault="00E96E48" w:rsidP="006F239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6E48" w:rsidRPr="000A4008" w:rsidRDefault="00E96E48" w:rsidP="000B34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008">
        <w:rPr>
          <w:rFonts w:ascii="Times New Roman" w:hAnsi="Times New Roman"/>
          <w:b/>
          <w:sz w:val="28"/>
          <w:szCs w:val="28"/>
        </w:rPr>
        <w:t>Список аттестуемых учителей крымскотатарского языка и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9"/>
        <w:gridCol w:w="2238"/>
        <w:gridCol w:w="2039"/>
        <w:gridCol w:w="2039"/>
        <w:gridCol w:w="2039"/>
      </w:tblGrid>
      <w:tr w:rsidR="00E96E48" w:rsidRPr="000A4008" w:rsidTr="00184609"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008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008">
              <w:rPr>
                <w:rFonts w:ascii="Times New Roman" w:hAnsi="Times New Roman"/>
                <w:b/>
                <w:sz w:val="28"/>
                <w:szCs w:val="28"/>
              </w:rPr>
              <w:t>ОУЗ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008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008">
              <w:rPr>
                <w:rFonts w:ascii="Times New Roman" w:hAnsi="Times New Roman"/>
                <w:b/>
                <w:sz w:val="28"/>
                <w:szCs w:val="28"/>
              </w:rPr>
              <w:t>Последняя аттестация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008">
              <w:rPr>
                <w:rFonts w:ascii="Times New Roman" w:hAnsi="Times New Roman"/>
                <w:b/>
                <w:sz w:val="28"/>
                <w:szCs w:val="28"/>
              </w:rPr>
              <w:t>Курсы</w:t>
            </w:r>
          </w:p>
        </w:tc>
      </w:tr>
      <w:tr w:rsidR="00E96E48" w:rsidRPr="000A4008" w:rsidTr="00184609">
        <w:tc>
          <w:tcPr>
            <w:tcW w:w="2039" w:type="dxa"/>
          </w:tcPr>
          <w:p w:rsidR="00E96E48" w:rsidRPr="000A4008" w:rsidRDefault="00E96E48" w:rsidP="00684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Авамилова Зарена Зевриевна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МБОУ «Родниковская школа-гимназия»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E96E48" w:rsidRPr="000A4008" w:rsidTr="00184609">
        <w:tc>
          <w:tcPr>
            <w:tcW w:w="2039" w:type="dxa"/>
          </w:tcPr>
          <w:p w:rsidR="00E96E48" w:rsidRPr="000A4008" w:rsidRDefault="00E96E48" w:rsidP="00255A6F">
            <w:pPr>
              <w:pStyle w:val="NormalWeb"/>
              <w:rPr>
                <w:color w:val="000000"/>
                <w:sz w:val="28"/>
                <w:szCs w:val="28"/>
              </w:rPr>
            </w:pPr>
            <w:r w:rsidRPr="000A4008">
              <w:rPr>
                <w:color w:val="000000"/>
                <w:sz w:val="28"/>
                <w:szCs w:val="28"/>
              </w:rPr>
              <w:t>Билялова Анифе Энверовна</w:t>
            </w:r>
          </w:p>
          <w:p w:rsidR="00E96E48" w:rsidRPr="000A4008" w:rsidRDefault="00E96E48" w:rsidP="002B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МБОУ «Урожайновская школа»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96E48" w:rsidRPr="000A4008" w:rsidTr="00184609"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Бединова Лимара Рустемовна</w:t>
            </w:r>
          </w:p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МБОУ «Мазанская школа»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СЗД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00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E96E48" w:rsidRPr="000A4008" w:rsidTr="00184609"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96E48" w:rsidRPr="000A4008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6E48" w:rsidRPr="00E60393" w:rsidRDefault="00E96E48" w:rsidP="000B34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E48" w:rsidRDefault="00E96E48" w:rsidP="00A57C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A57CE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Организация  работы  Школы молодого  учителя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Руководитель Нуфтуллаева Э.М.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Формы работы: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групповые и индивидуальные консультации на базе МБОУ ДО «ЦДЮТ» (вторник);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адресная методическая помощь путём выезда к молодым учителям;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оказание помощи в познании и творцессческом внедрении в учебно-воспитательный процесс достижений педагогической науки и передового опыта;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предупреждение  наиболее типичных ошибок, поиск возможных путей преодоления затруднений в организации учебных занятий.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9"/>
        <w:gridCol w:w="2549"/>
        <w:gridCol w:w="2549"/>
        <w:gridCol w:w="2549"/>
      </w:tblGrid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 Тема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Методы проведения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Особенности преподавания крымскотатарского языка и литерату</w:t>
            </w:r>
            <w:r>
              <w:rPr>
                <w:rFonts w:ascii="Times New Roman" w:hAnsi="Times New Roman"/>
                <w:sz w:val="28"/>
                <w:szCs w:val="28"/>
              </w:rPr>
              <w:t>ры в 2020/2021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уч.г. Изучение нормативных документов.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ДО «ЦДЮТ»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Методист, 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Нуфтуллаева Э.М.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Рабочие 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программы по крымскотатарскому языку и литературе.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ДО «ЦДЮТ»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Методист, 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Нуфтуллаева Э.М.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Пути успешной адаптации молодого педагога в школе 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ДО «ЦДЮТ»</w:t>
            </w:r>
          </w:p>
        </w:tc>
        <w:tc>
          <w:tcPr>
            <w:tcW w:w="254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Методист, 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Нуфтуллаева Э.М.</w:t>
            </w:r>
          </w:p>
        </w:tc>
      </w:tr>
    </w:tbl>
    <w:p w:rsidR="00E96E48" w:rsidRDefault="00E96E48" w:rsidP="00335D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335D8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Школа молодого учителя</w:t>
      </w:r>
    </w:p>
    <w:p w:rsidR="00E96E48" w:rsidRPr="000A4008" w:rsidRDefault="00E96E48" w:rsidP="00335D8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крымскотатарского языка и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8"/>
        <w:gridCol w:w="2903"/>
        <w:gridCol w:w="4680"/>
      </w:tblGrid>
      <w:tr w:rsidR="00E96E48" w:rsidTr="005F3199">
        <w:tc>
          <w:tcPr>
            <w:tcW w:w="2605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199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903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19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80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19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E96E48" w:rsidTr="005F3199">
        <w:tc>
          <w:tcPr>
            <w:tcW w:w="2605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МБОУ «Добровская школа им.Я.М.Слонимского</w:t>
            </w:r>
          </w:p>
        </w:tc>
        <w:tc>
          <w:tcPr>
            <w:tcW w:w="2903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80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«Творческий поиск молодого учителя крымскотатарского языка и литературы»</w:t>
            </w:r>
          </w:p>
        </w:tc>
      </w:tr>
      <w:tr w:rsidR="00E96E48" w:rsidTr="005F3199">
        <w:tc>
          <w:tcPr>
            <w:tcW w:w="2605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МБОУ «Урожайновская школа»</w:t>
            </w:r>
          </w:p>
        </w:tc>
        <w:tc>
          <w:tcPr>
            <w:tcW w:w="2903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80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«Технология подготовки и проведения урока родного языка и родной литературы»</w:t>
            </w:r>
          </w:p>
        </w:tc>
      </w:tr>
      <w:tr w:rsidR="00E96E48" w:rsidTr="005F3199">
        <w:tc>
          <w:tcPr>
            <w:tcW w:w="2605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МБОУ «Кольчугинская школа№2 с крымскотатарским языком обучения»</w:t>
            </w:r>
          </w:p>
        </w:tc>
        <w:tc>
          <w:tcPr>
            <w:tcW w:w="2903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680" w:type="dxa"/>
          </w:tcPr>
          <w:p w:rsidR="00E96E48" w:rsidRPr="005F3199" w:rsidRDefault="00E96E48" w:rsidP="005F31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199">
              <w:rPr>
                <w:rFonts w:ascii="Times New Roman" w:hAnsi="Times New Roman"/>
                <w:sz w:val="28"/>
                <w:szCs w:val="28"/>
              </w:rPr>
              <w:t>«Активизация мыслительной деятельности на уроках родного языка и родной литературы с использованием ИКТ»</w:t>
            </w:r>
          </w:p>
        </w:tc>
      </w:tr>
    </w:tbl>
    <w:p w:rsidR="00E96E48" w:rsidRPr="000A4008" w:rsidRDefault="00E96E48" w:rsidP="000A400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Работа творческой и экспертной групп</w:t>
      </w:r>
    </w:p>
    <w:p w:rsidR="00E96E48" w:rsidRPr="000A4008" w:rsidRDefault="00E96E48" w:rsidP="000A400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Состав творческой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8"/>
        <w:gridCol w:w="2693"/>
        <w:gridCol w:w="4104"/>
      </w:tblGrid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 Ф.И.О. учителя</w:t>
            </w:r>
          </w:p>
        </w:tc>
        <w:tc>
          <w:tcPr>
            <w:tcW w:w="269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Категория, звание</w:t>
            </w:r>
          </w:p>
        </w:tc>
        <w:tc>
          <w:tcPr>
            <w:tcW w:w="4104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        Школа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Мустафаева Р.Р.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первая</w:t>
            </w:r>
          </w:p>
        </w:tc>
        <w:tc>
          <w:tcPr>
            <w:tcW w:w="4104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 МБОУ ДО «ЦДЮТ»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Мамбедалиева Э.М.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высшая</w:t>
            </w:r>
          </w:p>
        </w:tc>
        <w:tc>
          <w:tcPr>
            <w:tcW w:w="4104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«Новосёловская школа»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Иззетова А.Н. </w:t>
            </w:r>
          </w:p>
        </w:tc>
        <w:tc>
          <w:tcPr>
            <w:tcW w:w="269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высшая</w:t>
            </w:r>
          </w:p>
        </w:tc>
        <w:tc>
          <w:tcPr>
            <w:tcW w:w="4104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«Добровская школа-гимназия им. Я.М.Слонимского»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Нуфтуллаева Э.М.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первая</w:t>
            </w:r>
          </w:p>
        </w:tc>
        <w:tc>
          <w:tcPr>
            <w:tcW w:w="4104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«Первомайская школа»</w:t>
            </w:r>
          </w:p>
        </w:tc>
      </w:tr>
    </w:tbl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 xml:space="preserve">  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Направление деятельности:</w:t>
      </w:r>
    </w:p>
    <w:p w:rsidR="00E96E48" w:rsidRPr="00E60393" w:rsidRDefault="00E96E48" w:rsidP="00A5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обеспечить освоение новых образовательных технологий, методов и приёмов обучения;</w:t>
      </w:r>
    </w:p>
    <w:p w:rsidR="00E96E48" w:rsidRPr="00E60393" w:rsidRDefault="00E96E48" w:rsidP="0026348D">
      <w:pPr>
        <w:shd w:val="clear" w:color="auto" w:fill="FFFFFF"/>
        <w:spacing w:after="15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60393">
        <w:rPr>
          <w:rFonts w:ascii="Times New Roman" w:hAnsi="Times New Roman"/>
          <w:sz w:val="28"/>
          <w:szCs w:val="28"/>
        </w:rPr>
        <w:t xml:space="preserve">- </w:t>
      </w:r>
      <w:r w:rsidRPr="00E60393">
        <w:rPr>
          <w:rFonts w:ascii="Times New Roman" w:hAnsi="Times New Roman"/>
          <w:color w:val="111111"/>
          <w:sz w:val="28"/>
          <w:szCs w:val="28"/>
          <w:lang w:eastAsia="ru-RU"/>
        </w:rPr>
        <w:t>помощь молодым специалистам в повышении эффективности организации образовательной работы.</w:t>
      </w:r>
    </w:p>
    <w:p w:rsidR="00E96E48" w:rsidRPr="00E60393" w:rsidRDefault="00E96E48" w:rsidP="0026348D">
      <w:pPr>
        <w:shd w:val="clear" w:color="auto" w:fill="FFFFFF"/>
        <w:spacing w:after="15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E6039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</w:t>
      </w:r>
    </w:p>
    <w:p w:rsidR="00E96E48" w:rsidRPr="000A4008" w:rsidRDefault="00E96E48" w:rsidP="0026348D">
      <w:pPr>
        <w:shd w:val="clear" w:color="auto" w:fill="FFFFFF"/>
        <w:spacing w:after="15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0A4008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Заседания творческой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3827"/>
        <w:gridCol w:w="3254"/>
      </w:tblGrid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Место и дата проведения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               Цели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Категория    участников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Сентябрь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на 2020/2021</w:t>
            </w:r>
            <w:r w:rsidRPr="00184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4609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заданий для школьного этапа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Всероссийской олимпиады  школьников      </w:t>
            </w:r>
          </w:p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sz w:val="28"/>
                <w:szCs w:val="28"/>
                <w:lang w:eastAsia="ru-RU"/>
              </w:rPr>
              <w:t>по крымскотатарскому языку и литературе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Мустафаева Р.Р.методист </w:t>
            </w:r>
          </w:p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Декабрь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«Инновационные технологии на уроках крымскотатарского языка и литературы»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Февраль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Работа с одарёнными детьми с учётом ФГОС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Апрель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редложения в план работы на 2020/2021</w:t>
            </w: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уч.г.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 xml:space="preserve"> В течении учебного года  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Разработка заданий для школьного этапа Всероссийской олимпиады школьников по крымскотатарскому языку и литературе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96E48" w:rsidRPr="00184609" w:rsidTr="00184609">
        <w:tc>
          <w:tcPr>
            <w:tcW w:w="311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В течении учебного года   МБОУ ДО «ЦДЮТ»</w:t>
            </w:r>
          </w:p>
        </w:tc>
        <w:tc>
          <w:tcPr>
            <w:tcW w:w="3827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Разработка положений районных конкурсов на крымскотатарском языке</w:t>
            </w:r>
          </w:p>
        </w:tc>
        <w:tc>
          <w:tcPr>
            <w:tcW w:w="3254" w:type="dxa"/>
          </w:tcPr>
          <w:p w:rsidR="00E96E48" w:rsidRPr="00184609" w:rsidRDefault="00E96E48" w:rsidP="00184609">
            <w:pPr>
              <w:spacing w:after="150" w:line="240" w:lineRule="auto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184609"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</w:tbl>
    <w:p w:rsidR="00E96E48" w:rsidRPr="00E60393" w:rsidRDefault="00E96E48" w:rsidP="0026348D">
      <w:pPr>
        <w:shd w:val="clear" w:color="auto" w:fill="FFFFFF"/>
        <w:spacing w:after="15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96E48" w:rsidRPr="000A4008" w:rsidRDefault="00E96E48" w:rsidP="00440D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Экспертная  группа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Состав экспертной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8"/>
        <w:gridCol w:w="3398"/>
        <w:gridCol w:w="3399"/>
      </w:tblGrid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Ф.И.О.  учителя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Категория,звание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          Школа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Мустафаева Р.Р.</w:t>
            </w:r>
          </w:p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первая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 МБОУ ДО «ЦДЮТ»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Гафарова М.Ш.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первая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«Кольчугинская школа №2 с крымскотатарским языком обучения»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Ибрагимова Л.С.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первая 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«Добровская школа-гимназия им. Я.М.Слонимского»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Сейдаметова Э.Р.</w:t>
            </w:r>
          </w:p>
        </w:tc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высшая</w:t>
            </w:r>
          </w:p>
        </w:tc>
        <w:tc>
          <w:tcPr>
            <w:tcW w:w="3399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МБОУ «Кольчугинская школа №2 с крымскотатарским языком обучения»</w:t>
            </w:r>
          </w:p>
        </w:tc>
      </w:tr>
    </w:tbl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 xml:space="preserve">    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Направление деятельности экспертной группы</w:t>
      </w:r>
      <w:r w:rsidRPr="00E60393">
        <w:rPr>
          <w:rFonts w:ascii="Times New Roman" w:hAnsi="Times New Roman"/>
          <w:b/>
          <w:sz w:val="28"/>
          <w:szCs w:val="28"/>
        </w:rPr>
        <w:t>: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экспертизы ППО;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участие в аттестации учителей;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экспертиза инновационной деятельности учителей крымскотатарского языка и литературы;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участие в организации и проведении смотров конкурсов школьног</w:t>
      </w:r>
      <w:r>
        <w:rPr>
          <w:rFonts w:ascii="Times New Roman" w:hAnsi="Times New Roman"/>
          <w:sz w:val="28"/>
          <w:szCs w:val="28"/>
        </w:rPr>
        <w:t xml:space="preserve">о  и муниципального этапов </w:t>
      </w:r>
      <w:r w:rsidRPr="00E60393">
        <w:rPr>
          <w:rFonts w:ascii="Times New Roman" w:hAnsi="Times New Roman"/>
          <w:sz w:val="28"/>
          <w:szCs w:val="28"/>
        </w:rPr>
        <w:t xml:space="preserve"> олимпиады по крымскотатарскому языку и литературе.   </w:t>
      </w:r>
    </w:p>
    <w:p w:rsidR="00E96E48" w:rsidRPr="00E60393" w:rsidRDefault="00E96E48" w:rsidP="00440D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39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96E48" w:rsidRPr="000A4008" w:rsidRDefault="00E96E48" w:rsidP="0022650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План работы экспертной группы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692"/>
        <w:gridCol w:w="2406"/>
        <w:gridCol w:w="2697"/>
      </w:tblGrid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2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6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697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92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Проверка научно-исследовательских работ МАН</w:t>
            </w:r>
          </w:p>
        </w:tc>
        <w:tc>
          <w:tcPr>
            <w:tcW w:w="2406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Объективное оценивание</w:t>
            </w:r>
          </w:p>
        </w:tc>
        <w:tc>
          <w:tcPr>
            <w:tcW w:w="2697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члены экспертной и творческой группы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92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Проверка олимпиадных работ школьного и муниципального этапов</w:t>
            </w:r>
          </w:p>
        </w:tc>
        <w:tc>
          <w:tcPr>
            <w:tcW w:w="2406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Работа с одарёнными учащимися, выявление лучших работ</w:t>
            </w:r>
          </w:p>
        </w:tc>
        <w:tc>
          <w:tcPr>
            <w:tcW w:w="2697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члены экспертной и творческой группы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692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Проверка конкурсных работ по предмету</w:t>
            </w:r>
          </w:p>
        </w:tc>
        <w:tc>
          <w:tcPr>
            <w:tcW w:w="2406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Объективное оценивание</w:t>
            </w:r>
          </w:p>
        </w:tc>
        <w:tc>
          <w:tcPr>
            <w:tcW w:w="2697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члены экспертной и творческой группы</w:t>
            </w:r>
          </w:p>
        </w:tc>
      </w:tr>
      <w:tr w:rsidR="00E96E48" w:rsidRPr="00184609" w:rsidTr="00184609">
        <w:tc>
          <w:tcPr>
            <w:tcW w:w="2548" w:type="dxa"/>
          </w:tcPr>
          <w:p w:rsidR="00E96E48" w:rsidRPr="00184609" w:rsidRDefault="00E96E48" w:rsidP="00184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2692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Экспертиза материалов портфолио аттестуемых учителей</w:t>
            </w:r>
          </w:p>
        </w:tc>
        <w:tc>
          <w:tcPr>
            <w:tcW w:w="2406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Объективное оценивание</w:t>
            </w:r>
          </w:p>
        </w:tc>
        <w:tc>
          <w:tcPr>
            <w:tcW w:w="2697" w:type="dxa"/>
          </w:tcPr>
          <w:p w:rsidR="00E96E48" w:rsidRPr="00184609" w:rsidRDefault="00E96E48" w:rsidP="00184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члены экспертной и творческой группы</w:t>
            </w:r>
          </w:p>
        </w:tc>
      </w:tr>
    </w:tbl>
    <w:p w:rsidR="00E96E48" w:rsidRPr="00E60393" w:rsidRDefault="00E96E48" w:rsidP="005856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E48" w:rsidRPr="000A4008" w:rsidRDefault="00E96E48" w:rsidP="009343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Изучение, обобщение, распространение идей ППО</w:t>
      </w:r>
    </w:p>
    <w:p w:rsidR="00E96E48" w:rsidRPr="00E60393" w:rsidRDefault="00E96E48" w:rsidP="0093431A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1.Все аттестумые учителя.</w:t>
      </w:r>
    </w:p>
    <w:p w:rsidR="00E96E48" w:rsidRPr="00627F03" w:rsidRDefault="00E96E48" w:rsidP="009343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F03">
        <w:rPr>
          <w:rFonts w:ascii="Times New Roman" w:hAnsi="Times New Roman"/>
          <w:b/>
          <w:sz w:val="28"/>
          <w:szCs w:val="28"/>
          <w:u w:val="single"/>
        </w:rPr>
        <w:t>Участие в районной  программе</w:t>
      </w:r>
    </w:p>
    <w:p w:rsidR="00E96E48" w:rsidRPr="00627F03" w:rsidRDefault="00E96E48" w:rsidP="009343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F03">
        <w:rPr>
          <w:rFonts w:ascii="Times New Roman" w:hAnsi="Times New Roman"/>
          <w:b/>
          <w:sz w:val="28"/>
          <w:szCs w:val="28"/>
          <w:u w:val="single"/>
        </w:rPr>
        <w:t>«Способные. Творческие. Одарённые»</w:t>
      </w:r>
    </w:p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Направление деятельности:</w:t>
      </w:r>
    </w:p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участие в МАН;</w:t>
      </w:r>
    </w:p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Всероссийская олимпиада школьников по предмету;</w:t>
      </w:r>
    </w:p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- участие в творческих конкурсах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8"/>
        <w:gridCol w:w="2834"/>
        <w:gridCol w:w="3963"/>
      </w:tblGrid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Мероприятия</w:t>
            </w:r>
          </w:p>
        </w:tc>
        <w:tc>
          <w:tcPr>
            <w:tcW w:w="283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 Сроки</w:t>
            </w:r>
          </w:p>
        </w:tc>
        <w:tc>
          <w:tcPr>
            <w:tcW w:w="3963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 Исполнители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Школьный и муниципальный этапы Всероссийской олимпиады школьников по крымскотатарскому языку и литературе</w:t>
            </w:r>
          </w:p>
        </w:tc>
        <w:tc>
          <w:tcPr>
            <w:tcW w:w="283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Октябрь-декабрь</w:t>
            </w:r>
          </w:p>
        </w:tc>
        <w:tc>
          <w:tcPr>
            <w:tcW w:w="3963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учителя крымскотатарского языка и литературы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Защита работ МАН, секция «Крымскотатарский язык и литература»</w:t>
            </w:r>
          </w:p>
        </w:tc>
        <w:tc>
          <w:tcPr>
            <w:tcW w:w="283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3963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учителя крымскотатарского языка и литературы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Республиканский конкурс «Язык-душа народа»</w:t>
            </w:r>
          </w:p>
        </w:tc>
        <w:tc>
          <w:tcPr>
            <w:tcW w:w="283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46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63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Методист, учителя крымскотатарского языка и литературы</w:t>
            </w:r>
          </w:p>
        </w:tc>
      </w:tr>
      <w:tr w:rsidR="00E96E48" w:rsidRPr="00184609" w:rsidTr="00184609">
        <w:tc>
          <w:tcPr>
            <w:tcW w:w="3398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>Республиканский фестиваль «Родной язык бесценен, и неисчерпаемы духовные богатства народа»</w:t>
            </w:r>
          </w:p>
        </w:tc>
        <w:tc>
          <w:tcPr>
            <w:tcW w:w="2834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     Март</w:t>
            </w:r>
          </w:p>
        </w:tc>
        <w:tc>
          <w:tcPr>
            <w:tcW w:w="3963" w:type="dxa"/>
          </w:tcPr>
          <w:p w:rsidR="00E96E48" w:rsidRPr="00184609" w:rsidRDefault="00E96E48" w:rsidP="00184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609">
              <w:rPr>
                <w:rFonts w:ascii="Times New Roman" w:hAnsi="Times New Roman"/>
                <w:sz w:val="28"/>
                <w:szCs w:val="28"/>
              </w:rPr>
              <w:t xml:space="preserve"> Методист, учителя крымскотатарского языка и литературы</w:t>
            </w:r>
          </w:p>
        </w:tc>
      </w:tr>
    </w:tbl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6E48" w:rsidRPr="00E60393" w:rsidRDefault="00E96E48" w:rsidP="0058567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6E48" w:rsidRPr="000A4008" w:rsidRDefault="00E96E48" w:rsidP="0058567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4008">
        <w:rPr>
          <w:rFonts w:ascii="Times New Roman" w:hAnsi="Times New Roman"/>
          <w:b/>
          <w:sz w:val="28"/>
          <w:szCs w:val="28"/>
          <w:u w:val="single"/>
        </w:rPr>
        <w:t>Издательская деятельность</w:t>
      </w:r>
    </w:p>
    <w:p w:rsidR="00E96E48" w:rsidRPr="00E60393" w:rsidRDefault="00E96E48" w:rsidP="009343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Особенности программы «Крымскотатарский язык» и «Крымскотатарская литература» для 5-11 классов (сайт МБОУ ДО «ЦДЮТ»)</w:t>
      </w:r>
    </w:p>
    <w:p w:rsidR="00E96E48" w:rsidRPr="00E60393" w:rsidRDefault="00E96E48" w:rsidP="009343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Методические рекомендации по преподаванию крымскотатарс</w:t>
      </w:r>
      <w:r>
        <w:rPr>
          <w:rFonts w:ascii="Times New Roman" w:hAnsi="Times New Roman"/>
          <w:sz w:val="28"/>
          <w:szCs w:val="28"/>
        </w:rPr>
        <w:t>кого языка и литературы   в 2020/2021</w:t>
      </w:r>
      <w:r w:rsidRPr="00E60393">
        <w:rPr>
          <w:rFonts w:ascii="Times New Roman" w:hAnsi="Times New Roman"/>
          <w:sz w:val="28"/>
          <w:szCs w:val="28"/>
        </w:rPr>
        <w:t xml:space="preserve"> уч.г. Критерии оценивания предмета.</w:t>
      </w:r>
    </w:p>
    <w:p w:rsidR="00E96E48" w:rsidRPr="00E60393" w:rsidRDefault="00E96E48" w:rsidP="009343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Методические рекомендации (едины</w:t>
      </w:r>
      <w:r>
        <w:rPr>
          <w:rFonts w:ascii="Times New Roman" w:hAnsi="Times New Roman"/>
          <w:sz w:val="28"/>
          <w:szCs w:val="28"/>
        </w:rPr>
        <w:t>й</w:t>
      </w:r>
      <w:r w:rsidRPr="00E60393">
        <w:rPr>
          <w:rFonts w:ascii="Times New Roman" w:hAnsi="Times New Roman"/>
          <w:sz w:val="28"/>
          <w:szCs w:val="28"/>
        </w:rPr>
        <w:t xml:space="preserve"> орфографический режим, заполнение страниц журнала) (сборник)</w:t>
      </w:r>
    </w:p>
    <w:p w:rsidR="00E96E48" w:rsidRPr="00E60393" w:rsidRDefault="00E96E48" w:rsidP="0093431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60393">
        <w:rPr>
          <w:rFonts w:ascii="Times New Roman" w:hAnsi="Times New Roman"/>
          <w:sz w:val="28"/>
          <w:szCs w:val="28"/>
        </w:rPr>
        <w:t>Положение о предметных конкурсах на крымскотатарском языке.</w:t>
      </w:r>
    </w:p>
    <w:p w:rsidR="00E96E48" w:rsidRPr="00E60393" w:rsidRDefault="00E96E48" w:rsidP="0058567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96E48" w:rsidRPr="00E60393" w:rsidSect="00F16B74">
      <w:pgSz w:w="11906" w:h="16838"/>
      <w:pgMar w:top="1134" w:right="567" w:bottom="1134" w:left="1134" w:header="709" w:footer="709" w:gutter="0"/>
      <w:pgBorders w:display="firstPage" w:offsetFrom="page">
        <w:top w:val="sawtooth" w:sz="4" w:space="24" w:color="auto"/>
        <w:left w:val="sawtooth" w:sz="4" w:space="24" w:color="auto"/>
        <w:bottom w:val="sawtooth" w:sz="4" w:space="24" w:color="auto"/>
        <w:right w:val="sawtoot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409"/>
    <w:multiLevelType w:val="hybridMultilevel"/>
    <w:tmpl w:val="50DC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A8C"/>
    <w:multiLevelType w:val="hybridMultilevel"/>
    <w:tmpl w:val="D5E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3D60E2"/>
    <w:multiLevelType w:val="hybridMultilevel"/>
    <w:tmpl w:val="0CC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F0C9C"/>
    <w:multiLevelType w:val="multilevel"/>
    <w:tmpl w:val="F332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BD325C"/>
    <w:multiLevelType w:val="hybridMultilevel"/>
    <w:tmpl w:val="6ED2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72"/>
    <w:rsid w:val="000420C9"/>
    <w:rsid w:val="000574DA"/>
    <w:rsid w:val="00065B78"/>
    <w:rsid w:val="00070626"/>
    <w:rsid w:val="000A4008"/>
    <w:rsid w:val="000B3435"/>
    <w:rsid w:val="00124D6E"/>
    <w:rsid w:val="00153253"/>
    <w:rsid w:val="00182846"/>
    <w:rsid w:val="00184609"/>
    <w:rsid w:val="001B4B94"/>
    <w:rsid w:val="00226502"/>
    <w:rsid w:val="00255A6F"/>
    <w:rsid w:val="0026348D"/>
    <w:rsid w:val="0029737A"/>
    <w:rsid w:val="002B0BD6"/>
    <w:rsid w:val="002E529E"/>
    <w:rsid w:val="002E5DE6"/>
    <w:rsid w:val="003221C1"/>
    <w:rsid w:val="00335D83"/>
    <w:rsid w:val="00390672"/>
    <w:rsid w:val="003B2530"/>
    <w:rsid w:val="003F1473"/>
    <w:rsid w:val="003F2EF4"/>
    <w:rsid w:val="0041787B"/>
    <w:rsid w:val="00426FBB"/>
    <w:rsid w:val="0043795B"/>
    <w:rsid w:val="00440D2E"/>
    <w:rsid w:val="004F5429"/>
    <w:rsid w:val="00585670"/>
    <w:rsid w:val="005E29F6"/>
    <w:rsid w:val="005E6287"/>
    <w:rsid w:val="005F3199"/>
    <w:rsid w:val="00627F03"/>
    <w:rsid w:val="00684386"/>
    <w:rsid w:val="006A20CC"/>
    <w:rsid w:val="006F2391"/>
    <w:rsid w:val="006F344F"/>
    <w:rsid w:val="00723519"/>
    <w:rsid w:val="00751928"/>
    <w:rsid w:val="007824A5"/>
    <w:rsid w:val="00816899"/>
    <w:rsid w:val="008A33F2"/>
    <w:rsid w:val="008B2B3C"/>
    <w:rsid w:val="00913CC8"/>
    <w:rsid w:val="00933A48"/>
    <w:rsid w:val="0093431A"/>
    <w:rsid w:val="009441EF"/>
    <w:rsid w:val="00991793"/>
    <w:rsid w:val="00A30D70"/>
    <w:rsid w:val="00A57CEA"/>
    <w:rsid w:val="00AC48CF"/>
    <w:rsid w:val="00B4299A"/>
    <w:rsid w:val="00B43DD5"/>
    <w:rsid w:val="00B63C71"/>
    <w:rsid w:val="00B80CB2"/>
    <w:rsid w:val="00BC6079"/>
    <w:rsid w:val="00BF76CE"/>
    <w:rsid w:val="00C80BA9"/>
    <w:rsid w:val="00C86D62"/>
    <w:rsid w:val="00DA6398"/>
    <w:rsid w:val="00E43560"/>
    <w:rsid w:val="00E60393"/>
    <w:rsid w:val="00E64482"/>
    <w:rsid w:val="00E96E48"/>
    <w:rsid w:val="00F02EDC"/>
    <w:rsid w:val="00F16B74"/>
    <w:rsid w:val="00F45A11"/>
    <w:rsid w:val="00FA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2EF4"/>
    <w:pPr>
      <w:ind w:left="720"/>
      <w:contextualSpacing/>
    </w:pPr>
  </w:style>
  <w:style w:type="table" w:styleId="TableGrid">
    <w:name w:val="Table Grid"/>
    <w:basedOn w:val="TableNormal"/>
    <w:uiPriority w:val="99"/>
    <w:rsid w:val="00B63C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84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688</TotalTime>
  <Pages>11</Pages>
  <Words>1782</Words>
  <Characters>10159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tachkapulya</cp:lastModifiedBy>
  <cp:revision>14</cp:revision>
  <dcterms:created xsi:type="dcterms:W3CDTF">2019-04-13T10:06:00Z</dcterms:created>
  <dcterms:modified xsi:type="dcterms:W3CDTF">2020-04-28T09:23:00Z</dcterms:modified>
</cp:coreProperties>
</file>