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99" w:rsidRPr="000C5E31" w:rsidRDefault="000C5C99" w:rsidP="000C5E31">
      <w:pPr>
        <w:jc w:val="center"/>
        <w:rPr>
          <w:rFonts w:ascii="Times New Roman" w:hAnsi="Times New Roman"/>
          <w:b/>
          <w:sz w:val="28"/>
          <w:szCs w:val="28"/>
        </w:rPr>
      </w:pPr>
      <w:r w:rsidRPr="000C5E31">
        <w:rPr>
          <w:rFonts w:ascii="Times New Roman" w:hAnsi="Times New Roman"/>
          <w:b/>
          <w:sz w:val="28"/>
          <w:szCs w:val="28"/>
        </w:rPr>
        <w:t>Конвенция о правах ребенка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Принята резолюцией 44/25 Генеральной Ассамблеи от 20 ноября 1989 года.</w:t>
      </w:r>
      <w:r w:rsidRPr="000C5E31">
        <w:rPr>
          <w:rFonts w:ascii="Times New Roman" w:hAnsi="Times New Roman"/>
          <w:sz w:val="24"/>
          <w:szCs w:val="24"/>
        </w:rPr>
        <w:br/>
        <w:t>Вступила в силу 2 сентября 1990 года.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Преамбула </w:t>
      </w:r>
    </w:p>
    <w:p w:rsidR="000C5C99" w:rsidRPr="003A4210" w:rsidRDefault="000C5C99" w:rsidP="000C5E31">
      <w:pPr>
        <w:rPr>
          <w:rFonts w:ascii="Times New Roman" w:hAnsi="Times New Roman"/>
          <w:i/>
          <w:sz w:val="24"/>
          <w:szCs w:val="24"/>
        </w:rPr>
      </w:pPr>
      <w:r w:rsidRPr="000C5E31">
        <w:rPr>
          <w:rFonts w:ascii="Times New Roman" w:hAnsi="Times New Roman"/>
          <w:i/>
          <w:sz w:val="24"/>
          <w:szCs w:val="24"/>
        </w:rPr>
        <w:t xml:space="preserve">Государства-участники настоящей Конвенции,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принимая во внимание</w:t>
      </w:r>
      <w:r w:rsidRPr="000C5E31">
        <w:rPr>
          <w:rFonts w:ascii="Times New Roman" w:hAnsi="Times New Roman"/>
          <w:sz w:val="24"/>
          <w:szCs w:val="24"/>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признавая,</w:t>
      </w:r>
      <w:r w:rsidRPr="000C5E31">
        <w:rPr>
          <w:rFonts w:ascii="Times New Roman" w:hAnsi="Times New Roman"/>
          <w:sz w:val="24"/>
          <w:szCs w:val="24"/>
        </w:rPr>
        <w:t xml:space="preserve"> что Организация Объединенных Наций во Всеобщей декларации прав человека2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напоминая,</w:t>
      </w:r>
      <w:r w:rsidRPr="000C5E31">
        <w:rPr>
          <w:rFonts w:ascii="Times New Roman" w:hAnsi="Times New Roman"/>
          <w:sz w:val="24"/>
          <w:szCs w:val="24"/>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убежденные</w:t>
      </w:r>
      <w:r w:rsidRPr="000C5E31">
        <w:rPr>
          <w:rFonts w:ascii="Times New Roman" w:hAnsi="Times New Roman"/>
          <w:sz w:val="24"/>
          <w:szCs w:val="24"/>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признавая,</w:t>
      </w:r>
      <w:r w:rsidRPr="000C5E31">
        <w:rPr>
          <w:rFonts w:ascii="Times New Roman" w:hAnsi="Times New Roman"/>
          <w:sz w:val="24"/>
          <w:szCs w:val="24"/>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считая,</w:t>
      </w:r>
      <w:r w:rsidRPr="000C5E31">
        <w:rPr>
          <w:rFonts w:ascii="Times New Roman" w:hAnsi="Times New Roman"/>
          <w:sz w:val="24"/>
          <w:szCs w:val="24"/>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принимая во внимание</w:t>
      </w:r>
      <w:r w:rsidRPr="000C5E31">
        <w:rPr>
          <w:rFonts w:ascii="Times New Roman" w:hAnsi="Times New Roman"/>
          <w:sz w:val="24"/>
          <w:szCs w:val="24"/>
        </w:rPr>
        <w:t>,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w:t>
      </w:r>
      <w:r>
        <w:rPr>
          <w:rFonts w:ascii="Times New Roman" w:hAnsi="Times New Roman"/>
          <w:sz w:val="24"/>
          <w:szCs w:val="24"/>
        </w:rPr>
        <w:t>)</w:t>
      </w:r>
      <w:r w:rsidRPr="000C5E31">
        <w:rPr>
          <w:rFonts w:ascii="Times New Roman" w:hAnsi="Times New Roman"/>
          <w:sz w:val="24"/>
          <w:szCs w:val="24"/>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принимая во внимание</w:t>
      </w:r>
      <w:r w:rsidRPr="000C5E31">
        <w:rPr>
          <w:rFonts w:ascii="Times New Roman" w:hAnsi="Times New Roman"/>
          <w:sz w:val="24"/>
          <w:szCs w:val="24"/>
        </w:rPr>
        <w:t xml:space="preserve">,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0C5C99" w:rsidRPr="000C5E31" w:rsidRDefault="000C5C99" w:rsidP="000C5E31">
      <w:pPr>
        <w:rPr>
          <w:rFonts w:ascii="Times New Roman" w:hAnsi="Times New Roman"/>
          <w:sz w:val="24"/>
          <w:szCs w:val="24"/>
        </w:rPr>
      </w:pP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ссылаясь</w:t>
      </w:r>
      <w:r w:rsidRPr="000C5E31">
        <w:rPr>
          <w:rFonts w:ascii="Times New Roman" w:hAnsi="Times New Roman"/>
          <w:sz w:val="24"/>
          <w:szCs w:val="24"/>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w:t>
      </w:r>
      <w:r>
        <w:rPr>
          <w:rFonts w:ascii="Times New Roman" w:hAnsi="Times New Roman"/>
          <w:sz w:val="24"/>
          <w:szCs w:val="24"/>
        </w:rPr>
        <w:t>в период вооруженных конфликтов</w:t>
      </w:r>
      <w:r w:rsidRPr="000C5E31">
        <w:rPr>
          <w:rFonts w:ascii="Times New Roman" w:hAnsi="Times New Roman"/>
          <w:sz w:val="24"/>
          <w:szCs w:val="24"/>
        </w:rPr>
        <w:t>,</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признавая</w:t>
      </w:r>
      <w:r w:rsidRPr="000C5E31">
        <w:rPr>
          <w:rFonts w:ascii="Times New Roman" w:hAnsi="Times New Roman"/>
          <w:sz w:val="24"/>
          <w:szCs w:val="24"/>
        </w:rPr>
        <w:t xml:space="preserve">, что во всех странах мира есть дети, живущие в исключительно трудных условиях, и что такие дети нуждаются в особом внимании,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учитывая</w:t>
      </w:r>
      <w:r w:rsidRPr="000C5E31">
        <w:rPr>
          <w:rFonts w:ascii="Times New Roman" w:hAnsi="Times New Roman"/>
          <w:sz w:val="24"/>
          <w:szCs w:val="24"/>
        </w:rPr>
        <w:t xml:space="preserve"> должным образом важность традиций и культурных ценностей каждого народа для защиты и гармоничного развития ребенка, </w:t>
      </w:r>
    </w:p>
    <w:p w:rsidR="000C5C99" w:rsidRPr="000C5E31" w:rsidRDefault="000C5C99" w:rsidP="000C5E31">
      <w:pPr>
        <w:rPr>
          <w:rFonts w:ascii="Times New Roman" w:hAnsi="Times New Roman"/>
          <w:sz w:val="24"/>
          <w:szCs w:val="24"/>
        </w:rPr>
      </w:pPr>
      <w:r w:rsidRPr="000C5E31">
        <w:rPr>
          <w:rFonts w:ascii="Times New Roman" w:hAnsi="Times New Roman"/>
          <w:i/>
          <w:sz w:val="24"/>
          <w:szCs w:val="24"/>
        </w:rPr>
        <w:t>признавая</w:t>
      </w:r>
      <w:r w:rsidRPr="000C5E31">
        <w:rPr>
          <w:rFonts w:ascii="Times New Roman" w:hAnsi="Times New Roman"/>
          <w:sz w:val="24"/>
          <w:szCs w:val="24"/>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согласились о нижеследующем: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ЧАСТЬ I</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1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3</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4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5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6</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Государства-участники признают, что каждый ребенок имеет неотъемлемое право на жизнь.</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Государства-участники обеспечивают в максимально возможной степени выживание и здоровое развитие ребенка.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7</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8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9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10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11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принимают меры для борьбы с незаконным перемещением и невозвращением детей из-за границы.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12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C5C99" w:rsidRPr="000C5E31" w:rsidRDefault="000C5C99" w:rsidP="000C5E31">
      <w:pPr>
        <w:rPr>
          <w:rFonts w:ascii="Times New Roman" w:hAnsi="Times New Roman"/>
          <w:sz w:val="24"/>
          <w:szCs w:val="24"/>
        </w:rPr>
      </w:pP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13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a) для уважения прав и репутации других лиц; или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для охраны государственной безопасности или общественного порядка (ordre public), или здоровья или нравственности населения.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14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Государства-участники уважают право ребенка на свободу мысли, совести и религии.</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15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право ребенка на свободу ассоциации и свободу мирных собраний.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16</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Ребенок имеет право на защиту закона от такого вмешательства или посягательства.</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17</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c) поощряют выпуск и распространение детской литературы;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18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19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20</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21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22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23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24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Государства-участники добиваются полного осуществления данного права и, в частности, принимают необходимые меры для:</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a) снижения уровней смертности младенцев и детской смертности;</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d) предоставления матерям надлежащих услуг по охране здоровья в дородовой и послеродовой периоды;</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f) развития просветительной работы и услуг в области профилактической медицинской помощи и планирования размера семьи.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25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26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27</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C5C99" w:rsidRPr="000C5E31" w:rsidRDefault="000C5C99" w:rsidP="000C5E31">
      <w:pPr>
        <w:rPr>
          <w:rFonts w:ascii="Times New Roman" w:hAnsi="Times New Roman"/>
          <w:sz w:val="24"/>
          <w:szCs w:val="24"/>
        </w:rPr>
      </w:pP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28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a) вводят бесплатное и обязательное начальное образование;</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c) обеспечивают доступность высшего образования для всех на основе способностей каждого с помощью всех необходимых средств;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d) обеспечивают доступность информации и материалов в области образования и профессиональной подготовки для всех детей;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e) принимают меры по содействию регулярному посещению школ и снижению числа учащихся, покинувших школу.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29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соглашаются в том, что образование ребенка должно быть направлено на: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a) развитие личности, талантов и умственных и физических способностей ребенка в их самом полном объеме;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b) воспитание уважения к правам человека и основным свободам, а также принципам, провозглашенным в Уставе Организации Объединенных Наций;</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e) воспитание уважения к окружающей природе.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30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31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32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a) устанавливают минимальный возраст или минимальные возрасты для приема на работу;</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определяют необходимые требования о продолжительности рабочего дня и условиях труда;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33</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34</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a) склонения или принуждения ребенка к любой незаконной сексуальной деятельности;</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использования в целях эксплуатации детей в проституции или в другой незаконной сексуальной практике;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c) использования в целях эксплуатации детей в порнографии и порнографических материалах.</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35</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36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37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Государства-участники обеспечивают, чтобы:</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38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39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40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C5C99" w:rsidRPr="000C5E31" w:rsidRDefault="000C5C99" w:rsidP="000C5E31">
      <w:pPr>
        <w:rPr>
          <w:rFonts w:ascii="Times New Roman" w:hAnsi="Times New Roman"/>
          <w:sz w:val="24"/>
          <w:szCs w:val="24"/>
        </w:rPr>
      </w:pP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i) презумпция невиновности, пока его вина не будет доказана согласно закону;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vi) бесплатная помощь переводчика, если ребенок не понимает используемого языка или не говорит на нем;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vii) полное уважение его личной жизни на всех стадиях разбирательства.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a) установлению минимального возраста, ниже которого дети считаются неспособными нарушить уголовное законодательство;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41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a) в законе государства-участника; или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в нормах международного права, действующих в отношении данного государства. </w:t>
      </w:r>
    </w:p>
    <w:p w:rsidR="000C5C99" w:rsidRPr="000C5E31" w:rsidRDefault="000C5C99" w:rsidP="000C5E31">
      <w:pPr>
        <w:rPr>
          <w:rFonts w:ascii="Times New Roman" w:hAnsi="Times New Roman"/>
          <w:sz w:val="24"/>
          <w:szCs w:val="24"/>
        </w:rPr>
      </w:pP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ЧАСТЬ II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42</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43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8. Комитет устанавливает свои собственные правила процедуры.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9. Комитет избирает своих должностных лиц на двухлетний срок.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44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a) в течение двух лет после вступления Конвенции в силу для соответствующего государства-участника;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впоследствии через каждые пять лет.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6. Государства-участники обеспечивают широкую гласность своих докладов в своих собственных странах.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Статья 45</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ЧАСТЬ III</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46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Настоящая Конвенция открыта для подписания ее всеми государствами.</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47</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48</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49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50</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51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2. Оговорка, не совместимая с целями и задачами настоящей Конвенции, не допускается.</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 xml:space="preserve">Статья 52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w:t>
      </w:r>
      <w:r>
        <w:rPr>
          <w:rFonts w:ascii="Times New Roman" w:hAnsi="Times New Roman"/>
          <w:sz w:val="24"/>
          <w:szCs w:val="24"/>
        </w:rPr>
        <w:t>омления Генеральным секретарем.</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Статья 53 </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 xml:space="preserve">Генеральный секретарь Организации Объединенных Наций назначается депозитарием настоящей конвенции. </w:t>
      </w:r>
    </w:p>
    <w:p w:rsidR="000C5C99" w:rsidRPr="003A4210" w:rsidRDefault="000C5C99" w:rsidP="000C5E31">
      <w:pPr>
        <w:rPr>
          <w:rFonts w:ascii="Times New Roman" w:hAnsi="Times New Roman"/>
          <w:sz w:val="24"/>
          <w:szCs w:val="24"/>
        </w:rPr>
      </w:pPr>
      <w:r w:rsidRPr="000C5E31">
        <w:rPr>
          <w:rFonts w:ascii="Times New Roman" w:hAnsi="Times New Roman"/>
          <w:sz w:val="24"/>
          <w:szCs w:val="24"/>
        </w:rPr>
        <w:t>Статья 54</w:t>
      </w:r>
    </w:p>
    <w:p w:rsidR="000C5C99" w:rsidRPr="000C5E31" w:rsidRDefault="000C5C99" w:rsidP="000C5E31">
      <w:pPr>
        <w:rPr>
          <w:rFonts w:ascii="Times New Roman" w:hAnsi="Times New Roman"/>
          <w:sz w:val="24"/>
          <w:szCs w:val="24"/>
        </w:rPr>
      </w:pPr>
      <w:r w:rsidRPr="000C5E31">
        <w:rPr>
          <w:rFonts w:ascii="Times New Roman" w:hAnsi="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0C5C99" w:rsidRPr="000C5E31" w:rsidSect="000C5E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E31"/>
    <w:rsid w:val="000C5C99"/>
    <w:rsid w:val="000C5E31"/>
    <w:rsid w:val="003A4210"/>
    <w:rsid w:val="00966529"/>
    <w:rsid w:val="00A9407D"/>
    <w:rsid w:val="00AA56C1"/>
    <w:rsid w:val="00C719FC"/>
    <w:rsid w:val="00E864F8"/>
    <w:rsid w:val="00FB57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18</Pages>
  <Words>7378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cp:lastModifiedBy>
  <cp:revision>2</cp:revision>
  <dcterms:created xsi:type="dcterms:W3CDTF">2010-12-11T18:05:00Z</dcterms:created>
  <dcterms:modified xsi:type="dcterms:W3CDTF">2015-01-14T09:48:00Z</dcterms:modified>
</cp:coreProperties>
</file>