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58549" w14:textId="77777777"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14:paraId="3EF71D88" w14:textId="77777777" w:rsidR="00B3448B" w:rsidRPr="006662A9" w:rsidRDefault="00B3448B" w:rsidP="00B3448B"/>
    <w:p w14:paraId="2934C658" w14:textId="77777777"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6662A9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662A9" w:rsidRPr="006662A9">
        <w:rPr>
          <w:rStyle w:val="a9"/>
        </w:rPr>
        <w:t xml:space="preserve"> МУНИЦИПАЛЬНОЕ БЮДЖЕТНОЕ ДОШКОЛЬНОЕ ОБРАЗОВАТЕЛЬНОЕ УЧРЕЖДЕНИЕ «ДЕТСКИЙ САД «ВИШЕНКА» С. КРАСНОЕ»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14:paraId="68A9F2EF" w14:textId="77777777"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14:paraId="662BCA96" w14:textId="77777777" w:rsidTr="008B4051">
        <w:trPr>
          <w:jc w:val="center"/>
        </w:trPr>
        <w:tc>
          <w:tcPr>
            <w:tcW w:w="3049" w:type="dxa"/>
            <w:vAlign w:val="center"/>
          </w:tcPr>
          <w:p w14:paraId="5AD9BA47" w14:textId="77777777"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14:paraId="6DCC0E81" w14:textId="77777777"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48556D77" w14:textId="77777777"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14:paraId="105538CA" w14:textId="77777777"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14:paraId="30704698" w14:textId="77777777"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14:paraId="5E510B4F" w14:textId="77777777"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14:paraId="7218533E" w14:textId="77777777" w:rsidTr="008B4051">
        <w:trPr>
          <w:jc w:val="center"/>
        </w:trPr>
        <w:tc>
          <w:tcPr>
            <w:tcW w:w="3049" w:type="dxa"/>
            <w:vAlign w:val="center"/>
          </w:tcPr>
          <w:p w14:paraId="3907C41E" w14:textId="77777777"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14:paraId="79FB94C0" w14:textId="77777777"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14:paraId="4386927F" w14:textId="77777777"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14:paraId="1CAED8A6" w14:textId="77777777"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14:paraId="7ABA08DB" w14:textId="77777777"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14:paraId="4DF2AE5F" w14:textId="77777777"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6662A9" w:rsidRPr="00AF49A3" w14:paraId="56ECE187" w14:textId="77777777" w:rsidTr="008B4051">
        <w:trPr>
          <w:jc w:val="center"/>
        </w:trPr>
        <w:tc>
          <w:tcPr>
            <w:tcW w:w="3049" w:type="dxa"/>
            <w:vAlign w:val="center"/>
          </w:tcPr>
          <w:p w14:paraId="2A3E5E79" w14:textId="77777777" w:rsidR="006662A9" w:rsidRPr="006662A9" w:rsidRDefault="006662A9" w:rsidP="006662A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СП «Ромашка» МБДОУ «Де</w:t>
            </w:r>
            <w:r>
              <w:rPr>
                <w:b/>
                <w:i/>
              </w:rPr>
              <w:t>т</w:t>
            </w:r>
            <w:r>
              <w:rPr>
                <w:b/>
                <w:i/>
              </w:rPr>
              <w:t>ский сад «Вишенка» с. Кра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</w:rPr>
              <w:t>ное»</w:t>
            </w:r>
          </w:p>
        </w:tc>
        <w:tc>
          <w:tcPr>
            <w:tcW w:w="3686" w:type="dxa"/>
            <w:vAlign w:val="center"/>
          </w:tcPr>
          <w:p w14:paraId="35BAFFA1" w14:textId="77777777" w:rsidR="006662A9" w:rsidRPr="00063DF1" w:rsidRDefault="00666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61ED9BC1" w14:textId="77777777" w:rsidR="006662A9" w:rsidRPr="00063DF1" w:rsidRDefault="006662A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737D13E7" w14:textId="77777777" w:rsidR="006662A9" w:rsidRPr="00063DF1" w:rsidRDefault="006662A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20716820" w14:textId="77777777" w:rsidR="006662A9" w:rsidRPr="00063DF1" w:rsidRDefault="00666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39B459FC" w14:textId="77777777" w:rsidR="006662A9" w:rsidRPr="00063DF1" w:rsidRDefault="006662A9" w:rsidP="00DB70BA">
            <w:pPr>
              <w:pStyle w:val="aa"/>
            </w:pPr>
          </w:p>
        </w:tc>
      </w:tr>
      <w:tr w:rsidR="006662A9" w:rsidRPr="00AF49A3" w14:paraId="2DE5A0D5" w14:textId="77777777" w:rsidTr="008B4051">
        <w:trPr>
          <w:jc w:val="center"/>
        </w:trPr>
        <w:tc>
          <w:tcPr>
            <w:tcW w:w="3049" w:type="dxa"/>
            <w:vAlign w:val="center"/>
          </w:tcPr>
          <w:p w14:paraId="5894CEBC" w14:textId="77777777" w:rsidR="006662A9" w:rsidRPr="006662A9" w:rsidRDefault="006662A9" w:rsidP="006662A9">
            <w:pPr>
              <w:pStyle w:val="aa"/>
              <w:jc w:val="left"/>
            </w:pPr>
            <w:r>
              <w:t>8-748001. Ассистент (помо</w:t>
            </w:r>
            <w:r>
              <w:t>щ</w:t>
            </w:r>
            <w:r>
              <w:t>ник) по оказанию технической помощи обучающимся с ОВЗ и детям-инвалидам</w:t>
            </w:r>
          </w:p>
        </w:tc>
        <w:tc>
          <w:tcPr>
            <w:tcW w:w="3686" w:type="dxa"/>
            <w:vAlign w:val="center"/>
          </w:tcPr>
          <w:p w14:paraId="5FCBE234" w14:textId="77777777" w:rsidR="006662A9" w:rsidRPr="00063DF1" w:rsidRDefault="006662A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2BB1D1EA" w14:textId="77777777" w:rsidR="006662A9" w:rsidRPr="00063DF1" w:rsidRDefault="006662A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5FCEBC7F" w14:textId="77777777" w:rsidR="006662A9" w:rsidRPr="00063DF1" w:rsidRDefault="006662A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192240B6" w14:textId="77777777" w:rsidR="006662A9" w:rsidRPr="00063DF1" w:rsidRDefault="00666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52194129" w14:textId="77777777" w:rsidR="006662A9" w:rsidRPr="00063DF1" w:rsidRDefault="006662A9" w:rsidP="00DB70BA">
            <w:pPr>
              <w:pStyle w:val="aa"/>
            </w:pPr>
          </w:p>
        </w:tc>
      </w:tr>
      <w:tr w:rsidR="006662A9" w:rsidRPr="00AF49A3" w14:paraId="62FEE699" w14:textId="77777777" w:rsidTr="008B4051">
        <w:trPr>
          <w:jc w:val="center"/>
        </w:trPr>
        <w:tc>
          <w:tcPr>
            <w:tcW w:w="3049" w:type="dxa"/>
            <w:vAlign w:val="center"/>
          </w:tcPr>
          <w:p w14:paraId="5D57C42C" w14:textId="77777777" w:rsidR="006662A9" w:rsidRPr="006662A9" w:rsidRDefault="006662A9" w:rsidP="006662A9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МБДОУ «Детский сад «В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шенка» с. Красное»</w:t>
            </w:r>
          </w:p>
        </w:tc>
        <w:tc>
          <w:tcPr>
            <w:tcW w:w="3686" w:type="dxa"/>
            <w:vAlign w:val="center"/>
          </w:tcPr>
          <w:p w14:paraId="0B0DC00D" w14:textId="77777777" w:rsidR="006662A9" w:rsidRDefault="006662A9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14:paraId="298D7410" w14:textId="77777777" w:rsidR="006662A9" w:rsidRDefault="006662A9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14:paraId="32AA4C46" w14:textId="77777777" w:rsidR="006662A9" w:rsidRPr="00063DF1" w:rsidRDefault="006662A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4A3CF7B0" w14:textId="77777777" w:rsidR="006662A9" w:rsidRPr="00063DF1" w:rsidRDefault="00666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FF7081C" w14:textId="77777777" w:rsidR="006662A9" w:rsidRPr="00063DF1" w:rsidRDefault="006662A9" w:rsidP="00DB70BA">
            <w:pPr>
              <w:pStyle w:val="aa"/>
            </w:pPr>
          </w:p>
        </w:tc>
      </w:tr>
      <w:tr w:rsidR="006662A9" w:rsidRPr="00AF49A3" w14:paraId="26B1356B" w14:textId="77777777" w:rsidTr="008B4051">
        <w:trPr>
          <w:jc w:val="center"/>
        </w:trPr>
        <w:tc>
          <w:tcPr>
            <w:tcW w:w="3049" w:type="dxa"/>
            <w:vAlign w:val="center"/>
          </w:tcPr>
          <w:p w14:paraId="67E15FE9" w14:textId="77777777" w:rsidR="006662A9" w:rsidRPr="006662A9" w:rsidRDefault="006662A9" w:rsidP="006662A9">
            <w:pPr>
              <w:pStyle w:val="aa"/>
              <w:jc w:val="left"/>
            </w:pPr>
            <w:r>
              <w:t>8-748002. Ассистент (помо</w:t>
            </w:r>
            <w:r>
              <w:t>щ</w:t>
            </w:r>
            <w:r>
              <w:t>ник) по оказанию технической помощи обучающимся с ОВЗ и детям-инвалидам</w:t>
            </w:r>
          </w:p>
        </w:tc>
        <w:tc>
          <w:tcPr>
            <w:tcW w:w="3686" w:type="dxa"/>
            <w:vAlign w:val="center"/>
          </w:tcPr>
          <w:p w14:paraId="4C294FCD" w14:textId="77777777" w:rsidR="006662A9" w:rsidRDefault="006662A9" w:rsidP="00DB70BA">
            <w:pPr>
              <w:pStyle w:val="aa"/>
            </w:pPr>
            <w:r>
              <w:t>Тяжесть: Организовать рациональные режимы труда  и отдыха</w:t>
            </w:r>
          </w:p>
        </w:tc>
        <w:tc>
          <w:tcPr>
            <w:tcW w:w="2835" w:type="dxa"/>
            <w:vAlign w:val="center"/>
          </w:tcPr>
          <w:p w14:paraId="67E7435D" w14:textId="77777777" w:rsidR="006662A9" w:rsidRDefault="006662A9" w:rsidP="00DB70BA">
            <w:pPr>
              <w:pStyle w:val="aa"/>
            </w:pPr>
            <w:r>
              <w:t xml:space="preserve">Снижение тяжести трудового процесса </w:t>
            </w:r>
          </w:p>
        </w:tc>
        <w:tc>
          <w:tcPr>
            <w:tcW w:w="1384" w:type="dxa"/>
            <w:vAlign w:val="center"/>
          </w:tcPr>
          <w:p w14:paraId="2E102319" w14:textId="77777777" w:rsidR="006662A9" w:rsidRPr="00063DF1" w:rsidRDefault="006662A9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14:paraId="3C1F4788" w14:textId="77777777" w:rsidR="006662A9" w:rsidRPr="00063DF1" w:rsidRDefault="006662A9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14:paraId="1707F0E5" w14:textId="77777777" w:rsidR="006662A9" w:rsidRPr="00063DF1" w:rsidRDefault="006662A9" w:rsidP="00DB70BA">
            <w:pPr>
              <w:pStyle w:val="aa"/>
            </w:pPr>
          </w:p>
        </w:tc>
      </w:tr>
    </w:tbl>
    <w:p w14:paraId="775B147F" w14:textId="77777777" w:rsidR="00DB70BA" w:rsidRDefault="00DB70BA" w:rsidP="00DB70BA"/>
    <w:p w14:paraId="7C2E490A" w14:textId="30611080" w:rsidR="00DB70BA" w:rsidRPr="00FD5E7D" w:rsidRDefault="00DB70BA" w:rsidP="00DB70BA">
      <w:pPr>
        <w:rPr>
          <w:lang w:val="en-US"/>
        </w:rPr>
      </w:pPr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r w:rsidR="00FD5E7D" w:rsidRPr="00883461">
        <w:rPr>
          <w:rStyle w:val="a9"/>
        </w:rPr>
        <w:fldChar w:fldCharType="begin"/>
      </w:r>
      <w:r w:rsidR="00FD5E7D" w:rsidRPr="00883461">
        <w:rPr>
          <w:rStyle w:val="a9"/>
        </w:rPr>
        <w:instrText xml:space="preserve"> DOCVARIABLE </w:instrText>
      </w:r>
      <w:r w:rsidR="00FD5E7D">
        <w:rPr>
          <w:rStyle w:val="a9"/>
          <w:lang w:val="en-US"/>
        </w:rPr>
        <w:instrText>fill_date</w:instrText>
      </w:r>
      <w:r w:rsidR="00FD5E7D" w:rsidRPr="00883461">
        <w:rPr>
          <w:rStyle w:val="a9"/>
        </w:rPr>
        <w:instrText xml:space="preserve"> \* MERGEFORMAT </w:instrText>
      </w:r>
      <w:r w:rsidR="00FD5E7D" w:rsidRPr="00883461">
        <w:rPr>
          <w:rStyle w:val="a9"/>
        </w:rPr>
        <w:fldChar w:fldCharType="separate"/>
      </w:r>
      <w:r w:rsidR="006662A9">
        <w:rPr>
          <w:rStyle w:val="a9"/>
        </w:rPr>
        <w:t>27.12.2024</w:t>
      </w:r>
      <w:r w:rsidR="00FD5E7D" w:rsidRPr="00883461">
        <w:rPr>
          <w:rStyle w:val="a9"/>
        </w:rPr>
        <w:fldChar w:fldCharType="end"/>
      </w:r>
      <w:r w:rsidR="00FD5E7D">
        <w:rPr>
          <w:rStyle w:val="a9"/>
          <w:lang w:val="en-US"/>
        </w:rPr>
        <w:t> </w:t>
      </w:r>
    </w:p>
    <w:p w14:paraId="16B4FD0C" w14:textId="77777777" w:rsidR="0065289A" w:rsidRDefault="0065289A" w:rsidP="009A1326">
      <w:pPr>
        <w:rPr>
          <w:sz w:val="18"/>
          <w:szCs w:val="18"/>
          <w:lang w:val="en-US"/>
        </w:rPr>
      </w:pPr>
      <w:bookmarkStart w:id="1" w:name="_GoBack"/>
      <w:bookmarkEnd w:id="1"/>
    </w:p>
    <w:sectPr w:rsidR="0065289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534C5C" w14:textId="77777777" w:rsidR="00B40F8E" w:rsidRDefault="00B40F8E" w:rsidP="006662A9">
      <w:r>
        <w:separator/>
      </w:r>
    </w:p>
  </w:endnote>
  <w:endnote w:type="continuationSeparator" w:id="0">
    <w:p w14:paraId="79DDB181" w14:textId="77777777" w:rsidR="00B40F8E" w:rsidRDefault="00B40F8E" w:rsidP="0066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14C01" w14:textId="77777777" w:rsidR="00B40F8E" w:rsidRDefault="00B40F8E" w:rsidP="006662A9">
      <w:r>
        <w:separator/>
      </w:r>
    </w:p>
  </w:footnote>
  <w:footnote w:type="continuationSeparator" w:id="0">
    <w:p w14:paraId="58B17326" w14:textId="77777777" w:rsidR="00B40F8E" w:rsidRDefault="00B40F8E" w:rsidP="00666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_org_adr" w:val="450103, Россия, Республика Башкортостан, г. Уфа, ул. Степана Кувыкина, д. 11/2, Литер А, помещения 11-28"/>
    <w:docVar w:name="att_org_dop" w:val="Общество с ограниченной ответственностью &quot;Аналитик Эксперт&quot; _x000d__x000a_450106, Российская Федерация, Республика Башкортостан, г. Уфа, ул. Степана Кувыкина, дом 17, литер А, офис 12_x000d__x000a_Испытательная лаборатория Общества с ограниченной ответственностью &quot;Аналитик Эксперт&quot; _x000d__x000a_(ИЛ ООО «Аналитик Эксперт»)_x000d__x000a_450103, Россия, Республика Башкортостан, г. Уфа, ул. Степана Кувыкина, д. 11/2, Литер А, помещение 11, 28; тел.: +7 (347) 246-95-85; эл. почта: soutufa@mail.ru"/>
    <w:docVar w:name="att_org_name" w:val="Общество с ограниченной ответственностью &quot;Аналитик Эксперт&quot; _x000d__x000a_450106, Российская Федерация, Республика Башкортостан, г. Уфа, ул. Степана Кувыкина, дом 17, литер А, офис 12_x000d__x000a_Испытательная лаборатория Общества с ограниченной ответственностью &quot;Аналитик Эксперт&quot; _x000d__x000a_(ИЛ ООО «Аналитик Эксперт»)_x000d__x000a_450103, Россия, Республика Башкортостан, г. Уфа, ул. Степана Кувыкина, д. 11/2, Литер А, помещение 11, 28; тел.: +7 (347) 246-95-85; эл. почта: soutufa@mail.ru"/>
    <w:docVar w:name="att_org_reg_date" w:val="11.11.2019"/>
    <w:docVar w:name="att_org_reg_num" w:val="597"/>
    <w:docVar w:name="boss_fio" w:val="Песков Николай Юрьевич"/>
    <w:docVar w:name="ceh_info" w:val=" МУНИЦИПАЛЬНОЕ БЮДЖЕТНОЕ ДОШКОЛЬНОЕ ОБРАЗОВАТЕЛЬНОЕ УЧРЕЖДЕНИЕ «ДЕТСКИЙ САД «ВИШЕНКА» С. КРАСНОЕ» "/>
    <w:docVar w:name="doc_type" w:val="6"/>
    <w:docVar w:name="fill_date" w:val="27.12.2024"/>
    <w:docVar w:name="org_guid" w:val="DC2035ADF5914D74BAF4935CF0EB5871"/>
    <w:docVar w:name="org_id" w:val="53"/>
    <w:docVar w:name="org_name" w:val="     "/>
    <w:docVar w:name="pers_guids" w:val="95F55F6409F04DF189A8058579EC6ED3@183-671-717 98"/>
    <w:docVar w:name="pers_snils" w:val="95F55F6409F04DF189A8058579EC6ED3@183-671-717 98"/>
    <w:docVar w:name="podr_id" w:val="org_53"/>
    <w:docVar w:name="pred_dolg" w:val="Заведующий"/>
    <w:docVar w:name="pred_fio" w:val="Брилева Т. А."/>
    <w:docVar w:name="prikaz_sout" w:val="817"/>
    <w:docVar w:name="rbtd_name" w:val="МУНИЦИПАЛЬНОЕ БЮДЖЕТНОЕ ДОШКОЛЬНОЕ ОБРАЗОВАТЕЛЬНОЕ УЧРЕЖДЕНИЕ «ДЕТСКИЙ САД «ВИШЕНКА» С. КРАСНОЕ»"/>
    <w:docVar w:name="sv_docs" w:val="1"/>
  </w:docVars>
  <w:rsids>
    <w:rsidRoot w:val="006662A9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662A9"/>
    <w:rsid w:val="0067226F"/>
    <w:rsid w:val="006C0B14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3448B"/>
    <w:rsid w:val="00B40F8E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D57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662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662A9"/>
    <w:rPr>
      <w:sz w:val="24"/>
    </w:rPr>
  </w:style>
  <w:style w:type="paragraph" w:styleId="ad">
    <w:name w:val="footer"/>
    <w:basedOn w:val="a"/>
    <w:link w:val="ae"/>
    <w:rsid w:val="006662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662A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662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662A9"/>
    <w:rPr>
      <w:sz w:val="24"/>
    </w:rPr>
  </w:style>
  <w:style w:type="paragraph" w:styleId="ad">
    <w:name w:val="footer"/>
    <w:basedOn w:val="a"/>
    <w:link w:val="ae"/>
    <w:rsid w:val="006662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662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VadY .</dc:creator>
  <cp:keywords/>
  <dc:description/>
  <cp:lastModifiedBy>romashka.spervomayskoye@bk.ru</cp:lastModifiedBy>
  <cp:revision>2</cp:revision>
  <dcterms:created xsi:type="dcterms:W3CDTF">2025-01-21T10:57:00Z</dcterms:created>
  <dcterms:modified xsi:type="dcterms:W3CDTF">2025-02-19T07:00:00Z</dcterms:modified>
</cp:coreProperties>
</file>